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EEB82" w14:textId="77777777" w:rsidR="007256B6" w:rsidRDefault="007256B6"/>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0"/>
        <w:gridCol w:w="4808"/>
      </w:tblGrid>
      <w:tr w:rsidR="00182F1F" w:rsidRPr="00BF2A36" w14:paraId="69587296" w14:textId="77777777" w:rsidTr="00185FA9">
        <w:trPr>
          <w:trHeight w:hRule="exact" w:val="964"/>
        </w:trPr>
        <w:tc>
          <w:tcPr>
            <w:tcW w:w="9638" w:type="dxa"/>
            <w:gridSpan w:val="2"/>
          </w:tcPr>
          <w:p w14:paraId="03803AB2" w14:textId="77777777" w:rsidR="00182F1F" w:rsidRPr="00BF2A36" w:rsidRDefault="00182F1F" w:rsidP="00182F1F">
            <w:pPr>
              <w:rPr>
                <w:rFonts w:cstheme="minorHAnsi"/>
                <w:sz w:val="20"/>
                <w:szCs w:val="20"/>
              </w:rPr>
            </w:pPr>
          </w:p>
        </w:tc>
      </w:tr>
      <w:tr w:rsidR="00182F1F" w:rsidRPr="00BF2A36" w14:paraId="55897785" w14:textId="77777777" w:rsidTr="00185FA9">
        <w:trPr>
          <w:trHeight w:hRule="exact" w:val="3742"/>
        </w:trPr>
        <w:tc>
          <w:tcPr>
            <w:tcW w:w="9638" w:type="dxa"/>
            <w:gridSpan w:val="2"/>
          </w:tcPr>
          <w:sdt>
            <w:sdtPr>
              <w:rPr>
                <w:caps/>
                <w:noProof/>
                <w:color w:val="009AA6" w:themeColor="accent1"/>
                <w:sz w:val="56"/>
                <w:szCs w:val="56"/>
              </w:rPr>
              <w:alias w:val="Titre "/>
              <w:id w:val="-1572351259"/>
              <w:dataBinding w:prefixMappings="xmlns:ns0='http://purl.org/dc/elements/1.1/' xmlns:ns1='http://schemas.openxmlformats.org/package/2006/metadata/core-properties' " w:xpath="/ns1:coreProperties[1]/ns0:title[1]" w:storeItemID="{6C3C8BC8-F283-45AE-878A-BAB7291924A1}"/>
              <w:text/>
            </w:sdtPr>
            <w:sdtEndPr/>
            <w:sdtContent>
              <w:p w14:paraId="0130DFFA" w14:textId="35325C60" w:rsidR="00182F1F" w:rsidRPr="00BF2A36" w:rsidRDefault="008D5819" w:rsidP="00182F1F">
                <w:pPr>
                  <w:jc w:val="left"/>
                  <w:rPr>
                    <w:caps/>
                    <w:noProof/>
                    <w:color w:val="009AA6" w:themeColor="accent1"/>
                    <w:sz w:val="48"/>
                    <w:szCs w:val="48"/>
                  </w:rPr>
                </w:pPr>
                <w:r w:rsidRPr="00BF2A36">
                  <w:rPr>
                    <w:caps/>
                    <w:noProof/>
                    <w:color w:val="009AA6" w:themeColor="accent1"/>
                    <w:sz w:val="56"/>
                    <w:szCs w:val="56"/>
                  </w:rPr>
                  <w:t>PLAN D’ASSURANCE CYBER-SECURITE (PACS) [PRESTATION] – [PRESTATAIRE]</w:t>
                </w:r>
              </w:p>
            </w:sdtContent>
          </w:sdt>
          <w:p w14:paraId="4B0D3A7C" w14:textId="77777777" w:rsidR="00182F1F" w:rsidRPr="00BF2A36" w:rsidRDefault="00182F1F" w:rsidP="00182F1F"/>
        </w:tc>
      </w:tr>
      <w:tr w:rsidR="00182F1F" w:rsidRPr="00BF2A36" w14:paraId="5A64A2EB" w14:textId="77777777" w:rsidTr="00185FA9">
        <w:trPr>
          <w:trHeight w:hRule="exact" w:val="1416"/>
        </w:trPr>
        <w:tc>
          <w:tcPr>
            <w:tcW w:w="9638" w:type="dxa"/>
            <w:gridSpan w:val="2"/>
          </w:tcPr>
          <w:p w14:paraId="15BB11C5" w14:textId="77777777" w:rsidR="00182F1F" w:rsidRPr="00BF2A36" w:rsidRDefault="00182F1F" w:rsidP="00182F1F">
            <w:pPr>
              <w:tabs>
                <w:tab w:val="left" w:pos="3404"/>
              </w:tabs>
              <w:rPr>
                <w:rFonts w:cstheme="minorHAnsi"/>
                <w:caps/>
                <w:noProof/>
                <w:sz w:val="28"/>
                <w:szCs w:val="32"/>
              </w:rPr>
            </w:pPr>
            <w:r w:rsidRPr="00BF2A36">
              <w:rPr>
                <w:rFonts w:cstheme="minorHAnsi"/>
                <w:caps/>
                <w:noProof/>
                <w:sz w:val="28"/>
                <w:szCs w:val="32"/>
              </w:rPr>
              <w:t xml:space="preserve">Bénéficiaire : Groupe SNCF </w:t>
            </w:r>
          </w:p>
          <w:p w14:paraId="44A56DFC" w14:textId="08BF2047" w:rsidR="00182F1F" w:rsidRPr="00BF2A36" w:rsidRDefault="00182F1F" w:rsidP="00182F1F">
            <w:pPr>
              <w:tabs>
                <w:tab w:val="left" w:pos="3404"/>
              </w:tabs>
              <w:rPr>
                <w:rFonts w:cstheme="minorHAnsi"/>
                <w:caps/>
                <w:noProof/>
                <w:sz w:val="28"/>
                <w:szCs w:val="32"/>
              </w:rPr>
            </w:pPr>
            <w:r w:rsidRPr="00BF2A36">
              <w:rPr>
                <w:rFonts w:cstheme="minorHAnsi"/>
                <w:caps/>
                <w:noProof/>
                <w:sz w:val="28"/>
                <w:szCs w:val="32"/>
              </w:rPr>
              <w:t>Intitulé Prestation : [PRESTATION]</w:t>
            </w:r>
          </w:p>
          <w:p w14:paraId="197937F6" w14:textId="3F553054" w:rsidR="00182F1F" w:rsidRPr="00BF2A36" w:rsidRDefault="00182F1F" w:rsidP="00182F1F">
            <w:pPr>
              <w:tabs>
                <w:tab w:val="left" w:pos="3404"/>
              </w:tabs>
              <w:rPr>
                <w:rFonts w:cstheme="minorHAnsi"/>
                <w:caps/>
                <w:noProof/>
                <w:color w:val="auto"/>
                <w:sz w:val="32"/>
                <w:szCs w:val="32"/>
              </w:rPr>
            </w:pPr>
            <w:r w:rsidRPr="00BF2A36">
              <w:rPr>
                <w:rFonts w:cstheme="minorHAnsi"/>
                <w:caps/>
                <w:noProof/>
                <w:sz w:val="28"/>
                <w:szCs w:val="32"/>
              </w:rPr>
              <w:t>Société Prestataire : [Prestataire]</w:t>
            </w:r>
          </w:p>
        </w:tc>
      </w:tr>
      <w:tr w:rsidR="00182F1F" w:rsidRPr="00BF2A36" w14:paraId="023D3546" w14:textId="77777777" w:rsidTr="00185FA9">
        <w:trPr>
          <w:trHeight w:hRule="exact" w:val="624"/>
        </w:trPr>
        <w:tc>
          <w:tcPr>
            <w:tcW w:w="4830" w:type="dxa"/>
            <w:vAlign w:val="center"/>
          </w:tcPr>
          <w:p w14:paraId="61CB074E" w14:textId="77777777" w:rsidR="00182F1F" w:rsidRPr="00BF2A36" w:rsidRDefault="00182F1F" w:rsidP="00182F1F">
            <w:pPr>
              <w:jc w:val="left"/>
              <w:rPr>
                <w:rFonts w:cstheme="minorHAnsi"/>
                <w:b/>
                <w:caps/>
                <w:sz w:val="20"/>
                <w:szCs w:val="18"/>
              </w:rPr>
            </w:pPr>
            <w:r w:rsidRPr="00BF2A36">
              <w:rPr>
                <w:rFonts w:cstheme="minorHAnsi"/>
                <w:caps/>
                <w:sz w:val="20"/>
                <w:szCs w:val="18"/>
              </w:rPr>
              <w:t>Référence</w:t>
            </w:r>
            <w:r w:rsidRPr="00BF2A36">
              <w:rPr>
                <w:rFonts w:cstheme="minorHAnsi"/>
                <w:b/>
                <w:caps/>
                <w:sz w:val="20"/>
                <w:szCs w:val="18"/>
              </w:rPr>
              <w:t xml:space="preserve"> </w:t>
            </w:r>
          </w:p>
        </w:tc>
        <w:tc>
          <w:tcPr>
            <w:tcW w:w="4808" w:type="dxa"/>
            <w:vAlign w:val="center"/>
          </w:tcPr>
          <w:p w14:paraId="44E437CB" w14:textId="4208A63F" w:rsidR="00182F1F" w:rsidRPr="00BF2A36" w:rsidRDefault="00F53CBD" w:rsidP="00182F1F">
            <w:pPr>
              <w:jc w:val="left"/>
              <w:rPr>
                <w:rFonts w:cstheme="minorHAnsi"/>
                <w:caps/>
                <w:color w:val="009AA6" w:themeColor="accent1"/>
                <w:sz w:val="20"/>
                <w:szCs w:val="18"/>
              </w:rPr>
            </w:pPr>
            <w:sdt>
              <w:sdtPr>
                <w:rPr>
                  <w:rFonts w:cstheme="minorHAnsi"/>
                  <w:caps/>
                  <w:color w:val="009AA6" w:themeColor="accent1"/>
                  <w:sz w:val="18"/>
                  <w:szCs w:val="18"/>
                </w:rPr>
                <w:alias w:val="Catégorie "/>
                <w:id w:val="-199714773"/>
                <w:dataBinding w:prefixMappings="xmlns:ns0='http://purl.org/dc/elements/1.1/' xmlns:ns1='http://schemas.openxmlformats.org/package/2006/metadata/core-properties' " w:xpath="/ns1:coreProperties[1]/ns1:category[1]" w:storeItemID="{6C3C8BC8-F283-45AE-878A-BAB7291924A1}"/>
                <w:text/>
              </w:sdtPr>
              <w:sdtEndPr/>
              <w:sdtContent>
                <w:r w:rsidR="002076F7">
                  <w:rPr>
                    <w:rFonts w:cstheme="minorHAnsi"/>
                    <w:caps/>
                    <w:color w:val="009AA6" w:themeColor="accent1"/>
                    <w:sz w:val="18"/>
                    <w:szCs w:val="18"/>
                  </w:rPr>
                  <w:t>PLAN D’ASSURANCE CYBER SECURITE [PRESTATION] – [PRESTATAIRE]</w:t>
                </w:r>
              </w:sdtContent>
            </w:sdt>
          </w:p>
        </w:tc>
      </w:tr>
      <w:tr w:rsidR="00182F1F" w:rsidRPr="00BF2A36" w14:paraId="0D7376EA" w14:textId="77777777" w:rsidTr="00185FA9">
        <w:trPr>
          <w:trHeight w:hRule="exact" w:val="624"/>
        </w:trPr>
        <w:tc>
          <w:tcPr>
            <w:tcW w:w="4830" w:type="dxa"/>
            <w:vAlign w:val="center"/>
          </w:tcPr>
          <w:p w14:paraId="01317FB2" w14:textId="77777777" w:rsidR="00182F1F" w:rsidRPr="00BF2A36" w:rsidRDefault="00182F1F" w:rsidP="00182F1F">
            <w:pPr>
              <w:jc w:val="left"/>
              <w:rPr>
                <w:rFonts w:cstheme="minorHAnsi"/>
                <w:caps/>
                <w:sz w:val="20"/>
                <w:szCs w:val="18"/>
              </w:rPr>
            </w:pPr>
            <w:r w:rsidRPr="00BF2A36">
              <w:rPr>
                <w:rFonts w:cstheme="minorHAnsi"/>
                <w:caps/>
                <w:sz w:val="20"/>
                <w:szCs w:val="18"/>
              </w:rPr>
              <w:t>Version du modèle PACS utilisé</w:t>
            </w:r>
          </w:p>
        </w:tc>
        <w:tc>
          <w:tcPr>
            <w:tcW w:w="4808" w:type="dxa"/>
            <w:vAlign w:val="center"/>
          </w:tcPr>
          <w:p w14:paraId="62FC8B28" w14:textId="6AE4958B" w:rsidR="00182F1F" w:rsidRPr="00BF2A36" w:rsidRDefault="00182F1F" w:rsidP="00182F1F">
            <w:pPr>
              <w:jc w:val="left"/>
              <w:rPr>
                <w:caps/>
                <w:color w:val="009AA6" w:themeColor="accent1"/>
                <w:sz w:val="18"/>
                <w:szCs w:val="18"/>
              </w:rPr>
            </w:pPr>
            <w:r w:rsidRPr="00BF2A36">
              <w:rPr>
                <w:caps/>
                <w:color w:val="009AA6" w:themeColor="accent1"/>
                <w:sz w:val="20"/>
                <w:szCs w:val="20"/>
              </w:rPr>
              <w:t>PG 1.</w:t>
            </w:r>
            <w:r w:rsidR="008149BE" w:rsidRPr="00BF2A36">
              <w:rPr>
                <w:caps/>
                <w:color w:val="009AA6" w:themeColor="accent1"/>
                <w:sz w:val="20"/>
                <w:szCs w:val="20"/>
              </w:rPr>
              <w:t>6</w:t>
            </w:r>
            <w:r w:rsidR="005E27D6">
              <w:rPr>
                <w:caps/>
                <w:color w:val="009AA6" w:themeColor="accent1"/>
                <w:sz w:val="20"/>
                <w:szCs w:val="20"/>
              </w:rPr>
              <w:t>.1</w:t>
            </w:r>
          </w:p>
        </w:tc>
      </w:tr>
      <w:tr w:rsidR="00182F1F" w:rsidRPr="00BF2A36" w14:paraId="3485CBAF" w14:textId="77777777" w:rsidTr="00185FA9">
        <w:trPr>
          <w:trHeight w:hRule="exact" w:val="385"/>
        </w:trPr>
        <w:tc>
          <w:tcPr>
            <w:tcW w:w="4830" w:type="dxa"/>
            <w:vAlign w:val="center"/>
          </w:tcPr>
          <w:p w14:paraId="21A59945" w14:textId="77777777" w:rsidR="00182F1F" w:rsidRPr="00BF2A36" w:rsidRDefault="00182F1F" w:rsidP="00182F1F">
            <w:pPr>
              <w:jc w:val="left"/>
              <w:rPr>
                <w:rFonts w:cstheme="minorHAnsi"/>
                <w:caps/>
                <w:sz w:val="20"/>
                <w:szCs w:val="18"/>
              </w:rPr>
            </w:pPr>
            <w:r w:rsidRPr="00BF2A36">
              <w:rPr>
                <w:rFonts w:cstheme="minorHAnsi"/>
                <w:caps/>
                <w:sz w:val="20"/>
                <w:szCs w:val="18"/>
              </w:rPr>
              <w:t>Version du document</w:t>
            </w:r>
          </w:p>
        </w:tc>
        <w:tc>
          <w:tcPr>
            <w:tcW w:w="4808" w:type="dxa"/>
            <w:vAlign w:val="center"/>
          </w:tcPr>
          <w:p w14:paraId="68F5B0A0" w14:textId="77777777" w:rsidR="00182F1F" w:rsidRPr="00BF2A36" w:rsidRDefault="00F53CBD" w:rsidP="00182F1F">
            <w:pPr>
              <w:jc w:val="left"/>
              <w:rPr>
                <w:rFonts w:cstheme="minorHAnsi"/>
                <w:caps/>
                <w:color w:val="009AA6" w:themeColor="accent1"/>
                <w:sz w:val="20"/>
                <w:szCs w:val="18"/>
              </w:rPr>
            </w:pPr>
            <w:sdt>
              <w:sdtPr>
                <w:rPr>
                  <w:rFonts w:cstheme="minorHAnsi"/>
                  <w:caps/>
                  <w:color w:val="009AA6" w:themeColor="accent1"/>
                  <w:sz w:val="20"/>
                  <w:szCs w:val="18"/>
                </w:rPr>
                <w:alias w:val="Mots clés "/>
                <w:id w:val="-1818902"/>
                <w:dataBinding w:prefixMappings="xmlns:ns0='http://purl.org/dc/elements/1.1/' xmlns:ns1='http://schemas.openxmlformats.org/package/2006/metadata/core-properties' " w:xpath="/ns1:coreProperties[1]/ns1:keywords[1]" w:storeItemID="{6C3C8BC8-F283-45AE-878A-BAB7291924A1}"/>
                <w:text/>
              </w:sdtPr>
              <w:sdtEndPr/>
              <w:sdtContent>
                <w:r w:rsidR="00182F1F" w:rsidRPr="00BF2A36">
                  <w:rPr>
                    <w:rFonts w:cstheme="minorHAnsi"/>
                    <w:caps/>
                    <w:color w:val="009AA6" w:themeColor="accent1"/>
                    <w:sz w:val="20"/>
                    <w:szCs w:val="18"/>
                  </w:rPr>
                  <w:t>1.0</w:t>
                </w:r>
              </w:sdtContent>
            </w:sdt>
          </w:p>
        </w:tc>
      </w:tr>
      <w:tr w:rsidR="00182F1F" w:rsidRPr="00BF2A36" w14:paraId="4A2C4C4F" w14:textId="77777777" w:rsidTr="00185FA9">
        <w:trPr>
          <w:trHeight w:hRule="exact" w:val="385"/>
        </w:trPr>
        <w:tc>
          <w:tcPr>
            <w:tcW w:w="4830" w:type="dxa"/>
            <w:vAlign w:val="center"/>
          </w:tcPr>
          <w:p w14:paraId="0BE3BF16" w14:textId="77777777" w:rsidR="00182F1F" w:rsidRPr="00BF2A36" w:rsidRDefault="00182F1F" w:rsidP="00182F1F">
            <w:pPr>
              <w:jc w:val="left"/>
              <w:rPr>
                <w:rFonts w:cstheme="minorHAnsi"/>
                <w:caps/>
                <w:sz w:val="20"/>
                <w:szCs w:val="18"/>
              </w:rPr>
            </w:pPr>
            <w:r w:rsidRPr="00BF2A36">
              <w:rPr>
                <w:rFonts w:cstheme="minorHAnsi"/>
                <w:caps/>
                <w:sz w:val="20"/>
                <w:szCs w:val="18"/>
              </w:rPr>
              <w:t>Statut du document</w:t>
            </w:r>
          </w:p>
        </w:tc>
        <w:sdt>
          <w:sdtPr>
            <w:rPr>
              <w:rFonts w:cstheme="minorHAnsi"/>
              <w:caps/>
              <w:color w:val="009AA6" w:themeColor="accent1"/>
              <w:sz w:val="20"/>
              <w:szCs w:val="18"/>
            </w:rPr>
            <w:alias w:val="État "/>
            <w:id w:val="-292601544"/>
            <w:dataBinding w:prefixMappings="xmlns:ns0='http://purl.org/dc/elements/1.1/' xmlns:ns1='http://schemas.openxmlformats.org/package/2006/metadata/core-properties' " w:xpath="/ns1:coreProperties[1]/ns1:contentStatus[1]" w:storeItemID="{6C3C8BC8-F283-45AE-878A-BAB7291924A1}"/>
            <w:text/>
          </w:sdtPr>
          <w:sdtEndPr/>
          <w:sdtContent>
            <w:tc>
              <w:tcPr>
                <w:tcW w:w="4808" w:type="dxa"/>
                <w:vAlign w:val="center"/>
              </w:tcPr>
              <w:p w14:paraId="3B265F8C" w14:textId="77777777" w:rsidR="00182F1F" w:rsidRPr="00BF2A36" w:rsidRDefault="00182F1F" w:rsidP="00182F1F">
                <w:pPr>
                  <w:jc w:val="left"/>
                  <w:rPr>
                    <w:rFonts w:cstheme="minorHAnsi"/>
                    <w:caps/>
                    <w:color w:val="009AA6" w:themeColor="accent1"/>
                    <w:sz w:val="20"/>
                    <w:szCs w:val="18"/>
                  </w:rPr>
                </w:pPr>
                <w:r w:rsidRPr="00BF2A36">
                  <w:rPr>
                    <w:rFonts w:cstheme="minorHAnsi"/>
                    <w:caps/>
                    <w:color w:val="009AA6" w:themeColor="accent1"/>
                    <w:sz w:val="20"/>
                    <w:szCs w:val="18"/>
                  </w:rPr>
                  <w:t>VERSION DE TRAVAIL</w:t>
                </w:r>
              </w:p>
            </w:tc>
          </w:sdtContent>
        </w:sdt>
      </w:tr>
      <w:tr w:rsidR="00182F1F" w:rsidRPr="00BF2A36" w14:paraId="24C82B47" w14:textId="77777777" w:rsidTr="00185FA9">
        <w:trPr>
          <w:trHeight w:hRule="exact" w:val="385"/>
        </w:trPr>
        <w:tc>
          <w:tcPr>
            <w:tcW w:w="4830" w:type="dxa"/>
            <w:vAlign w:val="center"/>
          </w:tcPr>
          <w:p w14:paraId="2078535C" w14:textId="77777777" w:rsidR="00182F1F" w:rsidRPr="00BF2A36" w:rsidRDefault="00182F1F" w:rsidP="00182F1F">
            <w:pPr>
              <w:jc w:val="left"/>
              <w:rPr>
                <w:rFonts w:cstheme="minorHAnsi"/>
                <w:caps/>
                <w:sz w:val="20"/>
                <w:szCs w:val="18"/>
              </w:rPr>
            </w:pPr>
            <w:r w:rsidRPr="00BF2A36">
              <w:rPr>
                <w:rFonts w:cstheme="minorHAnsi"/>
                <w:caps/>
                <w:sz w:val="20"/>
                <w:szCs w:val="18"/>
              </w:rPr>
              <w:t>Date de dernière modification</w:t>
            </w:r>
          </w:p>
        </w:tc>
        <w:tc>
          <w:tcPr>
            <w:tcW w:w="4808" w:type="dxa"/>
            <w:vAlign w:val="center"/>
          </w:tcPr>
          <w:p w14:paraId="4322B009" w14:textId="77777777" w:rsidR="00182F1F" w:rsidRPr="00BF2A36" w:rsidRDefault="00182F1F" w:rsidP="00182F1F">
            <w:pPr>
              <w:jc w:val="left"/>
              <w:rPr>
                <w:rFonts w:cstheme="minorHAnsi"/>
                <w:caps/>
                <w:sz w:val="20"/>
                <w:szCs w:val="20"/>
              </w:rPr>
            </w:pPr>
            <w:r w:rsidRPr="00BF2A36">
              <w:rPr>
                <w:rFonts w:cstheme="minorHAnsi"/>
                <w:caps/>
                <w:color w:val="auto"/>
                <w:sz w:val="18"/>
                <w:szCs w:val="18"/>
              </w:rPr>
              <w:t>[</w:t>
            </w:r>
            <w:r w:rsidRPr="00BF2A36">
              <w:rPr>
                <w:rFonts w:cstheme="minorHAnsi"/>
                <w:caps/>
                <w:color w:val="FF0000"/>
                <w:sz w:val="18"/>
                <w:szCs w:val="18"/>
              </w:rPr>
              <w:t>DATE</w:t>
            </w:r>
            <w:r w:rsidRPr="00BF2A36">
              <w:rPr>
                <w:rFonts w:cstheme="minorHAnsi"/>
                <w:caps/>
                <w:color w:val="auto"/>
                <w:sz w:val="18"/>
                <w:szCs w:val="18"/>
              </w:rPr>
              <w:t>]</w:t>
            </w:r>
          </w:p>
        </w:tc>
      </w:tr>
      <w:tr w:rsidR="00182F1F" w:rsidRPr="00BF2A36" w14:paraId="1115F140" w14:textId="77777777" w:rsidTr="00185FA9">
        <w:trPr>
          <w:trHeight w:hRule="exact" w:val="385"/>
        </w:trPr>
        <w:tc>
          <w:tcPr>
            <w:tcW w:w="4830" w:type="dxa"/>
            <w:vAlign w:val="center"/>
          </w:tcPr>
          <w:p w14:paraId="2E310CC0" w14:textId="77777777" w:rsidR="00182F1F" w:rsidRPr="00BF2A36" w:rsidRDefault="00182F1F" w:rsidP="00182F1F">
            <w:pPr>
              <w:jc w:val="left"/>
              <w:rPr>
                <w:rFonts w:cstheme="minorHAnsi"/>
                <w:caps/>
                <w:sz w:val="20"/>
                <w:szCs w:val="18"/>
              </w:rPr>
            </w:pPr>
            <w:r w:rsidRPr="00BF2A36">
              <w:rPr>
                <w:rFonts w:cstheme="minorHAnsi"/>
                <w:caps/>
                <w:sz w:val="20"/>
                <w:szCs w:val="18"/>
              </w:rPr>
              <w:t>CONTRAT</w:t>
            </w:r>
          </w:p>
        </w:tc>
        <w:tc>
          <w:tcPr>
            <w:tcW w:w="4808" w:type="dxa"/>
            <w:vAlign w:val="center"/>
          </w:tcPr>
          <w:p w14:paraId="2AC2DFF1" w14:textId="77777777" w:rsidR="00182F1F" w:rsidRPr="00BF2A36" w:rsidRDefault="00182F1F" w:rsidP="00182F1F">
            <w:pPr>
              <w:jc w:val="left"/>
              <w:rPr>
                <w:rFonts w:cstheme="minorHAnsi"/>
                <w:caps/>
                <w:sz w:val="20"/>
                <w:szCs w:val="18"/>
              </w:rPr>
            </w:pPr>
            <w:r w:rsidRPr="00BF2A36">
              <w:rPr>
                <w:rFonts w:cstheme="minorHAnsi"/>
                <w:caps/>
                <w:color w:val="auto"/>
                <w:sz w:val="18"/>
                <w:szCs w:val="18"/>
              </w:rPr>
              <w:t>[</w:t>
            </w:r>
            <w:r w:rsidRPr="00BF2A36">
              <w:rPr>
                <w:rFonts w:cstheme="minorHAnsi"/>
                <w:caps/>
                <w:color w:val="FF0000"/>
                <w:sz w:val="18"/>
                <w:szCs w:val="18"/>
              </w:rPr>
              <w:t>NUMERO DE CONTRAT</w:t>
            </w:r>
            <w:r w:rsidRPr="00BF2A36">
              <w:rPr>
                <w:rFonts w:cstheme="minorHAnsi"/>
                <w:caps/>
                <w:color w:val="auto"/>
                <w:sz w:val="18"/>
                <w:szCs w:val="18"/>
              </w:rPr>
              <w:t>]</w:t>
            </w:r>
          </w:p>
        </w:tc>
      </w:tr>
    </w:tbl>
    <w:p w14:paraId="11D4EFC8" w14:textId="77777777" w:rsidR="00182F1F" w:rsidRPr="00BF2A36" w:rsidRDefault="00182F1F" w:rsidP="00182F1F">
      <w:pPr>
        <w:keepNext/>
        <w:keepLines/>
        <w:spacing w:after="120" w:line="240" w:lineRule="auto"/>
        <w:jc w:val="left"/>
        <w:rPr>
          <w:rFonts w:cstheme="minorHAnsi"/>
          <w:caps/>
          <w:color w:val="009AA6" w:themeColor="accent1"/>
          <w:sz w:val="24"/>
          <w:szCs w:val="56"/>
        </w:rPr>
      </w:pPr>
    </w:p>
    <w:p w14:paraId="30FF82BB" w14:textId="77777777" w:rsidR="00182F1F" w:rsidRPr="00BF2A36" w:rsidRDefault="00182F1F" w:rsidP="00182F1F">
      <w:pPr>
        <w:keepNext/>
        <w:keepLines/>
        <w:spacing w:after="120" w:line="240" w:lineRule="auto"/>
        <w:jc w:val="left"/>
        <w:rPr>
          <w:rFonts w:cstheme="minorHAnsi"/>
          <w:caps/>
          <w:color w:val="009AA6" w:themeColor="accent1"/>
          <w:sz w:val="24"/>
          <w:szCs w:val="56"/>
        </w:rPr>
      </w:pPr>
      <w:r w:rsidRPr="00BF2A36">
        <w:rPr>
          <w:rFonts w:cstheme="minorHAnsi"/>
          <w:caps/>
          <w:color w:val="009AA6" w:themeColor="accent1"/>
          <w:sz w:val="24"/>
          <w:szCs w:val="56"/>
        </w:rPr>
        <w:t>Cadre de validation</w:t>
      </w:r>
    </w:p>
    <w:tbl>
      <w:tblPr>
        <w:tblStyle w:val="SNCFRseau"/>
        <w:tblW w:w="0" w:type="auto"/>
        <w:tblCellMar>
          <w:left w:w="28" w:type="dxa"/>
          <w:right w:w="28" w:type="dxa"/>
        </w:tblCellMar>
        <w:tblLook w:val="04A0" w:firstRow="1" w:lastRow="0" w:firstColumn="1" w:lastColumn="0" w:noHBand="0" w:noVBand="1"/>
      </w:tblPr>
      <w:tblGrid>
        <w:gridCol w:w="1580"/>
        <w:gridCol w:w="1273"/>
        <w:gridCol w:w="2407"/>
        <w:gridCol w:w="2794"/>
        <w:gridCol w:w="1574"/>
      </w:tblGrid>
      <w:tr w:rsidR="00182F1F" w:rsidRPr="00BF2A36" w14:paraId="44A019FB" w14:textId="77777777" w:rsidTr="00185F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8" w:type="dxa"/>
            <w:vAlign w:val="center"/>
          </w:tcPr>
          <w:p w14:paraId="554706D1" w14:textId="77777777" w:rsidR="00182F1F" w:rsidRPr="00BF2A36" w:rsidRDefault="00182F1F" w:rsidP="00182F1F">
            <w:pPr>
              <w:keepNext/>
              <w:keepLines/>
              <w:jc w:val="center"/>
              <w:rPr>
                <w:rFonts w:asciiTheme="minorHAnsi" w:hAnsiTheme="minorHAnsi" w:cstheme="minorHAnsi"/>
                <w:color w:val="FFFFFF" w:themeColor="background1"/>
                <w:sz w:val="20"/>
                <w:szCs w:val="20"/>
              </w:rPr>
            </w:pPr>
            <w:r w:rsidRPr="00BF2A36">
              <w:rPr>
                <w:rFonts w:asciiTheme="minorHAnsi" w:hAnsiTheme="minorHAnsi" w:cstheme="minorHAnsi"/>
                <w:color w:val="FFFFFF" w:themeColor="background1"/>
                <w:sz w:val="20"/>
                <w:szCs w:val="20"/>
              </w:rPr>
              <w:t>Date</w:t>
            </w:r>
          </w:p>
        </w:tc>
        <w:tc>
          <w:tcPr>
            <w:tcW w:w="1275" w:type="dxa"/>
            <w:vAlign w:val="center"/>
          </w:tcPr>
          <w:p w14:paraId="20DD5353" w14:textId="77777777" w:rsidR="00182F1F" w:rsidRPr="00BF2A36" w:rsidRDefault="00182F1F" w:rsidP="00182F1F">
            <w:pPr>
              <w:keepNext/>
              <w:keepLine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0"/>
                <w:szCs w:val="20"/>
              </w:rPr>
            </w:pPr>
            <w:r w:rsidRPr="00BF2A36">
              <w:rPr>
                <w:rFonts w:asciiTheme="minorHAnsi" w:hAnsiTheme="minorHAnsi" w:cstheme="minorHAnsi"/>
                <w:color w:val="FFFFFF" w:themeColor="background1"/>
                <w:sz w:val="20"/>
                <w:szCs w:val="20"/>
              </w:rPr>
              <w:t>version</w:t>
            </w:r>
          </w:p>
        </w:tc>
        <w:tc>
          <w:tcPr>
            <w:tcW w:w="2417" w:type="dxa"/>
            <w:vAlign w:val="center"/>
          </w:tcPr>
          <w:p w14:paraId="65D250FF" w14:textId="77777777" w:rsidR="00182F1F" w:rsidRPr="00BF2A36" w:rsidRDefault="00182F1F" w:rsidP="00182F1F">
            <w:pPr>
              <w:keepNext/>
              <w:keepLine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0"/>
                <w:szCs w:val="20"/>
              </w:rPr>
            </w:pPr>
            <w:r w:rsidRPr="00BF2A36">
              <w:rPr>
                <w:rFonts w:asciiTheme="minorHAnsi" w:hAnsiTheme="minorHAnsi" w:cstheme="minorHAnsi"/>
                <w:color w:val="FFFFFF" w:themeColor="background1"/>
                <w:sz w:val="20"/>
                <w:szCs w:val="20"/>
              </w:rPr>
              <w:t>nom</w:t>
            </w:r>
          </w:p>
        </w:tc>
        <w:tc>
          <w:tcPr>
            <w:tcW w:w="2807" w:type="dxa"/>
            <w:vAlign w:val="center"/>
          </w:tcPr>
          <w:p w14:paraId="507A292B" w14:textId="77777777" w:rsidR="00182F1F" w:rsidRPr="00BF2A36" w:rsidRDefault="00182F1F" w:rsidP="00182F1F">
            <w:pPr>
              <w:keepNext/>
              <w:keepLine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0"/>
                <w:szCs w:val="20"/>
              </w:rPr>
            </w:pPr>
            <w:r w:rsidRPr="00BF2A36">
              <w:rPr>
                <w:rFonts w:asciiTheme="minorHAnsi" w:hAnsiTheme="minorHAnsi" w:cstheme="minorHAnsi"/>
                <w:color w:val="FFFFFF" w:themeColor="background1"/>
                <w:sz w:val="20"/>
                <w:szCs w:val="20"/>
              </w:rPr>
              <w:t>Fonction</w:t>
            </w:r>
          </w:p>
        </w:tc>
        <w:tc>
          <w:tcPr>
            <w:tcW w:w="1578" w:type="dxa"/>
            <w:vAlign w:val="center"/>
          </w:tcPr>
          <w:p w14:paraId="798A2AFD" w14:textId="77777777" w:rsidR="00182F1F" w:rsidRPr="00BF2A36" w:rsidRDefault="00182F1F" w:rsidP="00182F1F">
            <w:pPr>
              <w:keepNext/>
              <w:keepLine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0"/>
                <w:szCs w:val="20"/>
              </w:rPr>
            </w:pPr>
            <w:r w:rsidRPr="00BF2A36">
              <w:rPr>
                <w:rFonts w:asciiTheme="minorHAnsi" w:hAnsiTheme="minorHAnsi" w:cstheme="minorHAnsi"/>
                <w:color w:val="FFFFFF" w:themeColor="background1"/>
                <w:sz w:val="20"/>
                <w:szCs w:val="20"/>
              </w:rPr>
              <w:t>Action</w:t>
            </w:r>
          </w:p>
        </w:tc>
      </w:tr>
      <w:tr w:rsidR="00182F1F" w:rsidRPr="00BF2A36" w14:paraId="7928849A" w14:textId="77777777" w:rsidTr="00185F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8" w:type="dxa"/>
          </w:tcPr>
          <w:p w14:paraId="4D118594" w14:textId="77777777" w:rsidR="00182F1F" w:rsidRPr="00BF2A36" w:rsidRDefault="00182F1F" w:rsidP="00182F1F">
            <w:pPr>
              <w:jc w:val="center"/>
              <w:rPr>
                <w:rFonts w:asciiTheme="minorHAnsi" w:hAnsiTheme="minorHAnsi" w:cstheme="minorHAnsi"/>
                <w:color w:val="FF0000"/>
                <w:sz w:val="20"/>
                <w:szCs w:val="20"/>
              </w:rPr>
            </w:pPr>
            <w:r w:rsidRPr="00BF2A36">
              <w:rPr>
                <w:rFonts w:cstheme="minorHAnsi"/>
                <w:color w:val="auto"/>
                <w:sz w:val="18"/>
                <w:szCs w:val="18"/>
              </w:rPr>
              <w:t>[</w:t>
            </w:r>
            <w:r w:rsidRPr="00BF2A36">
              <w:rPr>
                <w:rFonts w:cstheme="minorHAnsi"/>
                <w:color w:val="FF0000"/>
                <w:sz w:val="18"/>
                <w:szCs w:val="18"/>
              </w:rPr>
              <w:t>DATE</w:t>
            </w:r>
            <w:r w:rsidRPr="00BF2A36">
              <w:rPr>
                <w:rFonts w:cstheme="minorHAnsi"/>
                <w:color w:val="auto"/>
                <w:sz w:val="18"/>
                <w:szCs w:val="18"/>
              </w:rPr>
              <w:t>]</w:t>
            </w:r>
          </w:p>
        </w:tc>
        <w:tc>
          <w:tcPr>
            <w:tcW w:w="1275" w:type="dxa"/>
            <w:vAlign w:val="center"/>
          </w:tcPr>
          <w:p w14:paraId="343E5EF9" w14:textId="77777777" w:rsidR="00182F1F" w:rsidRPr="00BF2A36" w:rsidRDefault="00182F1F" w:rsidP="00182F1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F2A36">
              <w:rPr>
                <w:rFonts w:cstheme="minorHAnsi"/>
                <w:sz w:val="20"/>
                <w:szCs w:val="20"/>
              </w:rPr>
              <w:t>1.0</w:t>
            </w:r>
          </w:p>
        </w:tc>
        <w:tc>
          <w:tcPr>
            <w:tcW w:w="2417" w:type="dxa"/>
            <w:vAlign w:val="center"/>
          </w:tcPr>
          <w:p w14:paraId="57CE58FD" w14:textId="77777777" w:rsidR="00182F1F" w:rsidRPr="00BF2A36" w:rsidRDefault="00182F1F" w:rsidP="00182F1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F2A36">
              <w:rPr>
                <w:rFonts w:cstheme="minorHAnsi"/>
                <w:sz w:val="20"/>
                <w:szCs w:val="20"/>
              </w:rPr>
              <w:t>[</w:t>
            </w:r>
            <w:r w:rsidRPr="00BF2A36">
              <w:rPr>
                <w:rFonts w:cstheme="minorHAnsi"/>
                <w:color w:val="FF0000"/>
                <w:sz w:val="20"/>
                <w:szCs w:val="20"/>
              </w:rPr>
              <w:t>Rédacteur</w:t>
            </w:r>
            <w:r w:rsidRPr="00BF2A36">
              <w:rPr>
                <w:rFonts w:cstheme="minorHAnsi"/>
                <w:sz w:val="20"/>
                <w:szCs w:val="20"/>
              </w:rPr>
              <w:t>]</w:t>
            </w:r>
          </w:p>
        </w:tc>
        <w:tc>
          <w:tcPr>
            <w:tcW w:w="2807" w:type="dxa"/>
            <w:vAlign w:val="center"/>
          </w:tcPr>
          <w:p w14:paraId="2238B648" w14:textId="77777777" w:rsidR="00182F1F" w:rsidRPr="00BF2A36" w:rsidRDefault="00182F1F" w:rsidP="00182F1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F2A36">
              <w:rPr>
                <w:rFonts w:cstheme="minorHAnsi"/>
                <w:sz w:val="20"/>
                <w:szCs w:val="20"/>
              </w:rPr>
              <w:t>Membre du pôle PACS</w:t>
            </w:r>
          </w:p>
        </w:tc>
        <w:tc>
          <w:tcPr>
            <w:tcW w:w="1578" w:type="dxa"/>
            <w:vAlign w:val="center"/>
          </w:tcPr>
          <w:p w14:paraId="74B5AFDC" w14:textId="77777777" w:rsidR="00182F1F" w:rsidRPr="00BF2A36" w:rsidRDefault="00182F1F" w:rsidP="00182F1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F2A36">
              <w:rPr>
                <w:rFonts w:cstheme="minorHAnsi"/>
                <w:sz w:val="20"/>
                <w:szCs w:val="20"/>
              </w:rPr>
              <w:t>Rédaction</w:t>
            </w:r>
          </w:p>
        </w:tc>
      </w:tr>
      <w:tr w:rsidR="00182F1F" w:rsidRPr="00BF2A36" w14:paraId="6C09083F" w14:textId="77777777" w:rsidTr="00185F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8" w:type="dxa"/>
          </w:tcPr>
          <w:p w14:paraId="2274078D" w14:textId="77777777" w:rsidR="00182F1F" w:rsidRPr="00BF2A36" w:rsidRDefault="00182F1F" w:rsidP="00182F1F">
            <w:pPr>
              <w:jc w:val="center"/>
              <w:rPr>
                <w:rFonts w:asciiTheme="minorHAnsi" w:hAnsiTheme="minorHAnsi" w:cstheme="minorHAnsi"/>
                <w:color w:val="FF0000"/>
                <w:sz w:val="20"/>
                <w:szCs w:val="20"/>
              </w:rPr>
            </w:pPr>
            <w:r w:rsidRPr="00BF2A36">
              <w:rPr>
                <w:rFonts w:cstheme="minorHAnsi"/>
                <w:color w:val="auto"/>
                <w:sz w:val="18"/>
                <w:szCs w:val="18"/>
              </w:rPr>
              <w:t>[</w:t>
            </w:r>
            <w:r w:rsidRPr="00BF2A36">
              <w:rPr>
                <w:rFonts w:cstheme="minorHAnsi"/>
                <w:color w:val="FF0000"/>
                <w:sz w:val="18"/>
                <w:szCs w:val="18"/>
              </w:rPr>
              <w:t>DATE</w:t>
            </w:r>
            <w:r w:rsidRPr="00BF2A36">
              <w:rPr>
                <w:rFonts w:cstheme="minorHAnsi"/>
                <w:color w:val="auto"/>
                <w:sz w:val="18"/>
                <w:szCs w:val="18"/>
              </w:rPr>
              <w:t>]</w:t>
            </w:r>
          </w:p>
        </w:tc>
        <w:tc>
          <w:tcPr>
            <w:tcW w:w="1275" w:type="dxa"/>
            <w:vAlign w:val="center"/>
          </w:tcPr>
          <w:p w14:paraId="58526C96" w14:textId="77777777" w:rsidR="00182F1F" w:rsidRPr="00BF2A36" w:rsidRDefault="00182F1F" w:rsidP="00182F1F">
            <w:pPr>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BF2A36">
              <w:rPr>
                <w:rFonts w:cstheme="minorHAnsi"/>
                <w:sz w:val="20"/>
                <w:szCs w:val="20"/>
              </w:rPr>
              <w:t>1.0</w:t>
            </w:r>
          </w:p>
        </w:tc>
        <w:tc>
          <w:tcPr>
            <w:tcW w:w="2417" w:type="dxa"/>
            <w:vAlign w:val="center"/>
          </w:tcPr>
          <w:p w14:paraId="6D1C9174" w14:textId="77777777" w:rsidR="00182F1F" w:rsidRPr="00BF2A36" w:rsidRDefault="00182F1F" w:rsidP="00182F1F">
            <w:pPr>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BF2A36">
              <w:rPr>
                <w:rFonts w:cstheme="minorHAnsi"/>
                <w:sz w:val="20"/>
                <w:szCs w:val="20"/>
              </w:rPr>
              <w:t>[</w:t>
            </w:r>
            <w:r w:rsidRPr="00BF2A36">
              <w:rPr>
                <w:rFonts w:cstheme="minorHAnsi"/>
                <w:color w:val="FF0000"/>
                <w:sz w:val="20"/>
                <w:szCs w:val="20"/>
              </w:rPr>
              <w:t>RCS</w:t>
            </w:r>
            <w:r w:rsidRPr="00BF2A36">
              <w:rPr>
                <w:rFonts w:cstheme="minorHAnsi"/>
                <w:sz w:val="20"/>
                <w:szCs w:val="20"/>
              </w:rPr>
              <w:t>]</w:t>
            </w:r>
          </w:p>
        </w:tc>
        <w:tc>
          <w:tcPr>
            <w:tcW w:w="2807" w:type="dxa"/>
            <w:vAlign w:val="center"/>
          </w:tcPr>
          <w:p w14:paraId="7C04FC9C" w14:textId="77777777" w:rsidR="00182F1F" w:rsidRPr="00BF2A36" w:rsidRDefault="00182F1F" w:rsidP="00182F1F">
            <w:pPr>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BF2A36">
              <w:rPr>
                <w:rFonts w:cstheme="minorHAnsi"/>
                <w:sz w:val="20"/>
                <w:szCs w:val="20"/>
              </w:rPr>
              <w:t>RCS</w:t>
            </w:r>
          </w:p>
        </w:tc>
        <w:tc>
          <w:tcPr>
            <w:tcW w:w="1578" w:type="dxa"/>
            <w:vAlign w:val="center"/>
          </w:tcPr>
          <w:p w14:paraId="665BD50C" w14:textId="77777777" w:rsidR="00182F1F" w:rsidRPr="00BF2A36" w:rsidRDefault="00182F1F" w:rsidP="00182F1F">
            <w:pPr>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BF2A36">
              <w:rPr>
                <w:rFonts w:cstheme="minorHAnsi"/>
                <w:sz w:val="20"/>
                <w:szCs w:val="20"/>
              </w:rPr>
              <w:t>Vérification</w:t>
            </w:r>
          </w:p>
        </w:tc>
      </w:tr>
      <w:tr w:rsidR="00182F1F" w:rsidRPr="00BF2A36" w14:paraId="2B2FB9E4" w14:textId="77777777" w:rsidTr="00185F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8" w:type="dxa"/>
          </w:tcPr>
          <w:p w14:paraId="318E3F64" w14:textId="77777777" w:rsidR="00182F1F" w:rsidRPr="00BF2A36" w:rsidRDefault="00182F1F" w:rsidP="00182F1F">
            <w:pPr>
              <w:jc w:val="center"/>
              <w:rPr>
                <w:rFonts w:asciiTheme="minorHAnsi" w:hAnsiTheme="minorHAnsi" w:cstheme="minorHAnsi"/>
                <w:color w:val="FF0000"/>
                <w:sz w:val="20"/>
                <w:szCs w:val="20"/>
              </w:rPr>
            </w:pPr>
            <w:r w:rsidRPr="00BF2A36">
              <w:rPr>
                <w:rFonts w:cstheme="minorHAnsi"/>
                <w:color w:val="auto"/>
                <w:sz w:val="18"/>
                <w:szCs w:val="18"/>
              </w:rPr>
              <w:t>[</w:t>
            </w:r>
            <w:r w:rsidRPr="00BF2A36">
              <w:rPr>
                <w:rFonts w:cstheme="minorHAnsi"/>
                <w:color w:val="FF0000"/>
                <w:sz w:val="18"/>
                <w:szCs w:val="18"/>
              </w:rPr>
              <w:t>DATE</w:t>
            </w:r>
            <w:r w:rsidRPr="00BF2A36">
              <w:rPr>
                <w:rFonts w:cstheme="minorHAnsi"/>
                <w:color w:val="auto"/>
                <w:sz w:val="18"/>
                <w:szCs w:val="18"/>
              </w:rPr>
              <w:t>]</w:t>
            </w:r>
          </w:p>
        </w:tc>
        <w:tc>
          <w:tcPr>
            <w:tcW w:w="1275" w:type="dxa"/>
            <w:vAlign w:val="center"/>
          </w:tcPr>
          <w:p w14:paraId="3922A563" w14:textId="77777777" w:rsidR="00182F1F" w:rsidRPr="00BF2A36" w:rsidRDefault="00182F1F" w:rsidP="00182F1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F2A36">
              <w:rPr>
                <w:rFonts w:cstheme="minorHAnsi"/>
                <w:sz w:val="20"/>
                <w:szCs w:val="20"/>
              </w:rPr>
              <w:t>1.0</w:t>
            </w:r>
          </w:p>
        </w:tc>
        <w:tc>
          <w:tcPr>
            <w:tcW w:w="2417" w:type="dxa"/>
            <w:vAlign w:val="center"/>
          </w:tcPr>
          <w:p w14:paraId="012F9A70" w14:textId="77777777" w:rsidR="00182F1F" w:rsidRPr="00BF2A36" w:rsidRDefault="00182F1F" w:rsidP="00182F1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F2A36">
              <w:rPr>
                <w:rFonts w:cstheme="minorHAnsi"/>
                <w:sz w:val="20"/>
                <w:szCs w:val="20"/>
              </w:rPr>
              <w:t>[</w:t>
            </w:r>
            <w:r w:rsidRPr="00BF2A36">
              <w:rPr>
                <w:rFonts w:cstheme="minorHAnsi"/>
                <w:color w:val="FF0000"/>
                <w:sz w:val="20"/>
                <w:szCs w:val="20"/>
              </w:rPr>
              <w:t xml:space="preserve">RCS </w:t>
            </w:r>
            <w:r w:rsidRPr="00BF2A36">
              <w:rPr>
                <w:rFonts w:cstheme="minorHAnsi"/>
                <w:sz w:val="20"/>
                <w:szCs w:val="20"/>
              </w:rPr>
              <w:t xml:space="preserve">| </w:t>
            </w:r>
            <w:r w:rsidRPr="00BF2A36">
              <w:rPr>
                <w:rFonts w:cstheme="minorHAnsi"/>
                <w:color w:val="FF0000"/>
                <w:sz w:val="20"/>
                <w:szCs w:val="20"/>
              </w:rPr>
              <w:t>RSSI</w:t>
            </w:r>
            <w:r w:rsidRPr="00BF2A36">
              <w:rPr>
                <w:rFonts w:cstheme="minorHAnsi"/>
                <w:sz w:val="20"/>
                <w:szCs w:val="20"/>
              </w:rPr>
              <w:t>]</w:t>
            </w:r>
          </w:p>
        </w:tc>
        <w:tc>
          <w:tcPr>
            <w:tcW w:w="2807" w:type="dxa"/>
            <w:vAlign w:val="center"/>
          </w:tcPr>
          <w:p w14:paraId="1A447B81" w14:textId="77777777" w:rsidR="00182F1F" w:rsidRPr="00BF2A36" w:rsidRDefault="00182F1F" w:rsidP="00182F1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F2A36">
              <w:rPr>
                <w:rFonts w:cstheme="minorHAnsi"/>
                <w:sz w:val="20"/>
                <w:szCs w:val="20"/>
              </w:rPr>
              <w:t>RCS | RSSI</w:t>
            </w:r>
          </w:p>
        </w:tc>
        <w:tc>
          <w:tcPr>
            <w:tcW w:w="1578" w:type="dxa"/>
            <w:vAlign w:val="center"/>
          </w:tcPr>
          <w:p w14:paraId="5042BBE9" w14:textId="77777777" w:rsidR="00182F1F" w:rsidRPr="00BF2A36" w:rsidRDefault="00182F1F" w:rsidP="00182F1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F2A36">
              <w:rPr>
                <w:rFonts w:cstheme="minorHAnsi"/>
                <w:sz w:val="20"/>
                <w:szCs w:val="20"/>
              </w:rPr>
              <w:t>Validation</w:t>
            </w:r>
          </w:p>
        </w:tc>
      </w:tr>
    </w:tbl>
    <w:p w14:paraId="60FB32B2" w14:textId="77777777" w:rsidR="00182F1F" w:rsidRPr="00BF2A36" w:rsidRDefault="00182F1F" w:rsidP="00182F1F">
      <w:pPr>
        <w:rPr>
          <w:rFonts w:cstheme="minorHAnsi"/>
          <w:sz w:val="20"/>
          <w:szCs w:val="20"/>
        </w:rPr>
      </w:pPr>
    </w:p>
    <w:p w14:paraId="1FD4D2D3" w14:textId="77777777" w:rsidR="00182F1F" w:rsidRPr="00BF2A36" w:rsidRDefault="00182F1F" w:rsidP="00182F1F">
      <w:pPr>
        <w:rPr>
          <w:rFonts w:cstheme="minorHAnsi"/>
          <w:sz w:val="20"/>
          <w:szCs w:val="20"/>
        </w:rPr>
      </w:pPr>
    </w:p>
    <w:p w14:paraId="42A89B4E" w14:textId="77777777" w:rsidR="00182F1F" w:rsidRPr="00BF2A36" w:rsidRDefault="00182F1F" w:rsidP="00182F1F">
      <w:pPr>
        <w:rPr>
          <w:rFonts w:cstheme="minorHAnsi"/>
          <w:sz w:val="20"/>
          <w:szCs w:val="20"/>
        </w:rPr>
      </w:pPr>
      <w:r w:rsidRPr="00BF2A36">
        <w:rPr>
          <w:rFonts w:cstheme="minorHAnsi"/>
          <w:caps/>
          <w:noProof/>
          <w:color w:val="auto"/>
          <w:lang w:eastAsia="fr-FR"/>
        </w:rPr>
        <mc:AlternateContent>
          <mc:Choice Requires="wps">
            <w:drawing>
              <wp:anchor distT="0" distB="0" distL="114300" distR="114300" simplePos="0" relativeHeight="251658240" behindDoc="0" locked="0" layoutInCell="1" allowOverlap="1" wp14:anchorId="22B38F53" wp14:editId="675B0637">
                <wp:simplePos x="0" y="0"/>
                <wp:positionH relativeFrom="column">
                  <wp:posOffset>1111250</wp:posOffset>
                </wp:positionH>
                <wp:positionV relativeFrom="paragraph">
                  <wp:posOffset>78105</wp:posOffset>
                </wp:positionV>
                <wp:extent cx="3426544" cy="886690"/>
                <wp:effectExtent l="19050" t="19050" r="21590" b="27940"/>
                <wp:wrapNone/>
                <wp:docPr id="9" name="Rectangl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6544" cy="886690"/>
                        </a:xfrm>
                        <a:prstGeom prst="rect">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37CB25" w14:textId="77777777" w:rsidR="00182F1F" w:rsidRPr="0057580A" w:rsidRDefault="00182F1F" w:rsidP="00182F1F">
                            <w:pPr>
                              <w:pStyle w:val="NormalWeb"/>
                              <w:kinsoku w:val="0"/>
                              <w:overflowPunct w:val="0"/>
                              <w:spacing w:before="0" w:beforeAutospacing="0" w:after="0" w:afterAutospacing="0"/>
                              <w:jc w:val="center"/>
                              <w:textAlignment w:val="baseline"/>
                              <w:rPr>
                                <w:color w:val="FF0000"/>
                              </w:rPr>
                            </w:pPr>
                            <w:r w:rsidRPr="0057580A">
                              <w:rPr>
                                <w:rFonts w:ascii="Arial" w:eastAsia="Times New Roman" w:hAnsi="Arial" w:cs="Arial"/>
                                <w:b/>
                                <w:bCs/>
                                <w:color w:val="FF0000"/>
                                <w:kern w:val="24"/>
                                <w:u w:val="single"/>
                              </w:rPr>
                              <w:t xml:space="preserve">CONFIDENTIEL </w:t>
                            </w:r>
                            <w:r>
                              <w:rPr>
                                <w:rFonts w:ascii="Arial" w:eastAsia="Times New Roman" w:hAnsi="Arial" w:cs="Arial"/>
                                <w:b/>
                                <w:bCs/>
                                <w:color w:val="FF0000"/>
                                <w:kern w:val="24"/>
                                <w:u w:val="single"/>
                              </w:rPr>
                              <w:t>SNCF</w:t>
                            </w:r>
                            <w:r w:rsidRPr="0057580A">
                              <w:rPr>
                                <w:rFonts w:ascii="Arial" w:eastAsia="Times New Roman" w:hAnsi="Arial" w:cs="Arial"/>
                                <w:b/>
                                <w:bCs/>
                                <w:color w:val="FF0000"/>
                                <w:kern w:val="24"/>
                                <w:u w:val="single"/>
                              </w:rPr>
                              <w:t xml:space="preserve"> </w:t>
                            </w:r>
                          </w:p>
                          <w:p w14:paraId="2A791DFD" w14:textId="77777777" w:rsidR="00182F1F" w:rsidRDefault="00182F1F" w:rsidP="00182F1F">
                            <w:pPr>
                              <w:pStyle w:val="NormalWeb"/>
                              <w:kinsoku w:val="0"/>
                              <w:overflowPunct w:val="0"/>
                              <w:spacing w:before="120" w:beforeAutospacing="0" w:after="120" w:afterAutospacing="0"/>
                              <w:jc w:val="center"/>
                              <w:textAlignment w:val="baseline"/>
                            </w:pPr>
                            <w:r w:rsidRPr="0057580A">
                              <w:rPr>
                                <w:rFonts w:ascii="Arial" w:eastAsia="Times New Roman" w:hAnsi="Arial" w:cs="Arial"/>
                                <w:color w:val="FF0000"/>
                                <w:kern w:val="24"/>
                                <w:sz w:val="20"/>
                                <w:szCs w:val="20"/>
                              </w:rPr>
                              <w:t xml:space="preserve">En application des règles de classification SSI du Groupe </w:t>
                            </w:r>
                            <w:r>
                              <w:rPr>
                                <w:rFonts w:ascii="Arial" w:eastAsia="Times New Roman" w:hAnsi="Arial" w:cs="Arial"/>
                                <w:color w:val="FF0000"/>
                                <w:kern w:val="24"/>
                                <w:sz w:val="20"/>
                                <w:szCs w:val="20"/>
                              </w:rPr>
                              <w:t>SNCF</w:t>
                            </w:r>
                            <w:r w:rsidRPr="0057580A">
                              <w:rPr>
                                <w:rFonts w:ascii="Arial" w:eastAsia="Times New Roman" w:hAnsi="Arial" w:cs="Arial"/>
                                <w:color w:val="FF0000"/>
                                <w:kern w:val="24"/>
                                <w:sz w:val="20"/>
                                <w:szCs w:val="20"/>
                              </w:rPr>
                              <w:t>, ce document est strictement réservé aux personnes habilitées pour le connaître.</w:t>
                            </w: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22B38F53" id="Rectangle 9" o:spid="_x0000_s1026" alt="&quot;&quot;" style="position:absolute;left:0;text-align:left;margin-left:87.5pt;margin-top:6.15pt;width:269.8pt;height:69.8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" filled="f" strokecolor="red" strokeweight="2.25pt">
                <v:textbox>
                  <w:txbxContent>
                    <w:p w14:paraId="4F37CB25" w14:textId="77777777" w:rsidR="00182F1F" w:rsidRPr="0057580A" w:rsidRDefault="00182F1F" w:rsidP="00182F1F">
                      <w:pPr>
                        <w:pStyle w:val="NormalWeb"/>
                        <w:kinsoku w:val="0"/>
                        <w:overflowPunct w:val="0"/>
                        <w:spacing w:before="0" w:beforeAutospacing="0" w:after="0" w:afterAutospacing="0"/>
                        <w:jc w:val="center"/>
                        <w:textAlignment w:val="baseline"/>
                        <w:rPr>
                          <w:color w:val="FF0000"/>
                        </w:rPr>
                      </w:pPr>
                      <w:r w:rsidRPr="0057580A">
                        <w:rPr>
                          <w:rFonts w:ascii="Arial" w:eastAsia="Times New Roman" w:hAnsi="Arial" w:cs="Arial"/>
                          <w:b/>
                          <w:bCs/>
                          <w:color w:val="FF0000"/>
                          <w:kern w:val="24"/>
                          <w:u w:val="single"/>
                        </w:rPr>
                        <w:t xml:space="preserve">CONFIDENTIEL </w:t>
                      </w:r>
                      <w:r>
                        <w:rPr>
                          <w:rFonts w:ascii="Arial" w:eastAsia="Times New Roman" w:hAnsi="Arial" w:cs="Arial"/>
                          <w:b/>
                          <w:bCs/>
                          <w:color w:val="FF0000"/>
                          <w:kern w:val="24"/>
                          <w:u w:val="single"/>
                        </w:rPr>
                        <w:t>SNCF</w:t>
                      </w:r>
                      <w:r w:rsidRPr="0057580A">
                        <w:rPr>
                          <w:rFonts w:ascii="Arial" w:eastAsia="Times New Roman" w:hAnsi="Arial" w:cs="Arial"/>
                          <w:b/>
                          <w:bCs/>
                          <w:color w:val="FF0000"/>
                          <w:kern w:val="24"/>
                          <w:u w:val="single"/>
                        </w:rPr>
                        <w:t xml:space="preserve"> </w:t>
                      </w:r>
                    </w:p>
                    <w:p w14:paraId="2A791DFD" w14:textId="77777777" w:rsidR="00182F1F" w:rsidRDefault="00182F1F" w:rsidP="00182F1F">
                      <w:pPr>
                        <w:pStyle w:val="NormalWeb"/>
                        <w:kinsoku w:val="0"/>
                        <w:overflowPunct w:val="0"/>
                        <w:spacing w:before="120" w:beforeAutospacing="0" w:after="120" w:afterAutospacing="0"/>
                        <w:jc w:val="center"/>
                        <w:textAlignment w:val="baseline"/>
                      </w:pPr>
                      <w:r w:rsidRPr="0057580A">
                        <w:rPr>
                          <w:rFonts w:ascii="Arial" w:eastAsia="Times New Roman" w:hAnsi="Arial" w:cs="Arial"/>
                          <w:color w:val="FF0000"/>
                          <w:kern w:val="24"/>
                          <w:sz w:val="20"/>
                          <w:szCs w:val="20"/>
                        </w:rPr>
                        <w:t xml:space="preserve">En application des règles de classification SSI du Groupe </w:t>
                      </w:r>
                      <w:r>
                        <w:rPr>
                          <w:rFonts w:ascii="Arial" w:eastAsia="Times New Roman" w:hAnsi="Arial" w:cs="Arial"/>
                          <w:color w:val="FF0000"/>
                          <w:kern w:val="24"/>
                          <w:sz w:val="20"/>
                          <w:szCs w:val="20"/>
                        </w:rPr>
                        <w:t>SNCF</w:t>
                      </w:r>
                      <w:r w:rsidRPr="0057580A">
                        <w:rPr>
                          <w:rFonts w:ascii="Arial" w:eastAsia="Times New Roman" w:hAnsi="Arial" w:cs="Arial"/>
                          <w:color w:val="FF0000"/>
                          <w:kern w:val="24"/>
                          <w:sz w:val="20"/>
                          <w:szCs w:val="20"/>
                        </w:rPr>
                        <w:t>, ce document est strictement réservé aux personnes habilitées pour le connaître.</w:t>
                      </w:r>
                    </w:p>
                  </w:txbxContent>
                </v:textbox>
              </v:rect>
            </w:pict>
          </mc:Fallback>
        </mc:AlternateContent>
      </w:r>
    </w:p>
    <w:p w14:paraId="595AD115" w14:textId="77777777" w:rsidR="00182F1F" w:rsidRPr="00BF2A36" w:rsidRDefault="00182F1F" w:rsidP="00182F1F">
      <w:pPr>
        <w:rPr>
          <w:rFonts w:cstheme="minorHAnsi"/>
          <w:sz w:val="20"/>
          <w:szCs w:val="20"/>
        </w:rPr>
      </w:pPr>
    </w:p>
    <w:p w14:paraId="0C13F2FD" w14:textId="77777777" w:rsidR="00182F1F" w:rsidRPr="00BF2A36" w:rsidRDefault="00182F1F" w:rsidP="00182F1F">
      <w:pPr>
        <w:rPr>
          <w:rFonts w:cstheme="minorHAnsi"/>
          <w:sz w:val="20"/>
          <w:szCs w:val="20"/>
        </w:rPr>
      </w:pPr>
    </w:p>
    <w:p w14:paraId="745D9E03" w14:textId="77777777" w:rsidR="00182F1F" w:rsidRPr="00BF2A36" w:rsidRDefault="00182F1F" w:rsidP="00182F1F">
      <w:pPr>
        <w:rPr>
          <w:rFonts w:cstheme="minorHAnsi"/>
          <w:sz w:val="20"/>
          <w:szCs w:val="20"/>
        </w:rPr>
      </w:pPr>
    </w:p>
    <w:p w14:paraId="4683CB95" w14:textId="77777777" w:rsidR="00182F1F" w:rsidRPr="00BF2A36" w:rsidRDefault="00182F1F" w:rsidP="00182F1F">
      <w:pPr>
        <w:rPr>
          <w:rFonts w:cstheme="minorHAnsi"/>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74"/>
        <w:gridCol w:w="2064"/>
      </w:tblGrid>
      <w:tr w:rsidR="009957E4" w:rsidRPr="00BF2A36" w14:paraId="531A88C7" w14:textId="77777777" w:rsidTr="00185FA9">
        <w:trPr>
          <w:trHeight w:hRule="exact" w:val="1134"/>
        </w:trPr>
        <w:tc>
          <w:tcPr>
            <w:tcW w:w="7574" w:type="dxa"/>
            <w:shd w:val="clear" w:color="auto" w:fill="FFFFFF" w:themeFill="background1"/>
          </w:tcPr>
          <w:p w14:paraId="4925DB96" w14:textId="77777777" w:rsidR="00182F1F" w:rsidRPr="00BF2A36" w:rsidRDefault="00182F1F" w:rsidP="00182F1F">
            <w:pPr>
              <w:jc w:val="left"/>
              <w:rPr>
                <w:rFonts w:cstheme="minorHAnsi"/>
                <w:caps/>
                <w:sz w:val="18"/>
                <w:szCs w:val="20"/>
              </w:rPr>
            </w:pPr>
          </w:p>
          <w:p w14:paraId="4C65D5C5" w14:textId="77777777" w:rsidR="00182F1F" w:rsidRPr="00BF2A36" w:rsidRDefault="00182F1F" w:rsidP="00182F1F">
            <w:pPr>
              <w:jc w:val="left"/>
              <w:rPr>
                <w:rFonts w:cstheme="minorHAnsi"/>
                <w:caps/>
                <w:sz w:val="18"/>
                <w:szCs w:val="20"/>
              </w:rPr>
            </w:pPr>
          </w:p>
          <w:p w14:paraId="79C6BCF5" w14:textId="77777777" w:rsidR="00182F1F" w:rsidRPr="00BF2A36" w:rsidRDefault="00182F1F" w:rsidP="00182F1F">
            <w:pPr>
              <w:jc w:val="left"/>
              <w:rPr>
                <w:rFonts w:cstheme="minorHAnsi"/>
                <w:caps/>
                <w:sz w:val="18"/>
                <w:szCs w:val="20"/>
              </w:rPr>
            </w:pPr>
          </w:p>
          <w:p w14:paraId="584BED67" w14:textId="77777777" w:rsidR="00182F1F" w:rsidRPr="00BF2A36" w:rsidRDefault="00182F1F" w:rsidP="00182F1F">
            <w:pPr>
              <w:jc w:val="left"/>
              <w:rPr>
                <w:rFonts w:cstheme="minorHAnsi"/>
                <w:caps/>
                <w:sz w:val="18"/>
                <w:szCs w:val="20"/>
              </w:rPr>
            </w:pPr>
          </w:p>
          <w:p w14:paraId="73DF5F8F" w14:textId="77777777" w:rsidR="00182F1F" w:rsidRPr="00BF2A36" w:rsidRDefault="00182F1F" w:rsidP="00182F1F">
            <w:pPr>
              <w:jc w:val="left"/>
              <w:rPr>
                <w:rFonts w:cstheme="minorHAnsi"/>
                <w:color w:val="FFFFFF" w:themeColor="background1"/>
                <w:sz w:val="14"/>
                <w:szCs w:val="20"/>
              </w:rPr>
            </w:pPr>
            <w:r w:rsidRPr="00BF2A36">
              <w:rPr>
                <w:rFonts w:cstheme="minorHAnsi"/>
                <w:caps/>
                <w:sz w:val="18"/>
                <w:szCs w:val="20"/>
              </w:rPr>
              <w:t>SNCF - sécurité du système d’information</w:t>
            </w:r>
          </w:p>
        </w:tc>
        <w:tc>
          <w:tcPr>
            <w:tcW w:w="2064" w:type="dxa"/>
            <w:shd w:val="clear" w:color="auto" w:fill="FFFFFF" w:themeFill="background1"/>
            <w:vAlign w:val="center"/>
          </w:tcPr>
          <w:p w14:paraId="5B61D44E" w14:textId="50BEFD7D" w:rsidR="00182F1F" w:rsidRPr="00BF2A36" w:rsidRDefault="009957E4" w:rsidP="00182F1F">
            <w:pPr>
              <w:jc w:val="left"/>
              <w:rPr>
                <w:rFonts w:cstheme="minorHAnsi"/>
                <w:color w:val="FFFFFF" w:themeColor="background1"/>
                <w:sz w:val="14"/>
                <w:szCs w:val="20"/>
              </w:rPr>
            </w:pPr>
            <w:r w:rsidRPr="009957E4">
              <w:rPr>
                <w:rFonts w:cstheme="minorHAnsi"/>
                <w:noProof/>
                <w:sz w:val="20"/>
                <w:szCs w:val="20"/>
                <w:lang w:eastAsia="fr-FR"/>
              </w:rPr>
              <w:drawing>
                <wp:inline distT="0" distB="0" distL="0" distR="0" wp14:anchorId="4A0F8C09" wp14:editId="466337A8">
                  <wp:extent cx="716280" cy="716280"/>
                  <wp:effectExtent l="0" t="0" r="7620" b="7620"/>
                  <wp:docPr id="1" name="Image 1" descr="Logo du groupe SN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Logo du groupe SNCF"/>
                          <pic:cNvPicPr/>
                        </pic:nvPicPr>
                        <pic:blipFill>
                          <a:blip r:embed="rId12"/>
                          <a:stretch>
                            <a:fillRect/>
                          </a:stretch>
                        </pic:blipFill>
                        <pic:spPr>
                          <a:xfrm>
                            <a:off x="0" y="0"/>
                            <a:ext cx="749382" cy="749382"/>
                          </a:xfrm>
                          <a:prstGeom prst="rect">
                            <a:avLst/>
                          </a:prstGeom>
                        </pic:spPr>
                      </pic:pic>
                    </a:graphicData>
                  </a:graphic>
                </wp:inline>
              </w:drawing>
            </w:r>
          </w:p>
        </w:tc>
      </w:tr>
    </w:tbl>
    <w:p w14:paraId="3BFE2F55" w14:textId="77777777" w:rsidR="00182F1F" w:rsidRPr="00BF2A36" w:rsidRDefault="00182F1F" w:rsidP="00182F1F">
      <w:pPr>
        <w:rPr>
          <w:rFonts w:cstheme="minorHAnsi"/>
          <w:sz w:val="20"/>
          <w:szCs w:val="20"/>
        </w:rPr>
      </w:pPr>
      <w:r w:rsidRPr="00BF2A36">
        <w:rPr>
          <w:rFonts w:cstheme="minorHAnsi"/>
          <w:sz w:val="20"/>
          <w:szCs w:val="20"/>
        </w:rPr>
        <w:br w:type="page"/>
      </w:r>
    </w:p>
    <w:p w14:paraId="216A9F15" w14:textId="77777777" w:rsidR="00182F1F" w:rsidRPr="00BF2A36" w:rsidRDefault="00182F1F" w:rsidP="00182F1F">
      <w:pPr>
        <w:keepNext/>
        <w:keepLines/>
        <w:spacing w:after="120" w:line="240" w:lineRule="auto"/>
        <w:jc w:val="left"/>
        <w:rPr>
          <w:rFonts w:cstheme="minorHAnsi"/>
          <w:caps/>
          <w:color w:val="009AA6" w:themeColor="accent1"/>
          <w:sz w:val="24"/>
          <w:szCs w:val="56"/>
        </w:rPr>
      </w:pPr>
      <w:bookmarkStart w:id="0" w:name="_Toc430616506"/>
      <w:r w:rsidRPr="00BF2A36">
        <w:rPr>
          <w:rFonts w:cstheme="minorHAnsi"/>
          <w:caps/>
          <w:color w:val="009AA6" w:themeColor="accent1"/>
          <w:sz w:val="24"/>
          <w:szCs w:val="56"/>
        </w:rPr>
        <w:lastRenderedPageBreak/>
        <w:t>Historique des modifications</w:t>
      </w:r>
      <w:bookmarkEnd w:id="0"/>
    </w:p>
    <w:tbl>
      <w:tblPr>
        <w:tblStyle w:val="SNCFRseau"/>
        <w:tblW w:w="9634" w:type="dxa"/>
        <w:tblLayout w:type="fixed"/>
        <w:tblCellMar>
          <w:left w:w="28" w:type="dxa"/>
          <w:right w:w="28" w:type="dxa"/>
        </w:tblCellMar>
        <w:tblLook w:val="04A0" w:firstRow="1" w:lastRow="0" w:firstColumn="1" w:lastColumn="0" w:noHBand="0" w:noVBand="1"/>
      </w:tblPr>
      <w:tblGrid>
        <w:gridCol w:w="1729"/>
        <w:gridCol w:w="1418"/>
        <w:gridCol w:w="4963"/>
        <w:gridCol w:w="1524"/>
      </w:tblGrid>
      <w:tr w:rsidR="00182F1F" w:rsidRPr="00BF2A36" w14:paraId="0C1517A4" w14:textId="77777777" w:rsidTr="00185F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9" w:type="dxa"/>
            <w:vAlign w:val="center"/>
          </w:tcPr>
          <w:p w14:paraId="12659BE2" w14:textId="77777777" w:rsidR="00182F1F" w:rsidRPr="00BF2A36" w:rsidRDefault="00182F1F" w:rsidP="00182F1F">
            <w:pPr>
              <w:jc w:val="center"/>
              <w:rPr>
                <w:rFonts w:asciiTheme="minorHAnsi" w:hAnsiTheme="minorHAnsi" w:cstheme="minorHAnsi"/>
                <w:color w:val="FFFFFF" w:themeColor="background1"/>
                <w:sz w:val="20"/>
                <w:szCs w:val="20"/>
              </w:rPr>
            </w:pPr>
            <w:r w:rsidRPr="00BF2A36">
              <w:rPr>
                <w:rFonts w:asciiTheme="minorHAnsi" w:hAnsiTheme="minorHAnsi" w:cstheme="minorHAnsi"/>
                <w:color w:val="FFFFFF" w:themeColor="background1"/>
                <w:sz w:val="20"/>
                <w:szCs w:val="20"/>
              </w:rPr>
              <w:t>Date de la modification</w:t>
            </w:r>
          </w:p>
        </w:tc>
        <w:tc>
          <w:tcPr>
            <w:tcW w:w="1418" w:type="dxa"/>
            <w:vAlign w:val="center"/>
          </w:tcPr>
          <w:p w14:paraId="5F19E9DE" w14:textId="77777777" w:rsidR="00182F1F" w:rsidRPr="00BF2A36" w:rsidRDefault="00182F1F" w:rsidP="00182F1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0"/>
                <w:szCs w:val="20"/>
              </w:rPr>
            </w:pPr>
            <w:r w:rsidRPr="00BF2A36">
              <w:rPr>
                <w:rFonts w:asciiTheme="minorHAnsi" w:hAnsiTheme="minorHAnsi" w:cstheme="minorHAnsi"/>
                <w:color w:val="FFFFFF" w:themeColor="background1"/>
                <w:sz w:val="20"/>
                <w:szCs w:val="20"/>
              </w:rPr>
              <w:t>Version de référence</w:t>
            </w:r>
          </w:p>
        </w:tc>
        <w:tc>
          <w:tcPr>
            <w:tcW w:w="4963" w:type="dxa"/>
            <w:vAlign w:val="center"/>
          </w:tcPr>
          <w:p w14:paraId="002DCF68" w14:textId="77777777" w:rsidR="00182F1F" w:rsidRPr="00BF2A36" w:rsidRDefault="00182F1F" w:rsidP="00182F1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0"/>
                <w:szCs w:val="20"/>
              </w:rPr>
            </w:pPr>
            <w:r w:rsidRPr="00BF2A36">
              <w:rPr>
                <w:rFonts w:asciiTheme="minorHAnsi" w:hAnsiTheme="minorHAnsi" w:cstheme="minorHAnsi"/>
                <w:color w:val="FFFFFF" w:themeColor="background1"/>
                <w:sz w:val="20"/>
                <w:szCs w:val="20"/>
              </w:rPr>
              <w:t>Objet et Description de la modification</w:t>
            </w:r>
          </w:p>
        </w:tc>
        <w:tc>
          <w:tcPr>
            <w:tcW w:w="1524" w:type="dxa"/>
            <w:vAlign w:val="center"/>
          </w:tcPr>
          <w:p w14:paraId="787A6F84" w14:textId="77777777" w:rsidR="00182F1F" w:rsidRPr="00BF2A36" w:rsidRDefault="00182F1F" w:rsidP="00182F1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0"/>
                <w:szCs w:val="20"/>
              </w:rPr>
            </w:pPr>
            <w:r w:rsidRPr="00BF2A36">
              <w:rPr>
                <w:rFonts w:asciiTheme="minorHAnsi" w:hAnsiTheme="minorHAnsi" w:cstheme="minorHAnsi"/>
                <w:color w:val="FFFFFF" w:themeColor="background1"/>
                <w:sz w:val="20"/>
                <w:szCs w:val="20"/>
              </w:rPr>
              <w:t>Chapitres modifiés</w:t>
            </w:r>
          </w:p>
        </w:tc>
      </w:tr>
      <w:tr w:rsidR="00182F1F" w:rsidRPr="00BF2A36" w14:paraId="57E2B747" w14:textId="77777777" w:rsidTr="00185F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9" w:type="dxa"/>
            <w:vAlign w:val="center"/>
          </w:tcPr>
          <w:p w14:paraId="203893AB" w14:textId="77777777" w:rsidR="00182F1F" w:rsidRPr="00BF2A36" w:rsidRDefault="00182F1F" w:rsidP="00182F1F">
            <w:pPr>
              <w:jc w:val="center"/>
              <w:rPr>
                <w:rFonts w:asciiTheme="minorHAnsi" w:hAnsiTheme="minorHAnsi" w:cstheme="minorHAnsi"/>
                <w:sz w:val="20"/>
                <w:szCs w:val="20"/>
              </w:rPr>
            </w:pPr>
            <w:r w:rsidRPr="00BF2A36">
              <w:rPr>
                <w:rFonts w:cstheme="minorHAnsi"/>
                <w:color w:val="auto"/>
                <w:sz w:val="18"/>
                <w:szCs w:val="18"/>
              </w:rPr>
              <w:t>[</w:t>
            </w:r>
            <w:r w:rsidRPr="00BF2A36">
              <w:rPr>
                <w:rFonts w:cstheme="minorHAnsi"/>
                <w:color w:val="FF0000"/>
                <w:sz w:val="18"/>
                <w:szCs w:val="18"/>
              </w:rPr>
              <w:t>DATE</w:t>
            </w:r>
            <w:r w:rsidRPr="00BF2A36">
              <w:rPr>
                <w:rFonts w:cstheme="minorHAnsi"/>
                <w:color w:val="auto"/>
                <w:sz w:val="18"/>
                <w:szCs w:val="18"/>
              </w:rPr>
              <w:t>]</w:t>
            </w:r>
          </w:p>
        </w:tc>
        <w:tc>
          <w:tcPr>
            <w:tcW w:w="1418" w:type="dxa"/>
            <w:vAlign w:val="center"/>
          </w:tcPr>
          <w:p w14:paraId="3585DD97" w14:textId="77777777" w:rsidR="00182F1F" w:rsidRPr="00BF2A36" w:rsidRDefault="00182F1F" w:rsidP="00182F1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F2A36">
              <w:rPr>
                <w:rFonts w:cstheme="minorHAnsi"/>
                <w:sz w:val="20"/>
                <w:szCs w:val="20"/>
              </w:rPr>
              <w:t>1.0</w:t>
            </w:r>
          </w:p>
        </w:tc>
        <w:tc>
          <w:tcPr>
            <w:tcW w:w="4963" w:type="dxa"/>
          </w:tcPr>
          <w:p w14:paraId="6B92B4DB" w14:textId="77777777" w:rsidR="00182F1F" w:rsidRPr="00BF2A36" w:rsidRDefault="00182F1F" w:rsidP="00182F1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F2A36">
              <w:rPr>
                <w:rFonts w:cstheme="minorHAnsi"/>
                <w:sz w:val="20"/>
                <w:szCs w:val="20"/>
              </w:rPr>
              <w:t>Création – Modification - …</w:t>
            </w:r>
          </w:p>
        </w:tc>
        <w:tc>
          <w:tcPr>
            <w:tcW w:w="1524" w:type="dxa"/>
            <w:vAlign w:val="center"/>
          </w:tcPr>
          <w:p w14:paraId="76312EF0" w14:textId="77777777" w:rsidR="00182F1F" w:rsidRPr="00BF2A36" w:rsidRDefault="00182F1F" w:rsidP="00182F1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182F1F" w:rsidRPr="00BF2A36" w14:paraId="4ADF419A" w14:textId="77777777" w:rsidTr="00185F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9" w:type="dxa"/>
            <w:vAlign w:val="center"/>
          </w:tcPr>
          <w:p w14:paraId="2F9E1601" w14:textId="77777777" w:rsidR="00182F1F" w:rsidRPr="00BF2A36" w:rsidRDefault="00182F1F" w:rsidP="00182F1F">
            <w:pPr>
              <w:jc w:val="center"/>
              <w:rPr>
                <w:rFonts w:asciiTheme="minorHAnsi" w:hAnsiTheme="minorHAnsi" w:cstheme="minorHAnsi"/>
                <w:sz w:val="20"/>
                <w:szCs w:val="20"/>
              </w:rPr>
            </w:pPr>
          </w:p>
        </w:tc>
        <w:tc>
          <w:tcPr>
            <w:tcW w:w="1418" w:type="dxa"/>
            <w:vAlign w:val="center"/>
          </w:tcPr>
          <w:p w14:paraId="5EBEFDD3" w14:textId="77777777" w:rsidR="00182F1F" w:rsidRPr="00BF2A36" w:rsidRDefault="00182F1F" w:rsidP="00182F1F">
            <w:pPr>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p>
        </w:tc>
        <w:tc>
          <w:tcPr>
            <w:tcW w:w="4963" w:type="dxa"/>
          </w:tcPr>
          <w:p w14:paraId="601C8335" w14:textId="77777777" w:rsidR="00182F1F" w:rsidRPr="00BF2A36" w:rsidRDefault="00182F1F" w:rsidP="00182F1F">
            <w:pPr>
              <w:cnfStyle w:val="000000010000" w:firstRow="0" w:lastRow="0" w:firstColumn="0" w:lastColumn="0" w:oddVBand="0" w:evenVBand="0" w:oddHBand="0" w:evenHBand="1" w:firstRowFirstColumn="0" w:firstRowLastColumn="0" w:lastRowFirstColumn="0" w:lastRowLastColumn="0"/>
              <w:rPr>
                <w:rFonts w:cstheme="minorHAnsi"/>
                <w:sz w:val="20"/>
                <w:szCs w:val="20"/>
              </w:rPr>
            </w:pPr>
          </w:p>
        </w:tc>
        <w:tc>
          <w:tcPr>
            <w:tcW w:w="1524" w:type="dxa"/>
            <w:vAlign w:val="center"/>
          </w:tcPr>
          <w:p w14:paraId="40E27640" w14:textId="77777777" w:rsidR="00182F1F" w:rsidRPr="00BF2A36" w:rsidRDefault="00182F1F" w:rsidP="00182F1F">
            <w:pPr>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p>
        </w:tc>
      </w:tr>
      <w:tr w:rsidR="00182F1F" w:rsidRPr="00BF2A36" w14:paraId="4B2E7007" w14:textId="77777777" w:rsidTr="00185F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9" w:type="dxa"/>
            <w:vAlign w:val="center"/>
          </w:tcPr>
          <w:p w14:paraId="71E48E4E" w14:textId="77777777" w:rsidR="00182F1F" w:rsidRPr="00BF2A36" w:rsidRDefault="00182F1F" w:rsidP="00182F1F">
            <w:pPr>
              <w:jc w:val="center"/>
              <w:rPr>
                <w:rFonts w:asciiTheme="minorHAnsi" w:hAnsiTheme="minorHAnsi" w:cstheme="minorHAnsi"/>
                <w:sz w:val="20"/>
                <w:szCs w:val="20"/>
              </w:rPr>
            </w:pPr>
          </w:p>
        </w:tc>
        <w:tc>
          <w:tcPr>
            <w:tcW w:w="1418" w:type="dxa"/>
            <w:vAlign w:val="center"/>
          </w:tcPr>
          <w:p w14:paraId="68342C9C" w14:textId="77777777" w:rsidR="00182F1F" w:rsidRPr="00BF2A36" w:rsidRDefault="00182F1F" w:rsidP="00182F1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963" w:type="dxa"/>
          </w:tcPr>
          <w:p w14:paraId="34A05AA1" w14:textId="77777777" w:rsidR="00182F1F" w:rsidRPr="00BF2A36" w:rsidRDefault="00182F1F" w:rsidP="00182F1F">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524" w:type="dxa"/>
            <w:vAlign w:val="center"/>
          </w:tcPr>
          <w:p w14:paraId="06C192EE" w14:textId="77777777" w:rsidR="00182F1F" w:rsidRPr="00BF2A36" w:rsidRDefault="00182F1F" w:rsidP="00182F1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182F1F" w:rsidRPr="00BF2A36" w14:paraId="2BEAA817" w14:textId="77777777" w:rsidTr="00185F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9" w:type="dxa"/>
            <w:vAlign w:val="center"/>
          </w:tcPr>
          <w:p w14:paraId="4F8CA5E4" w14:textId="77777777" w:rsidR="00182F1F" w:rsidRPr="00BF2A36" w:rsidRDefault="00182F1F" w:rsidP="00182F1F">
            <w:pPr>
              <w:jc w:val="center"/>
              <w:rPr>
                <w:rFonts w:asciiTheme="minorHAnsi" w:hAnsiTheme="minorHAnsi" w:cstheme="minorHAnsi"/>
                <w:sz w:val="20"/>
                <w:szCs w:val="20"/>
              </w:rPr>
            </w:pPr>
          </w:p>
        </w:tc>
        <w:tc>
          <w:tcPr>
            <w:tcW w:w="1418" w:type="dxa"/>
            <w:vAlign w:val="center"/>
          </w:tcPr>
          <w:p w14:paraId="61C50480" w14:textId="77777777" w:rsidR="00182F1F" w:rsidRPr="00BF2A36" w:rsidRDefault="00182F1F" w:rsidP="00182F1F">
            <w:pPr>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p>
        </w:tc>
        <w:tc>
          <w:tcPr>
            <w:tcW w:w="4963" w:type="dxa"/>
          </w:tcPr>
          <w:p w14:paraId="5E4A992F" w14:textId="77777777" w:rsidR="00182F1F" w:rsidRPr="00BF2A36" w:rsidRDefault="00182F1F" w:rsidP="00182F1F">
            <w:pPr>
              <w:cnfStyle w:val="000000010000" w:firstRow="0" w:lastRow="0" w:firstColumn="0" w:lastColumn="0" w:oddVBand="0" w:evenVBand="0" w:oddHBand="0" w:evenHBand="1" w:firstRowFirstColumn="0" w:firstRowLastColumn="0" w:lastRowFirstColumn="0" w:lastRowLastColumn="0"/>
              <w:rPr>
                <w:rFonts w:cstheme="minorHAnsi"/>
                <w:sz w:val="20"/>
                <w:szCs w:val="20"/>
              </w:rPr>
            </w:pPr>
          </w:p>
        </w:tc>
        <w:tc>
          <w:tcPr>
            <w:tcW w:w="1524" w:type="dxa"/>
            <w:vAlign w:val="center"/>
          </w:tcPr>
          <w:p w14:paraId="6EE3957C" w14:textId="77777777" w:rsidR="00182F1F" w:rsidRPr="00BF2A36" w:rsidRDefault="00182F1F" w:rsidP="00182F1F">
            <w:pPr>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p>
        </w:tc>
      </w:tr>
    </w:tbl>
    <w:p w14:paraId="643F3F83" w14:textId="77777777" w:rsidR="00182F1F" w:rsidRPr="00BF2A36" w:rsidRDefault="00182F1F" w:rsidP="00182F1F">
      <w:pPr>
        <w:keepNext/>
        <w:keepLines/>
        <w:rPr>
          <w:rFonts w:cstheme="minorHAnsi"/>
          <w:sz w:val="20"/>
          <w:szCs w:val="20"/>
        </w:rPr>
      </w:pPr>
    </w:p>
    <w:p w14:paraId="69747787" w14:textId="77777777" w:rsidR="00182F1F" w:rsidRPr="00BF2A36" w:rsidRDefault="00182F1F" w:rsidP="00182F1F">
      <w:pPr>
        <w:keepNext/>
        <w:keepLines/>
        <w:spacing w:after="120" w:line="240" w:lineRule="auto"/>
        <w:jc w:val="left"/>
        <w:rPr>
          <w:rFonts w:cstheme="minorHAnsi"/>
          <w:caps/>
          <w:color w:val="009AA6" w:themeColor="accent1"/>
          <w:sz w:val="24"/>
          <w:szCs w:val="56"/>
        </w:rPr>
      </w:pPr>
      <w:bookmarkStart w:id="1" w:name="_Toc430616508"/>
      <w:r w:rsidRPr="00BF2A36">
        <w:rPr>
          <w:rFonts w:cstheme="minorHAnsi"/>
          <w:caps/>
          <w:color w:val="009AA6" w:themeColor="accent1"/>
          <w:sz w:val="24"/>
          <w:szCs w:val="56"/>
        </w:rPr>
        <w:t>Liste de diffusion</w:t>
      </w:r>
      <w:bookmarkEnd w:id="1"/>
    </w:p>
    <w:tbl>
      <w:tblPr>
        <w:tblStyle w:val="SNCFRseau"/>
        <w:tblW w:w="0" w:type="auto"/>
        <w:tblCellMar>
          <w:left w:w="28" w:type="dxa"/>
          <w:right w:w="28" w:type="dxa"/>
        </w:tblCellMar>
        <w:tblLook w:val="04A0" w:firstRow="1" w:lastRow="0" w:firstColumn="1" w:lastColumn="0" w:noHBand="0" w:noVBand="1"/>
      </w:tblPr>
      <w:tblGrid>
        <w:gridCol w:w="5236"/>
        <w:gridCol w:w="4392"/>
      </w:tblGrid>
      <w:tr w:rsidR="00182F1F" w:rsidRPr="00BF2A36" w14:paraId="1CBFF7AE" w14:textId="77777777" w:rsidTr="00185F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73" w:type="dxa"/>
            <w:vAlign w:val="center"/>
          </w:tcPr>
          <w:p w14:paraId="341A684F" w14:textId="77777777" w:rsidR="00182F1F" w:rsidRPr="00BF2A36" w:rsidRDefault="00182F1F" w:rsidP="00182F1F">
            <w:pPr>
              <w:keepNext/>
              <w:keepLines/>
              <w:jc w:val="center"/>
              <w:rPr>
                <w:rFonts w:asciiTheme="minorHAnsi" w:hAnsiTheme="minorHAnsi" w:cstheme="minorHAnsi"/>
                <w:color w:val="FFFFFF" w:themeColor="background1"/>
                <w:sz w:val="20"/>
                <w:szCs w:val="20"/>
              </w:rPr>
            </w:pPr>
            <w:r w:rsidRPr="00BF2A36">
              <w:rPr>
                <w:rFonts w:asciiTheme="minorHAnsi" w:hAnsiTheme="minorHAnsi" w:cstheme="minorHAnsi"/>
                <w:color w:val="FFFFFF" w:themeColor="background1"/>
                <w:sz w:val="20"/>
                <w:szCs w:val="20"/>
              </w:rPr>
              <w:t>Destinataire</w:t>
            </w:r>
          </w:p>
        </w:tc>
        <w:tc>
          <w:tcPr>
            <w:tcW w:w="4421" w:type="dxa"/>
            <w:vAlign w:val="center"/>
          </w:tcPr>
          <w:p w14:paraId="7420789C" w14:textId="77777777" w:rsidR="00182F1F" w:rsidRPr="00BF2A36" w:rsidRDefault="00182F1F" w:rsidP="00182F1F">
            <w:pPr>
              <w:keepNext/>
              <w:keepLine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0"/>
                <w:szCs w:val="20"/>
              </w:rPr>
            </w:pPr>
            <w:r w:rsidRPr="00BF2A36">
              <w:rPr>
                <w:rFonts w:asciiTheme="minorHAnsi" w:hAnsiTheme="minorHAnsi" w:cstheme="minorHAnsi"/>
                <w:color w:val="FFFFFF" w:themeColor="background1"/>
                <w:sz w:val="20"/>
                <w:szCs w:val="20"/>
              </w:rPr>
              <w:t>Objet de la diffusion (application, information, archivage, …)</w:t>
            </w:r>
          </w:p>
        </w:tc>
      </w:tr>
      <w:tr w:rsidR="00182F1F" w:rsidRPr="00BF2A36" w14:paraId="3A7D7E9F" w14:textId="77777777" w:rsidTr="00185F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73" w:type="dxa"/>
          </w:tcPr>
          <w:p w14:paraId="0B8D7D32" w14:textId="77777777" w:rsidR="00182F1F" w:rsidRPr="00BF2A36" w:rsidRDefault="00182F1F" w:rsidP="00182F1F">
            <w:pPr>
              <w:jc w:val="center"/>
              <w:rPr>
                <w:rFonts w:asciiTheme="minorHAnsi" w:hAnsiTheme="minorHAnsi" w:cstheme="minorHAnsi"/>
                <w:sz w:val="20"/>
                <w:szCs w:val="20"/>
              </w:rPr>
            </w:pPr>
            <w:r w:rsidRPr="00BF2A36">
              <w:rPr>
                <w:rFonts w:cstheme="minorHAnsi"/>
                <w:sz w:val="20"/>
                <w:szCs w:val="20"/>
              </w:rPr>
              <w:t xml:space="preserve"> Intervenants qualifiés</w:t>
            </w:r>
          </w:p>
        </w:tc>
        <w:tc>
          <w:tcPr>
            <w:tcW w:w="4421" w:type="dxa"/>
          </w:tcPr>
          <w:p w14:paraId="4E08965E" w14:textId="77777777" w:rsidR="00182F1F" w:rsidRPr="00BF2A36" w:rsidRDefault="00182F1F" w:rsidP="00182F1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F2A36">
              <w:rPr>
                <w:rFonts w:cstheme="minorHAnsi"/>
                <w:sz w:val="20"/>
                <w:szCs w:val="20"/>
              </w:rPr>
              <w:t>APPLICATION / INFORMATION</w:t>
            </w:r>
          </w:p>
        </w:tc>
      </w:tr>
      <w:tr w:rsidR="00182F1F" w:rsidRPr="00BF2A36" w14:paraId="584296A1" w14:textId="77777777" w:rsidTr="00185F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73" w:type="dxa"/>
          </w:tcPr>
          <w:p w14:paraId="7B6F77DE" w14:textId="77777777" w:rsidR="00182F1F" w:rsidRPr="00BF2A36" w:rsidRDefault="00182F1F" w:rsidP="00182F1F">
            <w:pPr>
              <w:jc w:val="center"/>
              <w:rPr>
                <w:rFonts w:asciiTheme="minorHAnsi" w:hAnsiTheme="minorHAnsi" w:cstheme="minorHAnsi"/>
                <w:sz w:val="20"/>
                <w:szCs w:val="20"/>
              </w:rPr>
            </w:pPr>
            <w:r w:rsidRPr="00BF2A36">
              <w:rPr>
                <w:rFonts w:cstheme="minorHAnsi"/>
                <w:sz w:val="20"/>
                <w:szCs w:val="20"/>
              </w:rPr>
              <w:t>Membres de la fonction sécurité SI</w:t>
            </w:r>
          </w:p>
        </w:tc>
        <w:tc>
          <w:tcPr>
            <w:tcW w:w="4421" w:type="dxa"/>
          </w:tcPr>
          <w:p w14:paraId="7E56853E" w14:textId="77777777" w:rsidR="00182F1F" w:rsidRPr="00BF2A36" w:rsidRDefault="00182F1F" w:rsidP="00182F1F">
            <w:pPr>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BF2A36">
              <w:rPr>
                <w:rFonts w:cstheme="minorHAnsi"/>
                <w:sz w:val="20"/>
                <w:szCs w:val="20"/>
              </w:rPr>
              <w:t>APPLICATION / INFORMATION</w:t>
            </w:r>
          </w:p>
        </w:tc>
      </w:tr>
      <w:tr w:rsidR="00182F1F" w:rsidRPr="00BF2A36" w14:paraId="3972B256" w14:textId="77777777" w:rsidTr="00185F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73" w:type="dxa"/>
          </w:tcPr>
          <w:p w14:paraId="0D99891D" w14:textId="77777777" w:rsidR="00182F1F" w:rsidRPr="00BF2A36" w:rsidRDefault="00182F1F" w:rsidP="00182F1F">
            <w:pPr>
              <w:jc w:val="center"/>
              <w:rPr>
                <w:rFonts w:asciiTheme="minorHAnsi" w:hAnsiTheme="minorHAnsi" w:cstheme="minorHAnsi"/>
                <w:sz w:val="20"/>
                <w:szCs w:val="20"/>
              </w:rPr>
            </w:pPr>
            <w:r w:rsidRPr="00BF2A36">
              <w:rPr>
                <w:rFonts w:cstheme="minorHAnsi"/>
                <w:sz w:val="20"/>
                <w:szCs w:val="20"/>
              </w:rPr>
              <w:t>Responsable Référentiel SSI</w:t>
            </w:r>
          </w:p>
        </w:tc>
        <w:tc>
          <w:tcPr>
            <w:tcW w:w="4421" w:type="dxa"/>
          </w:tcPr>
          <w:p w14:paraId="562DE338" w14:textId="77777777" w:rsidR="00182F1F" w:rsidRPr="00BF2A36" w:rsidRDefault="00182F1F" w:rsidP="00182F1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F2A36">
              <w:rPr>
                <w:rFonts w:cstheme="minorHAnsi"/>
                <w:sz w:val="20"/>
                <w:szCs w:val="20"/>
              </w:rPr>
              <w:t>ARCHIVAGE</w:t>
            </w:r>
          </w:p>
        </w:tc>
      </w:tr>
    </w:tbl>
    <w:p w14:paraId="003062AA" w14:textId="77777777" w:rsidR="00182F1F" w:rsidRPr="00BF2A36" w:rsidRDefault="00182F1F" w:rsidP="00182F1F">
      <w:pPr>
        <w:rPr>
          <w:rFonts w:cstheme="minorHAnsi"/>
          <w:sz w:val="20"/>
          <w:szCs w:val="20"/>
        </w:rPr>
      </w:pPr>
    </w:p>
    <w:p w14:paraId="5B45C9EE" w14:textId="77777777" w:rsidR="00182F1F" w:rsidRPr="00BF2A36" w:rsidRDefault="00182F1F" w:rsidP="00182F1F">
      <w:pPr>
        <w:keepNext/>
        <w:keepLines/>
        <w:spacing w:after="120" w:line="240" w:lineRule="auto"/>
        <w:jc w:val="left"/>
        <w:rPr>
          <w:rFonts w:cstheme="minorHAnsi"/>
          <w:caps/>
          <w:color w:val="009AA6" w:themeColor="accent1"/>
          <w:sz w:val="24"/>
          <w:szCs w:val="56"/>
        </w:rPr>
      </w:pPr>
      <w:bookmarkStart w:id="2" w:name="_Toc430616509"/>
      <w:r w:rsidRPr="00BF2A36">
        <w:rPr>
          <w:rFonts w:cstheme="minorHAnsi"/>
          <w:caps/>
          <w:color w:val="009AA6" w:themeColor="accent1"/>
          <w:sz w:val="24"/>
          <w:szCs w:val="56"/>
        </w:rPr>
        <w:t>Documentation associée</w:t>
      </w:r>
      <w:bookmarkEnd w:id="2"/>
    </w:p>
    <w:tbl>
      <w:tblPr>
        <w:tblStyle w:val="SNCFRseau"/>
        <w:tblW w:w="4986" w:type="pct"/>
        <w:tblCellMar>
          <w:left w:w="28" w:type="dxa"/>
          <w:right w:w="28" w:type="dxa"/>
        </w:tblCellMar>
        <w:tblLook w:val="04A0" w:firstRow="1" w:lastRow="0" w:firstColumn="1" w:lastColumn="0" w:noHBand="0" w:noVBand="1"/>
      </w:tblPr>
      <w:tblGrid>
        <w:gridCol w:w="2703"/>
        <w:gridCol w:w="4223"/>
        <w:gridCol w:w="2675"/>
      </w:tblGrid>
      <w:tr w:rsidR="00182F1F" w:rsidRPr="00BF2A36" w14:paraId="0062CEFA" w14:textId="77777777" w:rsidTr="00185F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pct"/>
            <w:vAlign w:val="center"/>
          </w:tcPr>
          <w:p w14:paraId="1F6095D1" w14:textId="08E21EB9" w:rsidR="00182F1F" w:rsidRPr="00BF2A36" w:rsidRDefault="00182F1F" w:rsidP="00182F1F">
            <w:pPr>
              <w:keepNext/>
              <w:keepLines/>
              <w:ind w:left="113"/>
              <w:jc w:val="left"/>
              <w:rPr>
                <w:rFonts w:asciiTheme="minorHAnsi" w:hAnsiTheme="minorHAnsi" w:cstheme="minorHAnsi"/>
                <w:color w:val="FFFFFF" w:themeColor="background1"/>
                <w:sz w:val="20"/>
                <w:szCs w:val="20"/>
              </w:rPr>
            </w:pPr>
            <w:r w:rsidRPr="00BF2A36">
              <w:rPr>
                <w:rFonts w:asciiTheme="minorHAnsi" w:hAnsiTheme="minorHAnsi" w:cstheme="minorHAnsi"/>
                <w:color w:val="FFFFFF" w:themeColor="background1"/>
                <w:sz w:val="20"/>
                <w:szCs w:val="20"/>
              </w:rPr>
              <w:t>Référence</w:t>
            </w:r>
          </w:p>
        </w:tc>
        <w:tc>
          <w:tcPr>
            <w:tcW w:w="2199" w:type="pct"/>
            <w:vAlign w:val="center"/>
          </w:tcPr>
          <w:p w14:paraId="5760396F" w14:textId="6F8B5183" w:rsidR="00182F1F" w:rsidRPr="00BF2A36" w:rsidRDefault="00182F1F" w:rsidP="00182F1F">
            <w:pPr>
              <w:keepNext/>
              <w:keepLines/>
              <w:ind w:left="113"/>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0"/>
                <w:szCs w:val="20"/>
              </w:rPr>
            </w:pPr>
            <w:r w:rsidRPr="00BF2A36">
              <w:rPr>
                <w:rFonts w:asciiTheme="minorHAnsi" w:hAnsiTheme="minorHAnsi" w:cstheme="minorHAnsi"/>
                <w:color w:val="FFFFFF" w:themeColor="background1"/>
                <w:sz w:val="20"/>
                <w:szCs w:val="20"/>
              </w:rPr>
              <w:t>TITRE du document</w:t>
            </w:r>
          </w:p>
        </w:tc>
        <w:tc>
          <w:tcPr>
            <w:tcW w:w="1393" w:type="pct"/>
            <w:vAlign w:val="center"/>
          </w:tcPr>
          <w:p w14:paraId="21882E3E" w14:textId="77777777" w:rsidR="00182F1F" w:rsidRPr="00BF2A36" w:rsidRDefault="00182F1F" w:rsidP="00182F1F">
            <w:pPr>
              <w:keepNext/>
              <w:keepLine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0"/>
                <w:szCs w:val="20"/>
              </w:rPr>
            </w:pPr>
            <w:r w:rsidRPr="00BF2A36">
              <w:rPr>
                <w:rFonts w:asciiTheme="minorHAnsi" w:hAnsiTheme="minorHAnsi" w:cstheme="minorHAnsi"/>
                <w:color w:val="FFFFFF" w:themeColor="background1"/>
                <w:sz w:val="20"/>
                <w:szCs w:val="20"/>
              </w:rPr>
              <w:t>MOTIF</w:t>
            </w:r>
          </w:p>
        </w:tc>
      </w:tr>
      <w:tr w:rsidR="00182F1F" w:rsidRPr="00BF2A36" w14:paraId="118A1A69" w14:textId="77777777" w:rsidTr="00185F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pct"/>
            <w:vAlign w:val="center"/>
          </w:tcPr>
          <w:p w14:paraId="69AB071D" w14:textId="0E9B2E3D" w:rsidR="00182F1F" w:rsidRPr="00BF2A36" w:rsidRDefault="00395DAF" w:rsidP="00182F1F">
            <w:pPr>
              <w:ind w:left="113"/>
              <w:jc w:val="left"/>
              <w:rPr>
                <w:rFonts w:asciiTheme="minorHAnsi" w:hAnsiTheme="minorHAnsi" w:cstheme="minorHAnsi"/>
                <w:sz w:val="20"/>
                <w:szCs w:val="20"/>
              </w:rPr>
            </w:pPr>
            <w:r>
              <w:rPr>
                <w:rFonts w:cstheme="minorHAnsi"/>
                <w:sz w:val="20"/>
                <w:szCs w:val="20"/>
              </w:rPr>
              <w:t xml:space="preserve">Synthèse </w:t>
            </w:r>
            <w:r w:rsidR="00182F1F" w:rsidRPr="00BF2A36">
              <w:rPr>
                <w:rFonts w:cstheme="minorHAnsi"/>
                <w:sz w:val="20"/>
                <w:szCs w:val="20"/>
              </w:rPr>
              <w:t>R</w:t>
            </w:r>
            <w:r w:rsidR="00182F1F" w:rsidRPr="00BF2A36">
              <w:rPr>
                <w:rFonts w:asciiTheme="minorHAnsi" w:hAnsiTheme="minorHAnsi" w:cstheme="minorHAnsi"/>
                <w:sz w:val="20"/>
                <w:szCs w:val="20"/>
              </w:rPr>
              <w:t>A00110</w:t>
            </w:r>
          </w:p>
        </w:tc>
        <w:tc>
          <w:tcPr>
            <w:tcW w:w="2199" w:type="pct"/>
            <w:vAlign w:val="center"/>
          </w:tcPr>
          <w:p w14:paraId="613CC983" w14:textId="77777777" w:rsidR="00182F1F" w:rsidRPr="00BF2A36" w:rsidRDefault="00182F1F" w:rsidP="00182F1F">
            <w:pPr>
              <w:ind w:left="113"/>
              <w:jc w:val="lef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F2A36">
              <w:rPr>
                <w:rFonts w:cstheme="minorHAnsi"/>
                <w:sz w:val="20"/>
                <w:szCs w:val="20"/>
              </w:rPr>
              <w:t>Politique Thématique Sécurité SI</w:t>
            </w:r>
          </w:p>
          <w:p w14:paraId="740B96FB" w14:textId="77777777" w:rsidR="00182F1F" w:rsidRPr="00BF2A36" w:rsidRDefault="00182F1F" w:rsidP="00182F1F">
            <w:pPr>
              <w:ind w:left="113"/>
              <w:jc w:val="lef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F2A36">
              <w:rPr>
                <w:rFonts w:cstheme="minorHAnsi"/>
                <w:sz w:val="20"/>
                <w:szCs w:val="20"/>
              </w:rPr>
              <w:t>Protection du Patrimoine Informationnel</w:t>
            </w:r>
          </w:p>
        </w:tc>
        <w:tc>
          <w:tcPr>
            <w:tcW w:w="1393" w:type="pct"/>
            <w:vAlign w:val="center"/>
          </w:tcPr>
          <w:p w14:paraId="7BAC06B4" w14:textId="65D62B6C" w:rsidR="00182F1F" w:rsidRPr="00BF2A36" w:rsidRDefault="00182F1F" w:rsidP="00182F1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F2A36">
              <w:rPr>
                <w:rFonts w:cstheme="minorHAnsi"/>
                <w:sz w:val="20"/>
                <w:szCs w:val="20"/>
              </w:rPr>
              <w:t xml:space="preserve">APPLICABLE hors SNCF </w:t>
            </w:r>
            <w:r w:rsidRPr="00A16E21">
              <w:rPr>
                <w:rFonts w:cstheme="minorHAnsi"/>
                <w:sz w:val="20"/>
                <w:szCs w:val="20"/>
              </w:rPr>
              <w:t>R</w:t>
            </w:r>
            <w:r w:rsidR="00A16E21" w:rsidRPr="00A16E21">
              <w:rPr>
                <w:rFonts w:cstheme="minorHAnsi"/>
                <w:sz w:val="20"/>
                <w:szCs w:val="20"/>
              </w:rPr>
              <w:t>É</w:t>
            </w:r>
            <w:r w:rsidRPr="00A16E21">
              <w:rPr>
                <w:rFonts w:cstheme="minorHAnsi"/>
                <w:sz w:val="20"/>
                <w:szCs w:val="20"/>
              </w:rPr>
              <w:t>SE</w:t>
            </w:r>
            <w:r w:rsidRPr="00BF2A36">
              <w:rPr>
                <w:rFonts w:cstheme="minorHAnsi"/>
                <w:sz w:val="20"/>
                <w:szCs w:val="20"/>
              </w:rPr>
              <w:t>AU</w:t>
            </w:r>
          </w:p>
        </w:tc>
      </w:tr>
      <w:tr w:rsidR="00182F1F" w:rsidRPr="00BF2A36" w14:paraId="7BCAC8CA" w14:textId="77777777" w:rsidTr="00185F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pct"/>
            <w:vAlign w:val="center"/>
          </w:tcPr>
          <w:p w14:paraId="7A23DAB9" w14:textId="42C21FB3" w:rsidR="00182F1F" w:rsidRPr="00BF2A36" w:rsidRDefault="00395DAF" w:rsidP="00182F1F">
            <w:pPr>
              <w:ind w:left="113"/>
              <w:jc w:val="left"/>
              <w:rPr>
                <w:rFonts w:asciiTheme="minorHAnsi" w:hAnsiTheme="minorHAnsi" w:cstheme="minorHAnsi"/>
                <w:sz w:val="20"/>
                <w:szCs w:val="20"/>
              </w:rPr>
            </w:pPr>
            <w:r>
              <w:rPr>
                <w:rFonts w:cstheme="minorHAnsi"/>
                <w:sz w:val="20"/>
                <w:szCs w:val="20"/>
              </w:rPr>
              <w:t xml:space="preserve">Synthèse </w:t>
            </w:r>
            <w:r w:rsidR="00182F1F" w:rsidRPr="00BF2A36">
              <w:rPr>
                <w:rFonts w:cstheme="minorHAnsi"/>
                <w:sz w:val="20"/>
                <w:szCs w:val="20"/>
              </w:rPr>
              <w:t>R</w:t>
            </w:r>
            <w:r w:rsidR="00182F1F" w:rsidRPr="00BF2A36">
              <w:rPr>
                <w:rFonts w:asciiTheme="minorHAnsi" w:hAnsiTheme="minorHAnsi" w:cstheme="minorHAnsi"/>
                <w:sz w:val="20"/>
                <w:szCs w:val="20"/>
              </w:rPr>
              <w:t>RA20004</w:t>
            </w:r>
          </w:p>
        </w:tc>
        <w:tc>
          <w:tcPr>
            <w:tcW w:w="2199" w:type="pct"/>
            <w:vAlign w:val="center"/>
          </w:tcPr>
          <w:p w14:paraId="4C8AEE55" w14:textId="77777777" w:rsidR="00182F1F" w:rsidRPr="00BF2A36" w:rsidRDefault="00182F1F" w:rsidP="00182F1F">
            <w:pPr>
              <w:ind w:left="113"/>
              <w:jc w:val="left"/>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BF2A36">
              <w:rPr>
                <w:rFonts w:cstheme="minorHAnsi"/>
                <w:sz w:val="20"/>
                <w:szCs w:val="20"/>
              </w:rPr>
              <w:t>Politique Protection du Patrimoine Informationnel</w:t>
            </w:r>
          </w:p>
        </w:tc>
        <w:tc>
          <w:tcPr>
            <w:tcW w:w="1393" w:type="pct"/>
            <w:vAlign w:val="center"/>
          </w:tcPr>
          <w:p w14:paraId="08E607ED" w14:textId="0CE3220C" w:rsidR="00182F1F" w:rsidRPr="00BF2A36" w:rsidRDefault="00182F1F" w:rsidP="00182F1F">
            <w:pPr>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BF2A36">
              <w:rPr>
                <w:rFonts w:cstheme="minorHAnsi"/>
                <w:sz w:val="20"/>
                <w:szCs w:val="20"/>
              </w:rPr>
              <w:t xml:space="preserve">APPLICABLE pour SNCF </w:t>
            </w:r>
            <w:r w:rsidRPr="00A16E21">
              <w:rPr>
                <w:rFonts w:cstheme="minorHAnsi"/>
                <w:sz w:val="20"/>
                <w:szCs w:val="20"/>
              </w:rPr>
              <w:t>R</w:t>
            </w:r>
            <w:r w:rsidR="00A16E21" w:rsidRPr="00A16E21">
              <w:rPr>
                <w:rFonts w:cstheme="minorHAnsi"/>
                <w:sz w:val="20"/>
                <w:szCs w:val="20"/>
              </w:rPr>
              <w:t>É</w:t>
            </w:r>
            <w:r w:rsidRPr="00A16E21">
              <w:rPr>
                <w:rFonts w:cstheme="minorHAnsi"/>
                <w:sz w:val="20"/>
                <w:szCs w:val="20"/>
              </w:rPr>
              <w:t>SEAU</w:t>
            </w:r>
          </w:p>
        </w:tc>
      </w:tr>
    </w:tbl>
    <w:p w14:paraId="6E540C9B" w14:textId="77777777" w:rsidR="00182F1F" w:rsidRPr="00BF2A36" w:rsidRDefault="00182F1F" w:rsidP="00182F1F">
      <w:pPr>
        <w:rPr>
          <w:rFonts w:cstheme="minorHAnsi"/>
          <w:sz w:val="20"/>
          <w:szCs w:val="20"/>
        </w:rPr>
      </w:pPr>
    </w:p>
    <w:p w14:paraId="29747CAA" w14:textId="77777777" w:rsidR="00182F1F" w:rsidRPr="00BF2A36" w:rsidRDefault="00182F1F" w:rsidP="00182F1F">
      <w:pPr>
        <w:keepNext/>
        <w:keepLines/>
        <w:spacing w:after="120" w:line="240" w:lineRule="auto"/>
        <w:jc w:val="left"/>
        <w:rPr>
          <w:rFonts w:cstheme="minorHAnsi"/>
          <w:caps/>
          <w:color w:val="009AA6" w:themeColor="accent1"/>
          <w:sz w:val="24"/>
          <w:szCs w:val="56"/>
        </w:rPr>
      </w:pPr>
      <w:r w:rsidRPr="00BF2A36">
        <w:rPr>
          <w:rFonts w:cstheme="minorHAnsi"/>
          <w:caps/>
          <w:color w:val="009AA6" w:themeColor="accent1"/>
          <w:sz w:val="24"/>
          <w:szCs w:val="56"/>
        </w:rPr>
        <w:t>Documents Annexes</w:t>
      </w:r>
    </w:p>
    <w:tbl>
      <w:tblPr>
        <w:tblStyle w:val="SNCFRseau"/>
        <w:tblW w:w="4984" w:type="pct"/>
        <w:tblCellMar>
          <w:left w:w="28" w:type="dxa"/>
          <w:right w:w="28" w:type="dxa"/>
        </w:tblCellMar>
        <w:tblLook w:val="04A0" w:firstRow="1" w:lastRow="0" w:firstColumn="1" w:lastColumn="0" w:noHBand="0" w:noVBand="1"/>
      </w:tblPr>
      <w:tblGrid>
        <w:gridCol w:w="3745"/>
        <w:gridCol w:w="5852"/>
      </w:tblGrid>
      <w:tr w:rsidR="001964CF" w:rsidRPr="00BF2A36" w14:paraId="52CE067D" w14:textId="77777777" w:rsidTr="001964CF">
        <w:trPr>
          <w:cnfStyle w:val="100000000000" w:firstRow="1" w:lastRow="0" w:firstColumn="0" w:lastColumn="0" w:oddVBand="0" w:evenVBand="0" w:oddHBand="0"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951" w:type="pct"/>
            <w:vAlign w:val="center"/>
          </w:tcPr>
          <w:p w14:paraId="74DF3E07" w14:textId="352FDE97" w:rsidR="001964CF" w:rsidRPr="00BF2A36" w:rsidRDefault="001964CF" w:rsidP="00182F1F">
            <w:pPr>
              <w:keepNext/>
              <w:keepLines/>
              <w:ind w:left="113"/>
              <w:jc w:val="left"/>
              <w:rPr>
                <w:rFonts w:asciiTheme="minorHAnsi" w:hAnsiTheme="minorHAnsi" w:cstheme="minorHAnsi"/>
                <w:color w:val="FFFFFF" w:themeColor="background1"/>
                <w:sz w:val="20"/>
                <w:szCs w:val="20"/>
              </w:rPr>
            </w:pPr>
            <w:r w:rsidRPr="00BF2A36">
              <w:rPr>
                <w:rFonts w:asciiTheme="minorHAnsi" w:hAnsiTheme="minorHAnsi" w:cstheme="minorHAnsi"/>
                <w:color w:val="FFFFFF" w:themeColor="background1"/>
                <w:sz w:val="20"/>
                <w:szCs w:val="20"/>
              </w:rPr>
              <w:t>Référence</w:t>
            </w:r>
          </w:p>
        </w:tc>
        <w:tc>
          <w:tcPr>
            <w:tcW w:w="3049" w:type="pct"/>
            <w:vAlign w:val="center"/>
          </w:tcPr>
          <w:p w14:paraId="335B7C31" w14:textId="67621A51" w:rsidR="001964CF" w:rsidRPr="00BF2A36" w:rsidRDefault="001964CF" w:rsidP="00182F1F">
            <w:pPr>
              <w:keepNext/>
              <w:keepLines/>
              <w:ind w:left="113"/>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0"/>
                <w:szCs w:val="20"/>
              </w:rPr>
            </w:pPr>
            <w:r w:rsidRPr="00BF2A36">
              <w:rPr>
                <w:rFonts w:asciiTheme="minorHAnsi" w:hAnsiTheme="minorHAnsi" w:cstheme="minorHAnsi"/>
                <w:color w:val="FFFFFF" w:themeColor="background1"/>
                <w:sz w:val="20"/>
                <w:szCs w:val="20"/>
              </w:rPr>
              <w:t>TITRE du document</w:t>
            </w:r>
          </w:p>
        </w:tc>
      </w:tr>
      <w:tr w:rsidR="001964CF" w:rsidRPr="00BF2A36" w14:paraId="1482DB04" w14:textId="77777777" w:rsidTr="001964CF">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951" w:type="pct"/>
            <w:vAlign w:val="center"/>
          </w:tcPr>
          <w:p w14:paraId="778506A1" w14:textId="2171192B" w:rsidR="001964CF" w:rsidRPr="00BF2A36" w:rsidRDefault="001964CF" w:rsidP="00182F1F">
            <w:pPr>
              <w:ind w:left="113"/>
              <w:jc w:val="left"/>
              <w:rPr>
                <w:rFonts w:cstheme="minorHAnsi"/>
                <w:color w:val="auto"/>
                <w:sz w:val="20"/>
                <w:szCs w:val="20"/>
              </w:rPr>
            </w:pPr>
            <w:r>
              <w:rPr>
                <w:rFonts w:cstheme="minorHAnsi"/>
                <w:color w:val="auto"/>
                <w:sz w:val="20"/>
                <w:szCs w:val="20"/>
              </w:rPr>
              <w:t>Annexe 1 – BC2</w:t>
            </w:r>
          </w:p>
        </w:tc>
        <w:tc>
          <w:tcPr>
            <w:tcW w:w="3049" w:type="pct"/>
            <w:vAlign w:val="center"/>
          </w:tcPr>
          <w:p w14:paraId="455C5283" w14:textId="3CFE1A3D" w:rsidR="001964CF" w:rsidRPr="00BF2A36" w:rsidRDefault="001964CF" w:rsidP="00182F1F">
            <w:pPr>
              <w:ind w:left="113"/>
              <w:jc w:val="left"/>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Pr>
                <w:rFonts w:cstheme="minorHAnsi"/>
                <w:color w:val="auto"/>
                <w:sz w:val="20"/>
                <w:szCs w:val="20"/>
              </w:rPr>
              <w:t>Personnel Prestataire</w:t>
            </w:r>
          </w:p>
        </w:tc>
      </w:tr>
      <w:tr w:rsidR="001964CF" w:rsidRPr="00BF2A36" w14:paraId="50CF05BD" w14:textId="77777777" w:rsidTr="001964CF">
        <w:trPr>
          <w:cnfStyle w:val="000000010000" w:firstRow="0" w:lastRow="0" w:firstColumn="0" w:lastColumn="0" w:oddVBand="0" w:evenVBand="0" w:oddHBand="0" w:evenHBand="1"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951" w:type="pct"/>
            <w:vAlign w:val="center"/>
          </w:tcPr>
          <w:p w14:paraId="524ECC1A" w14:textId="46ADAB22" w:rsidR="001964CF" w:rsidRPr="00BF2A36" w:rsidRDefault="001964CF" w:rsidP="00182F1F">
            <w:pPr>
              <w:ind w:left="113"/>
              <w:jc w:val="left"/>
              <w:rPr>
                <w:rFonts w:asciiTheme="minorHAnsi" w:hAnsiTheme="minorHAnsi" w:cstheme="minorHAnsi"/>
                <w:color w:val="auto"/>
                <w:sz w:val="20"/>
                <w:szCs w:val="20"/>
              </w:rPr>
            </w:pPr>
            <w:r w:rsidRPr="00BF2A36">
              <w:rPr>
                <w:rFonts w:cstheme="minorHAnsi"/>
                <w:color w:val="auto"/>
                <w:sz w:val="20"/>
                <w:szCs w:val="20"/>
              </w:rPr>
              <w:t xml:space="preserve">Annexe </w:t>
            </w:r>
            <w:r>
              <w:rPr>
                <w:rFonts w:cstheme="minorHAnsi"/>
                <w:color w:val="auto"/>
                <w:sz w:val="20"/>
                <w:szCs w:val="20"/>
              </w:rPr>
              <w:t>2</w:t>
            </w:r>
          </w:p>
        </w:tc>
        <w:tc>
          <w:tcPr>
            <w:tcW w:w="3049" w:type="pct"/>
            <w:vAlign w:val="center"/>
          </w:tcPr>
          <w:p w14:paraId="33F8DFB5" w14:textId="58A8BD79" w:rsidR="001964CF" w:rsidRPr="00BF2A36" w:rsidRDefault="001964CF" w:rsidP="00182F1F">
            <w:pPr>
              <w:ind w:left="113"/>
              <w:jc w:val="left"/>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BF2A36">
              <w:rPr>
                <w:rFonts w:cstheme="minorHAnsi"/>
                <w:color w:val="auto"/>
                <w:sz w:val="20"/>
                <w:szCs w:val="20"/>
              </w:rPr>
              <w:t>Précisions PACS Groupe SNCF</w:t>
            </w:r>
            <w:r>
              <w:rPr>
                <w:rFonts w:cstheme="minorHAnsi"/>
                <w:color w:val="auto"/>
                <w:sz w:val="20"/>
                <w:szCs w:val="20"/>
              </w:rPr>
              <w:t xml:space="preserve"> 1.6.1</w:t>
            </w:r>
          </w:p>
        </w:tc>
      </w:tr>
    </w:tbl>
    <w:p w14:paraId="311C07FE" w14:textId="77777777" w:rsidR="00182F1F" w:rsidRPr="00BF2A36" w:rsidRDefault="00182F1F" w:rsidP="00182F1F">
      <w:pPr>
        <w:rPr>
          <w:rFonts w:cstheme="minorHAnsi"/>
          <w:sz w:val="20"/>
          <w:szCs w:val="20"/>
        </w:rPr>
      </w:pPr>
    </w:p>
    <w:p w14:paraId="1B6B5712" w14:textId="77777777" w:rsidR="00182F1F" w:rsidRPr="00BF2A36" w:rsidRDefault="00182F1F" w:rsidP="00182F1F">
      <w:pPr>
        <w:spacing w:after="200"/>
        <w:jc w:val="left"/>
        <w:rPr>
          <w:rFonts w:cstheme="minorHAnsi"/>
          <w:sz w:val="20"/>
          <w:szCs w:val="20"/>
        </w:rPr>
      </w:pPr>
      <w:r w:rsidRPr="00BF2A36">
        <w:rPr>
          <w:rFonts w:cstheme="minorHAnsi"/>
          <w:sz w:val="20"/>
          <w:szCs w:val="20"/>
        </w:rPr>
        <w:br w:type="page"/>
      </w:r>
    </w:p>
    <w:p w14:paraId="7FF7FF10" w14:textId="77777777" w:rsidR="00182F1F" w:rsidRPr="00BF2A36" w:rsidRDefault="00182F1F" w:rsidP="00182F1F">
      <w:pPr>
        <w:rPr>
          <w:rFonts w:cstheme="minorHAnsi"/>
          <w:sz w:val="20"/>
          <w:szCs w:val="20"/>
        </w:rPr>
      </w:pPr>
    </w:p>
    <w:p w14:paraId="68010B7C" w14:textId="77777777" w:rsidR="00182F1F" w:rsidRPr="00BF2A36" w:rsidRDefault="00182F1F" w:rsidP="00182F1F">
      <w:pPr>
        <w:rPr>
          <w:rFonts w:cstheme="minorHAnsi"/>
          <w:strike/>
          <w:sz w:val="20"/>
          <w:szCs w:val="20"/>
        </w:rPr>
      </w:pPr>
      <w:r w:rsidRPr="00BF2A36">
        <w:rPr>
          <w:rFonts w:cstheme="minorHAnsi"/>
          <w:b/>
          <w:sz w:val="20"/>
          <w:szCs w:val="20"/>
          <w:u w:val="single"/>
        </w:rPr>
        <w:t>Entre</w:t>
      </w:r>
    </w:p>
    <w:p w14:paraId="0B228BDC" w14:textId="77777777" w:rsidR="00182F1F" w:rsidRPr="00BF2A36" w:rsidRDefault="00182F1F" w:rsidP="00182F1F">
      <w:pPr>
        <w:rPr>
          <w:rFonts w:cstheme="minorHAnsi"/>
          <w:strike/>
          <w:sz w:val="20"/>
          <w:szCs w:val="20"/>
        </w:rPr>
      </w:pPr>
    </w:p>
    <w:p w14:paraId="475C3B68" w14:textId="77777777" w:rsidR="00182F1F" w:rsidRPr="00BF2A36" w:rsidRDefault="00182F1F" w:rsidP="00182F1F">
      <w:pPr>
        <w:rPr>
          <w:rFonts w:cstheme="minorHAnsi"/>
          <w:sz w:val="20"/>
          <w:szCs w:val="20"/>
        </w:rPr>
      </w:pPr>
      <w:r w:rsidRPr="00BF2A36">
        <w:rPr>
          <w:rFonts w:cstheme="minorHAnsi"/>
          <w:sz w:val="20"/>
          <w:szCs w:val="20"/>
        </w:rPr>
        <w:t>« Les parties » telles que définies au Contrat</w:t>
      </w:r>
      <w:r w:rsidRPr="00BF2A36">
        <w:rPr>
          <w:rFonts w:cstheme="minorHAnsi"/>
          <w:sz w:val="20"/>
          <w:szCs w:val="20"/>
        </w:rPr>
        <w:tab/>
      </w:r>
    </w:p>
    <w:p w14:paraId="385FDF5F" w14:textId="77777777" w:rsidR="00182F1F" w:rsidRPr="00BF2A36" w:rsidRDefault="00182F1F" w:rsidP="00182F1F">
      <w:pPr>
        <w:rPr>
          <w:rFonts w:cstheme="minorHAnsi"/>
          <w:sz w:val="20"/>
          <w:szCs w:val="20"/>
        </w:rPr>
      </w:pPr>
      <w:r w:rsidRPr="00BF2A36">
        <w:rPr>
          <w:rFonts w:cstheme="minorHAnsi"/>
          <w:sz w:val="20"/>
          <w:szCs w:val="20"/>
        </w:rPr>
        <w:br w:type="page"/>
      </w:r>
    </w:p>
    <w:p w14:paraId="51090A24" w14:textId="77777777" w:rsidR="00182F1F" w:rsidRPr="00BF2A36" w:rsidRDefault="00182F1F" w:rsidP="00182F1F">
      <w:pPr>
        <w:rPr>
          <w:rFonts w:cstheme="minorHAnsi"/>
          <w:caps/>
          <w:color w:val="009AA6" w:themeColor="accent1"/>
          <w:sz w:val="56"/>
          <w:szCs w:val="56"/>
        </w:rPr>
      </w:pPr>
      <w:r w:rsidRPr="00BF2A36">
        <w:rPr>
          <w:rFonts w:cstheme="minorHAnsi"/>
          <w:caps/>
          <w:color w:val="009AA6" w:themeColor="accent1"/>
          <w:sz w:val="56"/>
          <w:szCs w:val="56"/>
        </w:rPr>
        <w:lastRenderedPageBreak/>
        <w:t>Sommaire</w:t>
      </w:r>
    </w:p>
    <w:p w14:paraId="29CBF33F" w14:textId="1447A2B9" w:rsidR="002247AA" w:rsidRDefault="00182F1F">
      <w:pPr>
        <w:pStyle w:val="TM1"/>
        <w:tabs>
          <w:tab w:val="right" w:leader="dot" w:pos="9628"/>
        </w:tabs>
        <w:rPr>
          <w:rFonts w:eastAsiaTheme="minorEastAsia"/>
          <w:caps w:val="0"/>
          <w:noProof/>
          <w:color w:val="auto"/>
          <w:sz w:val="22"/>
          <w:szCs w:val="22"/>
          <w:shd w:val="clear" w:color="auto" w:fill="auto"/>
          <w:lang w:eastAsia="fr-FR"/>
          <w14:shadow w14:blurRad="0" w14:dist="0" w14:dir="0" w14:sx="0" w14:sy="0" w14:kx="0" w14:ky="0" w14:algn="none">
            <w14:srgbClr w14:val="000000"/>
          </w14:shadow>
        </w:rPr>
      </w:pPr>
      <w:r w:rsidRPr="00BF2A36">
        <w:rPr>
          <w:rFonts w:cstheme="minorHAnsi"/>
          <w:sz w:val="28"/>
          <w:szCs w:val="20"/>
          <w14:textOutline w14:w="9525" w14:cap="rnd" w14:cmpd="sng" w14:algn="ctr">
            <w14:noFill/>
            <w14:prstDash w14:val="solid"/>
            <w14:bevel/>
          </w14:textOutline>
        </w:rPr>
        <w:fldChar w:fldCharType="begin"/>
      </w:r>
      <w:r w:rsidRPr="00BF2A36">
        <w:rPr>
          <w:rFonts w:cstheme="minorHAnsi"/>
          <w:sz w:val="28"/>
          <w:szCs w:val="28"/>
        </w:rPr>
        <w:instrText xml:space="preserve"> TOC \o "1-3" \h \z \u </w:instrText>
      </w:r>
      <w:r w:rsidRPr="00BF2A36">
        <w:rPr>
          <w:rFonts w:cstheme="minorHAnsi"/>
          <w:sz w:val="28"/>
          <w:szCs w:val="20"/>
          <w14:textOutline w14:w="9525" w14:cap="rnd" w14:cmpd="sng" w14:algn="ctr">
            <w14:noFill/>
            <w14:prstDash w14:val="solid"/>
            <w14:bevel/>
          </w14:textOutline>
        </w:rPr>
        <w:fldChar w:fldCharType="separate"/>
      </w:r>
      <w:hyperlink w:anchor="_Toc158393668" w:history="1">
        <w:r w:rsidR="002247AA" w:rsidRPr="003C3C78">
          <w:rPr>
            <w:rStyle w:val="Lienhypertexte"/>
            <w:rFonts w:eastAsiaTheme="majorEastAsia" w:cstheme="minorHAnsi"/>
            <w:bCs/>
            <w:noProof/>
          </w:rPr>
          <w:t>Préambule</w:t>
        </w:r>
        <w:r w:rsidR="002247AA">
          <w:rPr>
            <w:noProof/>
            <w:webHidden/>
          </w:rPr>
          <w:tab/>
        </w:r>
        <w:r w:rsidR="002247AA">
          <w:rPr>
            <w:noProof/>
            <w:webHidden/>
          </w:rPr>
          <w:fldChar w:fldCharType="begin"/>
        </w:r>
        <w:r w:rsidR="002247AA">
          <w:rPr>
            <w:noProof/>
            <w:webHidden/>
          </w:rPr>
          <w:instrText xml:space="preserve"> PAGEREF _Toc158393668 \h </w:instrText>
        </w:r>
        <w:r w:rsidR="002247AA">
          <w:rPr>
            <w:noProof/>
            <w:webHidden/>
          </w:rPr>
        </w:r>
        <w:r w:rsidR="002247AA">
          <w:rPr>
            <w:noProof/>
            <w:webHidden/>
          </w:rPr>
          <w:fldChar w:fldCharType="separate"/>
        </w:r>
        <w:r w:rsidR="002247AA">
          <w:rPr>
            <w:noProof/>
            <w:webHidden/>
          </w:rPr>
          <w:t>7</w:t>
        </w:r>
        <w:r w:rsidR="002247AA">
          <w:rPr>
            <w:noProof/>
            <w:webHidden/>
          </w:rPr>
          <w:fldChar w:fldCharType="end"/>
        </w:r>
      </w:hyperlink>
    </w:p>
    <w:p w14:paraId="103F89A3" w14:textId="6418050F" w:rsidR="002247AA" w:rsidRDefault="002247AA">
      <w:pPr>
        <w:pStyle w:val="TM1"/>
        <w:tabs>
          <w:tab w:val="right" w:leader="dot" w:pos="9628"/>
        </w:tabs>
        <w:rPr>
          <w:rFonts w:eastAsiaTheme="minorEastAsia"/>
          <w:caps w:val="0"/>
          <w:noProof/>
          <w:color w:val="auto"/>
          <w:sz w:val="22"/>
          <w:szCs w:val="22"/>
          <w:shd w:val="clear" w:color="auto" w:fill="auto"/>
          <w:lang w:eastAsia="fr-FR"/>
          <w14:shadow w14:blurRad="0" w14:dist="0" w14:dir="0" w14:sx="0" w14:sy="0" w14:kx="0" w14:ky="0" w14:algn="none">
            <w14:srgbClr w14:val="000000"/>
          </w14:shadow>
        </w:rPr>
      </w:pPr>
      <w:hyperlink w:anchor="_Toc158393669" w:history="1">
        <w:r w:rsidRPr="003C3C78">
          <w:rPr>
            <w:rStyle w:val="Lienhypertexte"/>
            <w:rFonts w:eastAsiaTheme="majorEastAsia" w:cstheme="minorHAnsi"/>
            <w:bCs/>
            <w:noProof/>
          </w:rPr>
          <w:t>1. Presentation du document</w:t>
        </w:r>
        <w:r>
          <w:rPr>
            <w:noProof/>
            <w:webHidden/>
          </w:rPr>
          <w:tab/>
        </w:r>
        <w:r>
          <w:rPr>
            <w:noProof/>
            <w:webHidden/>
          </w:rPr>
          <w:fldChar w:fldCharType="begin"/>
        </w:r>
        <w:r>
          <w:rPr>
            <w:noProof/>
            <w:webHidden/>
          </w:rPr>
          <w:instrText xml:space="preserve"> PAGEREF _Toc158393669 \h </w:instrText>
        </w:r>
        <w:r>
          <w:rPr>
            <w:noProof/>
            <w:webHidden/>
          </w:rPr>
        </w:r>
        <w:r>
          <w:rPr>
            <w:noProof/>
            <w:webHidden/>
          </w:rPr>
          <w:fldChar w:fldCharType="separate"/>
        </w:r>
        <w:r>
          <w:rPr>
            <w:noProof/>
            <w:webHidden/>
          </w:rPr>
          <w:t>8</w:t>
        </w:r>
        <w:r>
          <w:rPr>
            <w:noProof/>
            <w:webHidden/>
          </w:rPr>
          <w:fldChar w:fldCharType="end"/>
        </w:r>
      </w:hyperlink>
    </w:p>
    <w:p w14:paraId="708FEC35" w14:textId="1C17E2DB" w:rsidR="002247AA" w:rsidRDefault="002247AA">
      <w:pPr>
        <w:pStyle w:val="TM2"/>
        <w:rPr>
          <w:rFonts w:asciiTheme="minorHAnsi" w:eastAsiaTheme="minorEastAsia" w:hAnsiTheme="minorHAnsi" w:cstheme="minorBidi"/>
          <w:caps w:val="0"/>
          <w:color w:val="auto"/>
          <w:sz w:val="22"/>
          <w:lang w:eastAsia="fr-FR"/>
        </w:rPr>
      </w:pPr>
      <w:hyperlink w:anchor="_Toc158393670" w:history="1">
        <w:r w:rsidRPr="003C3C78">
          <w:rPr>
            <w:rStyle w:val="Lienhypertexte"/>
            <w:rFonts w:eastAsia="Times New Roman" w:cstheme="minorHAnsi"/>
            <w:lang w:eastAsia="fr-FR"/>
          </w:rPr>
          <w:t>1.1. Objectifs</w:t>
        </w:r>
        <w:r>
          <w:rPr>
            <w:webHidden/>
          </w:rPr>
          <w:tab/>
        </w:r>
        <w:r>
          <w:rPr>
            <w:webHidden/>
          </w:rPr>
          <w:fldChar w:fldCharType="begin"/>
        </w:r>
        <w:r>
          <w:rPr>
            <w:webHidden/>
          </w:rPr>
          <w:instrText xml:space="preserve"> PAGEREF _Toc158393670 \h </w:instrText>
        </w:r>
        <w:r>
          <w:rPr>
            <w:webHidden/>
          </w:rPr>
        </w:r>
        <w:r>
          <w:rPr>
            <w:webHidden/>
          </w:rPr>
          <w:fldChar w:fldCharType="separate"/>
        </w:r>
        <w:r>
          <w:rPr>
            <w:webHidden/>
          </w:rPr>
          <w:t>8</w:t>
        </w:r>
        <w:r>
          <w:rPr>
            <w:webHidden/>
          </w:rPr>
          <w:fldChar w:fldCharType="end"/>
        </w:r>
      </w:hyperlink>
    </w:p>
    <w:p w14:paraId="5C659DB8" w14:textId="5C589233" w:rsidR="002247AA" w:rsidRDefault="002247AA">
      <w:pPr>
        <w:pStyle w:val="TM2"/>
        <w:rPr>
          <w:rFonts w:asciiTheme="minorHAnsi" w:eastAsiaTheme="minorEastAsia" w:hAnsiTheme="minorHAnsi" w:cstheme="minorBidi"/>
          <w:caps w:val="0"/>
          <w:color w:val="auto"/>
          <w:sz w:val="22"/>
          <w:lang w:eastAsia="fr-FR"/>
        </w:rPr>
      </w:pPr>
      <w:hyperlink w:anchor="_Toc158393671" w:history="1">
        <w:r w:rsidRPr="003C3C78">
          <w:rPr>
            <w:rStyle w:val="Lienhypertexte"/>
            <w:rFonts w:eastAsia="Times New Roman" w:cstheme="minorHAnsi"/>
            <w:lang w:eastAsia="fr-FR"/>
          </w:rPr>
          <w:t>1.2. Gestion du Plan d’Assurance Cybersécurité</w:t>
        </w:r>
        <w:r>
          <w:rPr>
            <w:webHidden/>
          </w:rPr>
          <w:tab/>
        </w:r>
        <w:r>
          <w:rPr>
            <w:webHidden/>
          </w:rPr>
          <w:fldChar w:fldCharType="begin"/>
        </w:r>
        <w:r>
          <w:rPr>
            <w:webHidden/>
          </w:rPr>
          <w:instrText xml:space="preserve"> PAGEREF _Toc158393671 \h </w:instrText>
        </w:r>
        <w:r>
          <w:rPr>
            <w:webHidden/>
          </w:rPr>
        </w:r>
        <w:r>
          <w:rPr>
            <w:webHidden/>
          </w:rPr>
          <w:fldChar w:fldCharType="separate"/>
        </w:r>
        <w:r>
          <w:rPr>
            <w:webHidden/>
          </w:rPr>
          <w:t>8</w:t>
        </w:r>
        <w:r>
          <w:rPr>
            <w:webHidden/>
          </w:rPr>
          <w:fldChar w:fldCharType="end"/>
        </w:r>
      </w:hyperlink>
    </w:p>
    <w:p w14:paraId="41608E69" w14:textId="25ECE2E4" w:rsidR="002247AA" w:rsidRDefault="002247AA">
      <w:pPr>
        <w:pStyle w:val="TM2"/>
        <w:rPr>
          <w:rFonts w:asciiTheme="minorHAnsi" w:eastAsiaTheme="minorEastAsia" w:hAnsiTheme="minorHAnsi" w:cstheme="minorBidi"/>
          <w:caps w:val="0"/>
          <w:color w:val="auto"/>
          <w:sz w:val="22"/>
          <w:lang w:eastAsia="fr-FR"/>
        </w:rPr>
      </w:pPr>
      <w:hyperlink w:anchor="_Toc158393672" w:history="1">
        <w:r w:rsidRPr="003C3C78">
          <w:rPr>
            <w:rStyle w:val="Lienhypertexte"/>
            <w:rFonts w:eastAsia="Times New Roman" w:cstheme="minorHAnsi"/>
            <w:lang w:eastAsia="fr-FR"/>
          </w:rPr>
          <w:t>1.3. Responsabilité liée au PACS</w:t>
        </w:r>
        <w:r>
          <w:rPr>
            <w:webHidden/>
          </w:rPr>
          <w:tab/>
        </w:r>
        <w:r>
          <w:rPr>
            <w:webHidden/>
          </w:rPr>
          <w:fldChar w:fldCharType="begin"/>
        </w:r>
        <w:r>
          <w:rPr>
            <w:webHidden/>
          </w:rPr>
          <w:instrText xml:space="preserve"> PAGEREF _Toc158393672 \h </w:instrText>
        </w:r>
        <w:r>
          <w:rPr>
            <w:webHidden/>
          </w:rPr>
        </w:r>
        <w:r>
          <w:rPr>
            <w:webHidden/>
          </w:rPr>
          <w:fldChar w:fldCharType="separate"/>
        </w:r>
        <w:r>
          <w:rPr>
            <w:webHidden/>
          </w:rPr>
          <w:t>9</w:t>
        </w:r>
        <w:r>
          <w:rPr>
            <w:webHidden/>
          </w:rPr>
          <w:fldChar w:fldCharType="end"/>
        </w:r>
      </w:hyperlink>
    </w:p>
    <w:p w14:paraId="30442192" w14:textId="43998A18" w:rsidR="002247AA" w:rsidRDefault="002247AA">
      <w:pPr>
        <w:pStyle w:val="TM3"/>
        <w:rPr>
          <w:rFonts w:asciiTheme="minorHAnsi" w:eastAsiaTheme="minorEastAsia" w:hAnsiTheme="minorHAnsi" w:cstheme="minorBidi"/>
          <w:bCs w:val="0"/>
          <w:color w:val="auto"/>
          <w:sz w:val="22"/>
          <w:szCs w:val="22"/>
          <w:lang w:eastAsia="fr-FR"/>
        </w:rPr>
      </w:pPr>
      <w:hyperlink w:anchor="_Toc158393673" w:history="1">
        <w:r w:rsidRPr="003C3C78">
          <w:rPr>
            <w:rStyle w:val="Lienhypertexte"/>
            <w:rFonts w:eastAsia="Times New Roman"/>
            <w:lang w:eastAsia="fr-FR"/>
          </w:rPr>
          <w:t>1.3.1 Entrée en application du PACS</w:t>
        </w:r>
        <w:r>
          <w:rPr>
            <w:webHidden/>
          </w:rPr>
          <w:tab/>
        </w:r>
        <w:r>
          <w:rPr>
            <w:webHidden/>
          </w:rPr>
          <w:fldChar w:fldCharType="begin"/>
        </w:r>
        <w:r>
          <w:rPr>
            <w:webHidden/>
          </w:rPr>
          <w:instrText xml:space="preserve"> PAGEREF _Toc158393673 \h </w:instrText>
        </w:r>
        <w:r>
          <w:rPr>
            <w:webHidden/>
          </w:rPr>
        </w:r>
        <w:r>
          <w:rPr>
            <w:webHidden/>
          </w:rPr>
          <w:fldChar w:fldCharType="separate"/>
        </w:r>
        <w:r>
          <w:rPr>
            <w:webHidden/>
          </w:rPr>
          <w:t>9</w:t>
        </w:r>
        <w:r>
          <w:rPr>
            <w:webHidden/>
          </w:rPr>
          <w:fldChar w:fldCharType="end"/>
        </w:r>
      </w:hyperlink>
    </w:p>
    <w:p w14:paraId="40C8A632" w14:textId="3ED95106" w:rsidR="002247AA" w:rsidRDefault="002247AA">
      <w:pPr>
        <w:pStyle w:val="TM3"/>
        <w:rPr>
          <w:rFonts w:asciiTheme="minorHAnsi" w:eastAsiaTheme="minorEastAsia" w:hAnsiTheme="minorHAnsi" w:cstheme="minorBidi"/>
          <w:bCs w:val="0"/>
          <w:color w:val="auto"/>
          <w:sz w:val="22"/>
          <w:szCs w:val="22"/>
          <w:lang w:eastAsia="fr-FR"/>
        </w:rPr>
      </w:pPr>
      <w:hyperlink w:anchor="_Toc158393674" w:history="1">
        <w:r w:rsidRPr="003C3C78">
          <w:rPr>
            <w:rStyle w:val="Lienhypertexte"/>
            <w:rFonts w:eastAsia="Times New Roman"/>
            <w:lang w:eastAsia="fr-FR"/>
          </w:rPr>
          <w:t>1.3.2 Processus d’évolution du PACS</w:t>
        </w:r>
        <w:r>
          <w:rPr>
            <w:webHidden/>
          </w:rPr>
          <w:tab/>
        </w:r>
        <w:r>
          <w:rPr>
            <w:webHidden/>
          </w:rPr>
          <w:fldChar w:fldCharType="begin"/>
        </w:r>
        <w:r>
          <w:rPr>
            <w:webHidden/>
          </w:rPr>
          <w:instrText xml:space="preserve"> PAGEREF _Toc158393674 \h </w:instrText>
        </w:r>
        <w:r>
          <w:rPr>
            <w:webHidden/>
          </w:rPr>
        </w:r>
        <w:r>
          <w:rPr>
            <w:webHidden/>
          </w:rPr>
          <w:fldChar w:fldCharType="separate"/>
        </w:r>
        <w:r>
          <w:rPr>
            <w:webHidden/>
          </w:rPr>
          <w:t>9</w:t>
        </w:r>
        <w:r>
          <w:rPr>
            <w:webHidden/>
          </w:rPr>
          <w:fldChar w:fldCharType="end"/>
        </w:r>
      </w:hyperlink>
    </w:p>
    <w:p w14:paraId="6C9CA2EE" w14:textId="57B8B190" w:rsidR="002247AA" w:rsidRDefault="002247AA">
      <w:pPr>
        <w:pStyle w:val="TM2"/>
        <w:rPr>
          <w:rFonts w:asciiTheme="minorHAnsi" w:eastAsiaTheme="minorEastAsia" w:hAnsiTheme="minorHAnsi" w:cstheme="minorBidi"/>
          <w:caps w:val="0"/>
          <w:color w:val="auto"/>
          <w:sz w:val="22"/>
          <w:lang w:eastAsia="fr-FR"/>
        </w:rPr>
      </w:pPr>
      <w:hyperlink w:anchor="_Toc158393675" w:history="1">
        <w:r w:rsidRPr="003C3C78">
          <w:rPr>
            <w:rStyle w:val="Lienhypertexte"/>
            <w:rFonts w:eastAsia="Times New Roman" w:cstheme="minorHAnsi"/>
            <w:lang w:eastAsia="fr-FR"/>
          </w:rPr>
          <w:t>1.4. Application du PACS</w:t>
        </w:r>
        <w:r>
          <w:rPr>
            <w:webHidden/>
          </w:rPr>
          <w:tab/>
        </w:r>
        <w:r>
          <w:rPr>
            <w:webHidden/>
          </w:rPr>
          <w:fldChar w:fldCharType="begin"/>
        </w:r>
        <w:r>
          <w:rPr>
            <w:webHidden/>
          </w:rPr>
          <w:instrText xml:space="preserve"> PAGEREF _Toc158393675 \h </w:instrText>
        </w:r>
        <w:r>
          <w:rPr>
            <w:webHidden/>
          </w:rPr>
        </w:r>
        <w:r>
          <w:rPr>
            <w:webHidden/>
          </w:rPr>
          <w:fldChar w:fldCharType="separate"/>
        </w:r>
        <w:r>
          <w:rPr>
            <w:webHidden/>
          </w:rPr>
          <w:t>10</w:t>
        </w:r>
        <w:r>
          <w:rPr>
            <w:webHidden/>
          </w:rPr>
          <w:fldChar w:fldCharType="end"/>
        </w:r>
      </w:hyperlink>
    </w:p>
    <w:p w14:paraId="50236B56" w14:textId="19BD7A4B" w:rsidR="002247AA" w:rsidRDefault="002247AA">
      <w:pPr>
        <w:pStyle w:val="TM3"/>
        <w:rPr>
          <w:rFonts w:asciiTheme="minorHAnsi" w:eastAsiaTheme="minorEastAsia" w:hAnsiTheme="minorHAnsi" w:cstheme="minorBidi"/>
          <w:bCs w:val="0"/>
          <w:color w:val="auto"/>
          <w:sz w:val="22"/>
          <w:szCs w:val="22"/>
          <w:lang w:eastAsia="fr-FR"/>
        </w:rPr>
      </w:pPr>
      <w:hyperlink w:anchor="_Toc158393676" w:history="1">
        <w:r w:rsidRPr="003C3C78">
          <w:rPr>
            <w:rStyle w:val="Lienhypertexte"/>
            <w:rFonts w:eastAsia="Times New Roman"/>
            <w:lang w:eastAsia="fr-FR"/>
          </w:rPr>
          <w:t>1.4.1 Applicabilité du PACS</w:t>
        </w:r>
        <w:r>
          <w:rPr>
            <w:webHidden/>
          </w:rPr>
          <w:tab/>
        </w:r>
        <w:r>
          <w:rPr>
            <w:webHidden/>
          </w:rPr>
          <w:fldChar w:fldCharType="begin"/>
        </w:r>
        <w:r>
          <w:rPr>
            <w:webHidden/>
          </w:rPr>
          <w:instrText xml:space="preserve"> PAGEREF _Toc158393676 \h </w:instrText>
        </w:r>
        <w:r>
          <w:rPr>
            <w:webHidden/>
          </w:rPr>
        </w:r>
        <w:r>
          <w:rPr>
            <w:webHidden/>
          </w:rPr>
          <w:fldChar w:fldCharType="separate"/>
        </w:r>
        <w:r>
          <w:rPr>
            <w:webHidden/>
          </w:rPr>
          <w:t>10</w:t>
        </w:r>
        <w:r>
          <w:rPr>
            <w:webHidden/>
          </w:rPr>
          <w:fldChar w:fldCharType="end"/>
        </w:r>
      </w:hyperlink>
    </w:p>
    <w:p w14:paraId="79D9AB37" w14:textId="311C03FC" w:rsidR="002247AA" w:rsidRDefault="002247AA">
      <w:pPr>
        <w:pStyle w:val="TM3"/>
        <w:rPr>
          <w:rFonts w:asciiTheme="minorHAnsi" w:eastAsiaTheme="minorEastAsia" w:hAnsiTheme="minorHAnsi" w:cstheme="minorBidi"/>
          <w:bCs w:val="0"/>
          <w:color w:val="auto"/>
          <w:sz w:val="22"/>
          <w:szCs w:val="22"/>
          <w:lang w:eastAsia="fr-FR"/>
        </w:rPr>
      </w:pPr>
      <w:hyperlink w:anchor="_Toc158393677" w:history="1">
        <w:r w:rsidRPr="003C3C78">
          <w:rPr>
            <w:rStyle w:val="Lienhypertexte"/>
            <w:rFonts w:eastAsia="Times New Roman"/>
            <w:lang w:eastAsia="fr-FR"/>
          </w:rPr>
          <w:t>1.4.2 Cas de non-respect du PACS</w:t>
        </w:r>
        <w:r>
          <w:rPr>
            <w:webHidden/>
          </w:rPr>
          <w:tab/>
        </w:r>
        <w:r>
          <w:rPr>
            <w:webHidden/>
          </w:rPr>
          <w:fldChar w:fldCharType="begin"/>
        </w:r>
        <w:r>
          <w:rPr>
            <w:webHidden/>
          </w:rPr>
          <w:instrText xml:space="preserve"> PAGEREF _Toc158393677 \h </w:instrText>
        </w:r>
        <w:r>
          <w:rPr>
            <w:webHidden/>
          </w:rPr>
        </w:r>
        <w:r>
          <w:rPr>
            <w:webHidden/>
          </w:rPr>
          <w:fldChar w:fldCharType="separate"/>
        </w:r>
        <w:r>
          <w:rPr>
            <w:webHidden/>
          </w:rPr>
          <w:t>10</w:t>
        </w:r>
        <w:r>
          <w:rPr>
            <w:webHidden/>
          </w:rPr>
          <w:fldChar w:fldCharType="end"/>
        </w:r>
      </w:hyperlink>
    </w:p>
    <w:p w14:paraId="2E8A492E" w14:textId="0E516ADB" w:rsidR="002247AA" w:rsidRDefault="002247AA">
      <w:pPr>
        <w:pStyle w:val="TM3"/>
        <w:rPr>
          <w:rFonts w:asciiTheme="minorHAnsi" w:eastAsiaTheme="minorEastAsia" w:hAnsiTheme="minorHAnsi" w:cstheme="minorBidi"/>
          <w:bCs w:val="0"/>
          <w:color w:val="auto"/>
          <w:sz w:val="22"/>
          <w:szCs w:val="22"/>
          <w:lang w:eastAsia="fr-FR"/>
        </w:rPr>
      </w:pPr>
      <w:hyperlink w:anchor="_Toc158393678" w:history="1">
        <w:r w:rsidRPr="003C3C78">
          <w:rPr>
            <w:rStyle w:val="Lienhypertexte"/>
            <w:rFonts w:eastAsia="Times New Roman"/>
            <w:lang w:eastAsia="fr-FR"/>
          </w:rPr>
          <w:t>1.4.3 Dérogations</w:t>
        </w:r>
        <w:r>
          <w:rPr>
            <w:webHidden/>
          </w:rPr>
          <w:tab/>
        </w:r>
        <w:r>
          <w:rPr>
            <w:webHidden/>
          </w:rPr>
          <w:fldChar w:fldCharType="begin"/>
        </w:r>
        <w:r>
          <w:rPr>
            <w:webHidden/>
          </w:rPr>
          <w:instrText xml:space="preserve"> PAGEREF _Toc158393678 \h </w:instrText>
        </w:r>
        <w:r>
          <w:rPr>
            <w:webHidden/>
          </w:rPr>
        </w:r>
        <w:r>
          <w:rPr>
            <w:webHidden/>
          </w:rPr>
          <w:fldChar w:fldCharType="separate"/>
        </w:r>
        <w:r>
          <w:rPr>
            <w:webHidden/>
          </w:rPr>
          <w:t>11</w:t>
        </w:r>
        <w:r>
          <w:rPr>
            <w:webHidden/>
          </w:rPr>
          <w:fldChar w:fldCharType="end"/>
        </w:r>
      </w:hyperlink>
    </w:p>
    <w:p w14:paraId="0A262848" w14:textId="4B5C870A" w:rsidR="002247AA" w:rsidRDefault="002247AA">
      <w:pPr>
        <w:pStyle w:val="TM1"/>
        <w:tabs>
          <w:tab w:val="right" w:leader="dot" w:pos="9628"/>
        </w:tabs>
        <w:rPr>
          <w:rFonts w:eastAsiaTheme="minorEastAsia"/>
          <w:caps w:val="0"/>
          <w:noProof/>
          <w:color w:val="auto"/>
          <w:sz w:val="22"/>
          <w:szCs w:val="22"/>
          <w:shd w:val="clear" w:color="auto" w:fill="auto"/>
          <w:lang w:eastAsia="fr-FR"/>
          <w14:shadow w14:blurRad="0" w14:dist="0" w14:dir="0" w14:sx="0" w14:sy="0" w14:kx="0" w14:ky="0" w14:algn="none">
            <w14:srgbClr w14:val="000000"/>
          </w14:shadow>
        </w:rPr>
      </w:pPr>
      <w:hyperlink w:anchor="_Toc158393679" w:history="1">
        <w:r w:rsidRPr="003C3C78">
          <w:rPr>
            <w:rStyle w:val="Lienhypertexte"/>
            <w:rFonts w:eastAsia="Times New Roman" w:cstheme="minorHAnsi"/>
            <w:bCs/>
            <w:noProof/>
          </w:rPr>
          <w:t>2. Mode opératoire de réponse</w:t>
        </w:r>
        <w:r>
          <w:rPr>
            <w:noProof/>
            <w:webHidden/>
          </w:rPr>
          <w:tab/>
        </w:r>
        <w:r>
          <w:rPr>
            <w:noProof/>
            <w:webHidden/>
          </w:rPr>
          <w:fldChar w:fldCharType="begin"/>
        </w:r>
        <w:r>
          <w:rPr>
            <w:noProof/>
            <w:webHidden/>
          </w:rPr>
          <w:instrText xml:space="preserve"> PAGEREF _Toc158393679 \h </w:instrText>
        </w:r>
        <w:r>
          <w:rPr>
            <w:noProof/>
            <w:webHidden/>
          </w:rPr>
        </w:r>
        <w:r>
          <w:rPr>
            <w:noProof/>
            <w:webHidden/>
          </w:rPr>
          <w:fldChar w:fldCharType="separate"/>
        </w:r>
        <w:r>
          <w:rPr>
            <w:noProof/>
            <w:webHidden/>
          </w:rPr>
          <w:t>12</w:t>
        </w:r>
        <w:r>
          <w:rPr>
            <w:noProof/>
            <w:webHidden/>
          </w:rPr>
          <w:fldChar w:fldCharType="end"/>
        </w:r>
      </w:hyperlink>
    </w:p>
    <w:p w14:paraId="74E3F8F7" w14:textId="2686EB4C" w:rsidR="002247AA" w:rsidRDefault="002247AA">
      <w:pPr>
        <w:pStyle w:val="TM1"/>
        <w:tabs>
          <w:tab w:val="right" w:leader="dot" w:pos="9628"/>
        </w:tabs>
        <w:rPr>
          <w:rFonts w:eastAsiaTheme="minorEastAsia"/>
          <w:caps w:val="0"/>
          <w:noProof/>
          <w:color w:val="auto"/>
          <w:sz w:val="22"/>
          <w:szCs w:val="22"/>
          <w:shd w:val="clear" w:color="auto" w:fill="auto"/>
          <w:lang w:eastAsia="fr-FR"/>
          <w14:shadow w14:blurRad="0" w14:dist="0" w14:dir="0" w14:sx="0" w14:sy="0" w14:kx="0" w14:ky="0" w14:algn="none">
            <w14:srgbClr w14:val="000000"/>
          </w14:shadow>
        </w:rPr>
      </w:pPr>
      <w:hyperlink w:anchor="_Toc158393680" w:history="1">
        <w:r w:rsidRPr="003C3C78">
          <w:rPr>
            <w:rStyle w:val="Lienhypertexte"/>
            <w:rFonts w:eastAsia="Times New Roman" w:cstheme="minorHAnsi"/>
            <w:bCs/>
            <w:noProof/>
          </w:rPr>
          <w:t>3. Engagement sur les accès au Système d’Information dU CLIENT</w:t>
        </w:r>
        <w:r>
          <w:rPr>
            <w:noProof/>
            <w:webHidden/>
          </w:rPr>
          <w:tab/>
        </w:r>
        <w:r>
          <w:rPr>
            <w:noProof/>
            <w:webHidden/>
          </w:rPr>
          <w:fldChar w:fldCharType="begin"/>
        </w:r>
        <w:r>
          <w:rPr>
            <w:noProof/>
            <w:webHidden/>
          </w:rPr>
          <w:instrText xml:space="preserve"> PAGEREF _Toc158393680 \h </w:instrText>
        </w:r>
        <w:r>
          <w:rPr>
            <w:noProof/>
            <w:webHidden/>
          </w:rPr>
        </w:r>
        <w:r>
          <w:rPr>
            <w:noProof/>
            <w:webHidden/>
          </w:rPr>
          <w:fldChar w:fldCharType="separate"/>
        </w:r>
        <w:r>
          <w:rPr>
            <w:noProof/>
            <w:webHidden/>
          </w:rPr>
          <w:t>13</w:t>
        </w:r>
        <w:r>
          <w:rPr>
            <w:noProof/>
            <w:webHidden/>
          </w:rPr>
          <w:fldChar w:fldCharType="end"/>
        </w:r>
      </w:hyperlink>
    </w:p>
    <w:p w14:paraId="68D31F61" w14:textId="628EB53A" w:rsidR="002247AA" w:rsidRDefault="002247AA">
      <w:pPr>
        <w:pStyle w:val="TM2"/>
        <w:rPr>
          <w:rFonts w:asciiTheme="minorHAnsi" w:eastAsiaTheme="minorEastAsia" w:hAnsiTheme="minorHAnsi" w:cstheme="minorBidi"/>
          <w:caps w:val="0"/>
          <w:color w:val="auto"/>
          <w:sz w:val="22"/>
          <w:lang w:eastAsia="fr-FR"/>
        </w:rPr>
      </w:pPr>
      <w:hyperlink w:anchor="_Toc158393681" w:history="1">
        <w:r w:rsidRPr="003C3C78">
          <w:rPr>
            <w:rStyle w:val="Lienhypertexte"/>
            <w:rFonts w:eastAsia="Times New Roman" w:cstheme="minorHAnsi"/>
            <w:lang w:eastAsia="fr-FR"/>
          </w:rPr>
          <w:t>3.1. Modifications, restrictions et interruption d’accès</w:t>
        </w:r>
        <w:r>
          <w:rPr>
            <w:webHidden/>
          </w:rPr>
          <w:tab/>
        </w:r>
        <w:r>
          <w:rPr>
            <w:webHidden/>
          </w:rPr>
          <w:fldChar w:fldCharType="begin"/>
        </w:r>
        <w:r>
          <w:rPr>
            <w:webHidden/>
          </w:rPr>
          <w:instrText xml:space="preserve"> PAGEREF _Toc158393681 \h </w:instrText>
        </w:r>
        <w:r>
          <w:rPr>
            <w:webHidden/>
          </w:rPr>
        </w:r>
        <w:r>
          <w:rPr>
            <w:webHidden/>
          </w:rPr>
          <w:fldChar w:fldCharType="separate"/>
        </w:r>
        <w:r>
          <w:rPr>
            <w:webHidden/>
          </w:rPr>
          <w:t>13</w:t>
        </w:r>
        <w:r>
          <w:rPr>
            <w:webHidden/>
          </w:rPr>
          <w:fldChar w:fldCharType="end"/>
        </w:r>
      </w:hyperlink>
    </w:p>
    <w:p w14:paraId="0667ABA0" w14:textId="4504EE17" w:rsidR="002247AA" w:rsidRDefault="002247AA">
      <w:pPr>
        <w:pStyle w:val="TM1"/>
        <w:tabs>
          <w:tab w:val="right" w:leader="dot" w:pos="9628"/>
        </w:tabs>
        <w:rPr>
          <w:rFonts w:eastAsiaTheme="minorEastAsia"/>
          <w:caps w:val="0"/>
          <w:noProof/>
          <w:color w:val="auto"/>
          <w:sz w:val="22"/>
          <w:szCs w:val="22"/>
          <w:shd w:val="clear" w:color="auto" w:fill="auto"/>
          <w:lang w:eastAsia="fr-FR"/>
          <w14:shadow w14:blurRad="0" w14:dist="0" w14:dir="0" w14:sx="0" w14:sy="0" w14:kx="0" w14:ky="0" w14:algn="none">
            <w14:srgbClr w14:val="000000"/>
          </w14:shadow>
        </w:rPr>
      </w:pPr>
      <w:hyperlink w:anchor="_Toc158393682" w:history="1">
        <w:r w:rsidRPr="003C3C78">
          <w:rPr>
            <w:rStyle w:val="Lienhypertexte"/>
            <w:rFonts w:eastAsia="Times New Roman" w:cstheme="minorHAnsi"/>
            <w:bCs/>
            <w:noProof/>
          </w:rPr>
          <w:t>4. Description de la prestation ou du service</w:t>
        </w:r>
        <w:r>
          <w:rPr>
            <w:noProof/>
            <w:webHidden/>
          </w:rPr>
          <w:tab/>
        </w:r>
        <w:r>
          <w:rPr>
            <w:noProof/>
            <w:webHidden/>
          </w:rPr>
          <w:fldChar w:fldCharType="begin"/>
        </w:r>
        <w:r>
          <w:rPr>
            <w:noProof/>
            <w:webHidden/>
          </w:rPr>
          <w:instrText xml:space="preserve"> PAGEREF _Toc158393682 \h </w:instrText>
        </w:r>
        <w:r>
          <w:rPr>
            <w:noProof/>
            <w:webHidden/>
          </w:rPr>
        </w:r>
        <w:r>
          <w:rPr>
            <w:noProof/>
            <w:webHidden/>
          </w:rPr>
          <w:fldChar w:fldCharType="separate"/>
        </w:r>
        <w:r>
          <w:rPr>
            <w:noProof/>
            <w:webHidden/>
          </w:rPr>
          <w:t>14</w:t>
        </w:r>
        <w:r>
          <w:rPr>
            <w:noProof/>
            <w:webHidden/>
          </w:rPr>
          <w:fldChar w:fldCharType="end"/>
        </w:r>
      </w:hyperlink>
    </w:p>
    <w:p w14:paraId="522FD55E" w14:textId="2CE9E231" w:rsidR="002247AA" w:rsidRDefault="002247AA">
      <w:pPr>
        <w:pStyle w:val="TM2"/>
        <w:rPr>
          <w:rFonts w:asciiTheme="minorHAnsi" w:eastAsiaTheme="minorEastAsia" w:hAnsiTheme="minorHAnsi" w:cstheme="minorBidi"/>
          <w:caps w:val="0"/>
          <w:color w:val="auto"/>
          <w:sz w:val="22"/>
          <w:lang w:eastAsia="fr-FR"/>
        </w:rPr>
      </w:pPr>
      <w:hyperlink w:anchor="_Toc158393683" w:history="1">
        <w:r w:rsidRPr="003C3C78">
          <w:rPr>
            <w:rStyle w:val="Lienhypertexte"/>
            <w:rFonts w:eastAsia="Times New Roman" w:cstheme="minorHAnsi"/>
            <w:lang w:eastAsia="fr-FR"/>
          </w:rPr>
          <w:t>4.1. Données utilisées dans le cadre de la prestation</w:t>
        </w:r>
        <w:r>
          <w:rPr>
            <w:webHidden/>
          </w:rPr>
          <w:tab/>
        </w:r>
        <w:r>
          <w:rPr>
            <w:webHidden/>
          </w:rPr>
          <w:fldChar w:fldCharType="begin"/>
        </w:r>
        <w:r>
          <w:rPr>
            <w:webHidden/>
          </w:rPr>
          <w:instrText xml:space="preserve"> PAGEREF _Toc158393683 \h </w:instrText>
        </w:r>
        <w:r>
          <w:rPr>
            <w:webHidden/>
          </w:rPr>
        </w:r>
        <w:r>
          <w:rPr>
            <w:webHidden/>
          </w:rPr>
          <w:fldChar w:fldCharType="separate"/>
        </w:r>
        <w:r>
          <w:rPr>
            <w:webHidden/>
          </w:rPr>
          <w:t>14</w:t>
        </w:r>
        <w:r>
          <w:rPr>
            <w:webHidden/>
          </w:rPr>
          <w:fldChar w:fldCharType="end"/>
        </w:r>
      </w:hyperlink>
    </w:p>
    <w:p w14:paraId="1019527D" w14:textId="3F7E69E7" w:rsidR="002247AA" w:rsidRDefault="002247AA">
      <w:pPr>
        <w:pStyle w:val="TM1"/>
        <w:tabs>
          <w:tab w:val="right" w:leader="dot" w:pos="9628"/>
        </w:tabs>
        <w:rPr>
          <w:rFonts w:eastAsiaTheme="minorEastAsia"/>
          <w:caps w:val="0"/>
          <w:noProof/>
          <w:color w:val="auto"/>
          <w:sz w:val="22"/>
          <w:szCs w:val="22"/>
          <w:shd w:val="clear" w:color="auto" w:fill="auto"/>
          <w:lang w:eastAsia="fr-FR"/>
          <w14:shadow w14:blurRad="0" w14:dist="0" w14:dir="0" w14:sx="0" w14:sy="0" w14:kx="0" w14:ky="0" w14:algn="none">
            <w14:srgbClr w14:val="000000"/>
          </w14:shadow>
        </w:rPr>
      </w:pPr>
      <w:hyperlink w:anchor="_Toc158393684" w:history="1">
        <w:r w:rsidRPr="003C3C78">
          <w:rPr>
            <w:rStyle w:val="Lienhypertexte"/>
            <w:rFonts w:eastAsia="Times New Roman" w:cstheme="minorHAnsi"/>
            <w:bCs/>
            <w:noProof/>
          </w:rPr>
          <w:t xml:space="preserve">5. Exigences de </w:t>
        </w:r>
        <w:r w:rsidRPr="003C3C78">
          <w:rPr>
            <w:rStyle w:val="Lienhypertexte"/>
            <w:rFonts w:eastAsiaTheme="majorEastAsia" w:cstheme="minorHAnsi"/>
            <w:bCs/>
            <w:noProof/>
          </w:rPr>
          <w:t>sécurité</w:t>
        </w:r>
        <w:r>
          <w:rPr>
            <w:noProof/>
            <w:webHidden/>
          </w:rPr>
          <w:tab/>
        </w:r>
        <w:r>
          <w:rPr>
            <w:noProof/>
            <w:webHidden/>
          </w:rPr>
          <w:fldChar w:fldCharType="begin"/>
        </w:r>
        <w:r>
          <w:rPr>
            <w:noProof/>
            <w:webHidden/>
          </w:rPr>
          <w:instrText xml:space="preserve"> PAGEREF _Toc158393684 \h </w:instrText>
        </w:r>
        <w:r>
          <w:rPr>
            <w:noProof/>
            <w:webHidden/>
          </w:rPr>
        </w:r>
        <w:r>
          <w:rPr>
            <w:noProof/>
            <w:webHidden/>
          </w:rPr>
          <w:fldChar w:fldCharType="separate"/>
        </w:r>
        <w:r>
          <w:rPr>
            <w:noProof/>
            <w:webHidden/>
          </w:rPr>
          <w:t>15</w:t>
        </w:r>
        <w:r>
          <w:rPr>
            <w:noProof/>
            <w:webHidden/>
          </w:rPr>
          <w:fldChar w:fldCharType="end"/>
        </w:r>
      </w:hyperlink>
    </w:p>
    <w:p w14:paraId="367E48FF" w14:textId="34D95467" w:rsidR="002247AA" w:rsidRDefault="002247AA">
      <w:pPr>
        <w:pStyle w:val="TM2"/>
        <w:rPr>
          <w:rFonts w:asciiTheme="minorHAnsi" w:eastAsiaTheme="minorEastAsia" w:hAnsiTheme="minorHAnsi" w:cstheme="minorBidi"/>
          <w:caps w:val="0"/>
          <w:color w:val="auto"/>
          <w:sz w:val="22"/>
          <w:lang w:eastAsia="fr-FR"/>
        </w:rPr>
      </w:pPr>
      <w:hyperlink w:anchor="_Toc158393685" w:history="1">
        <w:r w:rsidRPr="003C3C78">
          <w:rPr>
            <w:rStyle w:val="Lienhypertexte"/>
            <w:rFonts w:eastAsia="Times New Roman" w:cstheme="minorHAnsi"/>
            <w:lang w:eastAsia="fr-FR"/>
          </w:rPr>
          <w:t>5.1. Cadre juridique - JUR</w:t>
        </w:r>
        <w:r>
          <w:rPr>
            <w:webHidden/>
          </w:rPr>
          <w:tab/>
        </w:r>
        <w:r>
          <w:rPr>
            <w:webHidden/>
          </w:rPr>
          <w:fldChar w:fldCharType="begin"/>
        </w:r>
        <w:r>
          <w:rPr>
            <w:webHidden/>
          </w:rPr>
          <w:instrText xml:space="preserve"> PAGEREF _Toc158393685 \h </w:instrText>
        </w:r>
        <w:r>
          <w:rPr>
            <w:webHidden/>
          </w:rPr>
        </w:r>
        <w:r>
          <w:rPr>
            <w:webHidden/>
          </w:rPr>
          <w:fldChar w:fldCharType="separate"/>
        </w:r>
        <w:r>
          <w:rPr>
            <w:webHidden/>
          </w:rPr>
          <w:t>15</w:t>
        </w:r>
        <w:r>
          <w:rPr>
            <w:webHidden/>
          </w:rPr>
          <w:fldChar w:fldCharType="end"/>
        </w:r>
      </w:hyperlink>
    </w:p>
    <w:p w14:paraId="25C33255" w14:textId="6A0C679B" w:rsidR="002247AA" w:rsidRDefault="002247AA">
      <w:pPr>
        <w:pStyle w:val="TM3"/>
        <w:rPr>
          <w:rFonts w:asciiTheme="minorHAnsi" w:eastAsiaTheme="minorEastAsia" w:hAnsiTheme="minorHAnsi" w:cstheme="minorBidi"/>
          <w:bCs w:val="0"/>
          <w:color w:val="auto"/>
          <w:sz w:val="22"/>
          <w:szCs w:val="22"/>
          <w:lang w:eastAsia="fr-FR"/>
        </w:rPr>
      </w:pPr>
      <w:hyperlink w:anchor="_Toc158393686" w:history="1">
        <w:r w:rsidRPr="003C3C78">
          <w:rPr>
            <w:rStyle w:val="Lienhypertexte"/>
          </w:rPr>
          <w:t>JUR 01 - Réglementation spécifique</w:t>
        </w:r>
        <w:r>
          <w:rPr>
            <w:webHidden/>
          </w:rPr>
          <w:tab/>
        </w:r>
        <w:r>
          <w:rPr>
            <w:webHidden/>
          </w:rPr>
          <w:fldChar w:fldCharType="begin"/>
        </w:r>
        <w:r>
          <w:rPr>
            <w:webHidden/>
          </w:rPr>
          <w:instrText xml:space="preserve"> PAGEREF _Toc158393686 \h </w:instrText>
        </w:r>
        <w:r>
          <w:rPr>
            <w:webHidden/>
          </w:rPr>
        </w:r>
        <w:r>
          <w:rPr>
            <w:webHidden/>
          </w:rPr>
          <w:fldChar w:fldCharType="separate"/>
        </w:r>
        <w:r>
          <w:rPr>
            <w:webHidden/>
          </w:rPr>
          <w:t>15</w:t>
        </w:r>
        <w:r>
          <w:rPr>
            <w:webHidden/>
          </w:rPr>
          <w:fldChar w:fldCharType="end"/>
        </w:r>
      </w:hyperlink>
    </w:p>
    <w:p w14:paraId="4C6EBC99" w14:textId="2401826E" w:rsidR="002247AA" w:rsidRDefault="002247AA">
      <w:pPr>
        <w:pStyle w:val="TM3"/>
        <w:rPr>
          <w:rFonts w:asciiTheme="minorHAnsi" w:eastAsiaTheme="minorEastAsia" w:hAnsiTheme="minorHAnsi" w:cstheme="minorBidi"/>
          <w:bCs w:val="0"/>
          <w:color w:val="auto"/>
          <w:sz w:val="22"/>
          <w:szCs w:val="22"/>
          <w:lang w:eastAsia="fr-FR"/>
        </w:rPr>
      </w:pPr>
      <w:hyperlink w:anchor="_Toc158393687" w:history="1">
        <w:r w:rsidRPr="003C3C78">
          <w:rPr>
            <w:rStyle w:val="Lienhypertexte"/>
          </w:rPr>
          <w:t>JUR 02 : Localisation géographique des services et des données</w:t>
        </w:r>
        <w:r>
          <w:rPr>
            <w:webHidden/>
          </w:rPr>
          <w:tab/>
        </w:r>
        <w:r>
          <w:rPr>
            <w:webHidden/>
          </w:rPr>
          <w:fldChar w:fldCharType="begin"/>
        </w:r>
        <w:r>
          <w:rPr>
            <w:webHidden/>
          </w:rPr>
          <w:instrText xml:space="preserve"> PAGEREF _Toc158393687 \h </w:instrText>
        </w:r>
        <w:r>
          <w:rPr>
            <w:webHidden/>
          </w:rPr>
        </w:r>
        <w:r>
          <w:rPr>
            <w:webHidden/>
          </w:rPr>
          <w:fldChar w:fldCharType="separate"/>
        </w:r>
        <w:r>
          <w:rPr>
            <w:webHidden/>
          </w:rPr>
          <w:t>15</w:t>
        </w:r>
        <w:r>
          <w:rPr>
            <w:webHidden/>
          </w:rPr>
          <w:fldChar w:fldCharType="end"/>
        </w:r>
      </w:hyperlink>
    </w:p>
    <w:p w14:paraId="4F460BA1" w14:textId="3B2C6D41" w:rsidR="002247AA" w:rsidRDefault="002247AA">
      <w:pPr>
        <w:pStyle w:val="TM3"/>
        <w:rPr>
          <w:rFonts w:asciiTheme="minorHAnsi" w:eastAsiaTheme="minorEastAsia" w:hAnsiTheme="minorHAnsi" w:cstheme="minorBidi"/>
          <w:bCs w:val="0"/>
          <w:color w:val="auto"/>
          <w:sz w:val="22"/>
          <w:szCs w:val="22"/>
          <w:lang w:eastAsia="fr-FR"/>
        </w:rPr>
      </w:pPr>
      <w:hyperlink w:anchor="_Toc158393688" w:history="1">
        <w:r w:rsidRPr="003C3C78">
          <w:rPr>
            <w:rStyle w:val="Lienhypertexte"/>
          </w:rPr>
          <w:t>JUR 03 : Certifications du Prestataire</w:t>
        </w:r>
        <w:r>
          <w:rPr>
            <w:webHidden/>
          </w:rPr>
          <w:tab/>
        </w:r>
        <w:r>
          <w:rPr>
            <w:webHidden/>
          </w:rPr>
          <w:fldChar w:fldCharType="begin"/>
        </w:r>
        <w:r>
          <w:rPr>
            <w:webHidden/>
          </w:rPr>
          <w:instrText xml:space="preserve"> PAGEREF _Toc158393688 \h </w:instrText>
        </w:r>
        <w:r>
          <w:rPr>
            <w:webHidden/>
          </w:rPr>
        </w:r>
        <w:r>
          <w:rPr>
            <w:webHidden/>
          </w:rPr>
          <w:fldChar w:fldCharType="separate"/>
        </w:r>
        <w:r>
          <w:rPr>
            <w:webHidden/>
          </w:rPr>
          <w:t>16</w:t>
        </w:r>
        <w:r>
          <w:rPr>
            <w:webHidden/>
          </w:rPr>
          <w:fldChar w:fldCharType="end"/>
        </w:r>
      </w:hyperlink>
    </w:p>
    <w:p w14:paraId="4D38F55B" w14:textId="7B713C01" w:rsidR="002247AA" w:rsidRDefault="002247AA">
      <w:pPr>
        <w:pStyle w:val="TM3"/>
        <w:rPr>
          <w:rFonts w:asciiTheme="minorHAnsi" w:eastAsiaTheme="minorEastAsia" w:hAnsiTheme="minorHAnsi" w:cstheme="minorBidi"/>
          <w:bCs w:val="0"/>
          <w:color w:val="auto"/>
          <w:sz w:val="22"/>
          <w:szCs w:val="22"/>
          <w:lang w:eastAsia="fr-FR"/>
        </w:rPr>
      </w:pPr>
      <w:hyperlink w:anchor="_Toc158393689" w:history="1">
        <w:r w:rsidRPr="003C3C78">
          <w:rPr>
            <w:rStyle w:val="Lienhypertexte"/>
          </w:rPr>
          <w:t>JUR 04 : Répercussion des clauses sur les sous-traitants</w:t>
        </w:r>
        <w:r>
          <w:rPr>
            <w:webHidden/>
          </w:rPr>
          <w:tab/>
        </w:r>
        <w:r>
          <w:rPr>
            <w:webHidden/>
          </w:rPr>
          <w:fldChar w:fldCharType="begin"/>
        </w:r>
        <w:r>
          <w:rPr>
            <w:webHidden/>
          </w:rPr>
          <w:instrText xml:space="preserve"> PAGEREF _Toc158393689 \h </w:instrText>
        </w:r>
        <w:r>
          <w:rPr>
            <w:webHidden/>
          </w:rPr>
        </w:r>
        <w:r>
          <w:rPr>
            <w:webHidden/>
          </w:rPr>
          <w:fldChar w:fldCharType="separate"/>
        </w:r>
        <w:r>
          <w:rPr>
            <w:webHidden/>
          </w:rPr>
          <w:t>16</w:t>
        </w:r>
        <w:r>
          <w:rPr>
            <w:webHidden/>
          </w:rPr>
          <w:fldChar w:fldCharType="end"/>
        </w:r>
      </w:hyperlink>
    </w:p>
    <w:p w14:paraId="1D29840B" w14:textId="365C80FB" w:rsidR="002247AA" w:rsidRDefault="002247AA">
      <w:pPr>
        <w:pStyle w:val="TM2"/>
        <w:rPr>
          <w:rFonts w:asciiTheme="minorHAnsi" w:eastAsiaTheme="minorEastAsia" w:hAnsiTheme="minorHAnsi" w:cstheme="minorBidi"/>
          <w:caps w:val="0"/>
          <w:color w:val="auto"/>
          <w:sz w:val="22"/>
          <w:lang w:eastAsia="fr-FR"/>
        </w:rPr>
      </w:pPr>
      <w:hyperlink w:anchor="_Toc158393690" w:history="1">
        <w:r w:rsidRPr="003C3C78">
          <w:rPr>
            <w:rStyle w:val="Lienhypertexte"/>
            <w:rFonts w:eastAsia="Times New Roman" w:cstheme="minorHAnsi"/>
            <w:lang w:eastAsia="fr-FR"/>
          </w:rPr>
          <w:t>5.2. Organisation de la sécurité – ORG</w:t>
        </w:r>
        <w:r>
          <w:rPr>
            <w:webHidden/>
          </w:rPr>
          <w:tab/>
        </w:r>
        <w:r>
          <w:rPr>
            <w:webHidden/>
          </w:rPr>
          <w:fldChar w:fldCharType="begin"/>
        </w:r>
        <w:r>
          <w:rPr>
            <w:webHidden/>
          </w:rPr>
          <w:instrText xml:space="preserve"> PAGEREF _Toc158393690 \h </w:instrText>
        </w:r>
        <w:r>
          <w:rPr>
            <w:webHidden/>
          </w:rPr>
        </w:r>
        <w:r>
          <w:rPr>
            <w:webHidden/>
          </w:rPr>
          <w:fldChar w:fldCharType="separate"/>
        </w:r>
        <w:r>
          <w:rPr>
            <w:webHidden/>
          </w:rPr>
          <w:t>16</w:t>
        </w:r>
        <w:r>
          <w:rPr>
            <w:webHidden/>
          </w:rPr>
          <w:fldChar w:fldCharType="end"/>
        </w:r>
      </w:hyperlink>
    </w:p>
    <w:p w14:paraId="5CBB679F" w14:textId="7EF1A1DA" w:rsidR="002247AA" w:rsidRDefault="002247AA">
      <w:pPr>
        <w:pStyle w:val="TM3"/>
        <w:rPr>
          <w:rFonts w:asciiTheme="minorHAnsi" w:eastAsiaTheme="minorEastAsia" w:hAnsiTheme="minorHAnsi" w:cstheme="minorBidi"/>
          <w:bCs w:val="0"/>
          <w:color w:val="auto"/>
          <w:sz w:val="22"/>
          <w:szCs w:val="22"/>
          <w:lang w:eastAsia="fr-FR"/>
        </w:rPr>
      </w:pPr>
      <w:hyperlink w:anchor="_Toc158393691" w:history="1">
        <w:r w:rsidRPr="003C3C78">
          <w:rPr>
            <w:rStyle w:val="Lienhypertexte"/>
          </w:rPr>
          <w:t>ORG 01 : Responsabilités et rôles sécurité</w:t>
        </w:r>
        <w:r>
          <w:rPr>
            <w:webHidden/>
          </w:rPr>
          <w:tab/>
        </w:r>
        <w:r>
          <w:rPr>
            <w:webHidden/>
          </w:rPr>
          <w:fldChar w:fldCharType="begin"/>
        </w:r>
        <w:r>
          <w:rPr>
            <w:webHidden/>
          </w:rPr>
          <w:instrText xml:space="preserve"> PAGEREF _Toc158393691 \h </w:instrText>
        </w:r>
        <w:r>
          <w:rPr>
            <w:webHidden/>
          </w:rPr>
        </w:r>
        <w:r>
          <w:rPr>
            <w:webHidden/>
          </w:rPr>
          <w:fldChar w:fldCharType="separate"/>
        </w:r>
        <w:r>
          <w:rPr>
            <w:webHidden/>
          </w:rPr>
          <w:t>16</w:t>
        </w:r>
        <w:r>
          <w:rPr>
            <w:webHidden/>
          </w:rPr>
          <w:fldChar w:fldCharType="end"/>
        </w:r>
      </w:hyperlink>
    </w:p>
    <w:p w14:paraId="1C831F7F" w14:textId="09A39815" w:rsidR="002247AA" w:rsidRDefault="002247AA">
      <w:pPr>
        <w:pStyle w:val="TM3"/>
        <w:rPr>
          <w:rFonts w:asciiTheme="minorHAnsi" w:eastAsiaTheme="minorEastAsia" w:hAnsiTheme="minorHAnsi" w:cstheme="minorBidi"/>
          <w:bCs w:val="0"/>
          <w:color w:val="auto"/>
          <w:sz w:val="22"/>
          <w:szCs w:val="22"/>
          <w:lang w:eastAsia="fr-FR"/>
        </w:rPr>
      </w:pPr>
      <w:hyperlink w:anchor="_Toc158393692" w:history="1">
        <w:r w:rsidRPr="003C3C78">
          <w:rPr>
            <w:rStyle w:val="Lienhypertexte"/>
          </w:rPr>
          <w:t>ORG 02 : Pilotage de la SSI</w:t>
        </w:r>
        <w:r>
          <w:rPr>
            <w:webHidden/>
          </w:rPr>
          <w:tab/>
        </w:r>
        <w:r>
          <w:rPr>
            <w:webHidden/>
          </w:rPr>
          <w:fldChar w:fldCharType="begin"/>
        </w:r>
        <w:r>
          <w:rPr>
            <w:webHidden/>
          </w:rPr>
          <w:instrText xml:space="preserve"> PAGEREF _Toc158393692 \h </w:instrText>
        </w:r>
        <w:r>
          <w:rPr>
            <w:webHidden/>
          </w:rPr>
        </w:r>
        <w:r>
          <w:rPr>
            <w:webHidden/>
          </w:rPr>
          <w:fldChar w:fldCharType="separate"/>
        </w:r>
        <w:r>
          <w:rPr>
            <w:webHidden/>
          </w:rPr>
          <w:t>17</w:t>
        </w:r>
        <w:r>
          <w:rPr>
            <w:webHidden/>
          </w:rPr>
          <w:fldChar w:fldCharType="end"/>
        </w:r>
      </w:hyperlink>
    </w:p>
    <w:p w14:paraId="6D5C11B7" w14:textId="23406314" w:rsidR="002247AA" w:rsidRDefault="002247AA">
      <w:pPr>
        <w:pStyle w:val="TM3"/>
        <w:rPr>
          <w:rFonts w:asciiTheme="minorHAnsi" w:eastAsiaTheme="minorEastAsia" w:hAnsiTheme="minorHAnsi" w:cstheme="minorBidi"/>
          <w:bCs w:val="0"/>
          <w:color w:val="auto"/>
          <w:sz w:val="22"/>
          <w:szCs w:val="22"/>
          <w:lang w:eastAsia="fr-FR"/>
        </w:rPr>
      </w:pPr>
      <w:hyperlink w:anchor="_Toc158393693" w:history="1">
        <w:r w:rsidRPr="003C3C78">
          <w:rPr>
            <w:rStyle w:val="Lienhypertexte"/>
          </w:rPr>
          <w:t>ORG 03 : Détection, alerte et traitement des incidents de sécurité</w:t>
        </w:r>
        <w:r>
          <w:rPr>
            <w:webHidden/>
          </w:rPr>
          <w:tab/>
        </w:r>
        <w:r>
          <w:rPr>
            <w:webHidden/>
          </w:rPr>
          <w:fldChar w:fldCharType="begin"/>
        </w:r>
        <w:r>
          <w:rPr>
            <w:webHidden/>
          </w:rPr>
          <w:instrText xml:space="preserve"> PAGEREF _Toc158393693 \h </w:instrText>
        </w:r>
        <w:r>
          <w:rPr>
            <w:webHidden/>
          </w:rPr>
        </w:r>
        <w:r>
          <w:rPr>
            <w:webHidden/>
          </w:rPr>
          <w:fldChar w:fldCharType="separate"/>
        </w:r>
        <w:r>
          <w:rPr>
            <w:webHidden/>
          </w:rPr>
          <w:t>17</w:t>
        </w:r>
        <w:r>
          <w:rPr>
            <w:webHidden/>
          </w:rPr>
          <w:fldChar w:fldCharType="end"/>
        </w:r>
      </w:hyperlink>
    </w:p>
    <w:p w14:paraId="00209DBC" w14:textId="67DC5916" w:rsidR="002247AA" w:rsidRDefault="002247AA">
      <w:pPr>
        <w:pStyle w:val="TM3"/>
        <w:rPr>
          <w:rFonts w:asciiTheme="minorHAnsi" w:eastAsiaTheme="minorEastAsia" w:hAnsiTheme="minorHAnsi" w:cstheme="minorBidi"/>
          <w:bCs w:val="0"/>
          <w:color w:val="auto"/>
          <w:sz w:val="22"/>
          <w:szCs w:val="22"/>
          <w:lang w:eastAsia="fr-FR"/>
        </w:rPr>
      </w:pPr>
      <w:hyperlink w:anchor="_Toc158393694" w:history="1">
        <w:r w:rsidRPr="003C3C78">
          <w:rPr>
            <w:rStyle w:val="Lienhypertexte"/>
          </w:rPr>
          <w:t>ORG 04 : Séparation des activités de développement</w:t>
        </w:r>
        <w:r>
          <w:rPr>
            <w:webHidden/>
          </w:rPr>
          <w:tab/>
        </w:r>
        <w:r>
          <w:rPr>
            <w:webHidden/>
          </w:rPr>
          <w:fldChar w:fldCharType="begin"/>
        </w:r>
        <w:r>
          <w:rPr>
            <w:webHidden/>
          </w:rPr>
          <w:instrText xml:space="preserve"> PAGEREF _Toc158393694 \h </w:instrText>
        </w:r>
        <w:r>
          <w:rPr>
            <w:webHidden/>
          </w:rPr>
        </w:r>
        <w:r>
          <w:rPr>
            <w:webHidden/>
          </w:rPr>
          <w:fldChar w:fldCharType="separate"/>
        </w:r>
        <w:r>
          <w:rPr>
            <w:webHidden/>
          </w:rPr>
          <w:t>18</w:t>
        </w:r>
        <w:r>
          <w:rPr>
            <w:webHidden/>
          </w:rPr>
          <w:fldChar w:fldCharType="end"/>
        </w:r>
      </w:hyperlink>
    </w:p>
    <w:p w14:paraId="7E4FD955" w14:textId="0B3B11AC" w:rsidR="002247AA" w:rsidRDefault="002247AA">
      <w:pPr>
        <w:pStyle w:val="TM3"/>
        <w:rPr>
          <w:rFonts w:asciiTheme="minorHAnsi" w:eastAsiaTheme="minorEastAsia" w:hAnsiTheme="minorHAnsi" w:cstheme="minorBidi"/>
          <w:bCs w:val="0"/>
          <w:color w:val="auto"/>
          <w:sz w:val="22"/>
          <w:szCs w:val="22"/>
          <w:lang w:eastAsia="fr-FR"/>
        </w:rPr>
      </w:pPr>
      <w:hyperlink w:anchor="_Toc158393695" w:history="1">
        <w:r w:rsidRPr="003C3C78">
          <w:rPr>
            <w:rStyle w:val="Lienhypertexte"/>
          </w:rPr>
          <w:t>ORG 05 : Gestion de crise sécurité</w:t>
        </w:r>
        <w:r>
          <w:rPr>
            <w:webHidden/>
          </w:rPr>
          <w:tab/>
        </w:r>
        <w:r>
          <w:rPr>
            <w:webHidden/>
          </w:rPr>
          <w:fldChar w:fldCharType="begin"/>
        </w:r>
        <w:r>
          <w:rPr>
            <w:webHidden/>
          </w:rPr>
          <w:instrText xml:space="preserve"> PAGEREF _Toc158393695 \h </w:instrText>
        </w:r>
        <w:r>
          <w:rPr>
            <w:webHidden/>
          </w:rPr>
        </w:r>
        <w:r>
          <w:rPr>
            <w:webHidden/>
          </w:rPr>
          <w:fldChar w:fldCharType="separate"/>
        </w:r>
        <w:r>
          <w:rPr>
            <w:webHidden/>
          </w:rPr>
          <w:t>18</w:t>
        </w:r>
        <w:r>
          <w:rPr>
            <w:webHidden/>
          </w:rPr>
          <w:fldChar w:fldCharType="end"/>
        </w:r>
      </w:hyperlink>
    </w:p>
    <w:p w14:paraId="5851A03E" w14:textId="78F5B1DC" w:rsidR="002247AA" w:rsidRDefault="002247AA">
      <w:pPr>
        <w:pStyle w:val="TM3"/>
        <w:rPr>
          <w:rFonts w:asciiTheme="minorHAnsi" w:eastAsiaTheme="minorEastAsia" w:hAnsiTheme="minorHAnsi" w:cstheme="minorBidi"/>
          <w:bCs w:val="0"/>
          <w:color w:val="auto"/>
          <w:sz w:val="22"/>
          <w:szCs w:val="22"/>
          <w:lang w:eastAsia="fr-FR"/>
        </w:rPr>
      </w:pPr>
      <w:hyperlink w:anchor="_Toc158393696" w:history="1">
        <w:r w:rsidRPr="003C3C78">
          <w:rPr>
            <w:rStyle w:val="Lienhypertexte"/>
          </w:rPr>
          <w:t>ORG 06 : Engagement Individuel de Confidentialité (EIC)</w:t>
        </w:r>
        <w:r>
          <w:rPr>
            <w:webHidden/>
          </w:rPr>
          <w:tab/>
        </w:r>
        <w:r>
          <w:rPr>
            <w:webHidden/>
          </w:rPr>
          <w:fldChar w:fldCharType="begin"/>
        </w:r>
        <w:r>
          <w:rPr>
            <w:webHidden/>
          </w:rPr>
          <w:instrText xml:space="preserve"> PAGEREF _Toc158393696 \h </w:instrText>
        </w:r>
        <w:r>
          <w:rPr>
            <w:webHidden/>
          </w:rPr>
        </w:r>
        <w:r>
          <w:rPr>
            <w:webHidden/>
          </w:rPr>
          <w:fldChar w:fldCharType="separate"/>
        </w:r>
        <w:r>
          <w:rPr>
            <w:webHidden/>
          </w:rPr>
          <w:t>18</w:t>
        </w:r>
        <w:r>
          <w:rPr>
            <w:webHidden/>
          </w:rPr>
          <w:fldChar w:fldCharType="end"/>
        </w:r>
      </w:hyperlink>
    </w:p>
    <w:p w14:paraId="4E7D573E" w14:textId="0D4E6BC9" w:rsidR="002247AA" w:rsidRDefault="002247AA">
      <w:pPr>
        <w:pStyle w:val="TM3"/>
        <w:rPr>
          <w:rFonts w:asciiTheme="minorHAnsi" w:eastAsiaTheme="minorEastAsia" w:hAnsiTheme="minorHAnsi" w:cstheme="minorBidi"/>
          <w:bCs w:val="0"/>
          <w:color w:val="auto"/>
          <w:sz w:val="22"/>
          <w:szCs w:val="22"/>
          <w:lang w:eastAsia="fr-FR"/>
        </w:rPr>
      </w:pPr>
      <w:hyperlink w:anchor="_Toc158393697" w:history="1">
        <w:r w:rsidRPr="003C3C78">
          <w:rPr>
            <w:rStyle w:val="Lienhypertexte"/>
          </w:rPr>
          <w:t>ORG 07 : Sensibilisation des intervenants à la sécurité informatique</w:t>
        </w:r>
        <w:r>
          <w:rPr>
            <w:webHidden/>
          </w:rPr>
          <w:tab/>
        </w:r>
        <w:r>
          <w:rPr>
            <w:webHidden/>
          </w:rPr>
          <w:fldChar w:fldCharType="begin"/>
        </w:r>
        <w:r>
          <w:rPr>
            <w:webHidden/>
          </w:rPr>
          <w:instrText xml:space="preserve"> PAGEREF _Toc158393697 \h </w:instrText>
        </w:r>
        <w:r>
          <w:rPr>
            <w:webHidden/>
          </w:rPr>
        </w:r>
        <w:r>
          <w:rPr>
            <w:webHidden/>
          </w:rPr>
          <w:fldChar w:fldCharType="separate"/>
        </w:r>
        <w:r>
          <w:rPr>
            <w:webHidden/>
          </w:rPr>
          <w:t>19</w:t>
        </w:r>
        <w:r>
          <w:rPr>
            <w:webHidden/>
          </w:rPr>
          <w:fldChar w:fldCharType="end"/>
        </w:r>
      </w:hyperlink>
    </w:p>
    <w:p w14:paraId="3988D4DE" w14:textId="7099BCD1" w:rsidR="002247AA" w:rsidRDefault="002247AA">
      <w:pPr>
        <w:pStyle w:val="TM3"/>
        <w:rPr>
          <w:rFonts w:asciiTheme="minorHAnsi" w:eastAsiaTheme="minorEastAsia" w:hAnsiTheme="minorHAnsi" w:cstheme="minorBidi"/>
          <w:bCs w:val="0"/>
          <w:color w:val="auto"/>
          <w:sz w:val="22"/>
          <w:szCs w:val="22"/>
          <w:lang w:eastAsia="fr-FR"/>
        </w:rPr>
      </w:pPr>
      <w:hyperlink w:anchor="_Toc158393698" w:history="1">
        <w:r w:rsidRPr="003C3C78">
          <w:rPr>
            <w:rStyle w:val="Lienhypertexte"/>
          </w:rPr>
          <w:t>ORG 08 : Sensibilisation des intervenants au SI SNCF</w:t>
        </w:r>
        <w:r>
          <w:rPr>
            <w:webHidden/>
          </w:rPr>
          <w:tab/>
        </w:r>
        <w:r>
          <w:rPr>
            <w:webHidden/>
          </w:rPr>
          <w:fldChar w:fldCharType="begin"/>
        </w:r>
        <w:r>
          <w:rPr>
            <w:webHidden/>
          </w:rPr>
          <w:instrText xml:space="preserve"> PAGEREF _Toc158393698 \h </w:instrText>
        </w:r>
        <w:r>
          <w:rPr>
            <w:webHidden/>
          </w:rPr>
        </w:r>
        <w:r>
          <w:rPr>
            <w:webHidden/>
          </w:rPr>
          <w:fldChar w:fldCharType="separate"/>
        </w:r>
        <w:r>
          <w:rPr>
            <w:webHidden/>
          </w:rPr>
          <w:t>19</w:t>
        </w:r>
        <w:r>
          <w:rPr>
            <w:webHidden/>
          </w:rPr>
          <w:fldChar w:fldCharType="end"/>
        </w:r>
      </w:hyperlink>
    </w:p>
    <w:p w14:paraId="515B1F57" w14:textId="37FCAD8F" w:rsidR="002247AA" w:rsidRDefault="002247AA">
      <w:pPr>
        <w:pStyle w:val="TM3"/>
        <w:rPr>
          <w:rFonts w:asciiTheme="minorHAnsi" w:eastAsiaTheme="minorEastAsia" w:hAnsiTheme="minorHAnsi" w:cstheme="minorBidi"/>
          <w:bCs w:val="0"/>
          <w:color w:val="auto"/>
          <w:sz w:val="22"/>
          <w:szCs w:val="22"/>
          <w:lang w:eastAsia="fr-FR"/>
        </w:rPr>
      </w:pPr>
      <w:hyperlink w:anchor="_Toc158393699" w:history="1">
        <w:r w:rsidRPr="003C3C78">
          <w:rPr>
            <w:rStyle w:val="Lienhypertexte"/>
          </w:rPr>
          <w:t>ORG 09 : Identification de suppléants des personnels clés</w:t>
        </w:r>
        <w:r>
          <w:rPr>
            <w:webHidden/>
          </w:rPr>
          <w:tab/>
        </w:r>
        <w:r>
          <w:rPr>
            <w:webHidden/>
          </w:rPr>
          <w:fldChar w:fldCharType="begin"/>
        </w:r>
        <w:r>
          <w:rPr>
            <w:webHidden/>
          </w:rPr>
          <w:instrText xml:space="preserve"> PAGEREF _Toc158393699 \h </w:instrText>
        </w:r>
        <w:r>
          <w:rPr>
            <w:webHidden/>
          </w:rPr>
        </w:r>
        <w:r>
          <w:rPr>
            <w:webHidden/>
          </w:rPr>
          <w:fldChar w:fldCharType="separate"/>
        </w:r>
        <w:r>
          <w:rPr>
            <w:webHidden/>
          </w:rPr>
          <w:t>19</w:t>
        </w:r>
        <w:r>
          <w:rPr>
            <w:webHidden/>
          </w:rPr>
          <w:fldChar w:fldCharType="end"/>
        </w:r>
      </w:hyperlink>
    </w:p>
    <w:p w14:paraId="2FCE2C84" w14:textId="55FB3CAE" w:rsidR="002247AA" w:rsidRDefault="002247AA">
      <w:pPr>
        <w:pStyle w:val="TM2"/>
        <w:rPr>
          <w:rFonts w:asciiTheme="minorHAnsi" w:eastAsiaTheme="minorEastAsia" w:hAnsiTheme="minorHAnsi" w:cstheme="minorBidi"/>
          <w:caps w:val="0"/>
          <w:color w:val="auto"/>
          <w:sz w:val="22"/>
          <w:lang w:eastAsia="fr-FR"/>
        </w:rPr>
      </w:pPr>
      <w:hyperlink w:anchor="_Toc158393700" w:history="1">
        <w:r w:rsidRPr="003C3C78">
          <w:rPr>
            <w:rStyle w:val="Lienhypertexte"/>
            <w:rFonts w:eastAsia="Times New Roman" w:cstheme="minorHAnsi"/>
            <w:lang w:eastAsia="fr-FR"/>
          </w:rPr>
          <w:t>5.3. Audit et Contrôles de sécurité - CTRL</w:t>
        </w:r>
        <w:r>
          <w:rPr>
            <w:webHidden/>
          </w:rPr>
          <w:tab/>
        </w:r>
        <w:r>
          <w:rPr>
            <w:webHidden/>
          </w:rPr>
          <w:fldChar w:fldCharType="begin"/>
        </w:r>
        <w:r>
          <w:rPr>
            <w:webHidden/>
          </w:rPr>
          <w:instrText xml:space="preserve"> PAGEREF _Toc158393700 \h </w:instrText>
        </w:r>
        <w:r>
          <w:rPr>
            <w:webHidden/>
          </w:rPr>
        </w:r>
        <w:r>
          <w:rPr>
            <w:webHidden/>
          </w:rPr>
          <w:fldChar w:fldCharType="separate"/>
        </w:r>
        <w:r>
          <w:rPr>
            <w:webHidden/>
          </w:rPr>
          <w:t>20</w:t>
        </w:r>
        <w:r>
          <w:rPr>
            <w:webHidden/>
          </w:rPr>
          <w:fldChar w:fldCharType="end"/>
        </w:r>
      </w:hyperlink>
    </w:p>
    <w:p w14:paraId="138E8A9D" w14:textId="52B98023" w:rsidR="002247AA" w:rsidRDefault="002247AA">
      <w:pPr>
        <w:pStyle w:val="TM3"/>
        <w:rPr>
          <w:rFonts w:asciiTheme="minorHAnsi" w:eastAsiaTheme="minorEastAsia" w:hAnsiTheme="minorHAnsi" w:cstheme="minorBidi"/>
          <w:bCs w:val="0"/>
          <w:color w:val="auto"/>
          <w:sz w:val="22"/>
          <w:szCs w:val="22"/>
          <w:lang w:eastAsia="fr-FR"/>
        </w:rPr>
      </w:pPr>
      <w:hyperlink w:anchor="_Toc158393701" w:history="1">
        <w:r w:rsidRPr="003C3C78">
          <w:rPr>
            <w:rStyle w:val="Lienhypertexte"/>
          </w:rPr>
          <w:t>CTRL 01 : Autocontrôle de sécurité</w:t>
        </w:r>
        <w:r>
          <w:rPr>
            <w:webHidden/>
          </w:rPr>
          <w:tab/>
        </w:r>
        <w:r>
          <w:rPr>
            <w:webHidden/>
          </w:rPr>
          <w:fldChar w:fldCharType="begin"/>
        </w:r>
        <w:r>
          <w:rPr>
            <w:webHidden/>
          </w:rPr>
          <w:instrText xml:space="preserve"> PAGEREF _Toc158393701 \h </w:instrText>
        </w:r>
        <w:r>
          <w:rPr>
            <w:webHidden/>
          </w:rPr>
        </w:r>
        <w:r>
          <w:rPr>
            <w:webHidden/>
          </w:rPr>
          <w:fldChar w:fldCharType="separate"/>
        </w:r>
        <w:r>
          <w:rPr>
            <w:webHidden/>
          </w:rPr>
          <w:t>20</w:t>
        </w:r>
        <w:r>
          <w:rPr>
            <w:webHidden/>
          </w:rPr>
          <w:fldChar w:fldCharType="end"/>
        </w:r>
      </w:hyperlink>
    </w:p>
    <w:p w14:paraId="5E686786" w14:textId="3DA5C890" w:rsidR="002247AA" w:rsidRDefault="002247AA">
      <w:pPr>
        <w:pStyle w:val="TM3"/>
        <w:rPr>
          <w:rFonts w:asciiTheme="minorHAnsi" w:eastAsiaTheme="minorEastAsia" w:hAnsiTheme="minorHAnsi" w:cstheme="minorBidi"/>
          <w:bCs w:val="0"/>
          <w:color w:val="auto"/>
          <w:sz w:val="22"/>
          <w:szCs w:val="22"/>
          <w:lang w:eastAsia="fr-FR"/>
        </w:rPr>
      </w:pPr>
      <w:hyperlink w:anchor="_Toc158393702" w:history="1">
        <w:r w:rsidRPr="003C3C78">
          <w:rPr>
            <w:rStyle w:val="Lienhypertexte"/>
          </w:rPr>
          <w:t>CTRL 02 : Contrôles de sécurité du SI</w:t>
        </w:r>
        <w:r>
          <w:rPr>
            <w:webHidden/>
          </w:rPr>
          <w:tab/>
        </w:r>
        <w:r>
          <w:rPr>
            <w:webHidden/>
          </w:rPr>
          <w:fldChar w:fldCharType="begin"/>
        </w:r>
        <w:r>
          <w:rPr>
            <w:webHidden/>
          </w:rPr>
          <w:instrText xml:space="preserve"> PAGEREF _Toc158393702 \h </w:instrText>
        </w:r>
        <w:r>
          <w:rPr>
            <w:webHidden/>
          </w:rPr>
        </w:r>
        <w:r>
          <w:rPr>
            <w:webHidden/>
          </w:rPr>
          <w:fldChar w:fldCharType="separate"/>
        </w:r>
        <w:r>
          <w:rPr>
            <w:webHidden/>
          </w:rPr>
          <w:t>20</w:t>
        </w:r>
        <w:r>
          <w:rPr>
            <w:webHidden/>
          </w:rPr>
          <w:fldChar w:fldCharType="end"/>
        </w:r>
      </w:hyperlink>
    </w:p>
    <w:p w14:paraId="66586C40" w14:textId="000C2664" w:rsidR="002247AA" w:rsidRDefault="002247AA">
      <w:pPr>
        <w:pStyle w:val="TM3"/>
        <w:rPr>
          <w:rFonts w:asciiTheme="minorHAnsi" w:eastAsiaTheme="minorEastAsia" w:hAnsiTheme="minorHAnsi" w:cstheme="minorBidi"/>
          <w:bCs w:val="0"/>
          <w:color w:val="auto"/>
          <w:sz w:val="22"/>
          <w:szCs w:val="22"/>
          <w:lang w:eastAsia="fr-FR"/>
        </w:rPr>
      </w:pPr>
      <w:hyperlink w:anchor="_Toc158393703" w:history="1">
        <w:r w:rsidRPr="003C3C78">
          <w:rPr>
            <w:rStyle w:val="Lienhypertexte"/>
          </w:rPr>
          <w:t>CTRL 03 : Auditabilité du PACS</w:t>
        </w:r>
        <w:r>
          <w:rPr>
            <w:webHidden/>
          </w:rPr>
          <w:tab/>
        </w:r>
        <w:r>
          <w:rPr>
            <w:webHidden/>
          </w:rPr>
          <w:fldChar w:fldCharType="begin"/>
        </w:r>
        <w:r>
          <w:rPr>
            <w:webHidden/>
          </w:rPr>
          <w:instrText xml:space="preserve"> PAGEREF _Toc158393703 \h </w:instrText>
        </w:r>
        <w:r>
          <w:rPr>
            <w:webHidden/>
          </w:rPr>
        </w:r>
        <w:r>
          <w:rPr>
            <w:webHidden/>
          </w:rPr>
          <w:fldChar w:fldCharType="separate"/>
        </w:r>
        <w:r>
          <w:rPr>
            <w:webHidden/>
          </w:rPr>
          <w:t>20</w:t>
        </w:r>
        <w:r>
          <w:rPr>
            <w:webHidden/>
          </w:rPr>
          <w:fldChar w:fldCharType="end"/>
        </w:r>
      </w:hyperlink>
    </w:p>
    <w:p w14:paraId="693DB4A8" w14:textId="72B96BCD" w:rsidR="002247AA" w:rsidRDefault="002247AA">
      <w:pPr>
        <w:pStyle w:val="TM3"/>
        <w:rPr>
          <w:rFonts w:asciiTheme="minorHAnsi" w:eastAsiaTheme="minorEastAsia" w:hAnsiTheme="minorHAnsi" w:cstheme="minorBidi"/>
          <w:bCs w:val="0"/>
          <w:color w:val="auto"/>
          <w:sz w:val="22"/>
          <w:szCs w:val="22"/>
          <w:lang w:eastAsia="fr-FR"/>
        </w:rPr>
      </w:pPr>
      <w:hyperlink w:anchor="_Toc158393704" w:history="1">
        <w:r w:rsidRPr="003C3C78">
          <w:rPr>
            <w:rStyle w:val="Lienhypertexte"/>
          </w:rPr>
          <w:t>CTRL 04 : Sécurité des outils et services</w:t>
        </w:r>
        <w:r>
          <w:rPr>
            <w:webHidden/>
          </w:rPr>
          <w:tab/>
        </w:r>
        <w:r>
          <w:rPr>
            <w:webHidden/>
          </w:rPr>
          <w:fldChar w:fldCharType="begin"/>
        </w:r>
        <w:r>
          <w:rPr>
            <w:webHidden/>
          </w:rPr>
          <w:instrText xml:space="preserve"> PAGEREF _Toc158393704 \h </w:instrText>
        </w:r>
        <w:r>
          <w:rPr>
            <w:webHidden/>
          </w:rPr>
        </w:r>
        <w:r>
          <w:rPr>
            <w:webHidden/>
          </w:rPr>
          <w:fldChar w:fldCharType="separate"/>
        </w:r>
        <w:r>
          <w:rPr>
            <w:webHidden/>
          </w:rPr>
          <w:t>21</w:t>
        </w:r>
        <w:r>
          <w:rPr>
            <w:webHidden/>
          </w:rPr>
          <w:fldChar w:fldCharType="end"/>
        </w:r>
      </w:hyperlink>
    </w:p>
    <w:p w14:paraId="7F486FF6" w14:textId="2820E5CD" w:rsidR="002247AA" w:rsidRDefault="002247AA">
      <w:pPr>
        <w:pStyle w:val="TM3"/>
        <w:rPr>
          <w:rFonts w:asciiTheme="minorHAnsi" w:eastAsiaTheme="minorEastAsia" w:hAnsiTheme="minorHAnsi" w:cstheme="minorBidi"/>
          <w:bCs w:val="0"/>
          <w:color w:val="auto"/>
          <w:sz w:val="22"/>
          <w:szCs w:val="22"/>
          <w:lang w:eastAsia="fr-FR"/>
        </w:rPr>
      </w:pPr>
      <w:hyperlink w:anchor="_Toc158393705" w:history="1">
        <w:r w:rsidRPr="003C3C78">
          <w:rPr>
            <w:rStyle w:val="Lienhypertexte"/>
          </w:rPr>
          <w:t>CTRL 05 : Contrôle des connexions d’administration distantes</w:t>
        </w:r>
        <w:r>
          <w:rPr>
            <w:webHidden/>
          </w:rPr>
          <w:tab/>
        </w:r>
        <w:r>
          <w:rPr>
            <w:webHidden/>
          </w:rPr>
          <w:fldChar w:fldCharType="begin"/>
        </w:r>
        <w:r>
          <w:rPr>
            <w:webHidden/>
          </w:rPr>
          <w:instrText xml:space="preserve"> PAGEREF _Toc158393705 \h </w:instrText>
        </w:r>
        <w:r>
          <w:rPr>
            <w:webHidden/>
          </w:rPr>
        </w:r>
        <w:r>
          <w:rPr>
            <w:webHidden/>
          </w:rPr>
          <w:fldChar w:fldCharType="separate"/>
        </w:r>
        <w:r>
          <w:rPr>
            <w:webHidden/>
          </w:rPr>
          <w:t>21</w:t>
        </w:r>
        <w:r>
          <w:rPr>
            <w:webHidden/>
          </w:rPr>
          <w:fldChar w:fldCharType="end"/>
        </w:r>
      </w:hyperlink>
    </w:p>
    <w:p w14:paraId="18FC35E4" w14:textId="03A3D877" w:rsidR="002247AA" w:rsidRDefault="002247AA">
      <w:pPr>
        <w:pStyle w:val="TM3"/>
        <w:rPr>
          <w:rFonts w:asciiTheme="minorHAnsi" w:eastAsiaTheme="minorEastAsia" w:hAnsiTheme="minorHAnsi" w:cstheme="minorBidi"/>
          <w:bCs w:val="0"/>
          <w:color w:val="auto"/>
          <w:sz w:val="22"/>
          <w:szCs w:val="22"/>
          <w:lang w:eastAsia="fr-FR"/>
        </w:rPr>
      </w:pPr>
      <w:hyperlink w:anchor="_Toc158393706" w:history="1">
        <w:r w:rsidRPr="003C3C78">
          <w:rPr>
            <w:rStyle w:val="Lienhypertexte"/>
          </w:rPr>
          <w:t>CTRL 06 : Correction des écarts identifiés</w:t>
        </w:r>
        <w:r>
          <w:rPr>
            <w:webHidden/>
          </w:rPr>
          <w:tab/>
        </w:r>
        <w:r>
          <w:rPr>
            <w:webHidden/>
          </w:rPr>
          <w:fldChar w:fldCharType="begin"/>
        </w:r>
        <w:r>
          <w:rPr>
            <w:webHidden/>
          </w:rPr>
          <w:instrText xml:space="preserve"> PAGEREF _Toc158393706 \h </w:instrText>
        </w:r>
        <w:r>
          <w:rPr>
            <w:webHidden/>
          </w:rPr>
        </w:r>
        <w:r>
          <w:rPr>
            <w:webHidden/>
          </w:rPr>
          <w:fldChar w:fldCharType="separate"/>
        </w:r>
        <w:r>
          <w:rPr>
            <w:webHidden/>
          </w:rPr>
          <w:t>22</w:t>
        </w:r>
        <w:r>
          <w:rPr>
            <w:webHidden/>
          </w:rPr>
          <w:fldChar w:fldCharType="end"/>
        </w:r>
      </w:hyperlink>
    </w:p>
    <w:p w14:paraId="1EAC39AE" w14:textId="427697DB" w:rsidR="002247AA" w:rsidRDefault="002247AA">
      <w:pPr>
        <w:pStyle w:val="TM2"/>
        <w:rPr>
          <w:rFonts w:asciiTheme="minorHAnsi" w:eastAsiaTheme="minorEastAsia" w:hAnsiTheme="minorHAnsi" w:cstheme="minorBidi"/>
          <w:caps w:val="0"/>
          <w:color w:val="auto"/>
          <w:sz w:val="22"/>
          <w:lang w:eastAsia="fr-FR"/>
        </w:rPr>
      </w:pPr>
      <w:hyperlink w:anchor="_Toc158393707" w:history="1">
        <w:r w:rsidRPr="003C3C78">
          <w:rPr>
            <w:rStyle w:val="Lienhypertexte"/>
            <w:rFonts w:eastAsia="Times New Roman" w:cstheme="minorHAnsi"/>
            <w:lang w:eastAsia="fr-FR"/>
          </w:rPr>
          <w:t>5.4. Sécurité des environnements - ENV</w:t>
        </w:r>
        <w:r>
          <w:rPr>
            <w:webHidden/>
          </w:rPr>
          <w:tab/>
        </w:r>
        <w:r>
          <w:rPr>
            <w:webHidden/>
          </w:rPr>
          <w:fldChar w:fldCharType="begin"/>
        </w:r>
        <w:r>
          <w:rPr>
            <w:webHidden/>
          </w:rPr>
          <w:instrText xml:space="preserve"> PAGEREF _Toc158393707 \h </w:instrText>
        </w:r>
        <w:r>
          <w:rPr>
            <w:webHidden/>
          </w:rPr>
        </w:r>
        <w:r>
          <w:rPr>
            <w:webHidden/>
          </w:rPr>
          <w:fldChar w:fldCharType="separate"/>
        </w:r>
        <w:r>
          <w:rPr>
            <w:webHidden/>
          </w:rPr>
          <w:t>22</w:t>
        </w:r>
        <w:r>
          <w:rPr>
            <w:webHidden/>
          </w:rPr>
          <w:fldChar w:fldCharType="end"/>
        </w:r>
      </w:hyperlink>
    </w:p>
    <w:p w14:paraId="502D977C" w14:textId="0F03FF37" w:rsidR="002247AA" w:rsidRDefault="002247AA">
      <w:pPr>
        <w:pStyle w:val="TM3"/>
        <w:rPr>
          <w:rFonts w:asciiTheme="minorHAnsi" w:eastAsiaTheme="minorEastAsia" w:hAnsiTheme="minorHAnsi" w:cstheme="minorBidi"/>
          <w:bCs w:val="0"/>
          <w:color w:val="auto"/>
          <w:sz w:val="22"/>
          <w:szCs w:val="22"/>
          <w:lang w:eastAsia="fr-FR"/>
        </w:rPr>
      </w:pPr>
      <w:hyperlink w:anchor="_Toc158393708" w:history="1">
        <w:r w:rsidRPr="003C3C78">
          <w:rPr>
            <w:rStyle w:val="Lienhypertexte"/>
          </w:rPr>
          <w:t>ENV 01 : Utilisation du BYOD</w:t>
        </w:r>
        <w:r>
          <w:rPr>
            <w:webHidden/>
          </w:rPr>
          <w:tab/>
        </w:r>
        <w:r>
          <w:rPr>
            <w:webHidden/>
          </w:rPr>
          <w:fldChar w:fldCharType="begin"/>
        </w:r>
        <w:r>
          <w:rPr>
            <w:webHidden/>
          </w:rPr>
          <w:instrText xml:space="preserve"> PAGEREF _Toc158393708 \h </w:instrText>
        </w:r>
        <w:r>
          <w:rPr>
            <w:webHidden/>
          </w:rPr>
        </w:r>
        <w:r>
          <w:rPr>
            <w:webHidden/>
          </w:rPr>
          <w:fldChar w:fldCharType="separate"/>
        </w:r>
        <w:r>
          <w:rPr>
            <w:webHidden/>
          </w:rPr>
          <w:t>22</w:t>
        </w:r>
        <w:r>
          <w:rPr>
            <w:webHidden/>
          </w:rPr>
          <w:fldChar w:fldCharType="end"/>
        </w:r>
      </w:hyperlink>
    </w:p>
    <w:p w14:paraId="001950A2" w14:textId="477F77F0" w:rsidR="002247AA" w:rsidRDefault="002247AA">
      <w:pPr>
        <w:pStyle w:val="TM3"/>
        <w:rPr>
          <w:rFonts w:asciiTheme="minorHAnsi" w:eastAsiaTheme="minorEastAsia" w:hAnsiTheme="minorHAnsi" w:cstheme="minorBidi"/>
          <w:bCs w:val="0"/>
          <w:color w:val="auto"/>
          <w:sz w:val="22"/>
          <w:szCs w:val="22"/>
          <w:lang w:eastAsia="fr-FR"/>
        </w:rPr>
      </w:pPr>
      <w:hyperlink w:anchor="_Toc158393709" w:history="1">
        <w:r w:rsidRPr="003C3C78">
          <w:rPr>
            <w:rStyle w:val="Lienhypertexte"/>
          </w:rPr>
          <w:t>ENV 02 : Protection contre les programmes malveillants</w:t>
        </w:r>
        <w:r>
          <w:rPr>
            <w:webHidden/>
          </w:rPr>
          <w:tab/>
        </w:r>
        <w:r>
          <w:rPr>
            <w:webHidden/>
          </w:rPr>
          <w:fldChar w:fldCharType="begin"/>
        </w:r>
        <w:r>
          <w:rPr>
            <w:webHidden/>
          </w:rPr>
          <w:instrText xml:space="preserve"> PAGEREF _Toc158393709 \h </w:instrText>
        </w:r>
        <w:r>
          <w:rPr>
            <w:webHidden/>
          </w:rPr>
        </w:r>
        <w:r>
          <w:rPr>
            <w:webHidden/>
          </w:rPr>
          <w:fldChar w:fldCharType="separate"/>
        </w:r>
        <w:r>
          <w:rPr>
            <w:webHidden/>
          </w:rPr>
          <w:t>22</w:t>
        </w:r>
        <w:r>
          <w:rPr>
            <w:webHidden/>
          </w:rPr>
          <w:fldChar w:fldCharType="end"/>
        </w:r>
      </w:hyperlink>
    </w:p>
    <w:p w14:paraId="66370F7F" w14:textId="1F35B757" w:rsidR="002247AA" w:rsidRDefault="002247AA">
      <w:pPr>
        <w:pStyle w:val="TM3"/>
        <w:rPr>
          <w:rFonts w:asciiTheme="minorHAnsi" w:eastAsiaTheme="minorEastAsia" w:hAnsiTheme="minorHAnsi" w:cstheme="minorBidi"/>
          <w:bCs w:val="0"/>
          <w:color w:val="auto"/>
          <w:sz w:val="22"/>
          <w:szCs w:val="22"/>
          <w:lang w:eastAsia="fr-FR"/>
        </w:rPr>
      </w:pPr>
      <w:hyperlink w:anchor="_Toc158393710" w:history="1">
        <w:r w:rsidRPr="003C3C78">
          <w:rPr>
            <w:rStyle w:val="Lienhypertexte"/>
          </w:rPr>
          <w:t>ENV 03 : Suivi de la protection contre les programmes malveillants</w:t>
        </w:r>
        <w:r>
          <w:rPr>
            <w:webHidden/>
          </w:rPr>
          <w:tab/>
        </w:r>
        <w:r>
          <w:rPr>
            <w:webHidden/>
          </w:rPr>
          <w:fldChar w:fldCharType="begin"/>
        </w:r>
        <w:r>
          <w:rPr>
            <w:webHidden/>
          </w:rPr>
          <w:instrText xml:space="preserve"> PAGEREF _Toc158393710 \h </w:instrText>
        </w:r>
        <w:r>
          <w:rPr>
            <w:webHidden/>
          </w:rPr>
        </w:r>
        <w:r>
          <w:rPr>
            <w:webHidden/>
          </w:rPr>
          <w:fldChar w:fldCharType="separate"/>
        </w:r>
        <w:r>
          <w:rPr>
            <w:webHidden/>
          </w:rPr>
          <w:t>23</w:t>
        </w:r>
        <w:r>
          <w:rPr>
            <w:webHidden/>
          </w:rPr>
          <w:fldChar w:fldCharType="end"/>
        </w:r>
      </w:hyperlink>
    </w:p>
    <w:p w14:paraId="695A6143" w14:textId="3991F241" w:rsidR="002247AA" w:rsidRDefault="002247AA">
      <w:pPr>
        <w:pStyle w:val="TM3"/>
        <w:rPr>
          <w:rFonts w:asciiTheme="minorHAnsi" w:eastAsiaTheme="minorEastAsia" w:hAnsiTheme="minorHAnsi" w:cstheme="minorBidi"/>
          <w:bCs w:val="0"/>
          <w:color w:val="auto"/>
          <w:sz w:val="22"/>
          <w:szCs w:val="22"/>
          <w:lang w:eastAsia="fr-FR"/>
        </w:rPr>
      </w:pPr>
      <w:hyperlink w:anchor="_Toc158393711" w:history="1">
        <w:r w:rsidRPr="003C3C78">
          <w:rPr>
            <w:rStyle w:val="Lienhypertexte"/>
          </w:rPr>
          <w:t>ENV 04 : Maintien en condition de sécurité</w:t>
        </w:r>
        <w:r>
          <w:rPr>
            <w:webHidden/>
          </w:rPr>
          <w:tab/>
        </w:r>
        <w:r>
          <w:rPr>
            <w:webHidden/>
          </w:rPr>
          <w:fldChar w:fldCharType="begin"/>
        </w:r>
        <w:r>
          <w:rPr>
            <w:webHidden/>
          </w:rPr>
          <w:instrText xml:space="preserve"> PAGEREF _Toc158393711 \h </w:instrText>
        </w:r>
        <w:r>
          <w:rPr>
            <w:webHidden/>
          </w:rPr>
        </w:r>
        <w:r>
          <w:rPr>
            <w:webHidden/>
          </w:rPr>
          <w:fldChar w:fldCharType="separate"/>
        </w:r>
        <w:r>
          <w:rPr>
            <w:webHidden/>
          </w:rPr>
          <w:t>23</w:t>
        </w:r>
        <w:r>
          <w:rPr>
            <w:webHidden/>
          </w:rPr>
          <w:fldChar w:fldCharType="end"/>
        </w:r>
      </w:hyperlink>
    </w:p>
    <w:p w14:paraId="4B5244EB" w14:textId="392CFC99" w:rsidR="002247AA" w:rsidRDefault="002247AA">
      <w:pPr>
        <w:pStyle w:val="TM3"/>
        <w:rPr>
          <w:rFonts w:asciiTheme="minorHAnsi" w:eastAsiaTheme="minorEastAsia" w:hAnsiTheme="minorHAnsi" w:cstheme="minorBidi"/>
          <w:bCs w:val="0"/>
          <w:color w:val="auto"/>
          <w:sz w:val="22"/>
          <w:szCs w:val="22"/>
          <w:lang w:eastAsia="fr-FR"/>
        </w:rPr>
      </w:pPr>
      <w:hyperlink w:anchor="_Toc158393712" w:history="1">
        <w:r w:rsidRPr="003C3C78">
          <w:rPr>
            <w:rStyle w:val="Lienhypertexte"/>
          </w:rPr>
          <w:t>ENV 05 : Suivi de l'application des correctifs de sécurité</w:t>
        </w:r>
        <w:r>
          <w:rPr>
            <w:webHidden/>
          </w:rPr>
          <w:tab/>
        </w:r>
        <w:r>
          <w:rPr>
            <w:webHidden/>
          </w:rPr>
          <w:fldChar w:fldCharType="begin"/>
        </w:r>
        <w:r>
          <w:rPr>
            <w:webHidden/>
          </w:rPr>
          <w:instrText xml:space="preserve"> PAGEREF _Toc158393712 \h </w:instrText>
        </w:r>
        <w:r>
          <w:rPr>
            <w:webHidden/>
          </w:rPr>
        </w:r>
        <w:r>
          <w:rPr>
            <w:webHidden/>
          </w:rPr>
          <w:fldChar w:fldCharType="separate"/>
        </w:r>
        <w:r>
          <w:rPr>
            <w:webHidden/>
          </w:rPr>
          <w:t>23</w:t>
        </w:r>
        <w:r>
          <w:rPr>
            <w:webHidden/>
          </w:rPr>
          <w:fldChar w:fldCharType="end"/>
        </w:r>
      </w:hyperlink>
    </w:p>
    <w:p w14:paraId="2E2AD5B2" w14:textId="28FEC9E6" w:rsidR="002247AA" w:rsidRDefault="002247AA">
      <w:pPr>
        <w:pStyle w:val="TM3"/>
        <w:rPr>
          <w:rFonts w:asciiTheme="minorHAnsi" w:eastAsiaTheme="minorEastAsia" w:hAnsiTheme="minorHAnsi" w:cstheme="minorBidi"/>
          <w:bCs w:val="0"/>
          <w:color w:val="auto"/>
          <w:sz w:val="22"/>
          <w:szCs w:val="22"/>
          <w:lang w:eastAsia="fr-FR"/>
        </w:rPr>
      </w:pPr>
      <w:hyperlink w:anchor="_Toc158393713" w:history="1">
        <w:r w:rsidRPr="003C3C78">
          <w:rPr>
            <w:rStyle w:val="Lienhypertexte"/>
          </w:rPr>
          <w:t>ENV 06 : Chiffrement des postes de travail</w:t>
        </w:r>
        <w:r>
          <w:rPr>
            <w:webHidden/>
          </w:rPr>
          <w:tab/>
        </w:r>
        <w:r>
          <w:rPr>
            <w:webHidden/>
          </w:rPr>
          <w:fldChar w:fldCharType="begin"/>
        </w:r>
        <w:r>
          <w:rPr>
            <w:webHidden/>
          </w:rPr>
          <w:instrText xml:space="preserve"> PAGEREF _Toc158393713 \h </w:instrText>
        </w:r>
        <w:r>
          <w:rPr>
            <w:webHidden/>
          </w:rPr>
        </w:r>
        <w:r>
          <w:rPr>
            <w:webHidden/>
          </w:rPr>
          <w:fldChar w:fldCharType="separate"/>
        </w:r>
        <w:r>
          <w:rPr>
            <w:webHidden/>
          </w:rPr>
          <w:t>24</w:t>
        </w:r>
        <w:r>
          <w:rPr>
            <w:webHidden/>
          </w:rPr>
          <w:fldChar w:fldCharType="end"/>
        </w:r>
      </w:hyperlink>
    </w:p>
    <w:p w14:paraId="3C54DDD6" w14:textId="5E046C49" w:rsidR="002247AA" w:rsidRDefault="002247AA">
      <w:pPr>
        <w:pStyle w:val="TM2"/>
        <w:rPr>
          <w:rFonts w:asciiTheme="minorHAnsi" w:eastAsiaTheme="minorEastAsia" w:hAnsiTheme="minorHAnsi" w:cstheme="minorBidi"/>
          <w:caps w:val="0"/>
          <w:color w:val="auto"/>
          <w:sz w:val="22"/>
          <w:lang w:eastAsia="fr-FR"/>
        </w:rPr>
      </w:pPr>
      <w:hyperlink w:anchor="_Toc158393714" w:history="1">
        <w:r w:rsidRPr="003C3C78">
          <w:rPr>
            <w:rStyle w:val="Lienhypertexte"/>
            <w:rFonts w:eastAsia="Times New Roman" w:cstheme="minorHAnsi"/>
            <w:lang w:eastAsia="fr-FR"/>
          </w:rPr>
          <w:t>5.5. Sécurité des données - DATA</w:t>
        </w:r>
        <w:r>
          <w:rPr>
            <w:webHidden/>
          </w:rPr>
          <w:tab/>
        </w:r>
        <w:r>
          <w:rPr>
            <w:webHidden/>
          </w:rPr>
          <w:fldChar w:fldCharType="begin"/>
        </w:r>
        <w:r>
          <w:rPr>
            <w:webHidden/>
          </w:rPr>
          <w:instrText xml:space="preserve"> PAGEREF _Toc158393714 \h </w:instrText>
        </w:r>
        <w:r>
          <w:rPr>
            <w:webHidden/>
          </w:rPr>
        </w:r>
        <w:r>
          <w:rPr>
            <w:webHidden/>
          </w:rPr>
          <w:fldChar w:fldCharType="separate"/>
        </w:r>
        <w:r>
          <w:rPr>
            <w:webHidden/>
          </w:rPr>
          <w:t>24</w:t>
        </w:r>
        <w:r>
          <w:rPr>
            <w:webHidden/>
          </w:rPr>
          <w:fldChar w:fldCharType="end"/>
        </w:r>
      </w:hyperlink>
    </w:p>
    <w:p w14:paraId="1ECF4238" w14:textId="5A95D7AF" w:rsidR="002247AA" w:rsidRDefault="002247AA">
      <w:pPr>
        <w:pStyle w:val="TM3"/>
        <w:rPr>
          <w:rFonts w:asciiTheme="minorHAnsi" w:eastAsiaTheme="minorEastAsia" w:hAnsiTheme="minorHAnsi" w:cstheme="minorBidi"/>
          <w:bCs w:val="0"/>
          <w:color w:val="auto"/>
          <w:sz w:val="22"/>
          <w:szCs w:val="22"/>
          <w:lang w:eastAsia="fr-FR"/>
        </w:rPr>
      </w:pPr>
      <w:hyperlink w:anchor="_Toc158393715" w:history="1">
        <w:r w:rsidRPr="003C3C78">
          <w:rPr>
            <w:rStyle w:val="Lienhypertexte"/>
          </w:rPr>
          <w:t>DATA 01 : Classification des données</w:t>
        </w:r>
        <w:r>
          <w:rPr>
            <w:webHidden/>
          </w:rPr>
          <w:tab/>
        </w:r>
        <w:r>
          <w:rPr>
            <w:webHidden/>
          </w:rPr>
          <w:fldChar w:fldCharType="begin"/>
        </w:r>
        <w:r>
          <w:rPr>
            <w:webHidden/>
          </w:rPr>
          <w:instrText xml:space="preserve"> PAGEREF _Toc158393715 \h </w:instrText>
        </w:r>
        <w:r>
          <w:rPr>
            <w:webHidden/>
          </w:rPr>
        </w:r>
        <w:r>
          <w:rPr>
            <w:webHidden/>
          </w:rPr>
          <w:fldChar w:fldCharType="separate"/>
        </w:r>
        <w:r>
          <w:rPr>
            <w:webHidden/>
          </w:rPr>
          <w:t>24</w:t>
        </w:r>
        <w:r>
          <w:rPr>
            <w:webHidden/>
          </w:rPr>
          <w:fldChar w:fldCharType="end"/>
        </w:r>
      </w:hyperlink>
    </w:p>
    <w:p w14:paraId="102C3244" w14:textId="60E5CDF5" w:rsidR="002247AA" w:rsidRDefault="002247AA">
      <w:pPr>
        <w:pStyle w:val="TM3"/>
        <w:rPr>
          <w:rFonts w:asciiTheme="minorHAnsi" w:eastAsiaTheme="minorEastAsia" w:hAnsiTheme="minorHAnsi" w:cstheme="minorBidi"/>
          <w:bCs w:val="0"/>
          <w:color w:val="auto"/>
          <w:sz w:val="22"/>
          <w:szCs w:val="22"/>
          <w:lang w:eastAsia="fr-FR"/>
        </w:rPr>
      </w:pPr>
      <w:hyperlink w:anchor="_Toc158393716" w:history="1">
        <w:r w:rsidRPr="003C3C78">
          <w:rPr>
            <w:rStyle w:val="Lienhypertexte"/>
          </w:rPr>
          <w:t>DATA 02 : Gestion des données</w:t>
        </w:r>
        <w:r>
          <w:rPr>
            <w:webHidden/>
          </w:rPr>
          <w:tab/>
        </w:r>
        <w:r>
          <w:rPr>
            <w:webHidden/>
          </w:rPr>
          <w:fldChar w:fldCharType="begin"/>
        </w:r>
        <w:r>
          <w:rPr>
            <w:webHidden/>
          </w:rPr>
          <w:instrText xml:space="preserve"> PAGEREF _Toc158393716 \h </w:instrText>
        </w:r>
        <w:r>
          <w:rPr>
            <w:webHidden/>
          </w:rPr>
        </w:r>
        <w:r>
          <w:rPr>
            <w:webHidden/>
          </w:rPr>
          <w:fldChar w:fldCharType="separate"/>
        </w:r>
        <w:r>
          <w:rPr>
            <w:webHidden/>
          </w:rPr>
          <w:t>24</w:t>
        </w:r>
        <w:r>
          <w:rPr>
            <w:webHidden/>
          </w:rPr>
          <w:fldChar w:fldCharType="end"/>
        </w:r>
      </w:hyperlink>
    </w:p>
    <w:p w14:paraId="0A911EF7" w14:textId="600179B2" w:rsidR="002247AA" w:rsidRDefault="002247AA">
      <w:pPr>
        <w:pStyle w:val="TM3"/>
        <w:rPr>
          <w:rFonts w:asciiTheme="minorHAnsi" w:eastAsiaTheme="minorEastAsia" w:hAnsiTheme="minorHAnsi" w:cstheme="minorBidi"/>
          <w:bCs w:val="0"/>
          <w:color w:val="auto"/>
          <w:sz w:val="22"/>
          <w:szCs w:val="22"/>
          <w:lang w:eastAsia="fr-FR"/>
        </w:rPr>
      </w:pPr>
      <w:hyperlink w:anchor="_Toc158393717" w:history="1">
        <w:r w:rsidRPr="003C3C78">
          <w:rPr>
            <w:rStyle w:val="Lienhypertexte"/>
          </w:rPr>
          <w:t>DATA 03 : Cloisonnement des données du Client</w:t>
        </w:r>
        <w:r>
          <w:rPr>
            <w:webHidden/>
          </w:rPr>
          <w:tab/>
        </w:r>
        <w:r>
          <w:rPr>
            <w:webHidden/>
          </w:rPr>
          <w:fldChar w:fldCharType="begin"/>
        </w:r>
        <w:r>
          <w:rPr>
            <w:webHidden/>
          </w:rPr>
          <w:instrText xml:space="preserve"> PAGEREF _Toc158393717 \h </w:instrText>
        </w:r>
        <w:r>
          <w:rPr>
            <w:webHidden/>
          </w:rPr>
        </w:r>
        <w:r>
          <w:rPr>
            <w:webHidden/>
          </w:rPr>
          <w:fldChar w:fldCharType="separate"/>
        </w:r>
        <w:r>
          <w:rPr>
            <w:webHidden/>
          </w:rPr>
          <w:t>25</w:t>
        </w:r>
        <w:r>
          <w:rPr>
            <w:webHidden/>
          </w:rPr>
          <w:fldChar w:fldCharType="end"/>
        </w:r>
      </w:hyperlink>
    </w:p>
    <w:p w14:paraId="7C5DAF69" w14:textId="37CD1716" w:rsidR="002247AA" w:rsidRDefault="002247AA">
      <w:pPr>
        <w:pStyle w:val="TM3"/>
        <w:rPr>
          <w:rFonts w:asciiTheme="minorHAnsi" w:eastAsiaTheme="minorEastAsia" w:hAnsiTheme="minorHAnsi" w:cstheme="minorBidi"/>
          <w:bCs w:val="0"/>
          <w:color w:val="auto"/>
          <w:sz w:val="22"/>
          <w:szCs w:val="22"/>
          <w:lang w:eastAsia="fr-FR"/>
        </w:rPr>
      </w:pPr>
      <w:hyperlink w:anchor="_Toc158393718" w:history="1">
        <w:r w:rsidRPr="003C3C78">
          <w:rPr>
            <w:rStyle w:val="Lienhypertexte"/>
          </w:rPr>
          <w:t>DATA 04 : Sauvegarde des données</w:t>
        </w:r>
        <w:r>
          <w:rPr>
            <w:webHidden/>
          </w:rPr>
          <w:tab/>
        </w:r>
        <w:r>
          <w:rPr>
            <w:webHidden/>
          </w:rPr>
          <w:fldChar w:fldCharType="begin"/>
        </w:r>
        <w:r>
          <w:rPr>
            <w:webHidden/>
          </w:rPr>
          <w:instrText xml:space="preserve"> PAGEREF _Toc158393718 \h </w:instrText>
        </w:r>
        <w:r>
          <w:rPr>
            <w:webHidden/>
          </w:rPr>
        </w:r>
        <w:r>
          <w:rPr>
            <w:webHidden/>
          </w:rPr>
          <w:fldChar w:fldCharType="separate"/>
        </w:r>
        <w:r>
          <w:rPr>
            <w:webHidden/>
          </w:rPr>
          <w:t>25</w:t>
        </w:r>
        <w:r>
          <w:rPr>
            <w:webHidden/>
          </w:rPr>
          <w:fldChar w:fldCharType="end"/>
        </w:r>
      </w:hyperlink>
    </w:p>
    <w:p w14:paraId="311F4C80" w14:textId="1D04B8AB" w:rsidR="002247AA" w:rsidRDefault="002247AA">
      <w:pPr>
        <w:pStyle w:val="TM3"/>
        <w:rPr>
          <w:rFonts w:asciiTheme="minorHAnsi" w:eastAsiaTheme="minorEastAsia" w:hAnsiTheme="minorHAnsi" w:cstheme="minorBidi"/>
          <w:bCs w:val="0"/>
          <w:color w:val="auto"/>
          <w:sz w:val="22"/>
          <w:szCs w:val="22"/>
          <w:lang w:eastAsia="fr-FR"/>
        </w:rPr>
      </w:pPr>
      <w:hyperlink w:anchor="_Toc158393719" w:history="1">
        <w:r w:rsidRPr="003C3C78">
          <w:rPr>
            <w:rStyle w:val="Lienhypertexte"/>
          </w:rPr>
          <w:t>DATA 05 : Restauration des sauvegardes</w:t>
        </w:r>
        <w:r>
          <w:rPr>
            <w:webHidden/>
          </w:rPr>
          <w:tab/>
        </w:r>
        <w:r>
          <w:rPr>
            <w:webHidden/>
          </w:rPr>
          <w:fldChar w:fldCharType="begin"/>
        </w:r>
        <w:r>
          <w:rPr>
            <w:webHidden/>
          </w:rPr>
          <w:instrText xml:space="preserve"> PAGEREF _Toc158393719 \h </w:instrText>
        </w:r>
        <w:r>
          <w:rPr>
            <w:webHidden/>
          </w:rPr>
        </w:r>
        <w:r>
          <w:rPr>
            <w:webHidden/>
          </w:rPr>
          <w:fldChar w:fldCharType="separate"/>
        </w:r>
        <w:r>
          <w:rPr>
            <w:webHidden/>
          </w:rPr>
          <w:t>25</w:t>
        </w:r>
        <w:r>
          <w:rPr>
            <w:webHidden/>
          </w:rPr>
          <w:fldChar w:fldCharType="end"/>
        </w:r>
      </w:hyperlink>
    </w:p>
    <w:p w14:paraId="18C69FFF" w14:textId="56EAC9C6" w:rsidR="002247AA" w:rsidRDefault="002247AA">
      <w:pPr>
        <w:pStyle w:val="TM3"/>
        <w:rPr>
          <w:rFonts w:asciiTheme="minorHAnsi" w:eastAsiaTheme="minorEastAsia" w:hAnsiTheme="minorHAnsi" w:cstheme="minorBidi"/>
          <w:bCs w:val="0"/>
          <w:color w:val="auto"/>
          <w:sz w:val="22"/>
          <w:szCs w:val="22"/>
          <w:lang w:eastAsia="fr-FR"/>
        </w:rPr>
      </w:pPr>
      <w:hyperlink w:anchor="_Toc158393720" w:history="1">
        <w:r w:rsidRPr="003C3C78">
          <w:rPr>
            <w:rStyle w:val="Lienhypertexte"/>
          </w:rPr>
          <w:t>DATA 06 : Stockage des sauvegardes</w:t>
        </w:r>
        <w:r>
          <w:rPr>
            <w:webHidden/>
          </w:rPr>
          <w:tab/>
        </w:r>
        <w:r>
          <w:rPr>
            <w:webHidden/>
          </w:rPr>
          <w:fldChar w:fldCharType="begin"/>
        </w:r>
        <w:r>
          <w:rPr>
            <w:webHidden/>
          </w:rPr>
          <w:instrText xml:space="preserve"> PAGEREF _Toc158393720 \h </w:instrText>
        </w:r>
        <w:r>
          <w:rPr>
            <w:webHidden/>
          </w:rPr>
        </w:r>
        <w:r>
          <w:rPr>
            <w:webHidden/>
          </w:rPr>
          <w:fldChar w:fldCharType="separate"/>
        </w:r>
        <w:r>
          <w:rPr>
            <w:webHidden/>
          </w:rPr>
          <w:t>26</w:t>
        </w:r>
        <w:r>
          <w:rPr>
            <w:webHidden/>
          </w:rPr>
          <w:fldChar w:fldCharType="end"/>
        </w:r>
      </w:hyperlink>
    </w:p>
    <w:p w14:paraId="16F4B6C8" w14:textId="4B854D54" w:rsidR="002247AA" w:rsidRDefault="002247AA">
      <w:pPr>
        <w:pStyle w:val="TM3"/>
        <w:rPr>
          <w:rFonts w:asciiTheme="minorHAnsi" w:eastAsiaTheme="minorEastAsia" w:hAnsiTheme="minorHAnsi" w:cstheme="minorBidi"/>
          <w:bCs w:val="0"/>
          <w:color w:val="auto"/>
          <w:sz w:val="22"/>
          <w:szCs w:val="22"/>
          <w:lang w:eastAsia="fr-FR"/>
        </w:rPr>
      </w:pPr>
      <w:hyperlink w:anchor="_Toc158393721" w:history="1">
        <w:r w:rsidRPr="003C3C78">
          <w:rPr>
            <w:rStyle w:val="Lienhypertexte"/>
          </w:rPr>
          <w:t>DATA 07 : Chiffrement des données sensibles</w:t>
        </w:r>
        <w:r>
          <w:rPr>
            <w:webHidden/>
          </w:rPr>
          <w:tab/>
        </w:r>
        <w:r>
          <w:rPr>
            <w:webHidden/>
          </w:rPr>
          <w:fldChar w:fldCharType="begin"/>
        </w:r>
        <w:r>
          <w:rPr>
            <w:webHidden/>
          </w:rPr>
          <w:instrText xml:space="preserve"> PAGEREF _Toc158393721 \h </w:instrText>
        </w:r>
        <w:r>
          <w:rPr>
            <w:webHidden/>
          </w:rPr>
        </w:r>
        <w:r>
          <w:rPr>
            <w:webHidden/>
          </w:rPr>
          <w:fldChar w:fldCharType="separate"/>
        </w:r>
        <w:r>
          <w:rPr>
            <w:webHidden/>
          </w:rPr>
          <w:t>26</w:t>
        </w:r>
        <w:r>
          <w:rPr>
            <w:webHidden/>
          </w:rPr>
          <w:fldChar w:fldCharType="end"/>
        </w:r>
      </w:hyperlink>
    </w:p>
    <w:p w14:paraId="4514D286" w14:textId="5355E52F" w:rsidR="002247AA" w:rsidRDefault="002247AA">
      <w:pPr>
        <w:pStyle w:val="TM3"/>
        <w:rPr>
          <w:rFonts w:asciiTheme="minorHAnsi" w:eastAsiaTheme="minorEastAsia" w:hAnsiTheme="minorHAnsi" w:cstheme="minorBidi"/>
          <w:bCs w:val="0"/>
          <w:color w:val="auto"/>
          <w:sz w:val="22"/>
          <w:szCs w:val="22"/>
          <w:lang w:eastAsia="fr-FR"/>
        </w:rPr>
      </w:pPr>
      <w:hyperlink w:anchor="_Toc158393722" w:history="1">
        <w:r w:rsidRPr="003C3C78">
          <w:rPr>
            <w:rStyle w:val="Lienhypertexte"/>
          </w:rPr>
          <w:t>DATA 08 : Sécurité des données sur les environnements de développement</w:t>
        </w:r>
        <w:r>
          <w:rPr>
            <w:webHidden/>
          </w:rPr>
          <w:tab/>
        </w:r>
        <w:r>
          <w:rPr>
            <w:webHidden/>
          </w:rPr>
          <w:fldChar w:fldCharType="begin"/>
        </w:r>
        <w:r>
          <w:rPr>
            <w:webHidden/>
          </w:rPr>
          <w:instrText xml:space="preserve"> PAGEREF _Toc158393722 \h </w:instrText>
        </w:r>
        <w:r>
          <w:rPr>
            <w:webHidden/>
          </w:rPr>
        </w:r>
        <w:r>
          <w:rPr>
            <w:webHidden/>
          </w:rPr>
          <w:fldChar w:fldCharType="separate"/>
        </w:r>
        <w:r>
          <w:rPr>
            <w:webHidden/>
          </w:rPr>
          <w:t>26</w:t>
        </w:r>
        <w:r>
          <w:rPr>
            <w:webHidden/>
          </w:rPr>
          <w:fldChar w:fldCharType="end"/>
        </w:r>
      </w:hyperlink>
    </w:p>
    <w:p w14:paraId="4ADD3D8A" w14:textId="15A09ADB" w:rsidR="002247AA" w:rsidRDefault="002247AA">
      <w:pPr>
        <w:pStyle w:val="TM2"/>
        <w:rPr>
          <w:rFonts w:asciiTheme="minorHAnsi" w:eastAsiaTheme="minorEastAsia" w:hAnsiTheme="minorHAnsi" w:cstheme="minorBidi"/>
          <w:caps w:val="0"/>
          <w:color w:val="auto"/>
          <w:sz w:val="22"/>
          <w:lang w:eastAsia="fr-FR"/>
        </w:rPr>
      </w:pPr>
      <w:hyperlink w:anchor="_Toc158393723" w:history="1">
        <w:r w:rsidRPr="003C3C78">
          <w:rPr>
            <w:rStyle w:val="Lienhypertexte"/>
            <w:rFonts w:eastAsia="Times New Roman" w:cstheme="minorHAnsi"/>
            <w:lang w:eastAsia="fr-FR"/>
          </w:rPr>
          <w:t>5.6. Sécurité des accès logiques - SAL</w:t>
        </w:r>
        <w:r>
          <w:rPr>
            <w:webHidden/>
          </w:rPr>
          <w:tab/>
        </w:r>
        <w:r>
          <w:rPr>
            <w:webHidden/>
          </w:rPr>
          <w:fldChar w:fldCharType="begin"/>
        </w:r>
        <w:r>
          <w:rPr>
            <w:webHidden/>
          </w:rPr>
          <w:instrText xml:space="preserve"> PAGEREF _Toc158393723 \h </w:instrText>
        </w:r>
        <w:r>
          <w:rPr>
            <w:webHidden/>
          </w:rPr>
        </w:r>
        <w:r>
          <w:rPr>
            <w:webHidden/>
          </w:rPr>
          <w:fldChar w:fldCharType="separate"/>
        </w:r>
        <w:r>
          <w:rPr>
            <w:webHidden/>
          </w:rPr>
          <w:t>27</w:t>
        </w:r>
        <w:r>
          <w:rPr>
            <w:webHidden/>
          </w:rPr>
          <w:fldChar w:fldCharType="end"/>
        </w:r>
      </w:hyperlink>
    </w:p>
    <w:p w14:paraId="248EAF53" w14:textId="1256FF28" w:rsidR="002247AA" w:rsidRDefault="002247AA">
      <w:pPr>
        <w:pStyle w:val="TM3"/>
        <w:rPr>
          <w:rFonts w:asciiTheme="minorHAnsi" w:eastAsiaTheme="minorEastAsia" w:hAnsiTheme="minorHAnsi" w:cstheme="minorBidi"/>
          <w:bCs w:val="0"/>
          <w:color w:val="auto"/>
          <w:sz w:val="22"/>
          <w:szCs w:val="22"/>
          <w:lang w:eastAsia="fr-FR"/>
        </w:rPr>
      </w:pPr>
      <w:hyperlink w:anchor="_Toc158393724" w:history="1">
        <w:r w:rsidRPr="003C3C78">
          <w:rPr>
            <w:rStyle w:val="Lienhypertexte"/>
          </w:rPr>
          <w:t>SAL 01 : Identifiants du Prestataire</w:t>
        </w:r>
        <w:r>
          <w:rPr>
            <w:webHidden/>
          </w:rPr>
          <w:tab/>
        </w:r>
        <w:r>
          <w:rPr>
            <w:webHidden/>
          </w:rPr>
          <w:fldChar w:fldCharType="begin"/>
        </w:r>
        <w:r>
          <w:rPr>
            <w:webHidden/>
          </w:rPr>
          <w:instrText xml:space="preserve"> PAGEREF _Toc158393724 \h </w:instrText>
        </w:r>
        <w:r>
          <w:rPr>
            <w:webHidden/>
          </w:rPr>
        </w:r>
        <w:r>
          <w:rPr>
            <w:webHidden/>
          </w:rPr>
          <w:fldChar w:fldCharType="separate"/>
        </w:r>
        <w:r>
          <w:rPr>
            <w:webHidden/>
          </w:rPr>
          <w:t>27</w:t>
        </w:r>
        <w:r>
          <w:rPr>
            <w:webHidden/>
          </w:rPr>
          <w:fldChar w:fldCharType="end"/>
        </w:r>
      </w:hyperlink>
    </w:p>
    <w:p w14:paraId="10E8D4FA" w14:textId="0EFDCC6B" w:rsidR="002247AA" w:rsidRDefault="002247AA">
      <w:pPr>
        <w:pStyle w:val="TM3"/>
        <w:rPr>
          <w:rFonts w:asciiTheme="minorHAnsi" w:eastAsiaTheme="minorEastAsia" w:hAnsiTheme="minorHAnsi" w:cstheme="minorBidi"/>
          <w:bCs w:val="0"/>
          <w:color w:val="auto"/>
          <w:sz w:val="22"/>
          <w:szCs w:val="22"/>
          <w:lang w:eastAsia="fr-FR"/>
        </w:rPr>
      </w:pPr>
      <w:hyperlink w:anchor="_Toc158393725" w:history="1">
        <w:r w:rsidRPr="003C3C78">
          <w:rPr>
            <w:rStyle w:val="Lienhypertexte"/>
          </w:rPr>
          <w:t>SAL 02 : Identifiants du Client sur le SI Prestataire</w:t>
        </w:r>
        <w:r>
          <w:rPr>
            <w:webHidden/>
          </w:rPr>
          <w:tab/>
        </w:r>
        <w:r>
          <w:rPr>
            <w:webHidden/>
          </w:rPr>
          <w:fldChar w:fldCharType="begin"/>
        </w:r>
        <w:r>
          <w:rPr>
            <w:webHidden/>
          </w:rPr>
          <w:instrText xml:space="preserve"> PAGEREF _Toc158393725 \h </w:instrText>
        </w:r>
        <w:r>
          <w:rPr>
            <w:webHidden/>
          </w:rPr>
        </w:r>
        <w:r>
          <w:rPr>
            <w:webHidden/>
          </w:rPr>
          <w:fldChar w:fldCharType="separate"/>
        </w:r>
        <w:r>
          <w:rPr>
            <w:webHidden/>
          </w:rPr>
          <w:t>27</w:t>
        </w:r>
        <w:r>
          <w:rPr>
            <w:webHidden/>
          </w:rPr>
          <w:fldChar w:fldCharType="end"/>
        </w:r>
      </w:hyperlink>
    </w:p>
    <w:p w14:paraId="4F3F3BC8" w14:textId="1ECF258E" w:rsidR="002247AA" w:rsidRDefault="002247AA">
      <w:pPr>
        <w:pStyle w:val="TM3"/>
        <w:rPr>
          <w:rFonts w:asciiTheme="minorHAnsi" w:eastAsiaTheme="minorEastAsia" w:hAnsiTheme="minorHAnsi" w:cstheme="minorBidi"/>
          <w:bCs w:val="0"/>
          <w:color w:val="auto"/>
          <w:sz w:val="22"/>
          <w:szCs w:val="22"/>
          <w:lang w:eastAsia="fr-FR"/>
        </w:rPr>
      </w:pPr>
      <w:hyperlink w:anchor="_Toc158393726" w:history="1">
        <w:r w:rsidRPr="003C3C78">
          <w:rPr>
            <w:rStyle w:val="Lienhypertexte"/>
          </w:rPr>
          <w:t>SAL 03 : Authentification du Prestataire</w:t>
        </w:r>
        <w:r>
          <w:rPr>
            <w:webHidden/>
          </w:rPr>
          <w:tab/>
        </w:r>
        <w:r>
          <w:rPr>
            <w:webHidden/>
          </w:rPr>
          <w:fldChar w:fldCharType="begin"/>
        </w:r>
        <w:r>
          <w:rPr>
            <w:webHidden/>
          </w:rPr>
          <w:instrText xml:space="preserve"> PAGEREF _Toc158393726 \h </w:instrText>
        </w:r>
        <w:r>
          <w:rPr>
            <w:webHidden/>
          </w:rPr>
        </w:r>
        <w:r>
          <w:rPr>
            <w:webHidden/>
          </w:rPr>
          <w:fldChar w:fldCharType="separate"/>
        </w:r>
        <w:r>
          <w:rPr>
            <w:webHidden/>
          </w:rPr>
          <w:t>28</w:t>
        </w:r>
        <w:r>
          <w:rPr>
            <w:webHidden/>
          </w:rPr>
          <w:fldChar w:fldCharType="end"/>
        </w:r>
      </w:hyperlink>
    </w:p>
    <w:p w14:paraId="47E55401" w14:textId="0D443563" w:rsidR="002247AA" w:rsidRDefault="002247AA">
      <w:pPr>
        <w:pStyle w:val="TM3"/>
        <w:rPr>
          <w:rFonts w:asciiTheme="minorHAnsi" w:eastAsiaTheme="minorEastAsia" w:hAnsiTheme="minorHAnsi" w:cstheme="minorBidi"/>
          <w:bCs w:val="0"/>
          <w:color w:val="auto"/>
          <w:sz w:val="22"/>
          <w:szCs w:val="22"/>
          <w:lang w:eastAsia="fr-FR"/>
        </w:rPr>
      </w:pPr>
      <w:hyperlink w:anchor="_Toc158393727" w:history="1">
        <w:r w:rsidRPr="003C3C78">
          <w:rPr>
            <w:rStyle w:val="Lienhypertexte"/>
          </w:rPr>
          <w:t>SAL 04 : Existence d’un bastion pour se connecter en administration</w:t>
        </w:r>
        <w:r>
          <w:rPr>
            <w:webHidden/>
          </w:rPr>
          <w:tab/>
        </w:r>
        <w:r>
          <w:rPr>
            <w:webHidden/>
          </w:rPr>
          <w:fldChar w:fldCharType="begin"/>
        </w:r>
        <w:r>
          <w:rPr>
            <w:webHidden/>
          </w:rPr>
          <w:instrText xml:space="preserve"> PAGEREF _Toc158393727 \h </w:instrText>
        </w:r>
        <w:r>
          <w:rPr>
            <w:webHidden/>
          </w:rPr>
        </w:r>
        <w:r>
          <w:rPr>
            <w:webHidden/>
          </w:rPr>
          <w:fldChar w:fldCharType="separate"/>
        </w:r>
        <w:r>
          <w:rPr>
            <w:webHidden/>
          </w:rPr>
          <w:t>29</w:t>
        </w:r>
        <w:r>
          <w:rPr>
            <w:webHidden/>
          </w:rPr>
          <w:fldChar w:fldCharType="end"/>
        </w:r>
      </w:hyperlink>
    </w:p>
    <w:p w14:paraId="43D476DD" w14:textId="663D3F3B" w:rsidR="002247AA" w:rsidRDefault="002247AA">
      <w:pPr>
        <w:pStyle w:val="TM3"/>
        <w:rPr>
          <w:rFonts w:asciiTheme="minorHAnsi" w:eastAsiaTheme="minorEastAsia" w:hAnsiTheme="minorHAnsi" w:cstheme="minorBidi"/>
          <w:bCs w:val="0"/>
          <w:color w:val="auto"/>
          <w:sz w:val="22"/>
          <w:szCs w:val="22"/>
          <w:lang w:eastAsia="fr-FR"/>
        </w:rPr>
      </w:pPr>
      <w:hyperlink w:anchor="_Toc158393728" w:history="1">
        <w:r w:rsidRPr="003C3C78">
          <w:rPr>
            <w:rStyle w:val="Lienhypertexte"/>
          </w:rPr>
          <w:t>SAL 05 : Gestion des privilèges</w:t>
        </w:r>
        <w:r>
          <w:rPr>
            <w:webHidden/>
          </w:rPr>
          <w:tab/>
        </w:r>
        <w:r>
          <w:rPr>
            <w:webHidden/>
          </w:rPr>
          <w:fldChar w:fldCharType="begin"/>
        </w:r>
        <w:r>
          <w:rPr>
            <w:webHidden/>
          </w:rPr>
          <w:instrText xml:space="preserve"> PAGEREF _Toc158393728 \h </w:instrText>
        </w:r>
        <w:r>
          <w:rPr>
            <w:webHidden/>
          </w:rPr>
        </w:r>
        <w:r>
          <w:rPr>
            <w:webHidden/>
          </w:rPr>
          <w:fldChar w:fldCharType="separate"/>
        </w:r>
        <w:r>
          <w:rPr>
            <w:webHidden/>
          </w:rPr>
          <w:t>29</w:t>
        </w:r>
        <w:r>
          <w:rPr>
            <w:webHidden/>
          </w:rPr>
          <w:fldChar w:fldCharType="end"/>
        </w:r>
      </w:hyperlink>
    </w:p>
    <w:p w14:paraId="48E0E795" w14:textId="32C1B603" w:rsidR="002247AA" w:rsidRDefault="002247AA">
      <w:pPr>
        <w:pStyle w:val="TM3"/>
        <w:rPr>
          <w:rFonts w:asciiTheme="minorHAnsi" w:eastAsiaTheme="minorEastAsia" w:hAnsiTheme="minorHAnsi" w:cstheme="minorBidi"/>
          <w:bCs w:val="0"/>
          <w:color w:val="auto"/>
          <w:sz w:val="22"/>
          <w:szCs w:val="22"/>
          <w:lang w:eastAsia="fr-FR"/>
        </w:rPr>
      </w:pPr>
      <w:hyperlink w:anchor="_Toc158393729" w:history="1">
        <w:r w:rsidRPr="003C3C78">
          <w:rPr>
            <w:rStyle w:val="Lienhypertexte"/>
          </w:rPr>
          <w:t>SAL 06 : Revue et suivi des comptes du domaine de responsabilités du Prestataire</w:t>
        </w:r>
        <w:r>
          <w:rPr>
            <w:webHidden/>
          </w:rPr>
          <w:tab/>
        </w:r>
        <w:r>
          <w:rPr>
            <w:webHidden/>
          </w:rPr>
          <w:fldChar w:fldCharType="begin"/>
        </w:r>
        <w:r>
          <w:rPr>
            <w:webHidden/>
          </w:rPr>
          <w:instrText xml:space="preserve"> PAGEREF _Toc158393729 \h </w:instrText>
        </w:r>
        <w:r>
          <w:rPr>
            <w:webHidden/>
          </w:rPr>
        </w:r>
        <w:r>
          <w:rPr>
            <w:webHidden/>
          </w:rPr>
          <w:fldChar w:fldCharType="separate"/>
        </w:r>
        <w:r>
          <w:rPr>
            <w:webHidden/>
          </w:rPr>
          <w:t>29</w:t>
        </w:r>
        <w:r>
          <w:rPr>
            <w:webHidden/>
          </w:rPr>
          <w:fldChar w:fldCharType="end"/>
        </w:r>
      </w:hyperlink>
    </w:p>
    <w:p w14:paraId="77211D29" w14:textId="29B78377" w:rsidR="002247AA" w:rsidRDefault="002247AA">
      <w:pPr>
        <w:pStyle w:val="TM3"/>
        <w:rPr>
          <w:rFonts w:asciiTheme="minorHAnsi" w:eastAsiaTheme="minorEastAsia" w:hAnsiTheme="minorHAnsi" w:cstheme="minorBidi"/>
          <w:bCs w:val="0"/>
          <w:color w:val="auto"/>
          <w:sz w:val="22"/>
          <w:szCs w:val="22"/>
          <w:lang w:eastAsia="fr-FR"/>
        </w:rPr>
      </w:pPr>
      <w:hyperlink w:anchor="_Toc158393730" w:history="1">
        <w:r w:rsidRPr="003C3C78">
          <w:rPr>
            <w:rStyle w:val="Lienhypertexte"/>
          </w:rPr>
          <w:t>SAL 07 : Traçabilité des accès logiques</w:t>
        </w:r>
        <w:r>
          <w:rPr>
            <w:webHidden/>
          </w:rPr>
          <w:tab/>
        </w:r>
        <w:r>
          <w:rPr>
            <w:webHidden/>
          </w:rPr>
          <w:fldChar w:fldCharType="begin"/>
        </w:r>
        <w:r>
          <w:rPr>
            <w:webHidden/>
          </w:rPr>
          <w:instrText xml:space="preserve"> PAGEREF _Toc158393730 \h </w:instrText>
        </w:r>
        <w:r>
          <w:rPr>
            <w:webHidden/>
          </w:rPr>
        </w:r>
        <w:r>
          <w:rPr>
            <w:webHidden/>
          </w:rPr>
          <w:fldChar w:fldCharType="separate"/>
        </w:r>
        <w:r>
          <w:rPr>
            <w:webHidden/>
          </w:rPr>
          <w:t>29</w:t>
        </w:r>
        <w:r>
          <w:rPr>
            <w:webHidden/>
          </w:rPr>
          <w:fldChar w:fldCharType="end"/>
        </w:r>
      </w:hyperlink>
    </w:p>
    <w:p w14:paraId="4C68AC86" w14:textId="39E9909F" w:rsidR="002247AA" w:rsidRDefault="002247AA">
      <w:pPr>
        <w:pStyle w:val="TM3"/>
        <w:rPr>
          <w:rFonts w:asciiTheme="minorHAnsi" w:eastAsiaTheme="minorEastAsia" w:hAnsiTheme="minorHAnsi" w:cstheme="minorBidi"/>
          <w:bCs w:val="0"/>
          <w:color w:val="auto"/>
          <w:sz w:val="22"/>
          <w:szCs w:val="22"/>
          <w:lang w:eastAsia="fr-FR"/>
        </w:rPr>
      </w:pPr>
      <w:hyperlink w:anchor="_Toc158393731" w:history="1">
        <w:r w:rsidRPr="003C3C78">
          <w:rPr>
            <w:rStyle w:val="Lienhypertexte"/>
          </w:rPr>
          <w:t>SAL 08 : Suivi des mécanismes de traçabilité des accès logiques</w:t>
        </w:r>
        <w:r>
          <w:rPr>
            <w:webHidden/>
          </w:rPr>
          <w:tab/>
        </w:r>
        <w:r>
          <w:rPr>
            <w:webHidden/>
          </w:rPr>
          <w:fldChar w:fldCharType="begin"/>
        </w:r>
        <w:r>
          <w:rPr>
            <w:webHidden/>
          </w:rPr>
          <w:instrText xml:space="preserve"> PAGEREF _Toc158393731 \h </w:instrText>
        </w:r>
        <w:r>
          <w:rPr>
            <w:webHidden/>
          </w:rPr>
        </w:r>
        <w:r>
          <w:rPr>
            <w:webHidden/>
          </w:rPr>
          <w:fldChar w:fldCharType="separate"/>
        </w:r>
        <w:r>
          <w:rPr>
            <w:webHidden/>
          </w:rPr>
          <w:t>30</w:t>
        </w:r>
        <w:r>
          <w:rPr>
            <w:webHidden/>
          </w:rPr>
          <w:fldChar w:fldCharType="end"/>
        </w:r>
      </w:hyperlink>
    </w:p>
    <w:p w14:paraId="66AF699E" w14:textId="2798F8C1" w:rsidR="002247AA" w:rsidRDefault="002247AA">
      <w:pPr>
        <w:pStyle w:val="TM3"/>
        <w:rPr>
          <w:rFonts w:asciiTheme="minorHAnsi" w:eastAsiaTheme="minorEastAsia" w:hAnsiTheme="minorHAnsi" w:cstheme="minorBidi"/>
          <w:bCs w:val="0"/>
          <w:color w:val="auto"/>
          <w:sz w:val="22"/>
          <w:szCs w:val="22"/>
          <w:lang w:eastAsia="fr-FR"/>
        </w:rPr>
      </w:pPr>
      <w:hyperlink w:anchor="_Toc158393732" w:history="1">
        <w:r w:rsidRPr="003C3C78">
          <w:rPr>
            <w:rStyle w:val="Lienhypertexte"/>
          </w:rPr>
          <w:t>SAL 09 : Suivi du personnel du prestataire</w:t>
        </w:r>
        <w:r>
          <w:rPr>
            <w:webHidden/>
          </w:rPr>
          <w:tab/>
        </w:r>
        <w:r>
          <w:rPr>
            <w:webHidden/>
          </w:rPr>
          <w:fldChar w:fldCharType="begin"/>
        </w:r>
        <w:r>
          <w:rPr>
            <w:webHidden/>
          </w:rPr>
          <w:instrText xml:space="preserve"> PAGEREF _Toc158393732 \h </w:instrText>
        </w:r>
        <w:r>
          <w:rPr>
            <w:webHidden/>
          </w:rPr>
        </w:r>
        <w:r>
          <w:rPr>
            <w:webHidden/>
          </w:rPr>
          <w:fldChar w:fldCharType="separate"/>
        </w:r>
        <w:r>
          <w:rPr>
            <w:webHidden/>
          </w:rPr>
          <w:t>31</w:t>
        </w:r>
        <w:r>
          <w:rPr>
            <w:webHidden/>
          </w:rPr>
          <w:fldChar w:fldCharType="end"/>
        </w:r>
      </w:hyperlink>
    </w:p>
    <w:p w14:paraId="7273C38A" w14:textId="78F6AC3B" w:rsidR="002247AA" w:rsidRDefault="002247AA">
      <w:pPr>
        <w:pStyle w:val="TM2"/>
        <w:rPr>
          <w:rFonts w:asciiTheme="minorHAnsi" w:eastAsiaTheme="minorEastAsia" w:hAnsiTheme="minorHAnsi" w:cstheme="minorBidi"/>
          <w:caps w:val="0"/>
          <w:color w:val="auto"/>
          <w:sz w:val="22"/>
          <w:lang w:eastAsia="fr-FR"/>
        </w:rPr>
      </w:pPr>
      <w:hyperlink w:anchor="_Toc158393733" w:history="1">
        <w:r w:rsidRPr="003C3C78">
          <w:rPr>
            <w:rStyle w:val="Lienhypertexte"/>
            <w:rFonts w:eastAsia="Times New Roman" w:cstheme="minorHAnsi"/>
            <w:lang w:eastAsia="fr-FR"/>
          </w:rPr>
          <w:t>5.7. Sécurité réseau - RES</w:t>
        </w:r>
        <w:r>
          <w:rPr>
            <w:webHidden/>
          </w:rPr>
          <w:tab/>
        </w:r>
        <w:r>
          <w:rPr>
            <w:webHidden/>
          </w:rPr>
          <w:fldChar w:fldCharType="begin"/>
        </w:r>
        <w:r>
          <w:rPr>
            <w:webHidden/>
          </w:rPr>
          <w:instrText xml:space="preserve"> PAGEREF _Toc158393733 \h </w:instrText>
        </w:r>
        <w:r>
          <w:rPr>
            <w:webHidden/>
          </w:rPr>
        </w:r>
        <w:r>
          <w:rPr>
            <w:webHidden/>
          </w:rPr>
          <w:fldChar w:fldCharType="separate"/>
        </w:r>
        <w:r>
          <w:rPr>
            <w:webHidden/>
          </w:rPr>
          <w:t>31</w:t>
        </w:r>
        <w:r>
          <w:rPr>
            <w:webHidden/>
          </w:rPr>
          <w:fldChar w:fldCharType="end"/>
        </w:r>
      </w:hyperlink>
    </w:p>
    <w:p w14:paraId="5E21699C" w14:textId="32B303AA" w:rsidR="002247AA" w:rsidRDefault="002247AA">
      <w:pPr>
        <w:pStyle w:val="TM3"/>
        <w:rPr>
          <w:rFonts w:asciiTheme="minorHAnsi" w:eastAsiaTheme="minorEastAsia" w:hAnsiTheme="minorHAnsi" w:cstheme="minorBidi"/>
          <w:bCs w:val="0"/>
          <w:color w:val="auto"/>
          <w:sz w:val="22"/>
          <w:szCs w:val="22"/>
          <w:lang w:eastAsia="fr-FR"/>
        </w:rPr>
      </w:pPr>
      <w:hyperlink w:anchor="_Toc158393734" w:history="1">
        <w:r w:rsidRPr="003C3C78">
          <w:rPr>
            <w:rStyle w:val="Lienhypertexte"/>
          </w:rPr>
          <w:t>RES 01 : Politique de gestion des flux réseau</w:t>
        </w:r>
        <w:r>
          <w:rPr>
            <w:webHidden/>
          </w:rPr>
          <w:tab/>
        </w:r>
        <w:r>
          <w:rPr>
            <w:webHidden/>
          </w:rPr>
          <w:fldChar w:fldCharType="begin"/>
        </w:r>
        <w:r>
          <w:rPr>
            <w:webHidden/>
          </w:rPr>
          <w:instrText xml:space="preserve"> PAGEREF _Toc158393734 \h </w:instrText>
        </w:r>
        <w:r>
          <w:rPr>
            <w:webHidden/>
          </w:rPr>
        </w:r>
        <w:r>
          <w:rPr>
            <w:webHidden/>
          </w:rPr>
          <w:fldChar w:fldCharType="separate"/>
        </w:r>
        <w:r>
          <w:rPr>
            <w:webHidden/>
          </w:rPr>
          <w:t>31</w:t>
        </w:r>
        <w:r>
          <w:rPr>
            <w:webHidden/>
          </w:rPr>
          <w:fldChar w:fldCharType="end"/>
        </w:r>
      </w:hyperlink>
    </w:p>
    <w:p w14:paraId="42DD75D7" w14:textId="78613FA7" w:rsidR="002247AA" w:rsidRDefault="002247AA">
      <w:pPr>
        <w:pStyle w:val="TM3"/>
        <w:rPr>
          <w:rFonts w:asciiTheme="minorHAnsi" w:eastAsiaTheme="minorEastAsia" w:hAnsiTheme="minorHAnsi" w:cstheme="minorBidi"/>
          <w:bCs w:val="0"/>
          <w:color w:val="auto"/>
          <w:sz w:val="22"/>
          <w:szCs w:val="22"/>
          <w:lang w:eastAsia="fr-FR"/>
        </w:rPr>
      </w:pPr>
      <w:hyperlink w:anchor="_Toc158393735" w:history="1">
        <w:r w:rsidRPr="003C3C78">
          <w:rPr>
            <w:rStyle w:val="Lienhypertexte"/>
          </w:rPr>
          <w:t>RES 02 : Cartographie des flux</w:t>
        </w:r>
        <w:r>
          <w:rPr>
            <w:webHidden/>
          </w:rPr>
          <w:tab/>
        </w:r>
        <w:r>
          <w:rPr>
            <w:webHidden/>
          </w:rPr>
          <w:fldChar w:fldCharType="begin"/>
        </w:r>
        <w:r>
          <w:rPr>
            <w:webHidden/>
          </w:rPr>
          <w:instrText xml:space="preserve"> PAGEREF _Toc158393735 \h </w:instrText>
        </w:r>
        <w:r>
          <w:rPr>
            <w:webHidden/>
          </w:rPr>
        </w:r>
        <w:r>
          <w:rPr>
            <w:webHidden/>
          </w:rPr>
          <w:fldChar w:fldCharType="separate"/>
        </w:r>
        <w:r>
          <w:rPr>
            <w:webHidden/>
          </w:rPr>
          <w:t>32</w:t>
        </w:r>
        <w:r>
          <w:rPr>
            <w:webHidden/>
          </w:rPr>
          <w:fldChar w:fldCharType="end"/>
        </w:r>
      </w:hyperlink>
    </w:p>
    <w:p w14:paraId="44FE8FB9" w14:textId="793474F0" w:rsidR="002247AA" w:rsidRDefault="002247AA">
      <w:pPr>
        <w:pStyle w:val="TM3"/>
        <w:rPr>
          <w:rFonts w:asciiTheme="minorHAnsi" w:eastAsiaTheme="minorEastAsia" w:hAnsiTheme="minorHAnsi" w:cstheme="minorBidi"/>
          <w:bCs w:val="0"/>
          <w:color w:val="auto"/>
          <w:sz w:val="22"/>
          <w:szCs w:val="22"/>
          <w:lang w:eastAsia="fr-FR"/>
        </w:rPr>
      </w:pPr>
      <w:hyperlink w:anchor="_Toc158393736" w:history="1">
        <w:r w:rsidRPr="003C3C78">
          <w:rPr>
            <w:rStyle w:val="Lienhypertexte"/>
          </w:rPr>
          <w:t>RES 03 : Interconnexion au SI du Client</w:t>
        </w:r>
        <w:r>
          <w:rPr>
            <w:webHidden/>
          </w:rPr>
          <w:tab/>
        </w:r>
        <w:r>
          <w:rPr>
            <w:webHidden/>
          </w:rPr>
          <w:fldChar w:fldCharType="begin"/>
        </w:r>
        <w:r>
          <w:rPr>
            <w:webHidden/>
          </w:rPr>
          <w:instrText xml:space="preserve"> PAGEREF _Toc158393736 \h </w:instrText>
        </w:r>
        <w:r>
          <w:rPr>
            <w:webHidden/>
          </w:rPr>
        </w:r>
        <w:r>
          <w:rPr>
            <w:webHidden/>
          </w:rPr>
          <w:fldChar w:fldCharType="separate"/>
        </w:r>
        <w:r>
          <w:rPr>
            <w:webHidden/>
          </w:rPr>
          <w:t>32</w:t>
        </w:r>
        <w:r>
          <w:rPr>
            <w:webHidden/>
          </w:rPr>
          <w:fldChar w:fldCharType="end"/>
        </w:r>
      </w:hyperlink>
    </w:p>
    <w:p w14:paraId="74DC8525" w14:textId="1B7A7344" w:rsidR="002247AA" w:rsidRDefault="002247AA">
      <w:pPr>
        <w:pStyle w:val="TM3"/>
        <w:rPr>
          <w:rFonts w:asciiTheme="minorHAnsi" w:eastAsiaTheme="minorEastAsia" w:hAnsiTheme="minorHAnsi" w:cstheme="minorBidi"/>
          <w:bCs w:val="0"/>
          <w:color w:val="auto"/>
          <w:sz w:val="22"/>
          <w:szCs w:val="22"/>
          <w:lang w:eastAsia="fr-FR"/>
        </w:rPr>
      </w:pPr>
      <w:hyperlink w:anchor="_Toc158393737" w:history="1">
        <w:r w:rsidRPr="003C3C78">
          <w:rPr>
            <w:rStyle w:val="Lienhypertexte"/>
          </w:rPr>
          <w:t>RES 04 : Cloisonnement réseau des différents clients</w:t>
        </w:r>
        <w:r>
          <w:rPr>
            <w:webHidden/>
          </w:rPr>
          <w:tab/>
        </w:r>
        <w:r>
          <w:rPr>
            <w:webHidden/>
          </w:rPr>
          <w:fldChar w:fldCharType="begin"/>
        </w:r>
        <w:r>
          <w:rPr>
            <w:webHidden/>
          </w:rPr>
          <w:instrText xml:space="preserve"> PAGEREF _Toc158393737 \h </w:instrText>
        </w:r>
        <w:r>
          <w:rPr>
            <w:webHidden/>
          </w:rPr>
        </w:r>
        <w:r>
          <w:rPr>
            <w:webHidden/>
          </w:rPr>
          <w:fldChar w:fldCharType="separate"/>
        </w:r>
        <w:r>
          <w:rPr>
            <w:webHidden/>
          </w:rPr>
          <w:t>32</w:t>
        </w:r>
        <w:r>
          <w:rPr>
            <w:webHidden/>
          </w:rPr>
          <w:fldChar w:fldCharType="end"/>
        </w:r>
      </w:hyperlink>
    </w:p>
    <w:p w14:paraId="4AECCD95" w14:textId="508F517C" w:rsidR="002247AA" w:rsidRDefault="002247AA">
      <w:pPr>
        <w:pStyle w:val="TM3"/>
        <w:rPr>
          <w:rFonts w:asciiTheme="minorHAnsi" w:eastAsiaTheme="minorEastAsia" w:hAnsiTheme="minorHAnsi" w:cstheme="minorBidi"/>
          <w:bCs w:val="0"/>
          <w:color w:val="auto"/>
          <w:sz w:val="22"/>
          <w:szCs w:val="22"/>
          <w:lang w:eastAsia="fr-FR"/>
        </w:rPr>
      </w:pPr>
      <w:hyperlink w:anchor="_Toc158393738" w:history="1">
        <w:r w:rsidRPr="003C3C78">
          <w:rPr>
            <w:rStyle w:val="Lienhypertexte"/>
          </w:rPr>
          <w:t>RES 05 : Chiffrement des flux</w:t>
        </w:r>
        <w:r>
          <w:rPr>
            <w:webHidden/>
          </w:rPr>
          <w:tab/>
        </w:r>
        <w:r>
          <w:rPr>
            <w:webHidden/>
          </w:rPr>
          <w:fldChar w:fldCharType="begin"/>
        </w:r>
        <w:r>
          <w:rPr>
            <w:webHidden/>
          </w:rPr>
          <w:instrText xml:space="preserve"> PAGEREF _Toc158393738 \h </w:instrText>
        </w:r>
        <w:r>
          <w:rPr>
            <w:webHidden/>
          </w:rPr>
        </w:r>
        <w:r>
          <w:rPr>
            <w:webHidden/>
          </w:rPr>
          <w:fldChar w:fldCharType="separate"/>
        </w:r>
        <w:r>
          <w:rPr>
            <w:webHidden/>
          </w:rPr>
          <w:t>33</w:t>
        </w:r>
        <w:r>
          <w:rPr>
            <w:webHidden/>
          </w:rPr>
          <w:fldChar w:fldCharType="end"/>
        </w:r>
      </w:hyperlink>
    </w:p>
    <w:p w14:paraId="7997B1C1" w14:textId="593B217C" w:rsidR="002247AA" w:rsidRDefault="002247AA">
      <w:pPr>
        <w:pStyle w:val="TM3"/>
        <w:rPr>
          <w:rFonts w:asciiTheme="minorHAnsi" w:eastAsiaTheme="minorEastAsia" w:hAnsiTheme="minorHAnsi" w:cstheme="minorBidi"/>
          <w:bCs w:val="0"/>
          <w:color w:val="auto"/>
          <w:sz w:val="22"/>
          <w:szCs w:val="22"/>
          <w:lang w:eastAsia="fr-FR"/>
        </w:rPr>
      </w:pPr>
      <w:hyperlink w:anchor="_Toc158393739" w:history="1">
        <w:r w:rsidRPr="003C3C78">
          <w:rPr>
            <w:rStyle w:val="Lienhypertexte"/>
          </w:rPr>
          <w:t>RES 06 : Prévention contre les attaques externes</w:t>
        </w:r>
        <w:r>
          <w:rPr>
            <w:webHidden/>
          </w:rPr>
          <w:tab/>
        </w:r>
        <w:r>
          <w:rPr>
            <w:webHidden/>
          </w:rPr>
          <w:fldChar w:fldCharType="begin"/>
        </w:r>
        <w:r>
          <w:rPr>
            <w:webHidden/>
          </w:rPr>
          <w:instrText xml:space="preserve"> PAGEREF _Toc158393739 \h </w:instrText>
        </w:r>
        <w:r>
          <w:rPr>
            <w:webHidden/>
          </w:rPr>
        </w:r>
        <w:r>
          <w:rPr>
            <w:webHidden/>
          </w:rPr>
          <w:fldChar w:fldCharType="separate"/>
        </w:r>
        <w:r>
          <w:rPr>
            <w:webHidden/>
          </w:rPr>
          <w:t>33</w:t>
        </w:r>
        <w:r>
          <w:rPr>
            <w:webHidden/>
          </w:rPr>
          <w:fldChar w:fldCharType="end"/>
        </w:r>
      </w:hyperlink>
    </w:p>
    <w:p w14:paraId="4B8B3724" w14:textId="0B45ADF4" w:rsidR="002247AA" w:rsidRDefault="002247AA">
      <w:pPr>
        <w:pStyle w:val="TM3"/>
        <w:rPr>
          <w:rFonts w:asciiTheme="minorHAnsi" w:eastAsiaTheme="minorEastAsia" w:hAnsiTheme="minorHAnsi" w:cstheme="minorBidi"/>
          <w:bCs w:val="0"/>
          <w:color w:val="auto"/>
          <w:sz w:val="22"/>
          <w:szCs w:val="22"/>
          <w:lang w:eastAsia="fr-FR"/>
        </w:rPr>
      </w:pPr>
      <w:hyperlink w:anchor="_Toc158393740" w:history="1">
        <w:r w:rsidRPr="003C3C78">
          <w:rPr>
            <w:rStyle w:val="Lienhypertexte"/>
          </w:rPr>
          <w:t>RES 07 : Traçabilité des accès réseau</w:t>
        </w:r>
        <w:r>
          <w:rPr>
            <w:webHidden/>
          </w:rPr>
          <w:tab/>
        </w:r>
        <w:r>
          <w:rPr>
            <w:webHidden/>
          </w:rPr>
          <w:fldChar w:fldCharType="begin"/>
        </w:r>
        <w:r>
          <w:rPr>
            <w:webHidden/>
          </w:rPr>
          <w:instrText xml:space="preserve"> PAGEREF _Toc158393740 \h </w:instrText>
        </w:r>
        <w:r>
          <w:rPr>
            <w:webHidden/>
          </w:rPr>
        </w:r>
        <w:r>
          <w:rPr>
            <w:webHidden/>
          </w:rPr>
          <w:fldChar w:fldCharType="separate"/>
        </w:r>
        <w:r>
          <w:rPr>
            <w:webHidden/>
          </w:rPr>
          <w:t>33</w:t>
        </w:r>
        <w:r>
          <w:rPr>
            <w:webHidden/>
          </w:rPr>
          <w:fldChar w:fldCharType="end"/>
        </w:r>
      </w:hyperlink>
    </w:p>
    <w:p w14:paraId="36CF4E00" w14:textId="204B4E4D" w:rsidR="002247AA" w:rsidRDefault="002247AA">
      <w:pPr>
        <w:pStyle w:val="TM3"/>
        <w:rPr>
          <w:rFonts w:asciiTheme="minorHAnsi" w:eastAsiaTheme="minorEastAsia" w:hAnsiTheme="minorHAnsi" w:cstheme="minorBidi"/>
          <w:bCs w:val="0"/>
          <w:color w:val="auto"/>
          <w:sz w:val="22"/>
          <w:szCs w:val="22"/>
          <w:lang w:eastAsia="fr-FR"/>
        </w:rPr>
      </w:pPr>
      <w:hyperlink w:anchor="_Toc158393741" w:history="1">
        <w:r w:rsidRPr="003C3C78">
          <w:rPr>
            <w:rStyle w:val="Lienhypertexte"/>
          </w:rPr>
          <w:t>RES 08 : Suivi des mécanismes de traçabilité des accès réseau</w:t>
        </w:r>
        <w:r>
          <w:rPr>
            <w:webHidden/>
          </w:rPr>
          <w:tab/>
        </w:r>
        <w:r>
          <w:rPr>
            <w:webHidden/>
          </w:rPr>
          <w:fldChar w:fldCharType="begin"/>
        </w:r>
        <w:r>
          <w:rPr>
            <w:webHidden/>
          </w:rPr>
          <w:instrText xml:space="preserve"> PAGEREF _Toc158393741 \h </w:instrText>
        </w:r>
        <w:r>
          <w:rPr>
            <w:webHidden/>
          </w:rPr>
        </w:r>
        <w:r>
          <w:rPr>
            <w:webHidden/>
          </w:rPr>
          <w:fldChar w:fldCharType="separate"/>
        </w:r>
        <w:r>
          <w:rPr>
            <w:webHidden/>
          </w:rPr>
          <w:t>34</w:t>
        </w:r>
        <w:r>
          <w:rPr>
            <w:webHidden/>
          </w:rPr>
          <w:fldChar w:fldCharType="end"/>
        </w:r>
      </w:hyperlink>
    </w:p>
    <w:p w14:paraId="49F01B62" w14:textId="436C6681" w:rsidR="002247AA" w:rsidRDefault="002247AA">
      <w:pPr>
        <w:pStyle w:val="TM2"/>
        <w:rPr>
          <w:rFonts w:asciiTheme="minorHAnsi" w:eastAsiaTheme="minorEastAsia" w:hAnsiTheme="minorHAnsi" w:cstheme="minorBidi"/>
          <w:caps w:val="0"/>
          <w:color w:val="auto"/>
          <w:sz w:val="22"/>
          <w:lang w:eastAsia="fr-FR"/>
        </w:rPr>
      </w:pPr>
      <w:hyperlink w:anchor="_Toc158393742" w:history="1">
        <w:r w:rsidRPr="003C3C78">
          <w:rPr>
            <w:rStyle w:val="Lienhypertexte"/>
            <w:rFonts w:eastAsia="Times New Roman" w:cstheme="minorHAnsi"/>
            <w:lang w:eastAsia="fr-FR"/>
          </w:rPr>
          <w:t>5.8. Sécurité physique - PHYS</w:t>
        </w:r>
        <w:r>
          <w:rPr>
            <w:webHidden/>
          </w:rPr>
          <w:tab/>
        </w:r>
        <w:r>
          <w:rPr>
            <w:webHidden/>
          </w:rPr>
          <w:fldChar w:fldCharType="begin"/>
        </w:r>
        <w:r>
          <w:rPr>
            <w:webHidden/>
          </w:rPr>
          <w:instrText xml:space="preserve"> PAGEREF _Toc158393742 \h </w:instrText>
        </w:r>
        <w:r>
          <w:rPr>
            <w:webHidden/>
          </w:rPr>
        </w:r>
        <w:r>
          <w:rPr>
            <w:webHidden/>
          </w:rPr>
          <w:fldChar w:fldCharType="separate"/>
        </w:r>
        <w:r>
          <w:rPr>
            <w:webHidden/>
          </w:rPr>
          <w:t>34</w:t>
        </w:r>
        <w:r>
          <w:rPr>
            <w:webHidden/>
          </w:rPr>
          <w:fldChar w:fldCharType="end"/>
        </w:r>
      </w:hyperlink>
    </w:p>
    <w:p w14:paraId="1B576016" w14:textId="07514FCA" w:rsidR="002247AA" w:rsidRDefault="002247AA">
      <w:pPr>
        <w:pStyle w:val="TM3"/>
        <w:rPr>
          <w:rFonts w:asciiTheme="minorHAnsi" w:eastAsiaTheme="minorEastAsia" w:hAnsiTheme="minorHAnsi" w:cstheme="minorBidi"/>
          <w:bCs w:val="0"/>
          <w:color w:val="auto"/>
          <w:sz w:val="22"/>
          <w:szCs w:val="22"/>
          <w:lang w:eastAsia="fr-FR"/>
        </w:rPr>
      </w:pPr>
      <w:hyperlink w:anchor="_Toc158393743" w:history="1">
        <w:r w:rsidRPr="003C3C78">
          <w:rPr>
            <w:rStyle w:val="Lienhypertexte"/>
          </w:rPr>
          <w:t>PHYS 01 : Contrôle des accès physiques aux locaux du Prestataire</w:t>
        </w:r>
        <w:r>
          <w:rPr>
            <w:webHidden/>
          </w:rPr>
          <w:tab/>
        </w:r>
        <w:r>
          <w:rPr>
            <w:webHidden/>
          </w:rPr>
          <w:fldChar w:fldCharType="begin"/>
        </w:r>
        <w:r>
          <w:rPr>
            <w:webHidden/>
          </w:rPr>
          <w:instrText xml:space="preserve"> PAGEREF _Toc158393743 \h </w:instrText>
        </w:r>
        <w:r>
          <w:rPr>
            <w:webHidden/>
          </w:rPr>
        </w:r>
        <w:r>
          <w:rPr>
            <w:webHidden/>
          </w:rPr>
          <w:fldChar w:fldCharType="separate"/>
        </w:r>
        <w:r>
          <w:rPr>
            <w:webHidden/>
          </w:rPr>
          <w:t>34</w:t>
        </w:r>
        <w:r>
          <w:rPr>
            <w:webHidden/>
          </w:rPr>
          <w:fldChar w:fldCharType="end"/>
        </w:r>
      </w:hyperlink>
    </w:p>
    <w:p w14:paraId="020DEB89" w14:textId="07C82F8B" w:rsidR="002247AA" w:rsidRDefault="002247AA">
      <w:pPr>
        <w:pStyle w:val="TM3"/>
        <w:rPr>
          <w:rFonts w:asciiTheme="minorHAnsi" w:eastAsiaTheme="minorEastAsia" w:hAnsiTheme="minorHAnsi" w:cstheme="minorBidi"/>
          <w:bCs w:val="0"/>
          <w:color w:val="auto"/>
          <w:sz w:val="22"/>
          <w:szCs w:val="22"/>
          <w:lang w:eastAsia="fr-FR"/>
        </w:rPr>
      </w:pPr>
      <w:hyperlink w:anchor="_Toc158393744" w:history="1">
        <w:r w:rsidRPr="003C3C78">
          <w:rPr>
            <w:rStyle w:val="Lienhypertexte"/>
          </w:rPr>
          <w:t>PHYS 02 : Respect des normes de sécurité physiques et environnementales</w:t>
        </w:r>
        <w:r>
          <w:rPr>
            <w:webHidden/>
          </w:rPr>
          <w:tab/>
        </w:r>
        <w:r>
          <w:rPr>
            <w:webHidden/>
          </w:rPr>
          <w:fldChar w:fldCharType="begin"/>
        </w:r>
        <w:r>
          <w:rPr>
            <w:webHidden/>
          </w:rPr>
          <w:instrText xml:space="preserve"> PAGEREF _Toc158393744 \h </w:instrText>
        </w:r>
        <w:r>
          <w:rPr>
            <w:webHidden/>
          </w:rPr>
        </w:r>
        <w:r>
          <w:rPr>
            <w:webHidden/>
          </w:rPr>
          <w:fldChar w:fldCharType="separate"/>
        </w:r>
        <w:r>
          <w:rPr>
            <w:webHidden/>
          </w:rPr>
          <w:t>34</w:t>
        </w:r>
        <w:r>
          <w:rPr>
            <w:webHidden/>
          </w:rPr>
          <w:fldChar w:fldCharType="end"/>
        </w:r>
      </w:hyperlink>
    </w:p>
    <w:p w14:paraId="6B119B71" w14:textId="12D7C4F0" w:rsidR="002247AA" w:rsidRDefault="002247AA">
      <w:pPr>
        <w:pStyle w:val="TM3"/>
        <w:rPr>
          <w:rFonts w:asciiTheme="minorHAnsi" w:eastAsiaTheme="minorEastAsia" w:hAnsiTheme="minorHAnsi" w:cstheme="minorBidi"/>
          <w:bCs w:val="0"/>
          <w:color w:val="auto"/>
          <w:sz w:val="22"/>
          <w:szCs w:val="22"/>
          <w:lang w:eastAsia="fr-FR"/>
        </w:rPr>
      </w:pPr>
      <w:hyperlink w:anchor="_Toc158393745" w:history="1">
        <w:r w:rsidRPr="003C3C78">
          <w:rPr>
            <w:rStyle w:val="Lienhypertexte"/>
          </w:rPr>
          <w:t>PHYS 03 : Locaux physiques dédiés aux prestations du Client</w:t>
        </w:r>
        <w:r>
          <w:rPr>
            <w:webHidden/>
          </w:rPr>
          <w:tab/>
        </w:r>
        <w:r>
          <w:rPr>
            <w:webHidden/>
          </w:rPr>
          <w:fldChar w:fldCharType="begin"/>
        </w:r>
        <w:r>
          <w:rPr>
            <w:webHidden/>
          </w:rPr>
          <w:instrText xml:space="preserve"> PAGEREF _Toc158393745 \h </w:instrText>
        </w:r>
        <w:r>
          <w:rPr>
            <w:webHidden/>
          </w:rPr>
        </w:r>
        <w:r>
          <w:rPr>
            <w:webHidden/>
          </w:rPr>
          <w:fldChar w:fldCharType="separate"/>
        </w:r>
        <w:r>
          <w:rPr>
            <w:webHidden/>
          </w:rPr>
          <w:t>35</w:t>
        </w:r>
        <w:r>
          <w:rPr>
            <w:webHidden/>
          </w:rPr>
          <w:fldChar w:fldCharType="end"/>
        </w:r>
      </w:hyperlink>
    </w:p>
    <w:p w14:paraId="1D85327E" w14:textId="01B3E134" w:rsidR="002247AA" w:rsidRDefault="002247AA">
      <w:pPr>
        <w:pStyle w:val="TM3"/>
        <w:rPr>
          <w:rFonts w:asciiTheme="minorHAnsi" w:eastAsiaTheme="minorEastAsia" w:hAnsiTheme="minorHAnsi" w:cstheme="minorBidi"/>
          <w:bCs w:val="0"/>
          <w:color w:val="auto"/>
          <w:sz w:val="22"/>
          <w:szCs w:val="22"/>
          <w:lang w:eastAsia="fr-FR"/>
        </w:rPr>
      </w:pPr>
      <w:hyperlink w:anchor="_Toc158393746" w:history="1">
        <w:r w:rsidRPr="003C3C78">
          <w:rPr>
            <w:rStyle w:val="Lienhypertexte"/>
          </w:rPr>
          <w:t>PHYS 04 : Contrôle des accès physiques aux ressources techniques du Prestataire</w:t>
        </w:r>
        <w:r>
          <w:rPr>
            <w:webHidden/>
          </w:rPr>
          <w:tab/>
        </w:r>
        <w:r>
          <w:rPr>
            <w:webHidden/>
          </w:rPr>
          <w:fldChar w:fldCharType="begin"/>
        </w:r>
        <w:r>
          <w:rPr>
            <w:webHidden/>
          </w:rPr>
          <w:instrText xml:space="preserve"> PAGEREF _Toc158393746 \h </w:instrText>
        </w:r>
        <w:r>
          <w:rPr>
            <w:webHidden/>
          </w:rPr>
        </w:r>
        <w:r>
          <w:rPr>
            <w:webHidden/>
          </w:rPr>
          <w:fldChar w:fldCharType="separate"/>
        </w:r>
        <w:r>
          <w:rPr>
            <w:webHidden/>
          </w:rPr>
          <w:t>35</w:t>
        </w:r>
        <w:r>
          <w:rPr>
            <w:webHidden/>
          </w:rPr>
          <w:fldChar w:fldCharType="end"/>
        </w:r>
      </w:hyperlink>
    </w:p>
    <w:p w14:paraId="19EEE0AB" w14:textId="59606B4C" w:rsidR="002247AA" w:rsidRDefault="002247AA">
      <w:pPr>
        <w:pStyle w:val="TM3"/>
        <w:rPr>
          <w:rFonts w:asciiTheme="minorHAnsi" w:eastAsiaTheme="minorEastAsia" w:hAnsiTheme="minorHAnsi" w:cstheme="minorBidi"/>
          <w:bCs w:val="0"/>
          <w:color w:val="auto"/>
          <w:sz w:val="22"/>
          <w:szCs w:val="22"/>
          <w:lang w:eastAsia="fr-FR"/>
        </w:rPr>
      </w:pPr>
      <w:hyperlink w:anchor="_Toc158393747" w:history="1">
        <w:r w:rsidRPr="003C3C78">
          <w:rPr>
            <w:rStyle w:val="Lienhypertexte"/>
          </w:rPr>
          <w:t>PHYS 05 : Protection contre les intrusions physiques dans les locaux hébergeant les</w:t>
        </w:r>
        <w:r w:rsidRPr="003C3C78">
          <w:rPr>
            <w:rStyle w:val="Lienhypertexte"/>
            <w:rFonts w:eastAsia="Avenir LT Std 45 Book"/>
          </w:rPr>
          <w:t xml:space="preserve"> </w:t>
        </w:r>
        <w:r w:rsidRPr="003C3C78">
          <w:rPr>
            <w:rStyle w:val="Lienhypertexte"/>
          </w:rPr>
          <w:t>ressources techniques du Prestataire</w:t>
        </w:r>
        <w:r>
          <w:rPr>
            <w:webHidden/>
          </w:rPr>
          <w:tab/>
        </w:r>
        <w:r>
          <w:rPr>
            <w:webHidden/>
          </w:rPr>
          <w:fldChar w:fldCharType="begin"/>
        </w:r>
        <w:r>
          <w:rPr>
            <w:webHidden/>
          </w:rPr>
          <w:instrText xml:space="preserve"> PAGEREF _Toc158393747 \h </w:instrText>
        </w:r>
        <w:r>
          <w:rPr>
            <w:webHidden/>
          </w:rPr>
        </w:r>
        <w:r>
          <w:rPr>
            <w:webHidden/>
          </w:rPr>
          <w:fldChar w:fldCharType="separate"/>
        </w:r>
        <w:r>
          <w:rPr>
            <w:webHidden/>
          </w:rPr>
          <w:t>35</w:t>
        </w:r>
        <w:r>
          <w:rPr>
            <w:webHidden/>
          </w:rPr>
          <w:fldChar w:fldCharType="end"/>
        </w:r>
      </w:hyperlink>
    </w:p>
    <w:p w14:paraId="7C2DD23D" w14:textId="62969692" w:rsidR="002247AA" w:rsidRDefault="002247AA">
      <w:pPr>
        <w:pStyle w:val="TM3"/>
        <w:rPr>
          <w:rFonts w:asciiTheme="minorHAnsi" w:eastAsiaTheme="minorEastAsia" w:hAnsiTheme="minorHAnsi" w:cstheme="minorBidi"/>
          <w:bCs w:val="0"/>
          <w:color w:val="auto"/>
          <w:sz w:val="22"/>
          <w:szCs w:val="22"/>
          <w:lang w:eastAsia="fr-FR"/>
        </w:rPr>
      </w:pPr>
      <w:hyperlink w:anchor="_Toc158393748" w:history="1">
        <w:r w:rsidRPr="003C3C78">
          <w:rPr>
            <w:rStyle w:val="Lienhypertexte"/>
          </w:rPr>
          <w:t>PHYS 06 : Certification des sites d'hébergement des ressources techniques</w:t>
        </w:r>
        <w:r>
          <w:rPr>
            <w:webHidden/>
          </w:rPr>
          <w:tab/>
        </w:r>
        <w:r>
          <w:rPr>
            <w:webHidden/>
          </w:rPr>
          <w:fldChar w:fldCharType="begin"/>
        </w:r>
        <w:r>
          <w:rPr>
            <w:webHidden/>
          </w:rPr>
          <w:instrText xml:space="preserve"> PAGEREF _Toc158393748 \h </w:instrText>
        </w:r>
        <w:r>
          <w:rPr>
            <w:webHidden/>
          </w:rPr>
        </w:r>
        <w:r>
          <w:rPr>
            <w:webHidden/>
          </w:rPr>
          <w:fldChar w:fldCharType="separate"/>
        </w:r>
        <w:r>
          <w:rPr>
            <w:webHidden/>
          </w:rPr>
          <w:t>36</w:t>
        </w:r>
        <w:r>
          <w:rPr>
            <w:webHidden/>
          </w:rPr>
          <w:fldChar w:fldCharType="end"/>
        </w:r>
      </w:hyperlink>
    </w:p>
    <w:p w14:paraId="04E7715D" w14:textId="52DF1AA9" w:rsidR="002247AA" w:rsidRDefault="002247AA">
      <w:pPr>
        <w:pStyle w:val="TM3"/>
        <w:rPr>
          <w:rFonts w:asciiTheme="minorHAnsi" w:eastAsiaTheme="minorEastAsia" w:hAnsiTheme="minorHAnsi" w:cstheme="minorBidi"/>
          <w:bCs w:val="0"/>
          <w:color w:val="auto"/>
          <w:sz w:val="22"/>
          <w:szCs w:val="22"/>
          <w:lang w:eastAsia="fr-FR"/>
        </w:rPr>
      </w:pPr>
      <w:hyperlink w:anchor="_Toc158393749" w:history="1">
        <w:r w:rsidRPr="003C3C78">
          <w:rPr>
            <w:rStyle w:val="Lienhypertexte"/>
          </w:rPr>
          <w:t>PHYS 07 : Protection contre les évènements environnementaux</w:t>
        </w:r>
        <w:r>
          <w:rPr>
            <w:webHidden/>
          </w:rPr>
          <w:tab/>
        </w:r>
        <w:r>
          <w:rPr>
            <w:webHidden/>
          </w:rPr>
          <w:fldChar w:fldCharType="begin"/>
        </w:r>
        <w:r>
          <w:rPr>
            <w:webHidden/>
          </w:rPr>
          <w:instrText xml:space="preserve"> PAGEREF _Toc158393749 \h </w:instrText>
        </w:r>
        <w:r>
          <w:rPr>
            <w:webHidden/>
          </w:rPr>
        </w:r>
        <w:r>
          <w:rPr>
            <w:webHidden/>
          </w:rPr>
          <w:fldChar w:fldCharType="separate"/>
        </w:r>
        <w:r>
          <w:rPr>
            <w:webHidden/>
          </w:rPr>
          <w:t>36</w:t>
        </w:r>
        <w:r>
          <w:rPr>
            <w:webHidden/>
          </w:rPr>
          <w:fldChar w:fldCharType="end"/>
        </w:r>
      </w:hyperlink>
    </w:p>
    <w:p w14:paraId="3DF4B25C" w14:textId="6905AA91" w:rsidR="002247AA" w:rsidRDefault="002247AA">
      <w:pPr>
        <w:pStyle w:val="TM3"/>
        <w:rPr>
          <w:rFonts w:asciiTheme="minorHAnsi" w:eastAsiaTheme="minorEastAsia" w:hAnsiTheme="minorHAnsi" w:cstheme="minorBidi"/>
          <w:bCs w:val="0"/>
          <w:color w:val="auto"/>
          <w:sz w:val="22"/>
          <w:szCs w:val="22"/>
          <w:lang w:eastAsia="fr-FR"/>
        </w:rPr>
      </w:pPr>
      <w:hyperlink w:anchor="_Toc158393750" w:history="1">
        <w:r w:rsidRPr="003C3C78">
          <w:rPr>
            <w:rStyle w:val="Lienhypertexte"/>
          </w:rPr>
          <w:t>PHYS 08 : Plan de maintenance</w:t>
        </w:r>
        <w:r>
          <w:rPr>
            <w:webHidden/>
          </w:rPr>
          <w:tab/>
        </w:r>
        <w:r>
          <w:rPr>
            <w:webHidden/>
          </w:rPr>
          <w:fldChar w:fldCharType="begin"/>
        </w:r>
        <w:r>
          <w:rPr>
            <w:webHidden/>
          </w:rPr>
          <w:instrText xml:space="preserve"> PAGEREF _Toc158393750 \h </w:instrText>
        </w:r>
        <w:r>
          <w:rPr>
            <w:webHidden/>
          </w:rPr>
        </w:r>
        <w:r>
          <w:rPr>
            <w:webHidden/>
          </w:rPr>
          <w:fldChar w:fldCharType="separate"/>
        </w:r>
        <w:r>
          <w:rPr>
            <w:webHidden/>
          </w:rPr>
          <w:t>36</w:t>
        </w:r>
        <w:r>
          <w:rPr>
            <w:webHidden/>
          </w:rPr>
          <w:fldChar w:fldCharType="end"/>
        </w:r>
      </w:hyperlink>
    </w:p>
    <w:p w14:paraId="6F6B4863" w14:textId="5C81035F" w:rsidR="002247AA" w:rsidRDefault="002247AA">
      <w:pPr>
        <w:pStyle w:val="TM3"/>
        <w:rPr>
          <w:rFonts w:asciiTheme="minorHAnsi" w:eastAsiaTheme="minorEastAsia" w:hAnsiTheme="minorHAnsi" w:cstheme="minorBidi"/>
          <w:bCs w:val="0"/>
          <w:color w:val="auto"/>
          <w:sz w:val="22"/>
          <w:szCs w:val="22"/>
          <w:lang w:eastAsia="fr-FR"/>
        </w:rPr>
      </w:pPr>
      <w:hyperlink w:anchor="_Toc158393751" w:history="1">
        <w:r w:rsidRPr="003C3C78">
          <w:rPr>
            <w:rStyle w:val="Lienhypertexte"/>
          </w:rPr>
          <w:t>PHYS 09 : Protection contre le vol du matériel</w:t>
        </w:r>
        <w:r>
          <w:rPr>
            <w:webHidden/>
          </w:rPr>
          <w:tab/>
        </w:r>
        <w:r>
          <w:rPr>
            <w:webHidden/>
          </w:rPr>
          <w:fldChar w:fldCharType="begin"/>
        </w:r>
        <w:r>
          <w:rPr>
            <w:webHidden/>
          </w:rPr>
          <w:instrText xml:space="preserve"> PAGEREF _Toc158393751 \h </w:instrText>
        </w:r>
        <w:r>
          <w:rPr>
            <w:webHidden/>
          </w:rPr>
        </w:r>
        <w:r>
          <w:rPr>
            <w:webHidden/>
          </w:rPr>
          <w:fldChar w:fldCharType="separate"/>
        </w:r>
        <w:r>
          <w:rPr>
            <w:webHidden/>
          </w:rPr>
          <w:t>37</w:t>
        </w:r>
        <w:r>
          <w:rPr>
            <w:webHidden/>
          </w:rPr>
          <w:fldChar w:fldCharType="end"/>
        </w:r>
      </w:hyperlink>
    </w:p>
    <w:p w14:paraId="01C4FD6C" w14:textId="43D78DB7" w:rsidR="002247AA" w:rsidRDefault="002247AA">
      <w:pPr>
        <w:pStyle w:val="TM3"/>
        <w:rPr>
          <w:rFonts w:asciiTheme="minorHAnsi" w:eastAsiaTheme="minorEastAsia" w:hAnsiTheme="minorHAnsi" w:cstheme="minorBidi"/>
          <w:bCs w:val="0"/>
          <w:color w:val="auto"/>
          <w:sz w:val="22"/>
          <w:szCs w:val="22"/>
          <w:lang w:eastAsia="fr-FR"/>
        </w:rPr>
      </w:pPr>
      <w:hyperlink w:anchor="_Toc158393752" w:history="1">
        <w:r w:rsidRPr="003C3C78">
          <w:rPr>
            <w:rStyle w:val="Lienhypertexte"/>
          </w:rPr>
          <w:t>PHYS 10 : Sécurisation du matériel utilisé en situation de nomadisme</w:t>
        </w:r>
        <w:r>
          <w:rPr>
            <w:webHidden/>
          </w:rPr>
          <w:tab/>
        </w:r>
        <w:r>
          <w:rPr>
            <w:webHidden/>
          </w:rPr>
          <w:fldChar w:fldCharType="begin"/>
        </w:r>
        <w:r>
          <w:rPr>
            <w:webHidden/>
          </w:rPr>
          <w:instrText xml:space="preserve"> PAGEREF _Toc158393752 \h </w:instrText>
        </w:r>
        <w:r>
          <w:rPr>
            <w:webHidden/>
          </w:rPr>
        </w:r>
        <w:r>
          <w:rPr>
            <w:webHidden/>
          </w:rPr>
          <w:fldChar w:fldCharType="separate"/>
        </w:r>
        <w:r>
          <w:rPr>
            <w:webHidden/>
          </w:rPr>
          <w:t>37</w:t>
        </w:r>
        <w:r>
          <w:rPr>
            <w:webHidden/>
          </w:rPr>
          <w:fldChar w:fldCharType="end"/>
        </w:r>
      </w:hyperlink>
    </w:p>
    <w:p w14:paraId="7D3ACAA8" w14:textId="4E9AE910" w:rsidR="002247AA" w:rsidRDefault="002247AA">
      <w:pPr>
        <w:pStyle w:val="TM3"/>
        <w:rPr>
          <w:rFonts w:asciiTheme="minorHAnsi" w:eastAsiaTheme="minorEastAsia" w:hAnsiTheme="minorHAnsi" w:cstheme="minorBidi"/>
          <w:bCs w:val="0"/>
          <w:color w:val="auto"/>
          <w:sz w:val="22"/>
          <w:szCs w:val="22"/>
          <w:lang w:eastAsia="fr-FR"/>
        </w:rPr>
      </w:pPr>
      <w:hyperlink w:anchor="_Toc158393753" w:history="1">
        <w:r w:rsidRPr="003C3C78">
          <w:rPr>
            <w:rStyle w:val="Lienhypertexte"/>
          </w:rPr>
          <w:t>PHYS 11 : Protection des plateaux mutualisés</w:t>
        </w:r>
        <w:r>
          <w:rPr>
            <w:webHidden/>
          </w:rPr>
          <w:tab/>
        </w:r>
        <w:r>
          <w:rPr>
            <w:webHidden/>
          </w:rPr>
          <w:fldChar w:fldCharType="begin"/>
        </w:r>
        <w:r>
          <w:rPr>
            <w:webHidden/>
          </w:rPr>
          <w:instrText xml:space="preserve"> PAGEREF _Toc158393753 \h </w:instrText>
        </w:r>
        <w:r>
          <w:rPr>
            <w:webHidden/>
          </w:rPr>
        </w:r>
        <w:r>
          <w:rPr>
            <w:webHidden/>
          </w:rPr>
          <w:fldChar w:fldCharType="separate"/>
        </w:r>
        <w:r>
          <w:rPr>
            <w:webHidden/>
          </w:rPr>
          <w:t>37</w:t>
        </w:r>
        <w:r>
          <w:rPr>
            <w:webHidden/>
          </w:rPr>
          <w:fldChar w:fldCharType="end"/>
        </w:r>
      </w:hyperlink>
    </w:p>
    <w:p w14:paraId="537D989A" w14:textId="11ED1804" w:rsidR="002247AA" w:rsidRDefault="002247AA">
      <w:pPr>
        <w:pStyle w:val="TM2"/>
        <w:rPr>
          <w:rFonts w:asciiTheme="minorHAnsi" w:eastAsiaTheme="minorEastAsia" w:hAnsiTheme="minorHAnsi" w:cstheme="minorBidi"/>
          <w:caps w:val="0"/>
          <w:color w:val="auto"/>
          <w:sz w:val="22"/>
          <w:lang w:eastAsia="fr-FR"/>
        </w:rPr>
      </w:pPr>
      <w:hyperlink w:anchor="_Toc158393754" w:history="1">
        <w:r w:rsidRPr="003C3C78">
          <w:rPr>
            <w:rStyle w:val="Lienhypertexte"/>
            <w:rFonts w:eastAsia="Times New Roman" w:cstheme="minorHAnsi"/>
            <w:lang w:eastAsia="fr-FR"/>
          </w:rPr>
          <w:t>5.9. Plan de continuité d’activité – PCA</w:t>
        </w:r>
        <w:r>
          <w:rPr>
            <w:webHidden/>
          </w:rPr>
          <w:tab/>
        </w:r>
        <w:r>
          <w:rPr>
            <w:webHidden/>
          </w:rPr>
          <w:fldChar w:fldCharType="begin"/>
        </w:r>
        <w:r>
          <w:rPr>
            <w:webHidden/>
          </w:rPr>
          <w:instrText xml:space="preserve"> PAGEREF _Toc158393754 \h </w:instrText>
        </w:r>
        <w:r>
          <w:rPr>
            <w:webHidden/>
          </w:rPr>
        </w:r>
        <w:r>
          <w:rPr>
            <w:webHidden/>
          </w:rPr>
          <w:fldChar w:fldCharType="separate"/>
        </w:r>
        <w:r>
          <w:rPr>
            <w:webHidden/>
          </w:rPr>
          <w:t>38</w:t>
        </w:r>
        <w:r>
          <w:rPr>
            <w:webHidden/>
          </w:rPr>
          <w:fldChar w:fldCharType="end"/>
        </w:r>
      </w:hyperlink>
    </w:p>
    <w:p w14:paraId="14542962" w14:textId="6AC3A1C4" w:rsidR="002247AA" w:rsidRDefault="002247AA">
      <w:pPr>
        <w:pStyle w:val="TM3"/>
        <w:rPr>
          <w:rFonts w:asciiTheme="minorHAnsi" w:eastAsiaTheme="minorEastAsia" w:hAnsiTheme="minorHAnsi" w:cstheme="minorBidi"/>
          <w:bCs w:val="0"/>
          <w:color w:val="auto"/>
          <w:sz w:val="22"/>
          <w:szCs w:val="22"/>
          <w:lang w:eastAsia="fr-FR"/>
        </w:rPr>
      </w:pPr>
      <w:hyperlink w:anchor="_Toc158393755" w:history="1">
        <w:r w:rsidRPr="003C3C78">
          <w:rPr>
            <w:rStyle w:val="Lienhypertexte"/>
          </w:rPr>
          <w:t>PCA 01 : Plan de Continuité d’Activité</w:t>
        </w:r>
        <w:r>
          <w:rPr>
            <w:webHidden/>
          </w:rPr>
          <w:tab/>
        </w:r>
        <w:r>
          <w:rPr>
            <w:webHidden/>
          </w:rPr>
          <w:fldChar w:fldCharType="begin"/>
        </w:r>
        <w:r>
          <w:rPr>
            <w:webHidden/>
          </w:rPr>
          <w:instrText xml:space="preserve"> PAGEREF _Toc158393755 \h </w:instrText>
        </w:r>
        <w:r>
          <w:rPr>
            <w:webHidden/>
          </w:rPr>
        </w:r>
        <w:r>
          <w:rPr>
            <w:webHidden/>
          </w:rPr>
          <w:fldChar w:fldCharType="separate"/>
        </w:r>
        <w:r>
          <w:rPr>
            <w:webHidden/>
          </w:rPr>
          <w:t>38</w:t>
        </w:r>
        <w:r>
          <w:rPr>
            <w:webHidden/>
          </w:rPr>
          <w:fldChar w:fldCharType="end"/>
        </w:r>
      </w:hyperlink>
    </w:p>
    <w:p w14:paraId="7BC45B7B" w14:textId="12EBF7AD" w:rsidR="002247AA" w:rsidRDefault="002247AA">
      <w:pPr>
        <w:pStyle w:val="TM3"/>
        <w:rPr>
          <w:rFonts w:asciiTheme="minorHAnsi" w:eastAsiaTheme="minorEastAsia" w:hAnsiTheme="minorHAnsi" w:cstheme="minorBidi"/>
          <w:bCs w:val="0"/>
          <w:color w:val="auto"/>
          <w:sz w:val="22"/>
          <w:szCs w:val="22"/>
          <w:lang w:eastAsia="fr-FR"/>
        </w:rPr>
      </w:pPr>
      <w:hyperlink w:anchor="_Toc158393756" w:history="1">
        <w:r w:rsidRPr="003C3C78">
          <w:rPr>
            <w:rStyle w:val="Lienhypertexte"/>
          </w:rPr>
          <w:t>PCA 02 : Test du plan de continuité d’activité</w:t>
        </w:r>
        <w:r>
          <w:rPr>
            <w:webHidden/>
          </w:rPr>
          <w:tab/>
        </w:r>
        <w:r>
          <w:rPr>
            <w:webHidden/>
          </w:rPr>
          <w:fldChar w:fldCharType="begin"/>
        </w:r>
        <w:r>
          <w:rPr>
            <w:webHidden/>
          </w:rPr>
          <w:instrText xml:space="preserve"> PAGEREF _Toc158393756 \h </w:instrText>
        </w:r>
        <w:r>
          <w:rPr>
            <w:webHidden/>
          </w:rPr>
        </w:r>
        <w:r>
          <w:rPr>
            <w:webHidden/>
          </w:rPr>
          <w:fldChar w:fldCharType="separate"/>
        </w:r>
        <w:r>
          <w:rPr>
            <w:webHidden/>
          </w:rPr>
          <w:t>38</w:t>
        </w:r>
        <w:r>
          <w:rPr>
            <w:webHidden/>
          </w:rPr>
          <w:fldChar w:fldCharType="end"/>
        </w:r>
      </w:hyperlink>
    </w:p>
    <w:p w14:paraId="36F67771" w14:textId="2127D3A8" w:rsidR="002247AA" w:rsidRDefault="002247AA">
      <w:pPr>
        <w:pStyle w:val="TM2"/>
        <w:rPr>
          <w:rFonts w:asciiTheme="minorHAnsi" w:eastAsiaTheme="minorEastAsia" w:hAnsiTheme="minorHAnsi" w:cstheme="minorBidi"/>
          <w:caps w:val="0"/>
          <w:color w:val="auto"/>
          <w:sz w:val="22"/>
          <w:lang w:eastAsia="fr-FR"/>
        </w:rPr>
      </w:pPr>
      <w:hyperlink w:anchor="_Toc158393757" w:history="1">
        <w:r w:rsidRPr="003C3C78">
          <w:rPr>
            <w:rStyle w:val="Lienhypertexte"/>
            <w:rFonts w:eastAsia="Times New Roman" w:cstheme="minorHAnsi"/>
            <w:lang w:eastAsia="fr-FR"/>
          </w:rPr>
          <w:t>5.10. Sécurité des astreintes - ASTR</w:t>
        </w:r>
        <w:r>
          <w:rPr>
            <w:webHidden/>
          </w:rPr>
          <w:tab/>
        </w:r>
        <w:r>
          <w:rPr>
            <w:webHidden/>
          </w:rPr>
          <w:fldChar w:fldCharType="begin"/>
        </w:r>
        <w:r>
          <w:rPr>
            <w:webHidden/>
          </w:rPr>
          <w:instrText xml:space="preserve"> PAGEREF _Toc158393757 \h </w:instrText>
        </w:r>
        <w:r>
          <w:rPr>
            <w:webHidden/>
          </w:rPr>
        </w:r>
        <w:r>
          <w:rPr>
            <w:webHidden/>
          </w:rPr>
          <w:fldChar w:fldCharType="separate"/>
        </w:r>
        <w:r>
          <w:rPr>
            <w:webHidden/>
          </w:rPr>
          <w:t>38</w:t>
        </w:r>
        <w:r>
          <w:rPr>
            <w:webHidden/>
          </w:rPr>
          <w:fldChar w:fldCharType="end"/>
        </w:r>
      </w:hyperlink>
    </w:p>
    <w:p w14:paraId="28510A56" w14:textId="4B2BC72C" w:rsidR="002247AA" w:rsidRDefault="002247AA">
      <w:pPr>
        <w:pStyle w:val="TM3"/>
        <w:rPr>
          <w:rFonts w:asciiTheme="minorHAnsi" w:eastAsiaTheme="minorEastAsia" w:hAnsiTheme="minorHAnsi" w:cstheme="minorBidi"/>
          <w:bCs w:val="0"/>
          <w:color w:val="auto"/>
          <w:sz w:val="22"/>
          <w:szCs w:val="22"/>
          <w:lang w:eastAsia="fr-FR"/>
        </w:rPr>
      </w:pPr>
      <w:hyperlink w:anchor="_Toc158393758" w:history="1">
        <w:r w:rsidRPr="003C3C78">
          <w:rPr>
            <w:rStyle w:val="Lienhypertexte"/>
          </w:rPr>
          <w:t>ASTR 01 : Sécurité des astreintes</w:t>
        </w:r>
        <w:r>
          <w:rPr>
            <w:webHidden/>
          </w:rPr>
          <w:tab/>
        </w:r>
        <w:r>
          <w:rPr>
            <w:webHidden/>
          </w:rPr>
          <w:fldChar w:fldCharType="begin"/>
        </w:r>
        <w:r>
          <w:rPr>
            <w:webHidden/>
          </w:rPr>
          <w:instrText xml:space="preserve"> PAGEREF _Toc158393758 \h </w:instrText>
        </w:r>
        <w:r>
          <w:rPr>
            <w:webHidden/>
          </w:rPr>
        </w:r>
        <w:r>
          <w:rPr>
            <w:webHidden/>
          </w:rPr>
          <w:fldChar w:fldCharType="separate"/>
        </w:r>
        <w:r>
          <w:rPr>
            <w:webHidden/>
          </w:rPr>
          <w:t>38</w:t>
        </w:r>
        <w:r>
          <w:rPr>
            <w:webHidden/>
          </w:rPr>
          <w:fldChar w:fldCharType="end"/>
        </w:r>
      </w:hyperlink>
    </w:p>
    <w:p w14:paraId="48064861" w14:textId="308A3F65" w:rsidR="002247AA" w:rsidRDefault="002247AA">
      <w:pPr>
        <w:pStyle w:val="TM2"/>
        <w:rPr>
          <w:rFonts w:asciiTheme="minorHAnsi" w:eastAsiaTheme="minorEastAsia" w:hAnsiTheme="minorHAnsi" w:cstheme="minorBidi"/>
          <w:caps w:val="0"/>
          <w:color w:val="auto"/>
          <w:sz w:val="22"/>
          <w:lang w:eastAsia="fr-FR"/>
        </w:rPr>
      </w:pPr>
      <w:hyperlink w:anchor="_Toc158393759" w:history="1">
        <w:r w:rsidRPr="003C3C78">
          <w:rPr>
            <w:rStyle w:val="Lienhypertexte"/>
            <w:rFonts w:eastAsia="Times New Roman" w:cstheme="minorHAnsi"/>
            <w:lang w:eastAsia="fr-FR"/>
          </w:rPr>
          <w:t>5.11. Sécurité lors de la réversibilité - REV</w:t>
        </w:r>
        <w:r>
          <w:rPr>
            <w:webHidden/>
          </w:rPr>
          <w:tab/>
        </w:r>
        <w:r>
          <w:rPr>
            <w:webHidden/>
          </w:rPr>
          <w:fldChar w:fldCharType="begin"/>
        </w:r>
        <w:r>
          <w:rPr>
            <w:webHidden/>
          </w:rPr>
          <w:instrText xml:space="preserve"> PAGEREF _Toc158393759 \h </w:instrText>
        </w:r>
        <w:r>
          <w:rPr>
            <w:webHidden/>
          </w:rPr>
        </w:r>
        <w:r>
          <w:rPr>
            <w:webHidden/>
          </w:rPr>
          <w:fldChar w:fldCharType="separate"/>
        </w:r>
        <w:r>
          <w:rPr>
            <w:webHidden/>
          </w:rPr>
          <w:t>39</w:t>
        </w:r>
        <w:r>
          <w:rPr>
            <w:webHidden/>
          </w:rPr>
          <w:fldChar w:fldCharType="end"/>
        </w:r>
      </w:hyperlink>
    </w:p>
    <w:p w14:paraId="3413817D" w14:textId="64A31AD0" w:rsidR="002247AA" w:rsidRDefault="002247AA">
      <w:pPr>
        <w:pStyle w:val="TM3"/>
        <w:rPr>
          <w:rFonts w:asciiTheme="minorHAnsi" w:eastAsiaTheme="minorEastAsia" w:hAnsiTheme="minorHAnsi" w:cstheme="minorBidi"/>
          <w:bCs w:val="0"/>
          <w:color w:val="auto"/>
          <w:sz w:val="22"/>
          <w:szCs w:val="22"/>
          <w:lang w:eastAsia="fr-FR"/>
        </w:rPr>
      </w:pPr>
      <w:hyperlink w:anchor="_Toc158393760" w:history="1">
        <w:r w:rsidRPr="003C3C78">
          <w:rPr>
            <w:rStyle w:val="Lienhypertexte"/>
          </w:rPr>
          <w:t>REV 01 : Maintien de la sécurité durant la réversibilité ou transfert de la prestation</w:t>
        </w:r>
        <w:r>
          <w:rPr>
            <w:webHidden/>
          </w:rPr>
          <w:tab/>
        </w:r>
        <w:r>
          <w:rPr>
            <w:webHidden/>
          </w:rPr>
          <w:fldChar w:fldCharType="begin"/>
        </w:r>
        <w:r>
          <w:rPr>
            <w:webHidden/>
          </w:rPr>
          <w:instrText xml:space="preserve"> PAGEREF _Toc158393760 \h </w:instrText>
        </w:r>
        <w:r>
          <w:rPr>
            <w:webHidden/>
          </w:rPr>
        </w:r>
        <w:r>
          <w:rPr>
            <w:webHidden/>
          </w:rPr>
          <w:fldChar w:fldCharType="separate"/>
        </w:r>
        <w:r>
          <w:rPr>
            <w:webHidden/>
          </w:rPr>
          <w:t>39</w:t>
        </w:r>
        <w:r>
          <w:rPr>
            <w:webHidden/>
          </w:rPr>
          <w:fldChar w:fldCharType="end"/>
        </w:r>
      </w:hyperlink>
    </w:p>
    <w:p w14:paraId="6B5B607D" w14:textId="486F8F90" w:rsidR="002247AA" w:rsidRDefault="002247AA">
      <w:pPr>
        <w:pStyle w:val="TM3"/>
        <w:rPr>
          <w:rFonts w:asciiTheme="minorHAnsi" w:eastAsiaTheme="minorEastAsia" w:hAnsiTheme="minorHAnsi" w:cstheme="minorBidi"/>
          <w:bCs w:val="0"/>
          <w:color w:val="auto"/>
          <w:sz w:val="22"/>
          <w:szCs w:val="22"/>
          <w:lang w:eastAsia="fr-FR"/>
        </w:rPr>
      </w:pPr>
      <w:hyperlink w:anchor="_Toc158393761" w:history="1">
        <w:r w:rsidRPr="003C3C78">
          <w:rPr>
            <w:rStyle w:val="Lienhypertexte"/>
          </w:rPr>
          <w:t>REV 02 : Destruction des données en fin de prestation</w:t>
        </w:r>
        <w:r>
          <w:rPr>
            <w:webHidden/>
          </w:rPr>
          <w:tab/>
        </w:r>
        <w:r>
          <w:rPr>
            <w:webHidden/>
          </w:rPr>
          <w:fldChar w:fldCharType="begin"/>
        </w:r>
        <w:r>
          <w:rPr>
            <w:webHidden/>
          </w:rPr>
          <w:instrText xml:space="preserve"> PAGEREF _Toc158393761 \h </w:instrText>
        </w:r>
        <w:r>
          <w:rPr>
            <w:webHidden/>
          </w:rPr>
        </w:r>
        <w:r>
          <w:rPr>
            <w:webHidden/>
          </w:rPr>
          <w:fldChar w:fldCharType="separate"/>
        </w:r>
        <w:r>
          <w:rPr>
            <w:webHidden/>
          </w:rPr>
          <w:t>39</w:t>
        </w:r>
        <w:r>
          <w:rPr>
            <w:webHidden/>
          </w:rPr>
          <w:fldChar w:fldCharType="end"/>
        </w:r>
      </w:hyperlink>
    </w:p>
    <w:p w14:paraId="2B919193" w14:textId="6242D196" w:rsidR="002247AA" w:rsidRDefault="002247AA">
      <w:pPr>
        <w:pStyle w:val="TM3"/>
        <w:rPr>
          <w:rFonts w:asciiTheme="minorHAnsi" w:eastAsiaTheme="minorEastAsia" w:hAnsiTheme="minorHAnsi" w:cstheme="minorBidi"/>
          <w:bCs w:val="0"/>
          <w:color w:val="auto"/>
          <w:sz w:val="22"/>
          <w:szCs w:val="22"/>
          <w:lang w:eastAsia="fr-FR"/>
        </w:rPr>
      </w:pPr>
      <w:hyperlink w:anchor="_Toc158393762" w:history="1">
        <w:r w:rsidRPr="003C3C78">
          <w:rPr>
            <w:rStyle w:val="Lienhypertexte"/>
          </w:rPr>
          <w:t>REV 03 : Phase de transfert</w:t>
        </w:r>
        <w:r>
          <w:rPr>
            <w:webHidden/>
          </w:rPr>
          <w:tab/>
        </w:r>
        <w:r>
          <w:rPr>
            <w:webHidden/>
          </w:rPr>
          <w:fldChar w:fldCharType="begin"/>
        </w:r>
        <w:r>
          <w:rPr>
            <w:webHidden/>
          </w:rPr>
          <w:instrText xml:space="preserve"> PAGEREF _Toc158393762 \h </w:instrText>
        </w:r>
        <w:r>
          <w:rPr>
            <w:webHidden/>
          </w:rPr>
        </w:r>
        <w:r>
          <w:rPr>
            <w:webHidden/>
          </w:rPr>
          <w:fldChar w:fldCharType="separate"/>
        </w:r>
        <w:r>
          <w:rPr>
            <w:webHidden/>
          </w:rPr>
          <w:t>40</w:t>
        </w:r>
        <w:r>
          <w:rPr>
            <w:webHidden/>
          </w:rPr>
          <w:fldChar w:fldCharType="end"/>
        </w:r>
      </w:hyperlink>
    </w:p>
    <w:p w14:paraId="0A8A791D" w14:textId="36E4BAB2" w:rsidR="002247AA" w:rsidRDefault="002247AA">
      <w:pPr>
        <w:pStyle w:val="TM2"/>
        <w:rPr>
          <w:rFonts w:asciiTheme="minorHAnsi" w:eastAsiaTheme="minorEastAsia" w:hAnsiTheme="minorHAnsi" w:cstheme="minorBidi"/>
          <w:caps w:val="0"/>
          <w:color w:val="auto"/>
          <w:sz w:val="22"/>
          <w:lang w:eastAsia="fr-FR"/>
        </w:rPr>
      </w:pPr>
      <w:hyperlink w:anchor="_Toc158393763" w:history="1">
        <w:r w:rsidRPr="003C3C78">
          <w:rPr>
            <w:rStyle w:val="Lienhypertexte"/>
            <w:rFonts w:eastAsia="Times New Roman" w:cstheme="minorHAnsi"/>
            <w:lang w:eastAsia="fr-FR"/>
          </w:rPr>
          <w:t>5.12. SECURITE METIER – MET</w:t>
        </w:r>
        <w:r>
          <w:rPr>
            <w:webHidden/>
          </w:rPr>
          <w:tab/>
        </w:r>
        <w:r>
          <w:rPr>
            <w:webHidden/>
          </w:rPr>
          <w:fldChar w:fldCharType="begin"/>
        </w:r>
        <w:r>
          <w:rPr>
            <w:webHidden/>
          </w:rPr>
          <w:instrText xml:space="preserve"> PAGEREF _Toc158393763 \h </w:instrText>
        </w:r>
        <w:r>
          <w:rPr>
            <w:webHidden/>
          </w:rPr>
        </w:r>
        <w:r>
          <w:rPr>
            <w:webHidden/>
          </w:rPr>
          <w:fldChar w:fldCharType="separate"/>
        </w:r>
        <w:r>
          <w:rPr>
            <w:webHidden/>
          </w:rPr>
          <w:t>40</w:t>
        </w:r>
        <w:r>
          <w:rPr>
            <w:webHidden/>
          </w:rPr>
          <w:fldChar w:fldCharType="end"/>
        </w:r>
      </w:hyperlink>
    </w:p>
    <w:p w14:paraId="7D5516A9" w14:textId="7445C4E0" w:rsidR="002247AA" w:rsidRDefault="002247AA">
      <w:pPr>
        <w:pStyle w:val="TM3"/>
        <w:rPr>
          <w:rFonts w:asciiTheme="minorHAnsi" w:eastAsiaTheme="minorEastAsia" w:hAnsiTheme="minorHAnsi" w:cstheme="minorBidi"/>
          <w:bCs w:val="0"/>
          <w:color w:val="auto"/>
          <w:sz w:val="22"/>
          <w:szCs w:val="22"/>
          <w:lang w:eastAsia="fr-FR"/>
        </w:rPr>
      </w:pPr>
      <w:hyperlink w:anchor="_Toc158393764" w:history="1">
        <w:r w:rsidRPr="003C3C78">
          <w:rPr>
            <w:rStyle w:val="Lienhypertexte"/>
          </w:rPr>
          <w:t>MET 01 : Sécurité des mises en production</w:t>
        </w:r>
        <w:r>
          <w:rPr>
            <w:webHidden/>
          </w:rPr>
          <w:tab/>
        </w:r>
        <w:r>
          <w:rPr>
            <w:webHidden/>
          </w:rPr>
          <w:fldChar w:fldCharType="begin"/>
        </w:r>
        <w:r>
          <w:rPr>
            <w:webHidden/>
          </w:rPr>
          <w:instrText xml:space="preserve"> PAGEREF _Toc158393764 \h </w:instrText>
        </w:r>
        <w:r>
          <w:rPr>
            <w:webHidden/>
          </w:rPr>
        </w:r>
        <w:r>
          <w:rPr>
            <w:webHidden/>
          </w:rPr>
          <w:fldChar w:fldCharType="separate"/>
        </w:r>
        <w:r>
          <w:rPr>
            <w:webHidden/>
          </w:rPr>
          <w:t>40</w:t>
        </w:r>
        <w:r>
          <w:rPr>
            <w:webHidden/>
          </w:rPr>
          <w:fldChar w:fldCharType="end"/>
        </w:r>
      </w:hyperlink>
    </w:p>
    <w:p w14:paraId="44535C63" w14:textId="0253F8CE" w:rsidR="002247AA" w:rsidRDefault="002247AA">
      <w:pPr>
        <w:pStyle w:val="TM3"/>
        <w:rPr>
          <w:rFonts w:asciiTheme="minorHAnsi" w:eastAsiaTheme="minorEastAsia" w:hAnsiTheme="minorHAnsi" w:cstheme="minorBidi"/>
          <w:bCs w:val="0"/>
          <w:color w:val="auto"/>
          <w:sz w:val="22"/>
          <w:szCs w:val="22"/>
          <w:lang w:eastAsia="fr-FR"/>
        </w:rPr>
      </w:pPr>
      <w:hyperlink w:anchor="_Toc158393765" w:history="1">
        <w:r w:rsidRPr="003C3C78">
          <w:rPr>
            <w:rStyle w:val="Lienhypertexte"/>
          </w:rPr>
          <w:t>MET 02 : Règles de sécurité et d’exploitation</w:t>
        </w:r>
        <w:r>
          <w:rPr>
            <w:webHidden/>
          </w:rPr>
          <w:tab/>
        </w:r>
        <w:r>
          <w:rPr>
            <w:webHidden/>
          </w:rPr>
          <w:fldChar w:fldCharType="begin"/>
        </w:r>
        <w:r>
          <w:rPr>
            <w:webHidden/>
          </w:rPr>
          <w:instrText xml:space="preserve"> PAGEREF _Toc158393765 \h </w:instrText>
        </w:r>
        <w:r>
          <w:rPr>
            <w:webHidden/>
          </w:rPr>
        </w:r>
        <w:r>
          <w:rPr>
            <w:webHidden/>
          </w:rPr>
          <w:fldChar w:fldCharType="separate"/>
        </w:r>
        <w:r>
          <w:rPr>
            <w:webHidden/>
          </w:rPr>
          <w:t>41</w:t>
        </w:r>
        <w:r>
          <w:rPr>
            <w:webHidden/>
          </w:rPr>
          <w:fldChar w:fldCharType="end"/>
        </w:r>
      </w:hyperlink>
    </w:p>
    <w:p w14:paraId="4D0C19B5" w14:textId="7D3FCE62" w:rsidR="002247AA" w:rsidRDefault="002247AA">
      <w:pPr>
        <w:pStyle w:val="TM3"/>
        <w:rPr>
          <w:rFonts w:asciiTheme="minorHAnsi" w:eastAsiaTheme="minorEastAsia" w:hAnsiTheme="minorHAnsi" w:cstheme="minorBidi"/>
          <w:bCs w:val="0"/>
          <w:color w:val="auto"/>
          <w:sz w:val="22"/>
          <w:szCs w:val="22"/>
          <w:lang w:eastAsia="fr-FR"/>
        </w:rPr>
      </w:pPr>
      <w:hyperlink w:anchor="_Toc158393766" w:history="1">
        <w:r w:rsidRPr="003C3C78">
          <w:rPr>
            <w:rStyle w:val="Lienhypertexte"/>
          </w:rPr>
          <w:t>MET 03 : Validité des sources d’installation des logiciels et des licences</w:t>
        </w:r>
        <w:r>
          <w:rPr>
            <w:webHidden/>
          </w:rPr>
          <w:tab/>
        </w:r>
        <w:r>
          <w:rPr>
            <w:webHidden/>
          </w:rPr>
          <w:fldChar w:fldCharType="begin"/>
        </w:r>
        <w:r>
          <w:rPr>
            <w:webHidden/>
          </w:rPr>
          <w:instrText xml:space="preserve"> PAGEREF _Toc158393766 \h </w:instrText>
        </w:r>
        <w:r>
          <w:rPr>
            <w:webHidden/>
          </w:rPr>
        </w:r>
        <w:r>
          <w:rPr>
            <w:webHidden/>
          </w:rPr>
          <w:fldChar w:fldCharType="separate"/>
        </w:r>
        <w:r>
          <w:rPr>
            <w:webHidden/>
          </w:rPr>
          <w:t>41</w:t>
        </w:r>
        <w:r>
          <w:rPr>
            <w:webHidden/>
          </w:rPr>
          <w:fldChar w:fldCharType="end"/>
        </w:r>
      </w:hyperlink>
    </w:p>
    <w:p w14:paraId="64430321" w14:textId="383CC01A" w:rsidR="002247AA" w:rsidRDefault="002247AA">
      <w:pPr>
        <w:pStyle w:val="TM3"/>
        <w:rPr>
          <w:rFonts w:asciiTheme="minorHAnsi" w:eastAsiaTheme="minorEastAsia" w:hAnsiTheme="minorHAnsi" w:cstheme="minorBidi"/>
          <w:bCs w:val="0"/>
          <w:color w:val="auto"/>
          <w:sz w:val="22"/>
          <w:szCs w:val="22"/>
          <w:lang w:eastAsia="fr-FR"/>
        </w:rPr>
      </w:pPr>
      <w:hyperlink w:anchor="_Toc158393767" w:history="1">
        <w:r w:rsidRPr="003C3C78">
          <w:rPr>
            <w:rStyle w:val="Lienhypertexte"/>
          </w:rPr>
          <w:t>MET 04 : Test de non-régression des développements</w:t>
        </w:r>
        <w:r>
          <w:rPr>
            <w:webHidden/>
          </w:rPr>
          <w:tab/>
        </w:r>
        <w:r>
          <w:rPr>
            <w:webHidden/>
          </w:rPr>
          <w:fldChar w:fldCharType="begin"/>
        </w:r>
        <w:r>
          <w:rPr>
            <w:webHidden/>
          </w:rPr>
          <w:instrText xml:space="preserve"> PAGEREF _Toc158393767 \h </w:instrText>
        </w:r>
        <w:r>
          <w:rPr>
            <w:webHidden/>
          </w:rPr>
        </w:r>
        <w:r>
          <w:rPr>
            <w:webHidden/>
          </w:rPr>
          <w:fldChar w:fldCharType="separate"/>
        </w:r>
        <w:r>
          <w:rPr>
            <w:webHidden/>
          </w:rPr>
          <w:t>41</w:t>
        </w:r>
        <w:r>
          <w:rPr>
            <w:webHidden/>
          </w:rPr>
          <w:fldChar w:fldCharType="end"/>
        </w:r>
      </w:hyperlink>
    </w:p>
    <w:p w14:paraId="79DBE2AD" w14:textId="067FC649" w:rsidR="002247AA" w:rsidRDefault="002247AA">
      <w:pPr>
        <w:pStyle w:val="TM1"/>
        <w:tabs>
          <w:tab w:val="right" w:leader="dot" w:pos="9628"/>
        </w:tabs>
        <w:rPr>
          <w:rFonts w:eastAsiaTheme="minorEastAsia"/>
          <w:caps w:val="0"/>
          <w:noProof/>
          <w:color w:val="auto"/>
          <w:sz w:val="22"/>
          <w:szCs w:val="22"/>
          <w:shd w:val="clear" w:color="auto" w:fill="auto"/>
          <w:lang w:eastAsia="fr-FR"/>
          <w14:shadow w14:blurRad="0" w14:dist="0" w14:dir="0" w14:sx="0" w14:sy="0" w14:kx="0" w14:ky="0" w14:algn="none">
            <w14:srgbClr w14:val="000000"/>
          </w14:shadow>
        </w:rPr>
      </w:pPr>
      <w:hyperlink w:anchor="_Toc158393768" w:history="1">
        <w:r w:rsidRPr="003C3C78">
          <w:rPr>
            <w:rStyle w:val="Lienhypertexte"/>
            <w:rFonts w:eastAsia="Times New Roman" w:cstheme="minorHAnsi"/>
            <w:bCs/>
            <w:noProof/>
          </w:rPr>
          <w:t>6. Récapitulatif des non-conformités</w:t>
        </w:r>
        <w:r>
          <w:rPr>
            <w:noProof/>
            <w:webHidden/>
          </w:rPr>
          <w:tab/>
        </w:r>
        <w:r>
          <w:rPr>
            <w:noProof/>
            <w:webHidden/>
          </w:rPr>
          <w:fldChar w:fldCharType="begin"/>
        </w:r>
        <w:r>
          <w:rPr>
            <w:noProof/>
            <w:webHidden/>
          </w:rPr>
          <w:instrText xml:space="preserve"> PAGEREF _Toc158393768 \h </w:instrText>
        </w:r>
        <w:r>
          <w:rPr>
            <w:noProof/>
            <w:webHidden/>
          </w:rPr>
        </w:r>
        <w:r>
          <w:rPr>
            <w:noProof/>
            <w:webHidden/>
          </w:rPr>
          <w:fldChar w:fldCharType="separate"/>
        </w:r>
        <w:r>
          <w:rPr>
            <w:noProof/>
            <w:webHidden/>
          </w:rPr>
          <w:t>42</w:t>
        </w:r>
        <w:r>
          <w:rPr>
            <w:noProof/>
            <w:webHidden/>
          </w:rPr>
          <w:fldChar w:fldCharType="end"/>
        </w:r>
      </w:hyperlink>
    </w:p>
    <w:p w14:paraId="0393F0F3" w14:textId="71541095" w:rsidR="002247AA" w:rsidRDefault="002247AA">
      <w:pPr>
        <w:pStyle w:val="TM1"/>
        <w:tabs>
          <w:tab w:val="right" w:leader="dot" w:pos="9628"/>
        </w:tabs>
        <w:rPr>
          <w:rFonts w:eastAsiaTheme="minorEastAsia"/>
          <w:caps w:val="0"/>
          <w:noProof/>
          <w:color w:val="auto"/>
          <w:sz w:val="22"/>
          <w:szCs w:val="22"/>
          <w:shd w:val="clear" w:color="auto" w:fill="auto"/>
          <w:lang w:eastAsia="fr-FR"/>
          <w14:shadow w14:blurRad="0" w14:dist="0" w14:dir="0" w14:sx="0" w14:sy="0" w14:kx="0" w14:ky="0" w14:algn="none">
            <w14:srgbClr w14:val="000000"/>
          </w14:shadow>
        </w:rPr>
      </w:pPr>
      <w:hyperlink w:anchor="_Toc158393769" w:history="1">
        <w:r w:rsidRPr="003C3C78">
          <w:rPr>
            <w:rStyle w:val="Lienhypertexte"/>
            <w:rFonts w:eastAsia="Times New Roman" w:cstheme="minorHAnsi"/>
            <w:bCs/>
            <w:noProof/>
          </w:rPr>
          <w:t>7. Approbation</w:t>
        </w:r>
        <w:r>
          <w:rPr>
            <w:noProof/>
            <w:webHidden/>
          </w:rPr>
          <w:tab/>
        </w:r>
        <w:r>
          <w:rPr>
            <w:noProof/>
            <w:webHidden/>
          </w:rPr>
          <w:fldChar w:fldCharType="begin"/>
        </w:r>
        <w:r>
          <w:rPr>
            <w:noProof/>
            <w:webHidden/>
          </w:rPr>
          <w:instrText xml:space="preserve"> PAGEREF _Toc158393769 \h </w:instrText>
        </w:r>
        <w:r>
          <w:rPr>
            <w:noProof/>
            <w:webHidden/>
          </w:rPr>
        </w:r>
        <w:r>
          <w:rPr>
            <w:noProof/>
            <w:webHidden/>
          </w:rPr>
          <w:fldChar w:fldCharType="separate"/>
        </w:r>
        <w:r>
          <w:rPr>
            <w:noProof/>
            <w:webHidden/>
          </w:rPr>
          <w:t>43</w:t>
        </w:r>
        <w:r>
          <w:rPr>
            <w:noProof/>
            <w:webHidden/>
          </w:rPr>
          <w:fldChar w:fldCharType="end"/>
        </w:r>
      </w:hyperlink>
    </w:p>
    <w:p w14:paraId="0F3AFB61" w14:textId="5D8F558B" w:rsidR="00182F1F" w:rsidRPr="00BF2A36" w:rsidRDefault="00182F1F" w:rsidP="00182F1F">
      <w:pPr>
        <w:rPr>
          <w:rFonts w:cstheme="minorHAnsi"/>
          <w:sz w:val="20"/>
          <w:szCs w:val="20"/>
        </w:rPr>
      </w:pPr>
      <w:r w:rsidRPr="00BF2A36">
        <w:rPr>
          <w:rFonts w:cstheme="minorHAnsi"/>
          <w:sz w:val="20"/>
          <w:szCs w:val="20"/>
        </w:rPr>
        <w:fldChar w:fldCharType="end"/>
      </w:r>
      <w:bookmarkStart w:id="3" w:name="_Toc442263539"/>
      <w:bookmarkStart w:id="4" w:name="_Toc442272623"/>
      <w:bookmarkStart w:id="5" w:name="_Toc454802265"/>
    </w:p>
    <w:p w14:paraId="64CA74EE" w14:textId="77777777" w:rsidR="00182F1F" w:rsidRPr="00BF2A36" w:rsidRDefault="00182F1F" w:rsidP="00182F1F">
      <w:pPr>
        <w:keepNext/>
        <w:keepLines/>
        <w:spacing w:before="700" w:after="520" w:line="500" w:lineRule="atLeast"/>
        <w:jc w:val="left"/>
        <w:outlineLvl w:val="0"/>
        <w:rPr>
          <w:rFonts w:eastAsia="Times New Roman" w:cstheme="minorHAnsi"/>
          <w:bCs/>
          <w:caps/>
          <w:color w:val="009AA6" w:themeColor="accent1"/>
          <w:sz w:val="44"/>
          <w:szCs w:val="24"/>
        </w:rPr>
      </w:pPr>
      <w:bookmarkStart w:id="6" w:name="_Toc529352038"/>
      <w:bookmarkStart w:id="7" w:name="_Toc158393668"/>
      <w:bookmarkEnd w:id="3"/>
      <w:bookmarkEnd w:id="4"/>
      <w:bookmarkEnd w:id="5"/>
      <w:r w:rsidRPr="00BF2A36">
        <w:rPr>
          <w:rFonts w:eastAsiaTheme="majorEastAsia" w:cstheme="minorHAnsi"/>
          <w:bCs/>
          <w:caps/>
          <w:color w:val="009AA6" w:themeColor="accent1"/>
          <w:sz w:val="44"/>
          <w:szCs w:val="24"/>
        </w:rPr>
        <w:lastRenderedPageBreak/>
        <w:t>Préambule</w:t>
      </w:r>
      <w:bookmarkEnd w:id="6"/>
      <w:bookmarkEnd w:id="7"/>
    </w:p>
    <w:p w14:paraId="45F4AD3F" w14:textId="77777777" w:rsidR="00182F1F" w:rsidRPr="00BF2A36" w:rsidRDefault="00182F1F" w:rsidP="00182F1F">
      <w:pPr>
        <w:spacing w:after="120" w:line="300" w:lineRule="atLeast"/>
        <w:rPr>
          <w:rFonts w:eastAsia="Avenir LT Std 45 Book" w:cstheme="minorHAnsi"/>
          <w:color w:val="3C3732"/>
          <w:sz w:val="20"/>
          <w:szCs w:val="20"/>
        </w:rPr>
      </w:pPr>
      <w:r w:rsidRPr="00BF2A36">
        <w:rPr>
          <w:rFonts w:eastAsia="Avenir LT Std 45 Book" w:cstheme="minorHAnsi"/>
          <w:color w:val="3C3732"/>
          <w:sz w:val="20"/>
          <w:szCs w:val="20"/>
        </w:rPr>
        <w:t xml:space="preserve">En vertu du Contrat, les Parties sont convenues d’adopter le présent document (ci-après « PACS »), concernant les prestations de services informatiques, ceci englobe les prestations de type (liste non exhaustive) : </w:t>
      </w:r>
    </w:p>
    <w:p w14:paraId="56A71B1C" w14:textId="484A19A9" w:rsidR="00182F1F" w:rsidRPr="00A72A99" w:rsidRDefault="00182F1F" w:rsidP="00182F1F">
      <w:pPr>
        <w:numPr>
          <w:ilvl w:val="0"/>
          <w:numId w:val="5"/>
        </w:numPr>
        <w:rPr>
          <w:rFonts w:cstheme="minorHAnsi"/>
          <w:sz w:val="20"/>
          <w:szCs w:val="20"/>
          <w:lang w:val="en-US"/>
        </w:rPr>
      </w:pPr>
      <w:r w:rsidRPr="00A72A99">
        <w:rPr>
          <w:rFonts w:eastAsia="Avenir LT Std 45 Book" w:cstheme="minorHAnsi"/>
          <w:color w:val="3C3732"/>
          <w:sz w:val="20"/>
          <w:szCs w:val="20"/>
          <w:lang w:val="en-US"/>
        </w:rPr>
        <w:t>Software</w:t>
      </w:r>
      <w:r w:rsidRPr="00A72A99">
        <w:rPr>
          <w:rFonts w:cstheme="minorHAnsi"/>
          <w:sz w:val="20"/>
          <w:szCs w:val="20"/>
          <w:lang w:val="en-US"/>
        </w:rPr>
        <w:t xml:space="preserve"> </w:t>
      </w:r>
      <w:r w:rsidRPr="00A72A99">
        <w:rPr>
          <w:rFonts w:eastAsia="Avenir LT Std 45 Book" w:cstheme="minorHAnsi"/>
          <w:color w:val="3C3732"/>
          <w:sz w:val="20"/>
          <w:szCs w:val="20"/>
          <w:lang w:val="en-US"/>
        </w:rPr>
        <w:t>as a Service (SaaS</w:t>
      </w:r>
      <w:proofErr w:type="gramStart"/>
      <w:r w:rsidR="00767F5B" w:rsidRPr="00A72A99">
        <w:rPr>
          <w:rFonts w:eastAsia="Avenir LT Std 45 Book" w:cstheme="minorHAnsi"/>
          <w:color w:val="3C3732"/>
          <w:sz w:val="20"/>
          <w:szCs w:val="20"/>
          <w:lang w:val="en-US"/>
        </w:rPr>
        <w:t>)</w:t>
      </w:r>
      <w:r w:rsidR="00767F5B">
        <w:rPr>
          <w:rFonts w:eastAsia="Avenir LT Std 45 Book" w:cstheme="minorHAnsi"/>
          <w:color w:val="3C3732"/>
          <w:sz w:val="20"/>
          <w:szCs w:val="20"/>
          <w:lang w:val="en-US"/>
        </w:rPr>
        <w:t>;</w:t>
      </w:r>
      <w:proofErr w:type="gramEnd"/>
    </w:p>
    <w:p w14:paraId="63C7D71D" w14:textId="77777777" w:rsidR="00182F1F" w:rsidRPr="00BF2A36" w:rsidRDefault="00182F1F" w:rsidP="00182F1F">
      <w:pPr>
        <w:numPr>
          <w:ilvl w:val="0"/>
          <w:numId w:val="5"/>
        </w:numPr>
        <w:rPr>
          <w:rFonts w:cstheme="minorHAnsi"/>
          <w:sz w:val="20"/>
          <w:szCs w:val="20"/>
        </w:rPr>
      </w:pPr>
      <w:r w:rsidRPr="00BF2A36">
        <w:rPr>
          <w:rFonts w:eastAsia="Avenir LT Std 45 Book" w:cstheme="minorHAnsi"/>
          <w:color w:val="3C3732"/>
          <w:sz w:val="20"/>
          <w:szCs w:val="20"/>
        </w:rPr>
        <w:t>Fourniture</w:t>
      </w:r>
      <w:r w:rsidRPr="00BF2A36">
        <w:rPr>
          <w:rFonts w:cstheme="minorHAnsi"/>
          <w:sz w:val="20"/>
          <w:szCs w:val="20"/>
        </w:rPr>
        <w:t xml:space="preserve"> </w:t>
      </w:r>
      <w:r w:rsidRPr="00BF2A36">
        <w:rPr>
          <w:rFonts w:eastAsia="Avenir LT Std 45 Book" w:cstheme="minorHAnsi"/>
          <w:color w:val="3C3732"/>
          <w:sz w:val="20"/>
          <w:szCs w:val="20"/>
        </w:rPr>
        <w:t>de service tel que « Infrastructure As A Service (IaaS) », « Platform As A Service (PaaS) », recourant</w:t>
      </w:r>
      <w:r w:rsidRPr="00BF2A36">
        <w:rPr>
          <w:rFonts w:eastAsia="Avenir LT Std 45 Book" w:cstheme="minorHAnsi"/>
          <w:color w:val="FF0000"/>
          <w:sz w:val="20"/>
          <w:szCs w:val="20"/>
        </w:rPr>
        <w:t xml:space="preserve"> </w:t>
      </w:r>
      <w:r w:rsidRPr="00BF2A36">
        <w:rPr>
          <w:rFonts w:eastAsia="Avenir LT Std 45 Book" w:cstheme="minorHAnsi"/>
          <w:color w:val="auto"/>
          <w:sz w:val="20"/>
          <w:szCs w:val="20"/>
        </w:rPr>
        <w:t>en</w:t>
      </w:r>
      <w:r w:rsidRPr="00BF2A36">
        <w:rPr>
          <w:rFonts w:eastAsia="Avenir LT Std 45 Book" w:cstheme="minorHAnsi"/>
          <w:color w:val="3C3732"/>
          <w:sz w:val="20"/>
          <w:szCs w:val="20"/>
        </w:rPr>
        <w:t xml:space="preserve"> tout ou en partie au « </w:t>
      </w:r>
      <w:r w:rsidRPr="00500579">
        <w:rPr>
          <w:rFonts w:eastAsia="Avenir LT Std 45 Book" w:cstheme="minorHAnsi"/>
          <w:color w:val="3C3732"/>
          <w:sz w:val="20"/>
          <w:szCs w:val="20"/>
        </w:rPr>
        <w:t xml:space="preserve">cloud </w:t>
      </w:r>
      <w:proofErr w:type="spellStart"/>
      <w:r w:rsidRPr="00500579">
        <w:rPr>
          <w:rFonts w:eastAsia="Avenir LT Std 45 Book" w:cstheme="minorHAnsi"/>
          <w:color w:val="3C3732"/>
          <w:sz w:val="20"/>
          <w:szCs w:val="20"/>
        </w:rPr>
        <w:t>computing</w:t>
      </w:r>
      <w:proofErr w:type="spellEnd"/>
      <w:r w:rsidRPr="00BF2A36">
        <w:rPr>
          <w:rFonts w:eastAsia="Avenir LT Std 45 Book" w:cstheme="minorHAnsi"/>
          <w:color w:val="3C3732"/>
          <w:sz w:val="20"/>
          <w:szCs w:val="20"/>
        </w:rPr>
        <w:t xml:space="preserve"> » ;</w:t>
      </w:r>
    </w:p>
    <w:p w14:paraId="04945A7E" w14:textId="77777777" w:rsidR="00182F1F" w:rsidRPr="00BF2A36" w:rsidRDefault="00182F1F" w:rsidP="00182F1F">
      <w:pPr>
        <w:numPr>
          <w:ilvl w:val="0"/>
          <w:numId w:val="5"/>
        </w:numPr>
        <w:rPr>
          <w:rFonts w:cstheme="minorHAnsi"/>
          <w:sz w:val="20"/>
          <w:szCs w:val="20"/>
        </w:rPr>
      </w:pPr>
      <w:r w:rsidRPr="00BF2A36">
        <w:rPr>
          <w:rFonts w:eastAsia="Avenir LT Std 45 Book" w:cstheme="minorHAnsi"/>
          <w:color w:val="3C3732"/>
          <w:sz w:val="20"/>
          <w:szCs w:val="20"/>
        </w:rPr>
        <w:t>Centre de Services (</w:t>
      </w:r>
      <w:proofErr w:type="spellStart"/>
      <w:r w:rsidRPr="00BF2A36">
        <w:rPr>
          <w:rFonts w:eastAsia="Avenir LT Std 45 Book" w:cstheme="minorHAnsi"/>
          <w:color w:val="3C3732"/>
          <w:sz w:val="20"/>
          <w:szCs w:val="20"/>
        </w:rPr>
        <w:t>CdS</w:t>
      </w:r>
      <w:proofErr w:type="spellEnd"/>
      <w:r w:rsidRPr="00BF2A36">
        <w:rPr>
          <w:rFonts w:eastAsia="Avenir LT Std 45 Book" w:cstheme="minorHAnsi"/>
          <w:color w:val="3C3732"/>
          <w:sz w:val="20"/>
          <w:szCs w:val="20"/>
        </w:rPr>
        <w:t>) ;</w:t>
      </w:r>
    </w:p>
    <w:p w14:paraId="4A6036EA" w14:textId="77777777" w:rsidR="00182F1F" w:rsidRPr="00BF2A36" w:rsidRDefault="00182F1F" w:rsidP="00182F1F">
      <w:pPr>
        <w:numPr>
          <w:ilvl w:val="0"/>
          <w:numId w:val="5"/>
        </w:numPr>
        <w:rPr>
          <w:rFonts w:cstheme="minorHAnsi"/>
          <w:sz w:val="20"/>
          <w:szCs w:val="20"/>
        </w:rPr>
      </w:pPr>
      <w:r w:rsidRPr="00BF2A36">
        <w:rPr>
          <w:rFonts w:eastAsia="Avenir LT Std 45 Book" w:cstheme="minorHAnsi"/>
          <w:color w:val="3C3732"/>
          <w:sz w:val="20"/>
          <w:szCs w:val="20"/>
        </w:rPr>
        <w:t>Projet.</w:t>
      </w:r>
    </w:p>
    <w:p w14:paraId="6827901D" w14:textId="77777777" w:rsidR="00182F1F" w:rsidRPr="00BF2A36" w:rsidRDefault="00182F1F" w:rsidP="00182F1F">
      <w:pPr>
        <w:spacing w:after="120" w:line="300" w:lineRule="atLeast"/>
        <w:rPr>
          <w:rFonts w:eastAsia="Avenir LT Std 45 Book" w:cstheme="minorHAnsi"/>
          <w:color w:val="3C3732"/>
          <w:sz w:val="20"/>
          <w:szCs w:val="20"/>
        </w:rPr>
      </w:pPr>
      <w:r w:rsidRPr="00BF2A36">
        <w:rPr>
          <w:rFonts w:eastAsia="Avenir LT Std 45 Book" w:cstheme="minorHAnsi"/>
          <w:color w:val="3C3732"/>
          <w:sz w:val="20"/>
          <w:szCs w:val="20"/>
        </w:rPr>
        <w:t>Le présent document vise à formaliser les responsabilités du Prestataire qui intervient dans le cadre du Contrat d’une part, et les exigences de sécurité que le Prestataire s’engage à respecter d’autre part.</w:t>
      </w:r>
    </w:p>
    <w:p w14:paraId="50D091F5" w14:textId="77777777" w:rsidR="00182F1F" w:rsidRPr="00BF2A36" w:rsidRDefault="00182F1F" w:rsidP="00182F1F">
      <w:pPr>
        <w:spacing w:after="120" w:line="300" w:lineRule="atLeast"/>
        <w:rPr>
          <w:rFonts w:eastAsia="Avenir LT Std 45 Book" w:cstheme="minorHAnsi"/>
          <w:color w:val="3C3732"/>
          <w:sz w:val="20"/>
          <w:szCs w:val="20"/>
        </w:rPr>
      </w:pPr>
      <w:r w:rsidRPr="00BF2A36">
        <w:rPr>
          <w:rFonts w:eastAsia="Avenir LT Std 45 Book" w:cstheme="minorHAnsi"/>
          <w:color w:val="3C3732"/>
          <w:sz w:val="20"/>
          <w:szCs w:val="20"/>
        </w:rPr>
        <w:t>Le Client sollicite le Prestataire pour la mise en place d’un partage d’informations unidirectionnel ou bidirectionnel, permettant aux employés habilités du Prestataire (ou de ses sous-traitants) de mettre à disposition une prestation ou un service localisé hors du système d’information du Client. Ce document règlemente les conditions d’échanges d’informations dans le cadre du Contrat. Dans le cas où le Prestataire dispose d’un accès au Système d’Information du Client soit pour y effectuer les activités, soit dans le cadre d’une connexion automatisée de l’objet de la prestation, les modes et conditions d’accès devront être décrits dans le Document d’Architecture Technique (DAT) ou documents équivalents (contrat, documentation technique, etc.).</w:t>
      </w:r>
    </w:p>
    <w:p w14:paraId="6C7C53A5" w14:textId="77777777" w:rsidR="00182F1F" w:rsidRPr="00BF2A36" w:rsidRDefault="00182F1F" w:rsidP="00182F1F">
      <w:pPr>
        <w:spacing w:after="120" w:line="300" w:lineRule="atLeast"/>
        <w:rPr>
          <w:rFonts w:eastAsia="Avenir LT Std 45 Book" w:cstheme="minorHAnsi"/>
          <w:color w:val="3C3732"/>
          <w:sz w:val="20"/>
          <w:szCs w:val="20"/>
        </w:rPr>
      </w:pPr>
    </w:p>
    <w:p w14:paraId="78A1D381" w14:textId="77777777" w:rsidR="00182F1F" w:rsidRPr="00BF2A36" w:rsidRDefault="00182F1F" w:rsidP="00182F1F">
      <w:pPr>
        <w:spacing w:after="120" w:line="300" w:lineRule="atLeast"/>
        <w:rPr>
          <w:rFonts w:eastAsia="Avenir LT Std 45 Book" w:cstheme="minorHAnsi"/>
          <w:noProof/>
          <w:color w:val="3C3732"/>
          <w:sz w:val="20"/>
          <w:szCs w:val="20"/>
        </w:rPr>
      </w:pPr>
      <w:r w:rsidRPr="00BF2A36">
        <w:rPr>
          <w:rFonts w:eastAsia="Avenir LT Std 45 Book" w:cstheme="minorHAnsi"/>
          <w:color w:val="3C3732"/>
          <w:sz w:val="20"/>
          <w:szCs w:val="20"/>
        </w:rPr>
        <w:t xml:space="preserve">Il est attendu de la part du Prestataire le respect des exigences de sécurité auxquelles il s’engage (exigences de sécurité ci-dessous) et des clauses de sécurité complémentaires du présent document. Les principes sont notamment issus de la norme ISO 27002 : 2013 et des recommandations de l’Agence Nationale de la Sécurité des </w:t>
      </w:r>
      <w:r w:rsidRPr="00BF2A36">
        <w:rPr>
          <w:rFonts w:eastAsia="Avenir LT Std 45 Book" w:cstheme="minorHAnsi"/>
          <w:noProof/>
          <w:color w:val="3C3732"/>
          <w:sz w:val="20"/>
          <w:szCs w:val="20"/>
        </w:rPr>
        <w:t>Systèmes d’Information (ANSSI).</w:t>
      </w:r>
    </w:p>
    <w:p w14:paraId="733BF1B9" w14:textId="77777777" w:rsidR="00182F1F" w:rsidRPr="00BF2A36" w:rsidRDefault="00182F1F" w:rsidP="00182F1F">
      <w:pPr>
        <w:rPr>
          <w:rFonts w:cstheme="minorHAnsi"/>
          <w:noProof/>
          <w:sz w:val="20"/>
          <w:szCs w:val="20"/>
        </w:rPr>
      </w:pPr>
    </w:p>
    <w:p w14:paraId="5DB53BC5" w14:textId="77777777" w:rsidR="00182F1F" w:rsidRPr="00BF2A36" w:rsidRDefault="00182F1F" w:rsidP="00182F1F">
      <w:pPr>
        <w:rPr>
          <w:rFonts w:cstheme="minorHAnsi"/>
          <w:sz w:val="20"/>
          <w:szCs w:val="20"/>
        </w:rPr>
      </w:pPr>
      <w:r w:rsidRPr="00BF2A36">
        <w:rPr>
          <w:rFonts w:cstheme="minorHAnsi"/>
          <w:sz w:val="20"/>
          <w:szCs w:val="20"/>
        </w:rPr>
        <w:t>Par ailleurs, le présent PACS prend en compte la pratique du nomadisme dans ses exigences. La définition du nomadisme retenue est celle de l’ANSSI, à savoir « toute forme d’utilisation des technologies de l’information permettant à un utilisateur d’accéder au SI de son entité d’appartenance ou d’emploi, depuis des lieux distants, ces lieux n’étant pas maîtrisés par l’entité. ».</w:t>
      </w:r>
    </w:p>
    <w:p w14:paraId="0CC2CE42" w14:textId="77777777" w:rsidR="00182F1F" w:rsidRPr="00BF2A36" w:rsidRDefault="00182F1F" w:rsidP="00182F1F">
      <w:pPr>
        <w:spacing w:line="240" w:lineRule="atLeast"/>
        <w:jc w:val="left"/>
        <w:rPr>
          <w:rFonts w:eastAsia="Avenir LT Std 45 Book" w:cstheme="minorHAnsi"/>
          <w:noProof/>
          <w:color w:val="3C3732"/>
          <w:sz w:val="20"/>
          <w:szCs w:val="20"/>
        </w:rPr>
      </w:pPr>
      <w:r w:rsidRPr="00BF2A36">
        <w:rPr>
          <w:rFonts w:eastAsia="Avenir LT Std 45 Book" w:cstheme="minorHAnsi"/>
          <w:noProof/>
          <w:color w:val="3C3732"/>
          <w:sz w:val="20"/>
          <w:szCs w:val="20"/>
        </w:rPr>
        <w:br w:type="page"/>
      </w:r>
    </w:p>
    <w:p w14:paraId="286F7DB7" w14:textId="77777777" w:rsidR="00182F1F" w:rsidRPr="00BF2A36" w:rsidRDefault="00182F1F" w:rsidP="00182F1F">
      <w:pPr>
        <w:keepNext/>
        <w:keepLines/>
        <w:pageBreakBefore/>
        <w:numPr>
          <w:ilvl w:val="0"/>
          <w:numId w:val="6"/>
        </w:numPr>
        <w:spacing w:after="480" w:line="500" w:lineRule="atLeast"/>
        <w:ind w:left="0"/>
        <w:jc w:val="left"/>
        <w:outlineLvl w:val="0"/>
        <w:rPr>
          <w:rFonts w:eastAsiaTheme="majorEastAsia" w:cstheme="minorHAnsi"/>
          <w:bCs/>
          <w:caps/>
          <w:color w:val="009AA6" w:themeColor="accent1"/>
          <w:sz w:val="44"/>
          <w:szCs w:val="24"/>
        </w:rPr>
      </w:pPr>
      <w:bookmarkStart w:id="8" w:name="_Toc358374701"/>
      <w:bookmarkStart w:id="9" w:name="_Toc358652820"/>
      <w:bookmarkStart w:id="10" w:name="_Toc358658881"/>
      <w:bookmarkStart w:id="11" w:name="_Toc523846575"/>
      <w:bookmarkStart w:id="12" w:name="_Toc529352039"/>
      <w:bookmarkStart w:id="13" w:name="_Toc158393669"/>
      <w:bookmarkStart w:id="14" w:name="_Toc443673443"/>
      <w:bookmarkStart w:id="15" w:name="_Toc451271174"/>
      <w:r w:rsidRPr="00BF2A36">
        <w:rPr>
          <w:rFonts w:eastAsiaTheme="majorEastAsia" w:cstheme="minorHAnsi"/>
          <w:bCs/>
          <w:caps/>
          <w:color w:val="009AA6" w:themeColor="accent1"/>
          <w:sz w:val="44"/>
          <w:szCs w:val="24"/>
        </w:rPr>
        <w:lastRenderedPageBreak/>
        <w:t>Presentation du document</w:t>
      </w:r>
      <w:bookmarkEnd w:id="8"/>
      <w:bookmarkEnd w:id="9"/>
      <w:bookmarkEnd w:id="10"/>
      <w:bookmarkEnd w:id="11"/>
      <w:bookmarkEnd w:id="12"/>
      <w:bookmarkEnd w:id="13"/>
    </w:p>
    <w:p w14:paraId="583690BF" w14:textId="77777777" w:rsidR="00182F1F" w:rsidRPr="00BF2A36" w:rsidRDefault="00182F1F" w:rsidP="00182F1F">
      <w:pPr>
        <w:spacing w:after="120" w:line="300" w:lineRule="atLeast"/>
        <w:rPr>
          <w:rFonts w:eastAsia="Avenir LT Std 45 Book" w:cstheme="minorHAnsi"/>
          <w:color w:val="3C3732"/>
          <w:sz w:val="20"/>
          <w:szCs w:val="20"/>
        </w:rPr>
      </w:pPr>
      <w:r w:rsidRPr="00BF2A36">
        <w:rPr>
          <w:rFonts w:eastAsia="Avenir LT Std 45 Book" w:cstheme="minorHAnsi"/>
          <w:color w:val="3C3732"/>
          <w:sz w:val="20"/>
          <w:szCs w:val="20"/>
        </w:rPr>
        <w:t xml:space="preserve">Le présent document constitue le Plan d’Assurance Cyber Sécurité (PACS). </w:t>
      </w:r>
    </w:p>
    <w:p w14:paraId="405BE33A" w14:textId="77777777" w:rsidR="00182F1F" w:rsidRPr="00BF2A36" w:rsidRDefault="00182F1F" w:rsidP="00182F1F">
      <w:pPr>
        <w:spacing w:after="120" w:line="300" w:lineRule="atLeast"/>
        <w:rPr>
          <w:rFonts w:eastAsia="Avenir LT Std 45 Book" w:cstheme="minorHAnsi"/>
          <w:color w:val="3C3732"/>
          <w:sz w:val="20"/>
          <w:szCs w:val="20"/>
        </w:rPr>
      </w:pPr>
      <w:r w:rsidRPr="00BF2A36">
        <w:rPr>
          <w:rFonts w:eastAsia="Avenir LT Std 45 Book" w:cstheme="minorHAnsi"/>
          <w:color w:val="3C3732"/>
          <w:sz w:val="20"/>
          <w:szCs w:val="20"/>
        </w:rPr>
        <w:t>Il est entendu par « Assurance Cyber Sécurité » la garantie que la prestation se réalise dans les conditions de sécurité adaptées et garantissant un niveau d’assurance satisfaisant quant à la protection des données et des systèmes du périmètre du Client.</w:t>
      </w:r>
    </w:p>
    <w:p w14:paraId="2028FADE" w14:textId="77777777" w:rsidR="00182F1F" w:rsidRPr="00BF2A36" w:rsidRDefault="00182F1F" w:rsidP="00182F1F">
      <w:pPr>
        <w:spacing w:after="120" w:line="300" w:lineRule="atLeast"/>
        <w:rPr>
          <w:rFonts w:eastAsia="Avenir LT Std 45 Book" w:cstheme="minorHAnsi"/>
          <w:color w:val="3C3732"/>
          <w:sz w:val="20"/>
          <w:szCs w:val="20"/>
        </w:rPr>
      </w:pPr>
      <w:r w:rsidRPr="00BF2A36">
        <w:rPr>
          <w:rFonts w:eastAsia="Avenir LT Std 45 Book" w:cstheme="minorHAnsi"/>
          <w:color w:val="3C3732"/>
          <w:sz w:val="20"/>
          <w:szCs w:val="20"/>
        </w:rPr>
        <w:t>Ce document décrit ainsi les engagements relatifs à la sécurité établis entre le Client et le Prestataire dans le cadre de la Prestation et en particulier l’organisation à mettre en place, la méthodologie à suivre pour gérer la sécurité de la prestation, et les mesures physiques, organisationnelles, procédurales et techniques en réponse aux exigences de sécurité du Client.</w:t>
      </w:r>
    </w:p>
    <w:p w14:paraId="5F2CE579" w14:textId="77777777" w:rsidR="00182F1F" w:rsidRPr="00BF2A36" w:rsidRDefault="00182F1F" w:rsidP="00182F1F">
      <w:pPr>
        <w:spacing w:after="120" w:line="300" w:lineRule="atLeast"/>
        <w:rPr>
          <w:rFonts w:eastAsia="Avenir LT Std 45 Book" w:cstheme="minorHAnsi"/>
          <w:color w:val="3C3732"/>
          <w:sz w:val="20"/>
          <w:szCs w:val="20"/>
        </w:rPr>
      </w:pPr>
      <w:r w:rsidRPr="00BF2A36">
        <w:rPr>
          <w:rFonts w:eastAsia="Avenir LT Std 45 Book" w:cstheme="minorHAnsi"/>
          <w:color w:val="3C3732"/>
          <w:sz w:val="20"/>
          <w:szCs w:val="20"/>
        </w:rPr>
        <w:t>Les contrôles et mesures définis dans ce PACS sont basés sur la Politique de Sécurité du Système d’Information (PSSI) de SNCF issue de la norme ISO 27002.</w:t>
      </w:r>
    </w:p>
    <w:p w14:paraId="586C3017" w14:textId="77777777" w:rsidR="00182F1F" w:rsidRPr="00BF2A36" w:rsidRDefault="00182F1F" w:rsidP="00182F1F">
      <w:pPr>
        <w:spacing w:after="120" w:line="300" w:lineRule="atLeast"/>
        <w:rPr>
          <w:rFonts w:eastAsia="Avenir LT Std 45 Book" w:cstheme="minorHAnsi"/>
          <w:color w:val="3C3732"/>
          <w:sz w:val="20"/>
          <w:szCs w:val="20"/>
        </w:rPr>
      </w:pPr>
      <w:r w:rsidRPr="00BF2A36">
        <w:rPr>
          <w:rFonts w:eastAsia="Avenir LT Std 45 Book" w:cstheme="minorHAnsi"/>
          <w:color w:val="3C3732"/>
          <w:sz w:val="20"/>
          <w:szCs w:val="20"/>
        </w:rPr>
        <w:t>Dans la suite du présent document, sauf précision contraire :</w:t>
      </w:r>
    </w:p>
    <w:p w14:paraId="497DDA17" w14:textId="77777777" w:rsidR="00182F1F" w:rsidRPr="00BF2A36" w:rsidRDefault="00182F1F" w:rsidP="00182F1F">
      <w:pPr>
        <w:numPr>
          <w:ilvl w:val="0"/>
          <w:numId w:val="19"/>
        </w:numPr>
        <w:spacing w:after="120" w:line="300" w:lineRule="atLeast"/>
        <w:contextualSpacing/>
        <w:rPr>
          <w:rFonts w:eastAsia="Avenir LT Std 45 Book" w:cstheme="minorHAnsi"/>
          <w:color w:val="3C3732"/>
          <w:sz w:val="20"/>
          <w:szCs w:val="20"/>
        </w:rPr>
      </w:pPr>
      <w:r w:rsidRPr="00BF2A36">
        <w:rPr>
          <w:rFonts w:eastAsia="Avenir LT Std 45 Book" w:cstheme="minorHAnsi"/>
          <w:color w:val="3C3732"/>
          <w:sz w:val="20"/>
          <w:szCs w:val="20"/>
        </w:rPr>
        <w:t>Le Prestataire [</w:t>
      </w:r>
      <w:r w:rsidRPr="00BF2A36">
        <w:rPr>
          <w:rFonts w:eastAsia="Avenir LT Std 45 Book" w:cstheme="minorHAnsi"/>
          <w:color w:val="FF0000"/>
          <w:sz w:val="20"/>
          <w:szCs w:val="20"/>
        </w:rPr>
        <w:t>PRESTATAIRE</w:t>
      </w:r>
      <w:r w:rsidRPr="00BF2A36">
        <w:rPr>
          <w:rFonts w:eastAsia="Avenir LT Std 45 Book" w:cstheme="minorHAnsi"/>
          <w:color w:val="3C3732"/>
          <w:sz w:val="20"/>
          <w:szCs w:val="20"/>
        </w:rPr>
        <w:t>] sera désigné par « Prestataire » ;</w:t>
      </w:r>
    </w:p>
    <w:p w14:paraId="7C24883B" w14:textId="77777777" w:rsidR="00182F1F" w:rsidRPr="00BF2A36" w:rsidRDefault="00182F1F" w:rsidP="00182F1F">
      <w:pPr>
        <w:numPr>
          <w:ilvl w:val="0"/>
          <w:numId w:val="19"/>
        </w:numPr>
        <w:spacing w:after="120" w:line="300" w:lineRule="atLeast"/>
        <w:contextualSpacing/>
        <w:rPr>
          <w:rFonts w:eastAsia="Avenir LT Std 45 Book" w:cstheme="minorHAnsi"/>
          <w:color w:val="3C3732"/>
          <w:sz w:val="20"/>
          <w:szCs w:val="20"/>
        </w:rPr>
      </w:pPr>
      <w:r w:rsidRPr="00BF2A36">
        <w:rPr>
          <w:rFonts w:eastAsia="Avenir LT Std 45 Book" w:cstheme="minorHAnsi"/>
          <w:color w:val="3C3732"/>
          <w:sz w:val="20"/>
          <w:szCs w:val="20"/>
        </w:rPr>
        <w:t>La Prestation [</w:t>
      </w:r>
      <w:r w:rsidRPr="00BF2A36">
        <w:rPr>
          <w:rFonts w:eastAsia="Avenir LT Std 45 Book" w:cstheme="minorHAnsi"/>
          <w:color w:val="FF0000"/>
          <w:sz w:val="20"/>
          <w:szCs w:val="20"/>
        </w:rPr>
        <w:t>PRESTATION</w:t>
      </w:r>
      <w:r w:rsidRPr="00BF2A36">
        <w:rPr>
          <w:rFonts w:eastAsia="Avenir LT Std 45 Book" w:cstheme="minorHAnsi"/>
          <w:color w:val="3C3732"/>
          <w:sz w:val="20"/>
          <w:szCs w:val="20"/>
        </w:rPr>
        <w:t>] sera désignée par « Prestation »</w:t>
      </w:r>
    </w:p>
    <w:p w14:paraId="208B4482" w14:textId="77777777" w:rsidR="00182F1F" w:rsidRPr="00BF2A36" w:rsidRDefault="00182F1F" w:rsidP="00182F1F">
      <w:pPr>
        <w:numPr>
          <w:ilvl w:val="0"/>
          <w:numId w:val="19"/>
        </w:numPr>
        <w:spacing w:after="120" w:line="300" w:lineRule="atLeast"/>
        <w:contextualSpacing/>
        <w:rPr>
          <w:rFonts w:eastAsia="Avenir LT Std 45 Book" w:cstheme="minorHAnsi"/>
          <w:color w:val="3C3732"/>
          <w:sz w:val="20"/>
          <w:szCs w:val="20"/>
        </w:rPr>
      </w:pPr>
      <w:r w:rsidRPr="00BF2A36">
        <w:rPr>
          <w:rFonts w:eastAsia="Avenir LT Std 45 Book" w:cstheme="minorHAnsi"/>
          <w:color w:val="3C3732"/>
          <w:sz w:val="20"/>
          <w:szCs w:val="20"/>
        </w:rPr>
        <w:t>[</w:t>
      </w:r>
      <w:r w:rsidRPr="00BF2A36">
        <w:rPr>
          <w:rFonts w:eastAsia="Avenir LT Std 45 Book" w:cstheme="minorHAnsi"/>
          <w:color w:val="FF0000"/>
          <w:sz w:val="20"/>
          <w:szCs w:val="20"/>
        </w:rPr>
        <w:t>LE CLIENT</w:t>
      </w:r>
      <w:r w:rsidRPr="00BF2A36">
        <w:rPr>
          <w:rFonts w:eastAsia="Avenir LT Std 45 Book" w:cstheme="minorHAnsi"/>
          <w:color w:val="3C3732"/>
          <w:sz w:val="20"/>
          <w:szCs w:val="20"/>
        </w:rPr>
        <w:t>] sera désigné par « Le Client »</w:t>
      </w:r>
    </w:p>
    <w:p w14:paraId="19CFF97C" w14:textId="77777777" w:rsidR="00182F1F" w:rsidRPr="00BF2A36" w:rsidRDefault="00182F1F" w:rsidP="00182F1F">
      <w:pPr>
        <w:numPr>
          <w:ilvl w:val="1"/>
          <w:numId w:val="6"/>
        </w:numPr>
        <w:spacing w:before="240" w:after="240" w:line="240" w:lineRule="auto"/>
        <w:outlineLvl w:val="1"/>
        <w:rPr>
          <w:rFonts w:eastAsia="Times New Roman" w:cstheme="minorHAnsi"/>
          <w:caps/>
          <w:color w:val="009AA6" w:themeColor="accent1"/>
          <w:sz w:val="24"/>
          <w:szCs w:val="20"/>
          <w:lang w:eastAsia="fr-FR"/>
        </w:rPr>
      </w:pPr>
      <w:bookmarkStart w:id="16" w:name="_Toc83738400"/>
      <w:bookmarkStart w:id="17" w:name="_Toc83738715"/>
      <w:bookmarkStart w:id="18" w:name="_Toc83743318"/>
      <w:bookmarkStart w:id="19" w:name="_Toc358374702"/>
      <w:bookmarkStart w:id="20" w:name="_Toc358652821"/>
      <w:bookmarkStart w:id="21" w:name="_Toc358658882"/>
      <w:bookmarkStart w:id="22" w:name="_Toc523846576"/>
      <w:bookmarkStart w:id="23" w:name="_Toc529352040"/>
      <w:bookmarkStart w:id="24" w:name="_Toc158393670"/>
      <w:bookmarkEnd w:id="16"/>
      <w:bookmarkEnd w:id="17"/>
      <w:bookmarkEnd w:id="18"/>
      <w:r w:rsidRPr="00BF2A36">
        <w:rPr>
          <w:rFonts w:eastAsia="Times New Roman" w:cstheme="minorHAnsi"/>
          <w:caps/>
          <w:color w:val="009AA6" w:themeColor="accent1"/>
          <w:sz w:val="24"/>
          <w:szCs w:val="20"/>
          <w:lang w:eastAsia="fr-FR"/>
        </w:rPr>
        <w:t>Objectifs</w:t>
      </w:r>
      <w:bookmarkEnd w:id="19"/>
      <w:bookmarkEnd w:id="20"/>
      <w:bookmarkEnd w:id="21"/>
      <w:bookmarkEnd w:id="22"/>
      <w:bookmarkEnd w:id="23"/>
      <w:bookmarkEnd w:id="24"/>
    </w:p>
    <w:p w14:paraId="5AA2BDBF" w14:textId="77777777" w:rsidR="00182F1F" w:rsidRPr="00BF2A36" w:rsidRDefault="00182F1F" w:rsidP="00182F1F">
      <w:pPr>
        <w:spacing w:after="120" w:line="300" w:lineRule="atLeast"/>
        <w:rPr>
          <w:rFonts w:eastAsia="Avenir LT Std 45 Book" w:cstheme="minorHAnsi"/>
          <w:color w:val="3C3732"/>
          <w:sz w:val="20"/>
          <w:szCs w:val="20"/>
        </w:rPr>
      </w:pPr>
      <w:r w:rsidRPr="00BF2A36">
        <w:rPr>
          <w:rFonts w:eastAsia="Avenir LT Std 45 Book" w:cstheme="minorHAnsi"/>
          <w:color w:val="3C3732"/>
          <w:sz w:val="20"/>
          <w:szCs w:val="20"/>
        </w:rPr>
        <w:t>Le Plan d’Assurance Cybersécurité de la Prestation constitue un référentiel pour le développement, le management et la garantie de la sécurité de la Prestation.</w:t>
      </w:r>
    </w:p>
    <w:p w14:paraId="30562EF7" w14:textId="77777777" w:rsidR="00182F1F" w:rsidRPr="00BF2A36" w:rsidRDefault="00182F1F" w:rsidP="00182F1F">
      <w:pPr>
        <w:spacing w:after="120" w:line="300" w:lineRule="atLeast"/>
        <w:rPr>
          <w:rFonts w:eastAsia="Avenir LT Std 45 Book" w:cstheme="minorHAnsi"/>
          <w:color w:val="3C3732"/>
          <w:sz w:val="20"/>
          <w:szCs w:val="20"/>
        </w:rPr>
      </w:pPr>
      <w:r w:rsidRPr="00BF2A36">
        <w:rPr>
          <w:rFonts w:eastAsia="Avenir LT Std 45 Book" w:cstheme="minorHAnsi"/>
          <w:color w:val="3C3732"/>
          <w:sz w:val="20"/>
          <w:szCs w:val="20"/>
        </w:rPr>
        <w:t>Il a pour objectifs de :</w:t>
      </w:r>
    </w:p>
    <w:p w14:paraId="755486C1" w14:textId="77777777" w:rsidR="00182F1F" w:rsidRPr="00BF2A36" w:rsidRDefault="00182F1F" w:rsidP="00182F1F">
      <w:pPr>
        <w:numPr>
          <w:ilvl w:val="0"/>
          <w:numId w:val="20"/>
        </w:numPr>
        <w:spacing w:after="120" w:line="300" w:lineRule="atLeast"/>
        <w:contextualSpacing/>
        <w:rPr>
          <w:rFonts w:eastAsia="Avenir LT Std 45 Book" w:cstheme="minorHAnsi"/>
          <w:color w:val="3C3732"/>
          <w:sz w:val="20"/>
          <w:szCs w:val="20"/>
        </w:rPr>
      </w:pPr>
      <w:r w:rsidRPr="00BF2A36">
        <w:rPr>
          <w:rFonts w:eastAsia="Avenir LT Std 45 Book" w:cstheme="minorHAnsi"/>
          <w:color w:val="3C3732"/>
          <w:sz w:val="20"/>
          <w:szCs w:val="20"/>
        </w:rPr>
        <w:t>Définir les normes, processus et procédures opérationnelles de sécurité à appliquer dans le cadre de la Prestation ;</w:t>
      </w:r>
    </w:p>
    <w:p w14:paraId="46C28FD3" w14:textId="77777777" w:rsidR="00182F1F" w:rsidRPr="00BF2A36" w:rsidRDefault="00182F1F" w:rsidP="00182F1F">
      <w:pPr>
        <w:numPr>
          <w:ilvl w:val="0"/>
          <w:numId w:val="20"/>
        </w:numPr>
        <w:spacing w:after="120" w:line="300" w:lineRule="atLeast"/>
        <w:contextualSpacing/>
        <w:rPr>
          <w:rFonts w:eastAsia="Avenir LT Std 45 Book" w:cstheme="minorHAnsi"/>
          <w:color w:val="3C3732"/>
          <w:sz w:val="20"/>
          <w:szCs w:val="20"/>
        </w:rPr>
      </w:pPr>
      <w:r w:rsidRPr="00BF2A36">
        <w:rPr>
          <w:rFonts w:eastAsia="Avenir LT Std 45 Book" w:cstheme="minorHAnsi"/>
          <w:color w:val="3C3732"/>
          <w:sz w:val="20"/>
          <w:szCs w:val="20"/>
        </w:rPr>
        <w:t>Fixer les responsabilités respectives entre le Prestataire et le Client, pour ce qui est de la sécurité ;</w:t>
      </w:r>
    </w:p>
    <w:p w14:paraId="31147948" w14:textId="77777777" w:rsidR="00182F1F" w:rsidRPr="00BF2A36" w:rsidRDefault="00182F1F" w:rsidP="00182F1F">
      <w:pPr>
        <w:numPr>
          <w:ilvl w:val="0"/>
          <w:numId w:val="20"/>
        </w:numPr>
        <w:spacing w:after="120" w:line="300" w:lineRule="atLeast"/>
        <w:contextualSpacing/>
        <w:rPr>
          <w:rFonts w:eastAsia="Avenir LT Std 45 Book" w:cstheme="minorHAnsi"/>
          <w:color w:val="3C3732"/>
          <w:sz w:val="20"/>
          <w:szCs w:val="20"/>
        </w:rPr>
      </w:pPr>
      <w:r w:rsidRPr="00BF2A36">
        <w:rPr>
          <w:rFonts w:eastAsia="Avenir LT Std 45 Book" w:cstheme="minorHAnsi"/>
          <w:color w:val="3C3732"/>
          <w:sz w:val="20"/>
          <w:szCs w:val="20"/>
        </w:rPr>
        <w:t>Référencer les mesures prévues par le Prestataire associées au traitement et à la réduction des risques.</w:t>
      </w:r>
    </w:p>
    <w:p w14:paraId="797D7AA5" w14:textId="77777777" w:rsidR="00182F1F" w:rsidRPr="00BF2A36" w:rsidRDefault="00182F1F" w:rsidP="00182F1F">
      <w:pPr>
        <w:spacing w:after="120" w:line="300" w:lineRule="atLeast"/>
        <w:rPr>
          <w:rFonts w:eastAsia="Avenir LT Std 45 Book" w:cstheme="minorHAnsi"/>
          <w:color w:val="3C3732"/>
          <w:sz w:val="20"/>
          <w:szCs w:val="20"/>
        </w:rPr>
      </w:pPr>
      <w:r w:rsidRPr="00BF2A36">
        <w:rPr>
          <w:rFonts w:eastAsia="Avenir LT Std 45 Book" w:cstheme="minorHAnsi"/>
          <w:color w:val="3C3732"/>
          <w:sz w:val="20"/>
          <w:szCs w:val="20"/>
        </w:rPr>
        <w:t>Chaque membre de l’équipe du Prestataire devra se conformer aux dispositions décrites dans ce Plan d’Assurance Cybersécurité.</w:t>
      </w:r>
    </w:p>
    <w:p w14:paraId="5DD714AF" w14:textId="77777777" w:rsidR="00182F1F" w:rsidRPr="00BF2A36" w:rsidRDefault="00182F1F" w:rsidP="00182F1F">
      <w:pPr>
        <w:numPr>
          <w:ilvl w:val="1"/>
          <w:numId w:val="6"/>
        </w:numPr>
        <w:spacing w:before="240" w:after="240" w:line="240" w:lineRule="auto"/>
        <w:outlineLvl w:val="1"/>
        <w:rPr>
          <w:rFonts w:eastAsia="Times New Roman" w:cstheme="minorHAnsi"/>
          <w:caps/>
          <w:color w:val="009AA6" w:themeColor="accent1"/>
          <w:sz w:val="24"/>
          <w:szCs w:val="20"/>
          <w:lang w:eastAsia="fr-FR"/>
        </w:rPr>
      </w:pPr>
      <w:bookmarkStart w:id="25" w:name="_Toc358374703"/>
      <w:bookmarkStart w:id="26" w:name="_Toc358652822"/>
      <w:bookmarkStart w:id="27" w:name="_Toc358658883"/>
      <w:bookmarkStart w:id="28" w:name="_Toc523846577"/>
      <w:bookmarkStart w:id="29" w:name="_Toc529352041"/>
      <w:bookmarkStart w:id="30" w:name="_Toc158393671"/>
      <w:r w:rsidRPr="00BF2A36">
        <w:rPr>
          <w:rFonts w:eastAsia="Times New Roman" w:cstheme="minorHAnsi"/>
          <w:caps/>
          <w:color w:val="009AA6" w:themeColor="accent1"/>
          <w:sz w:val="24"/>
          <w:szCs w:val="20"/>
          <w:lang w:eastAsia="fr-FR"/>
        </w:rPr>
        <w:t xml:space="preserve">Gestion du Plan d’Assurance </w:t>
      </w:r>
      <w:bookmarkEnd w:id="25"/>
      <w:bookmarkEnd w:id="26"/>
      <w:bookmarkEnd w:id="27"/>
      <w:bookmarkEnd w:id="28"/>
      <w:bookmarkEnd w:id="29"/>
      <w:r w:rsidRPr="00BF2A36">
        <w:rPr>
          <w:rFonts w:eastAsia="Times New Roman" w:cstheme="minorHAnsi"/>
          <w:caps/>
          <w:color w:val="009AA6" w:themeColor="accent1"/>
          <w:sz w:val="24"/>
          <w:szCs w:val="20"/>
          <w:lang w:eastAsia="fr-FR"/>
        </w:rPr>
        <w:t>Cybersécurité</w:t>
      </w:r>
      <w:bookmarkEnd w:id="30"/>
    </w:p>
    <w:p w14:paraId="1F416A73" w14:textId="77777777" w:rsidR="00182F1F" w:rsidRPr="00BF2A36" w:rsidRDefault="00182F1F" w:rsidP="00182F1F">
      <w:pPr>
        <w:spacing w:after="120" w:line="300" w:lineRule="atLeast"/>
        <w:rPr>
          <w:rFonts w:eastAsia="Avenir LT Std 45 Book" w:cstheme="minorHAnsi"/>
          <w:color w:val="3C3732"/>
          <w:sz w:val="20"/>
          <w:szCs w:val="20"/>
        </w:rPr>
      </w:pPr>
      <w:r w:rsidRPr="00BF2A36">
        <w:rPr>
          <w:rFonts w:eastAsia="Avenir LT Std 45 Book" w:cstheme="minorHAnsi"/>
          <w:color w:val="3C3732"/>
          <w:sz w:val="20"/>
          <w:szCs w:val="20"/>
        </w:rPr>
        <w:t>Le présent document s’applique à la Prestation, pour laquelle toute ou partie de la sécurité de la réalisation ne peut être mise en place par le Client ; cette dernière sera en effet placée sous la responsabilité du Prestataire.</w:t>
      </w:r>
    </w:p>
    <w:p w14:paraId="2B9D6E55" w14:textId="77777777" w:rsidR="00182F1F" w:rsidRPr="00BF2A36" w:rsidRDefault="00182F1F" w:rsidP="00182F1F">
      <w:pPr>
        <w:spacing w:after="200"/>
        <w:jc w:val="left"/>
        <w:rPr>
          <w:rFonts w:cstheme="minorHAnsi"/>
          <w:sz w:val="20"/>
          <w:szCs w:val="20"/>
        </w:rPr>
      </w:pPr>
      <w:r w:rsidRPr="00BF2A36">
        <w:rPr>
          <w:rFonts w:cstheme="minorHAnsi"/>
          <w:sz w:val="20"/>
          <w:szCs w:val="20"/>
        </w:rPr>
        <w:br w:type="page"/>
      </w:r>
    </w:p>
    <w:p w14:paraId="519E8154" w14:textId="77777777" w:rsidR="00182F1F" w:rsidRPr="00BF2A36" w:rsidRDefault="00182F1F" w:rsidP="00182F1F">
      <w:pPr>
        <w:numPr>
          <w:ilvl w:val="1"/>
          <w:numId w:val="6"/>
        </w:numPr>
        <w:spacing w:before="240" w:after="240" w:line="240" w:lineRule="auto"/>
        <w:outlineLvl w:val="1"/>
        <w:rPr>
          <w:rFonts w:eastAsia="Times New Roman" w:cstheme="minorHAnsi"/>
          <w:caps/>
          <w:color w:val="009AA6" w:themeColor="accent1"/>
          <w:sz w:val="24"/>
          <w:szCs w:val="20"/>
          <w:lang w:eastAsia="fr-FR"/>
        </w:rPr>
      </w:pPr>
      <w:bookmarkStart w:id="31" w:name="_Toc358374704"/>
      <w:bookmarkStart w:id="32" w:name="_Toc358652823"/>
      <w:bookmarkStart w:id="33" w:name="_Toc523846578"/>
      <w:bookmarkStart w:id="34" w:name="_Toc529352042"/>
      <w:bookmarkStart w:id="35" w:name="_Toc158393672"/>
      <w:r w:rsidRPr="00BF2A36">
        <w:rPr>
          <w:rFonts w:eastAsia="Times New Roman" w:cstheme="minorHAnsi"/>
          <w:caps/>
          <w:color w:val="009AA6" w:themeColor="accent1"/>
          <w:sz w:val="24"/>
          <w:szCs w:val="20"/>
          <w:lang w:eastAsia="fr-FR"/>
        </w:rPr>
        <w:lastRenderedPageBreak/>
        <w:t>Responsabilité liée au PACS</w:t>
      </w:r>
      <w:bookmarkEnd w:id="31"/>
      <w:bookmarkEnd w:id="32"/>
      <w:bookmarkEnd w:id="33"/>
      <w:bookmarkEnd w:id="34"/>
      <w:bookmarkEnd w:id="35"/>
    </w:p>
    <w:p w14:paraId="48D4542C" w14:textId="77777777" w:rsidR="00182F1F" w:rsidRPr="00BF2A36" w:rsidRDefault="00182F1F" w:rsidP="00182F1F">
      <w:pPr>
        <w:numPr>
          <w:ilvl w:val="2"/>
          <w:numId w:val="6"/>
        </w:numPr>
        <w:spacing w:before="240" w:after="120" w:line="240" w:lineRule="auto"/>
        <w:outlineLvl w:val="2"/>
        <w:rPr>
          <w:rFonts w:eastAsia="Times New Roman" w:cstheme="minorHAnsi"/>
          <w:color w:val="009AA6" w:themeColor="accent1"/>
          <w:szCs w:val="20"/>
          <w:lang w:eastAsia="fr-FR"/>
        </w:rPr>
      </w:pPr>
      <w:bookmarkStart w:id="36" w:name="_Toc523846245"/>
      <w:bookmarkStart w:id="37" w:name="_Toc523846579"/>
      <w:bookmarkStart w:id="38" w:name="_Toc523846246"/>
      <w:bookmarkStart w:id="39" w:name="_Toc523846580"/>
      <w:bookmarkStart w:id="40" w:name="_Toc523846247"/>
      <w:bookmarkStart w:id="41" w:name="_Toc523846581"/>
      <w:bookmarkStart w:id="42" w:name="_Toc523846248"/>
      <w:bookmarkStart w:id="43" w:name="_Toc523846582"/>
      <w:bookmarkStart w:id="44" w:name="_Toc358374705"/>
      <w:bookmarkStart w:id="45" w:name="_Toc358652824"/>
      <w:bookmarkStart w:id="46" w:name="_Toc523846583"/>
      <w:bookmarkStart w:id="47" w:name="_Toc23847266"/>
      <w:bookmarkStart w:id="48" w:name="_Toc158393673"/>
      <w:bookmarkEnd w:id="36"/>
      <w:bookmarkEnd w:id="37"/>
      <w:bookmarkEnd w:id="38"/>
      <w:bookmarkEnd w:id="39"/>
      <w:bookmarkEnd w:id="40"/>
      <w:bookmarkEnd w:id="41"/>
      <w:bookmarkEnd w:id="42"/>
      <w:bookmarkEnd w:id="43"/>
      <w:r w:rsidRPr="00BF2A36">
        <w:rPr>
          <w:rFonts w:eastAsia="Times New Roman" w:cstheme="minorHAnsi"/>
          <w:color w:val="009AA6" w:themeColor="accent1"/>
          <w:szCs w:val="20"/>
          <w:lang w:eastAsia="fr-FR"/>
        </w:rPr>
        <w:t>Entrée en application du PACS</w:t>
      </w:r>
      <w:bookmarkEnd w:id="44"/>
      <w:bookmarkEnd w:id="45"/>
      <w:bookmarkEnd w:id="46"/>
      <w:bookmarkEnd w:id="47"/>
      <w:bookmarkEnd w:id="48"/>
    </w:p>
    <w:p w14:paraId="14AE01F7" w14:textId="77777777" w:rsidR="00182F1F" w:rsidRPr="00BF2A36" w:rsidRDefault="00182F1F" w:rsidP="00182F1F">
      <w:pPr>
        <w:spacing w:after="120" w:line="300" w:lineRule="atLeast"/>
        <w:rPr>
          <w:rFonts w:eastAsia="Avenir LT Std 45 Book" w:cstheme="minorHAnsi"/>
          <w:color w:val="3C3732"/>
          <w:sz w:val="20"/>
          <w:szCs w:val="20"/>
        </w:rPr>
      </w:pPr>
      <w:r w:rsidRPr="00BF2A36">
        <w:rPr>
          <w:rFonts w:eastAsia="Avenir LT Std 45 Book" w:cstheme="minorHAnsi"/>
          <w:color w:val="3C3732"/>
          <w:sz w:val="20"/>
          <w:szCs w:val="20"/>
        </w:rPr>
        <w:t xml:space="preserve">Le Prestataire est chargé de compléter le PACS par la description des mesures de sécurité qu’il propose de mettre en œuvre face aux exigences du Client et permettant de s’assurer du respect des exigences de sécurité. </w:t>
      </w:r>
    </w:p>
    <w:p w14:paraId="728E1C5F" w14:textId="77777777" w:rsidR="00182F1F" w:rsidRPr="00BF2A36" w:rsidRDefault="00182F1F" w:rsidP="00182F1F">
      <w:pPr>
        <w:spacing w:after="120" w:line="300" w:lineRule="atLeast"/>
        <w:rPr>
          <w:rFonts w:eastAsia="Avenir LT Std 45 Book" w:cstheme="minorHAnsi"/>
          <w:color w:val="3C3732"/>
          <w:sz w:val="20"/>
          <w:szCs w:val="20"/>
        </w:rPr>
      </w:pPr>
      <w:r w:rsidRPr="00BF2A36">
        <w:rPr>
          <w:rFonts w:eastAsia="Avenir LT Std 45 Book" w:cstheme="minorHAnsi"/>
          <w:color w:val="3C3732"/>
          <w:sz w:val="20"/>
          <w:szCs w:val="20"/>
        </w:rPr>
        <w:t xml:space="preserve">Le Prestataire doit : </w:t>
      </w:r>
    </w:p>
    <w:p w14:paraId="50E358D4" w14:textId="77777777" w:rsidR="00182F1F" w:rsidRPr="00BF2A36" w:rsidRDefault="00182F1F" w:rsidP="00182F1F">
      <w:pPr>
        <w:numPr>
          <w:ilvl w:val="0"/>
          <w:numId w:val="21"/>
        </w:numPr>
        <w:spacing w:after="120" w:line="300" w:lineRule="atLeast"/>
        <w:contextualSpacing/>
        <w:rPr>
          <w:rFonts w:eastAsia="Avenir LT Std 45 Book" w:cstheme="minorHAnsi"/>
          <w:color w:val="3C3732"/>
          <w:sz w:val="20"/>
          <w:szCs w:val="20"/>
        </w:rPr>
      </w:pPr>
      <w:r w:rsidRPr="00BF2A36">
        <w:rPr>
          <w:rFonts w:eastAsia="Avenir LT Std 45 Book" w:cstheme="minorHAnsi"/>
          <w:color w:val="3C3732"/>
          <w:sz w:val="20"/>
          <w:szCs w:val="20"/>
        </w:rPr>
        <w:t>Décrire les dispositions de sécurité que le Prestataire</w:t>
      </w:r>
      <w:r w:rsidRPr="00BF2A36" w:rsidDel="007952B5">
        <w:rPr>
          <w:rFonts w:eastAsia="Avenir LT Std 45 Book" w:cstheme="minorHAnsi"/>
          <w:color w:val="3C3732"/>
          <w:sz w:val="20"/>
          <w:szCs w:val="20"/>
        </w:rPr>
        <w:t xml:space="preserve"> </w:t>
      </w:r>
      <w:r w:rsidRPr="00BF2A36">
        <w:rPr>
          <w:rFonts w:eastAsia="Avenir LT Std 45 Book" w:cstheme="minorHAnsi"/>
          <w:color w:val="3C3732"/>
          <w:sz w:val="20"/>
          <w:szCs w:val="20"/>
        </w:rPr>
        <w:t xml:space="preserve">applique pour assurer la sécurité de réalisation de la prestation conformément aux exigences de Sécurité définies par le Client ; </w:t>
      </w:r>
    </w:p>
    <w:p w14:paraId="3CD3A1A5" w14:textId="77777777" w:rsidR="00182F1F" w:rsidRPr="00BF2A36" w:rsidRDefault="00182F1F" w:rsidP="00182F1F">
      <w:pPr>
        <w:numPr>
          <w:ilvl w:val="0"/>
          <w:numId w:val="21"/>
        </w:numPr>
        <w:spacing w:after="120" w:line="300" w:lineRule="atLeast"/>
        <w:contextualSpacing/>
        <w:rPr>
          <w:rFonts w:eastAsia="Avenir LT Std 45 Book" w:cstheme="minorHAnsi"/>
          <w:color w:val="3C3732"/>
          <w:sz w:val="20"/>
          <w:szCs w:val="20"/>
        </w:rPr>
      </w:pPr>
      <w:r w:rsidRPr="00BF2A36">
        <w:rPr>
          <w:rFonts w:eastAsia="Avenir LT Std 45 Book" w:cstheme="minorHAnsi"/>
          <w:color w:val="3C3732"/>
          <w:sz w:val="20"/>
          <w:szCs w:val="20"/>
        </w:rPr>
        <w:t>Pour toutes dispositions déjà en vigueur chez le Prestataire</w:t>
      </w:r>
      <w:r w:rsidRPr="00BF2A36" w:rsidDel="007952B5">
        <w:rPr>
          <w:rFonts w:eastAsia="Avenir LT Std 45 Book" w:cstheme="minorHAnsi"/>
          <w:color w:val="3C3732"/>
          <w:sz w:val="20"/>
          <w:szCs w:val="20"/>
        </w:rPr>
        <w:t xml:space="preserve"> </w:t>
      </w:r>
      <w:r w:rsidRPr="00BF2A36">
        <w:rPr>
          <w:rFonts w:eastAsia="Avenir LT Std 45 Book" w:cstheme="minorHAnsi"/>
          <w:color w:val="3C3732"/>
          <w:sz w:val="20"/>
          <w:szCs w:val="20"/>
        </w:rPr>
        <w:t xml:space="preserve">car n’étant pas spécifique à </w:t>
      </w:r>
      <w:r w:rsidRPr="00BF2A36">
        <w:rPr>
          <w:rFonts w:eastAsia="Avenir LT Std 45 Book" w:cstheme="minorHAnsi"/>
          <w:color w:val="3C3732"/>
          <w:sz w:val="20"/>
          <w:szCs w:val="20"/>
        </w:rPr>
        <w:br/>
        <w:t xml:space="preserve">la Prestation, ce dernier peut simplement les mentionner dans le PACS et citer les </w:t>
      </w:r>
      <w:r w:rsidRPr="00BF2A36">
        <w:rPr>
          <w:rFonts w:eastAsia="Avenir LT Std 45 Book" w:cstheme="minorHAnsi"/>
          <w:color w:val="3C3732"/>
          <w:sz w:val="20"/>
          <w:szCs w:val="20"/>
        </w:rPr>
        <w:br/>
        <w:t xml:space="preserve">documents qui les décrivent. Ces documents doivent pouvoir être consultés sur simple </w:t>
      </w:r>
      <w:r w:rsidRPr="00BF2A36">
        <w:rPr>
          <w:rFonts w:eastAsia="Avenir LT Std 45 Book" w:cstheme="minorHAnsi"/>
          <w:color w:val="3C3732"/>
          <w:sz w:val="20"/>
          <w:szCs w:val="20"/>
        </w:rPr>
        <w:br/>
        <w:t>demande par le Client ;</w:t>
      </w:r>
    </w:p>
    <w:p w14:paraId="1DED0E9C" w14:textId="77777777" w:rsidR="00182F1F" w:rsidRPr="00BF2A36" w:rsidRDefault="00182F1F" w:rsidP="00182F1F">
      <w:pPr>
        <w:numPr>
          <w:ilvl w:val="0"/>
          <w:numId w:val="21"/>
        </w:numPr>
        <w:spacing w:after="120" w:line="300" w:lineRule="atLeast"/>
        <w:contextualSpacing/>
        <w:rPr>
          <w:rFonts w:eastAsia="Avenir LT Std 45 Book" w:cstheme="minorHAnsi"/>
          <w:color w:val="3C3732"/>
          <w:sz w:val="20"/>
          <w:szCs w:val="20"/>
        </w:rPr>
      </w:pPr>
      <w:r w:rsidRPr="00BF2A36">
        <w:rPr>
          <w:rFonts w:eastAsia="Avenir LT Std 45 Book" w:cstheme="minorHAnsi"/>
          <w:color w:val="3C3732"/>
          <w:sz w:val="20"/>
          <w:szCs w:val="20"/>
        </w:rPr>
        <w:t xml:space="preserve">Décrire les mesures mises en place par le Prestataire pour répercuter les exigences </w:t>
      </w:r>
      <w:r w:rsidRPr="00BF2A36">
        <w:rPr>
          <w:rFonts w:eastAsia="Avenir LT Std 45 Book" w:cstheme="minorHAnsi"/>
          <w:color w:val="3C3732"/>
          <w:sz w:val="20"/>
          <w:szCs w:val="20"/>
        </w:rPr>
        <w:br/>
        <w:t>de sécurité du Client vers tous ses sous-traitants ;</w:t>
      </w:r>
    </w:p>
    <w:p w14:paraId="2A563E15" w14:textId="77777777" w:rsidR="00182F1F" w:rsidRPr="00BF2A36" w:rsidRDefault="00182F1F" w:rsidP="00182F1F">
      <w:pPr>
        <w:numPr>
          <w:ilvl w:val="0"/>
          <w:numId w:val="21"/>
        </w:numPr>
        <w:spacing w:after="120" w:line="300" w:lineRule="atLeast"/>
        <w:contextualSpacing/>
        <w:rPr>
          <w:rFonts w:eastAsia="Avenir LT Std 45 Book" w:cstheme="minorHAnsi"/>
          <w:color w:val="3C3732"/>
          <w:sz w:val="20"/>
          <w:szCs w:val="20"/>
        </w:rPr>
      </w:pPr>
      <w:r w:rsidRPr="00BF2A36">
        <w:rPr>
          <w:rFonts w:eastAsia="Avenir LT Std 45 Book" w:cstheme="minorHAnsi"/>
          <w:color w:val="3C3732"/>
          <w:sz w:val="20"/>
          <w:szCs w:val="20"/>
        </w:rPr>
        <w:t xml:space="preserve">Préciser la date ou l’événement à compter duquel les dispositions de sécurité </w:t>
      </w:r>
      <w:r w:rsidRPr="00BF2A36">
        <w:rPr>
          <w:rFonts w:eastAsia="Avenir LT Std 45 Book" w:cstheme="minorHAnsi"/>
          <w:color w:val="3C3732"/>
          <w:sz w:val="20"/>
          <w:szCs w:val="20"/>
        </w:rPr>
        <w:br/>
        <w:t>décrites deviennent applicables.</w:t>
      </w:r>
    </w:p>
    <w:p w14:paraId="49986313" w14:textId="77777777" w:rsidR="00182F1F" w:rsidRPr="00BF2A36" w:rsidRDefault="00182F1F" w:rsidP="00182F1F">
      <w:pPr>
        <w:spacing w:after="120" w:line="300" w:lineRule="atLeast"/>
        <w:rPr>
          <w:rFonts w:eastAsia="Avenir LT Std 45 Book" w:cstheme="minorHAnsi"/>
          <w:color w:val="3C3732"/>
          <w:sz w:val="20"/>
          <w:szCs w:val="20"/>
        </w:rPr>
      </w:pPr>
      <w:r w:rsidRPr="00BF2A36">
        <w:rPr>
          <w:rFonts w:eastAsia="Avenir LT Std 45 Book" w:cstheme="minorHAnsi"/>
          <w:color w:val="3C3732"/>
          <w:sz w:val="20"/>
          <w:szCs w:val="20"/>
        </w:rPr>
        <w:t>Le Prestataire est chargé de diffuser et de faire appliquer le Plan d’Assurance Cybersécurité par les différents acteurs intervenant sur le projet (membres de l’équipe de développement, sous-traitants, cotraitants, partenaires, etc.).</w:t>
      </w:r>
    </w:p>
    <w:p w14:paraId="761DB9A0" w14:textId="77777777" w:rsidR="00182F1F" w:rsidRPr="00BF2A36" w:rsidRDefault="00182F1F" w:rsidP="00182F1F">
      <w:pPr>
        <w:spacing w:after="120" w:line="300" w:lineRule="atLeast"/>
        <w:rPr>
          <w:rFonts w:eastAsia="Avenir LT Std 45 Book" w:cstheme="minorHAnsi"/>
          <w:color w:val="3C3732"/>
          <w:sz w:val="20"/>
          <w:szCs w:val="20"/>
        </w:rPr>
      </w:pPr>
      <w:r w:rsidRPr="00BF2A36">
        <w:rPr>
          <w:rFonts w:eastAsia="Avenir LT Std 45 Book" w:cstheme="minorHAnsi"/>
          <w:color w:val="3C3732"/>
          <w:sz w:val="20"/>
          <w:szCs w:val="20"/>
        </w:rPr>
        <w:t>Pendant la phase de contractualisation, le Prestataire complétera le PACS et le soumettra pour validation au Client.</w:t>
      </w:r>
    </w:p>
    <w:p w14:paraId="6D671447" w14:textId="77777777" w:rsidR="00182F1F" w:rsidRPr="00BF2A36" w:rsidRDefault="00182F1F" w:rsidP="00182F1F">
      <w:pPr>
        <w:spacing w:after="120" w:line="300" w:lineRule="atLeast"/>
        <w:rPr>
          <w:rFonts w:eastAsia="Avenir LT Std 45 Book" w:cstheme="minorHAnsi"/>
          <w:color w:val="3C3732"/>
          <w:sz w:val="20"/>
          <w:szCs w:val="20"/>
        </w:rPr>
      </w:pPr>
      <w:r w:rsidRPr="00BF2A36">
        <w:rPr>
          <w:rFonts w:eastAsia="Avenir LT Std 45 Book" w:cstheme="minorHAnsi"/>
          <w:color w:val="3C3732"/>
          <w:sz w:val="20"/>
          <w:szCs w:val="20"/>
        </w:rPr>
        <w:t>Le PACS deviendra alors un document contractuel en tant qu’annexe au contrat de la prestation.</w:t>
      </w:r>
    </w:p>
    <w:p w14:paraId="2681CA07" w14:textId="77777777" w:rsidR="00182F1F" w:rsidRPr="00BF2A36" w:rsidRDefault="00182F1F" w:rsidP="00182F1F">
      <w:pPr>
        <w:numPr>
          <w:ilvl w:val="2"/>
          <w:numId w:val="6"/>
        </w:numPr>
        <w:spacing w:before="240" w:afterLines="120" w:after="288" w:line="240" w:lineRule="auto"/>
        <w:outlineLvl w:val="2"/>
        <w:rPr>
          <w:rFonts w:eastAsia="Times New Roman" w:cstheme="minorHAnsi"/>
          <w:color w:val="009AA6" w:themeColor="accent1"/>
          <w:szCs w:val="20"/>
          <w:lang w:eastAsia="fr-FR"/>
        </w:rPr>
      </w:pPr>
      <w:bookmarkStart w:id="49" w:name="_Toc23847267"/>
      <w:bookmarkStart w:id="50" w:name="_Toc158393674"/>
      <w:r w:rsidRPr="00BF2A36">
        <w:rPr>
          <w:rFonts w:eastAsia="Times New Roman" w:cstheme="minorHAnsi"/>
          <w:color w:val="009AA6" w:themeColor="accent1"/>
          <w:szCs w:val="20"/>
          <w:lang w:eastAsia="fr-FR"/>
        </w:rPr>
        <w:t>Processus d’évolution du PACS</w:t>
      </w:r>
      <w:bookmarkEnd w:id="49"/>
      <w:bookmarkEnd w:id="50"/>
    </w:p>
    <w:p w14:paraId="5C30271D" w14:textId="77777777" w:rsidR="00182F1F" w:rsidRPr="00BF2A36" w:rsidRDefault="00182F1F" w:rsidP="00182F1F">
      <w:pPr>
        <w:spacing w:after="120" w:line="300" w:lineRule="atLeast"/>
        <w:rPr>
          <w:rFonts w:eastAsia="Avenir LT Std 45 Book" w:cstheme="minorHAnsi"/>
          <w:color w:val="3C3732"/>
          <w:sz w:val="20"/>
          <w:szCs w:val="20"/>
        </w:rPr>
      </w:pPr>
      <w:r w:rsidRPr="00BF2A36">
        <w:rPr>
          <w:rFonts w:eastAsia="Avenir LT Std 45 Book" w:cstheme="minorHAnsi"/>
          <w:color w:val="3C3732"/>
          <w:sz w:val="20"/>
          <w:szCs w:val="20"/>
        </w:rPr>
        <w:t>Le Prestataire se charge de retourner le PACS au Client pour toute demande de modification.</w:t>
      </w:r>
    </w:p>
    <w:p w14:paraId="3E5962B2" w14:textId="77777777" w:rsidR="00182F1F" w:rsidRPr="00BF2A36" w:rsidRDefault="00182F1F" w:rsidP="00182F1F">
      <w:pPr>
        <w:spacing w:after="120" w:line="300" w:lineRule="atLeast"/>
        <w:rPr>
          <w:rFonts w:eastAsia="Avenir LT Std 45 Book" w:cstheme="minorHAnsi"/>
          <w:color w:val="3C3732"/>
          <w:sz w:val="20"/>
          <w:szCs w:val="20"/>
        </w:rPr>
      </w:pPr>
      <w:r w:rsidRPr="00BF2A36">
        <w:rPr>
          <w:rFonts w:eastAsia="Avenir LT Std 45 Book" w:cstheme="minorHAnsi"/>
          <w:color w:val="3C3732"/>
          <w:sz w:val="20"/>
          <w:szCs w:val="20"/>
        </w:rPr>
        <w:t>Le Client étudie les demandes de modifications du PACS. Tout refus de modification sera signalé au Prestataire. Le Client rédige la version finale du PACS et le transmet au Prestataire pour approbation.</w:t>
      </w:r>
    </w:p>
    <w:p w14:paraId="062C145E" w14:textId="77777777" w:rsidR="00182F1F" w:rsidRPr="00BF2A36" w:rsidRDefault="00182F1F" w:rsidP="00182F1F">
      <w:pPr>
        <w:spacing w:after="120" w:line="300" w:lineRule="atLeast"/>
        <w:rPr>
          <w:rFonts w:eastAsia="Avenir LT Std 45 Book" w:cstheme="minorHAnsi"/>
          <w:color w:val="3C3732"/>
          <w:sz w:val="20"/>
          <w:szCs w:val="20"/>
        </w:rPr>
      </w:pPr>
      <w:r w:rsidRPr="00BF2A36">
        <w:rPr>
          <w:rFonts w:eastAsia="Avenir LT Std 45 Book" w:cstheme="minorHAnsi"/>
          <w:color w:val="3C3732"/>
          <w:sz w:val="20"/>
          <w:szCs w:val="20"/>
        </w:rPr>
        <w:t>Le Prestataire est chargé de transmettre la version finale du PACS aux acteurs concernés au sein de sa société de manière à pouvoir assurer l’approbation du document dans les délais fixés. Les délais seront fixés par le chef de projet du Client au moment de la transmission.</w:t>
      </w:r>
    </w:p>
    <w:p w14:paraId="64161B7C" w14:textId="77777777" w:rsidR="00182F1F" w:rsidRPr="00BF2A36" w:rsidRDefault="00182F1F" w:rsidP="00182F1F">
      <w:pPr>
        <w:spacing w:after="120" w:line="300" w:lineRule="atLeast"/>
        <w:rPr>
          <w:rFonts w:eastAsia="Avenir LT Std 45 Book" w:cstheme="minorHAnsi"/>
          <w:color w:val="3C3732"/>
          <w:sz w:val="20"/>
          <w:szCs w:val="20"/>
        </w:rPr>
      </w:pPr>
      <w:r w:rsidRPr="00BF2A36">
        <w:rPr>
          <w:rFonts w:eastAsia="Avenir LT Std 45 Book" w:cstheme="minorHAnsi"/>
          <w:color w:val="3C3732"/>
          <w:sz w:val="20"/>
          <w:szCs w:val="20"/>
        </w:rPr>
        <w:t xml:space="preserve">Toute modification du système d’information, de l’environnement du système d’information dans le périmètre de la Prestation ou de l’organisation proposée par le Prestataire est susceptible d’entraîner une évolution du PACS. Cette évolution peut se traduire par l’ajout, le retrait ou la modification des exigences de sécurité du PACS, en phase avec les besoins de la Prestation. Les évolutions du PACS seront réalisées par le responsable </w:t>
      </w:r>
      <w:proofErr w:type="gramStart"/>
      <w:r w:rsidRPr="00BF2A36">
        <w:rPr>
          <w:rFonts w:eastAsia="Avenir LT Std 45 Book" w:cstheme="minorHAnsi"/>
          <w:color w:val="3C3732"/>
          <w:sz w:val="20"/>
          <w:szCs w:val="20"/>
        </w:rPr>
        <w:t>sécurité désigné</w:t>
      </w:r>
      <w:proofErr w:type="gramEnd"/>
      <w:r w:rsidRPr="00BF2A36">
        <w:rPr>
          <w:rFonts w:eastAsia="Avenir LT Std 45 Book" w:cstheme="minorHAnsi"/>
          <w:color w:val="3C3732"/>
          <w:sz w:val="20"/>
          <w:szCs w:val="20"/>
        </w:rPr>
        <w:t xml:space="preserve"> par le Prestataire.</w:t>
      </w:r>
    </w:p>
    <w:p w14:paraId="3F294CDF" w14:textId="77777777" w:rsidR="00182F1F" w:rsidRPr="00BF2A36" w:rsidRDefault="00182F1F" w:rsidP="00182F1F">
      <w:pPr>
        <w:spacing w:after="120" w:line="300" w:lineRule="atLeast"/>
        <w:rPr>
          <w:rFonts w:eastAsia="Avenir LT Std 45 Book" w:cstheme="minorHAnsi"/>
          <w:color w:val="3C3732"/>
          <w:sz w:val="20"/>
          <w:szCs w:val="20"/>
        </w:rPr>
      </w:pPr>
    </w:p>
    <w:p w14:paraId="2E76E546" w14:textId="77777777" w:rsidR="00182F1F" w:rsidRPr="00BF2A36" w:rsidRDefault="00182F1F" w:rsidP="00182F1F">
      <w:pPr>
        <w:keepNext/>
        <w:numPr>
          <w:ilvl w:val="3"/>
          <w:numId w:val="6"/>
        </w:numPr>
        <w:spacing w:before="120" w:after="120" w:line="240" w:lineRule="auto"/>
        <w:outlineLvl w:val="3"/>
        <w:rPr>
          <w:rFonts w:eastAsia="Times New Roman" w:cstheme="minorHAnsi"/>
          <w:color w:val="009AA6" w:themeColor="accent1"/>
          <w:szCs w:val="20"/>
          <w:lang w:eastAsia="fr-FR"/>
        </w:rPr>
      </w:pPr>
      <w:bookmarkStart w:id="51" w:name="_Toc358374707"/>
      <w:bookmarkStart w:id="52" w:name="_Toc358652826"/>
      <w:r w:rsidRPr="00BF2A36">
        <w:rPr>
          <w:rFonts w:eastAsia="Times New Roman" w:cstheme="minorHAnsi"/>
          <w:color w:val="009AA6" w:themeColor="accent1"/>
          <w:szCs w:val="20"/>
          <w:lang w:eastAsia="fr-FR"/>
        </w:rPr>
        <w:t>Revues périodiques</w:t>
      </w:r>
      <w:bookmarkEnd w:id="51"/>
      <w:bookmarkEnd w:id="52"/>
    </w:p>
    <w:p w14:paraId="2246753D" w14:textId="77777777" w:rsidR="00182F1F" w:rsidRPr="00BF2A36" w:rsidRDefault="00182F1F" w:rsidP="00182F1F">
      <w:pPr>
        <w:spacing w:after="120" w:line="300" w:lineRule="atLeast"/>
        <w:rPr>
          <w:rFonts w:eastAsia="Avenir LT Std 45 Book" w:cstheme="minorHAnsi"/>
          <w:color w:val="3C3732"/>
          <w:sz w:val="20"/>
          <w:szCs w:val="20"/>
        </w:rPr>
      </w:pPr>
      <w:r w:rsidRPr="00BF2A36">
        <w:rPr>
          <w:rFonts w:eastAsia="Avenir LT Std 45 Book" w:cstheme="minorHAnsi"/>
          <w:color w:val="3C3732"/>
          <w:sz w:val="20"/>
          <w:szCs w:val="20"/>
        </w:rPr>
        <w:t>Une revue du PACS peut être organisée annuellement. Toute mise à jour du PACS décidée à la suite de cette revue donnera lieu à la création d’une nouvelle version majeure, approuvée et validée selon un processus identique à celui décrit pour la création du PACS.</w:t>
      </w:r>
    </w:p>
    <w:p w14:paraId="040C7197" w14:textId="77777777" w:rsidR="00182F1F" w:rsidRPr="00BF2A36" w:rsidRDefault="00182F1F" w:rsidP="00182F1F">
      <w:pPr>
        <w:spacing w:after="120" w:line="300" w:lineRule="atLeast"/>
        <w:rPr>
          <w:rFonts w:eastAsia="Avenir LT Std 45 Book" w:cstheme="minorHAnsi"/>
          <w:color w:val="3C3732"/>
          <w:sz w:val="20"/>
          <w:szCs w:val="20"/>
        </w:rPr>
      </w:pPr>
      <w:r w:rsidRPr="00BF2A36">
        <w:rPr>
          <w:rFonts w:eastAsia="Avenir LT Std 45 Book" w:cstheme="minorHAnsi"/>
          <w:color w:val="3C3732"/>
          <w:sz w:val="20"/>
          <w:szCs w:val="20"/>
        </w:rPr>
        <w:t>Il est à la charge du Prestataire de proposer et organiser cette revue.</w:t>
      </w:r>
    </w:p>
    <w:p w14:paraId="6C6E6BD2" w14:textId="77777777" w:rsidR="00182F1F" w:rsidRPr="00BF2A36" w:rsidRDefault="00182F1F" w:rsidP="00182F1F">
      <w:pPr>
        <w:keepNext/>
        <w:numPr>
          <w:ilvl w:val="3"/>
          <w:numId w:val="6"/>
        </w:numPr>
        <w:spacing w:before="120" w:after="120" w:line="240" w:lineRule="auto"/>
        <w:outlineLvl w:val="3"/>
        <w:rPr>
          <w:rFonts w:eastAsia="Times New Roman" w:cstheme="minorHAnsi"/>
          <w:color w:val="009AA6" w:themeColor="accent1"/>
          <w:szCs w:val="20"/>
          <w:lang w:eastAsia="fr-FR"/>
        </w:rPr>
      </w:pPr>
      <w:bookmarkStart w:id="53" w:name="_Toc358374708"/>
      <w:bookmarkStart w:id="54" w:name="_Toc358652827"/>
      <w:r w:rsidRPr="00BF2A36">
        <w:rPr>
          <w:rFonts w:eastAsia="Times New Roman" w:cstheme="minorHAnsi"/>
          <w:color w:val="009AA6" w:themeColor="accent1"/>
          <w:szCs w:val="20"/>
          <w:lang w:eastAsia="fr-FR"/>
        </w:rPr>
        <w:lastRenderedPageBreak/>
        <w:t>Évolutions ponctuelles</w:t>
      </w:r>
      <w:bookmarkEnd w:id="53"/>
      <w:bookmarkEnd w:id="54"/>
    </w:p>
    <w:p w14:paraId="632B3971" w14:textId="77777777" w:rsidR="00182F1F" w:rsidRPr="00BF2A36" w:rsidRDefault="00182F1F" w:rsidP="00182F1F">
      <w:pPr>
        <w:spacing w:after="120" w:line="300" w:lineRule="atLeast"/>
        <w:rPr>
          <w:rFonts w:eastAsia="Avenir LT Std 45 Book" w:cstheme="minorHAnsi"/>
          <w:color w:val="3C3732"/>
          <w:sz w:val="20"/>
          <w:szCs w:val="20"/>
        </w:rPr>
      </w:pPr>
      <w:r w:rsidRPr="00BF2A36">
        <w:rPr>
          <w:rFonts w:eastAsia="Avenir LT Std 45 Book" w:cstheme="minorHAnsi"/>
          <w:color w:val="3C3732"/>
          <w:sz w:val="20"/>
          <w:szCs w:val="20"/>
        </w:rPr>
        <w:t>Il appartient au Prestataire de veiller à l’adéquation constante du PACS avec le niveau de sécurité attendu : toute modification du système d’information, de l’environnement du système d’information dans le périmètre de la Prestation ou de l’organisation proposée par le Prestataire pouvant affecter de manière directe ou indirecte le niveau général de sécurité devra être signalée au Client. Elle sera accompagnée si nécessaire des actions mises en œuvre afin de rétablir le niveau de sécurité attendu.</w:t>
      </w:r>
    </w:p>
    <w:p w14:paraId="0C47A275" w14:textId="77777777" w:rsidR="00182F1F" w:rsidRPr="00BF2A36" w:rsidRDefault="00182F1F" w:rsidP="00182F1F">
      <w:pPr>
        <w:spacing w:after="120" w:line="300" w:lineRule="atLeast"/>
        <w:rPr>
          <w:rFonts w:eastAsia="Avenir LT Std 45 Book" w:cstheme="minorHAnsi"/>
          <w:color w:val="3C3732"/>
          <w:sz w:val="20"/>
          <w:szCs w:val="20"/>
        </w:rPr>
      </w:pPr>
      <w:r w:rsidRPr="00BF2A36">
        <w:rPr>
          <w:rFonts w:eastAsia="Avenir LT Std 45 Book" w:cstheme="minorHAnsi"/>
          <w:color w:val="3C3732"/>
          <w:sz w:val="20"/>
          <w:szCs w:val="20"/>
        </w:rPr>
        <w:t>Lorsqu’une mise à jour du PACS est rendue nécessaire, notamment, par l’évolution du cadre réglementaire, technique, applicatif, ou par une modification de la Prestation, les éléments qui y sont décrits doivent être complétés ou mis à jour. De telles évolutions peuvent être à l’initiative du Client ou du Prestataire. Elles doivent être soumises au Client, qui peut les accepter ou les refuser.</w:t>
      </w:r>
    </w:p>
    <w:p w14:paraId="33302664" w14:textId="77777777" w:rsidR="00182F1F" w:rsidRPr="00BF2A36" w:rsidRDefault="00182F1F" w:rsidP="00182F1F">
      <w:pPr>
        <w:spacing w:after="120" w:line="300" w:lineRule="atLeast"/>
        <w:rPr>
          <w:rFonts w:eastAsia="Avenir LT Std 45 Book" w:cstheme="minorHAnsi"/>
          <w:color w:val="3C3732"/>
          <w:sz w:val="20"/>
          <w:szCs w:val="20"/>
        </w:rPr>
      </w:pPr>
      <w:r w:rsidRPr="00BF2A36">
        <w:rPr>
          <w:rFonts w:eastAsia="Avenir LT Std 45 Book" w:cstheme="minorHAnsi"/>
          <w:color w:val="3C3732"/>
          <w:sz w:val="20"/>
          <w:szCs w:val="20"/>
        </w:rPr>
        <w:t>Chaque évolution du PACS fera l’objet d’une évolution du numéro de version et sera tracée dans la fiche de suivi des versions du document.</w:t>
      </w:r>
    </w:p>
    <w:p w14:paraId="593D9388" w14:textId="77777777" w:rsidR="00182F1F" w:rsidRPr="00BF2A36" w:rsidRDefault="00182F1F" w:rsidP="00182F1F">
      <w:pPr>
        <w:spacing w:after="120" w:line="300" w:lineRule="atLeast"/>
        <w:rPr>
          <w:rFonts w:eastAsia="Avenir LT Std 45 Book" w:cstheme="minorHAnsi"/>
          <w:color w:val="3C3732"/>
          <w:sz w:val="20"/>
          <w:szCs w:val="20"/>
        </w:rPr>
      </w:pPr>
      <w:r w:rsidRPr="00BF2A36">
        <w:rPr>
          <w:rFonts w:eastAsia="Avenir LT Std 45 Book" w:cstheme="minorHAnsi"/>
          <w:color w:val="3C3732"/>
          <w:sz w:val="20"/>
          <w:szCs w:val="20"/>
        </w:rPr>
        <w:t xml:space="preserve">Toute nouvelle version applicable sera formellement validée par le Client. Les éventuelles réserves seront explicitées. </w:t>
      </w:r>
    </w:p>
    <w:p w14:paraId="2A51B401" w14:textId="77777777" w:rsidR="00182F1F" w:rsidRPr="00BF2A36" w:rsidRDefault="00182F1F" w:rsidP="00182F1F">
      <w:pPr>
        <w:spacing w:after="120" w:line="300" w:lineRule="atLeast"/>
        <w:rPr>
          <w:rFonts w:eastAsia="Avenir LT Std 45 Book" w:cstheme="minorHAnsi"/>
          <w:color w:val="3C3732"/>
          <w:sz w:val="20"/>
          <w:szCs w:val="20"/>
        </w:rPr>
      </w:pPr>
      <w:r w:rsidRPr="00BF2A36">
        <w:rPr>
          <w:rFonts w:eastAsia="Avenir LT Std 45 Book" w:cstheme="minorHAnsi"/>
          <w:color w:val="3C3732"/>
          <w:sz w:val="20"/>
          <w:szCs w:val="20"/>
        </w:rPr>
        <w:t>Elle sera transmise au Prestataire, responsable de sa diffusion auprès des équipes et de son application.</w:t>
      </w:r>
    </w:p>
    <w:p w14:paraId="1B735DE9" w14:textId="77777777" w:rsidR="00182F1F" w:rsidRPr="00BF2A36" w:rsidRDefault="00182F1F" w:rsidP="00182F1F">
      <w:pPr>
        <w:numPr>
          <w:ilvl w:val="1"/>
          <w:numId w:val="6"/>
        </w:numPr>
        <w:spacing w:before="240" w:after="240" w:line="240" w:lineRule="auto"/>
        <w:outlineLvl w:val="1"/>
        <w:rPr>
          <w:rFonts w:eastAsia="Times New Roman" w:cstheme="minorHAnsi"/>
          <w:caps/>
          <w:color w:val="009AA6" w:themeColor="accent1"/>
          <w:sz w:val="24"/>
          <w:szCs w:val="20"/>
          <w:lang w:eastAsia="fr-FR"/>
        </w:rPr>
      </w:pPr>
      <w:bookmarkStart w:id="55" w:name="_Toc358374709"/>
      <w:bookmarkStart w:id="56" w:name="_Toc358652828"/>
      <w:bookmarkStart w:id="57" w:name="_Toc358658884"/>
      <w:bookmarkStart w:id="58" w:name="_Toc523846585"/>
      <w:bookmarkStart w:id="59" w:name="_Toc529352043"/>
      <w:bookmarkStart w:id="60" w:name="_Toc158393675"/>
      <w:r w:rsidRPr="00BF2A36">
        <w:rPr>
          <w:rFonts w:eastAsia="Times New Roman" w:cstheme="minorHAnsi"/>
          <w:caps/>
          <w:color w:val="009AA6" w:themeColor="accent1"/>
          <w:sz w:val="24"/>
          <w:szCs w:val="20"/>
          <w:lang w:eastAsia="fr-FR"/>
        </w:rPr>
        <w:t>Application du PACS</w:t>
      </w:r>
      <w:bookmarkEnd w:id="55"/>
      <w:bookmarkEnd w:id="56"/>
      <w:bookmarkEnd w:id="57"/>
      <w:bookmarkEnd w:id="58"/>
      <w:bookmarkEnd w:id="59"/>
      <w:bookmarkEnd w:id="60"/>
    </w:p>
    <w:p w14:paraId="33E67B6D" w14:textId="77777777" w:rsidR="00182F1F" w:rsidRPr="00BF2A36" w:rsidRDefault="00182F1F" w:rsidP="00182F1F">
      <w:pPr>
        <w:numPr>
          <w:ilvl w:val="2"/>
          <w:numId w:val="6"/>
        </w:numPr>
        <w:spacing w:before="240" w:after="120" w:line="240" w:lineRule="auto"/>
        <w:outlineLvl w:val="2"/>
        <w:rPr>
          <w:rFonts w:eastAsia="Times New Roman" w:cstheme="minorHAnsi"/>
          <w:color w:val="009AA6" w:themeColor="accent1"/>
          <w:szCs w:val="20"/>
          <w:lang w:eastAsia="fr-FR"/>
        </w:rPr>
      </w:pPr>
      <w:bookmarkStart w:id="61" w:name="_Toc523846252"/>
      <w:bookmarkStart w:id="62" w:name="_Toc523846586"/>
      <w:bookmarkStart w:id="63" w:name="_Toc358374710"/>
      <w:bookmarkStart w:id="64" w:name="_Toc358652829"/>
      <w:bookmarkStart w:id="65" w:name="_Toc523846587"/>
      <w:bookmarkStart w:id="66" w:name="_Toc23847269"/>
      <w:bookmarkStart w:id="67" w:name="_Toc158393676"/>
      <w:bookmarkEnd w:id="61"/>
      <w:bookmarkEnd w:id="62"/>
      <w:r w:rsidRPr="00BF2A36">
        <w:rPr>
          <w:rFonts w:eastAsia="Times New Roman" w:cstheme="minorHAnsi"/>
          <w:color w:val="009AA6" w:themeColor="accent1"/>
          <w:szCs w:val="20"/>
          <w:lang w:eastAsia="fr-FR"/>
        </w:rPr>
        <w:t>Applicabilité du PACS</w:t>
      </w:r>
      <w:bookmarkEnd w:id="63"/>
      <w:bookmarkEnd w:id="64"/>
      <w:bookmarkEnd w:id="65"/>
      <w:bookmarkEnd w:id="66"/>
      <w:bookmarkEnd w:id="67"/>
    </w:p>
    <w:p w14:paraId="2C19DEE3" w14:textId="77777777" w:rsidR="00182F1F" w:rsidRPr="00BF2A36" w:rsidRDefault="00182F1F" w:rsidP="00182F1F">
      <w:pPr>
        <w:spacing w:after="120" w:line="300" w:lineRule="atLeast"/>
        <w:rPr>
          <w:rFonts w:eastAsia="Avenir LT Std 45 Book" w:cstheme="minorHAnsi"/>
          <w:color w:val="3C3732"/>
          <w:sz w:val="20"/>
          <w:szCs w:val="20"/>
        </w:rPr>
      </w:pPr>
      <w:r w:rsidRPr="00BF2A36">
        <w:rPr>
          <w:rFonts w:eastAsia="Avenir LT Std 45 Book" w:cstheme="minorHAnsi"/>
          <w:color w:val="3C3732"/>
          <w:sz w:val="20"/>
          <w:szCs w:val="20"/>
        </w:rPr>
        <w:t>Le Plan d’Assurance Cybersécurité est applicable à l’ensemble des acteurs de la Prestation : il constitue un document contractuel lié à la Prestation.</w:t>
      </w:r>
    </w:p>
    <w:p w14:paraId="77887F95" w14:textId="77777777" w:rsidR="00182F1F" w:rsidRPr="00BF2A36" w:rsidRDefault="00182F1F" w:rsidP="00182F1F">
      <w:pPr>
        <w:spacing w:after="120" w:line="300" w:lineRule="atLeast"/>
        <w:rPr>
          <w:rFonts w:eastAsia="Avenir LT Std 45 Book" w:cstheme="minorHAnsi"/>
          <w:color w:val="3C3732"/>
          <w:sz w:val="20"/>
          <w:szCs w:val="20"/>
        </w:rPr>
      </w:pPr>
      <w:r w:rsidRPr="00BF2A36">
        <w:rPr>
          <w:rFonts w:eastAsia="Avenir LT Std 45 Book" w:cstheme="minorHAnsi"/>
          <w:color w:val="3C3732"/>
          <w:sz w:val="20"/>
          <w:szCs w:val="20"/>
        </w:rPr>
        <w:t>Les dispositions décrites dans le PACS deviennent applicables dès le début de la prestation. Les versions ultérieures du PACS seront applicables dès leur validation par le Client.</w:t>
      </w:r>
    </w:p>
    <w:p w14:paraId="4A935E28" w14:textId="77777777" w:rsidR="00182F1F" w:rsidRPr="00BF2A36" w:rsidRDefault="00182F1F" w:rsidP="00182F1F">
      <w:pPr>
        <w:spacing w:after="120" w:line="300" w:lineRule="atLeast"/>
        <w:rPr>
          <w:rFonts w:eastAsia="Avenir LT Std 45 Book" w:cstheme="minorHAnsi"/>
          <w:color w:val="3C3732"/>
          <w:sz w:val="20"/>
          <w:szCs w:val="20"/>
        </w:rPr>
      </w:pPr>
      <w:r w:rsidRPr="00BF2A36">
        <w:rPr>
          <w:rFonts w:eastAsia="Avenir LT Std 45 Book" w:cstheme="minorHAnsi"/>
          <w:color w:val="3C3732"/>
          <w:sz w:val="20"/>
          <w:szCs w:val="20"/>
        </w:rPr>
        <w:t>Si l’une des parties constate un non-respect du Plan d’Assurance Cybersécurité, il devra le faire savoir à l’autre partie dans un délai d’au plus un mois après constatation.</w:t>
      </w:r>
    </w:p>
    <w:p w14:paraId="128FF515" w14:textId="77777777" w:rsidR="00182F1F" w:rsidRPr="00BF2A36" w:rsidRDefault="00182F1F" w:rsidP="00182F1F">
      <w:pPr>
        <w:spacing w:after="120" w:line="300" w:lineRule="atLeast"/>
        <w:rPr>
          <w:rFonts w:eastAsia="Avenir LT Std 45 Book" w:cstheme="minorHAnsi"/>
          <w:color w:val="3C3732"/>
          <w:sz w:val="20"/>
          <w:szCs w:val="20"/>
        </w:rPr>
      </w:pPr>
      <w:r w:rsidRPr="00BF2A36">
        <w:rPr>
          <w:rFonts w:eastAsia="Avenir LT Std 45 Book" w:cstheme="minorHAnsi"/>
          <w:color w:val="3C3732"/>
          <w:sz w:val="20"/>
          <w:szCs w:val="20"/>
        </w:rPr>
        <w:t>Une non-conformité peut être :</w:t>
      </w:r>
    </w:p>
    <w:p w14:paraId="37B9E439" w14:textId="4775B218" w:rsidR="00182F1F" w:rsidRPr="00BF2A36" w:rsidRDefault="0077596D" w:rsidP="00182F1F">
      <w:pPr>
        <w:keepNext/>
        <w:numPr>
          <w:ilvl w:val="0"/>
          <w:numId w:val="22"/>
        </w:numPr>
        <w:spacing w:before="200" w:after="200"/>
        <w:rPr>
          <w:rFonts w:eastAsia="Avenir LT Std 45 Book" w:cstheme="minorHAnsi"/>
          <w:color w:val="3C3732"/>
          <w:sz w:val="20"/>
          <w:szCs w:val="20"/>
        </w:rPr>
      </w:pPr>
      <w:r w:rsidRPr="00BF2A36">
        <w:rPr>
          <w:rFonts w:eastAsia="Avenir LT Std 45 Book" w:cstheme="minorHAnsi"/>
          <w:color w:val="3C3732"/>
          <w:sz w:val="20"/>
          <w:szCs w:val="20"/>
        </w:rPr>
        <w:t>Acceptée</w:t>
      </w:r>
      <w:r w:rsidR="00182F1F" w:rsidRPr="00BF2A36">
        <w:rPr>
          <w:rFonts w:eastAsia="Avenir LT Std 45 Book" w:cstheme="minorHAnsi"/>
          <w:color w:val="3C3732"/>
          <w:sz w:val="20"/>
          <w:szCs w:val="20"/>
        </w:rPr>
        <w:t xml:space="preserve"> de manière temporaire ; </w:t>
      </w:r>
      <w:r w:rsidR="00182F1F" w:rsidRPr="00BF2A36">
        <w:rPr>
          <w:rFonts w:eastAsia="Avenir LT Std 45 Book" w:cstheme="minorHAnsi"/>
          <w:bCs/>
          <w:color w:val="3C3732"/>
          <w:sz w:val="20"/>
          <w:szCs w:val="20"/>
        </w:rPr>
        <w:t xml:space="preserve">l’indication « Non conforme, dérogation » </w:t>
      </w:r>
      <w:r w:rsidR="00182F1F" w:rsidRPr="00BF2A36">
        <w:rPr>
          <w:rFonts w:eastAsia="Avenir LT Std 45 Book" w:cstheme="minorHAnsi"/>
          <w:color w:val="3C3732"/>
          <w:sz w:val="20"/>
          <w:szCs w:val="20"/>
        </w:rPr>
        <w:t>est une dérogation provisoire ; les conditions</w:t>
      </w:r>
      <w:r w:rsidR="00182F1F" w:rsidRPr="00BF2A36">
        <w:rPr>
          <w:rFonts w:eastAsia="Avenir LT Std 45 Book" w:cstheme="minorHAnsi"/>
          <w:bCs/>
          <w:color w:val="3C3732"/>
          <w:sz w:val="20"/>
          <w:szCs w:val="20"/>
        </w:rPr>
        <w:t xml:space="preserve"> et délais</w:t>
      </w:r>
      <w:r w:rsidR="00182F1F" w:rsidRPr="00BF2A36">
        <w:rPr>
          <w:rFonts w:eastAsia="Avenir LT Std 45 Book" w:cstheme="minorHAnsi"/>
          <w:color w:val="3C3732"/>
          <w:sz w:val="20"/>
          <w:szCs w:val="20"/>
        </w:rPr>
        <w:t xml:space="preserve"> de mise en conformité doivent être précisés dans un encart</w:t>
      </w:r>
      <w:r w:rsidR="00182F1F" w:rsidRPr="00BF2A36">
        <w:rPr>
          <w:rFonts w:eastAsia="Avenir LT Std 45 Book" w:cstheme="minorHAnsi"/>
          <w:bCs/>
          <w:color w:val="3C3732"/>
          <w:sz w:val="20"/>
          <w:szCs w:val="20"/>
        </w:rPr>
        <w:t xml:space="preserve"> « Commentaire »</w:t>
      </w:r>
      <w:r w:rsidR="00182F1F" w:rsidRPr="00BF2A36">
        <w:rPr>
          <w:rFonts w:eastAsia="Avenir LT Std 45 Book" w:cstheme="minorHAnsi"/>
          <w:color w:val="3C3732"/>
          <w:sz w:val="20"/>
          <w:szCs w:val="20"/>
        </w:rPr>
        <w:t xml:space="preserve"> positionné sous l’exigence ; le Prestataire doit faire évoluer sa solution ou son mode opératoire pour atteindre l’état « Conforme » ;</w:t>
      </w:r>
    </w:p>
    <w:p w14:paraId="71751E05" w14:textId="2ECEEC24" w:rsidR="00182F1F" w:rsidRPr="00BF2A36" w:rsidRDefault="0077596D" w:rsidP="00182F1F">
      <w:pPr>
        <w:numPr>
          <w:ilvl w:val="0"/>
          <w:numId w:val="22"/>
        </w:numPr>
        <w:spacing w:before="200" w:after="200"/>
        <w:rPr>
          <w:rFonts w:eastAsia="Avenir LT Std 45 Book" w:cstheme="minorHAnsi"/>
          <w:color w:val="3C3732"/>
          <w:sz w:val="20"/>
          <w:szCs w:val="20"/>
        </w:rPr>
      </w:pPr>
      <w:r w:rsidRPr="00BF2A36">
        <w:rPr>
          <w:rFonts w:eastAsia="Avenir LT Std 45 Book" w:cstheme="minorHAnsi"/>
          <w:color w:val="3C3732"/>
          <w:sz w:val="20"/>
          <w:szCs w:val="20"/>
        </w:rPr>
        <w:t>Acceptée</w:t>
      </w:r>
      <w:r w:rsidR="00182F1F" w:rsidRPr="00BF2A36">
        <w:rPr>
          <w:rFonts w:eastAsia="Avenir LT Std 45 Book" w:cstheme="minorHAnsi"/>
          <w:bCs/>
          <w:color w:val="3C3732"/>
          <w:sz w:val="20"/>
          <w:szCs w:val="20"/>
        </w:rPr>
        <w:t xml:space="preserve"> par</w:t>
      </w:r>
      <w:r w:rsidR="00182F1F" w:rsidRPr="00BF2A36">
        <w:rPr>
          <w:rFonts w:eastAsia="Avenir LT Std 45 Book" w:cstheme="minorHAnsi"/>
          <w:color w:val="3C3732"/>
          <w:sz w:val="20"/>
          <w:szCs w:val="20"/>
        </w:rPr>
        <w:t xml:space="preserve"> le Client</w:t>
      </w:r>
      <w:r w:rsidR="00182F1F" w:rsidRPr="00BF2A36">
        <w:rPr>
          <w:rFonts w:eastAsia="Avenir LT Std 45 Book" w:cstheme="minorHAnsi"/>
          <w:bCs/>
          <w:color w:val="3C3732"/>
          <w:sz w:val="20"/>
          <w:szCs w:val="20"/>
        </w:rPr>
        <w:t xml:space="preserve"> </w:t>
      </w:r>
      <w:r w:rsidR="00182F1F" w:rsidRPr="00BF2A36">
        <w:rPr>
          <w:rFonts w:eastAsia="Avenir LT Std 45 Book" w:cstheme="minorHAnsi"/>
          <w:color w:val="3C3732"/>
          <w:sz w:val="20"/>
          <w:szCs w:val="20"/>
        </w:rPr>
        <w:t xml:space="preserve">; l’indication « Non conforme » n’oblige aucunement le Prestataire à changer sa solution ou son mode opératoire pour atteindre l’état « Conforme ». </w:t>
      </w:r>
      <w:r w:rsidR="00182F1F" w:rsidRPr="00BF2A36">
        <w:rPr>
          <w:rFonts w:eastAsia="Avenir LT Std 45 Book" w:cstheme="minorHAnsi"/>
          <w:bCs/>
          <w:color w:val="3C3732"/>
          <w:sz w:val="20"/>
          <w:szCs w:val="20"/>
        </w:rPr>
        <w:t xml:space="preserve">Cependant, les engagements pris dans l’encart « Commentaire » peuvent modifier les engagements pris par le </w:t>
      </w:r>
      <w:r w:rsidR="00182F1F" w:rsidRPr="00BF2A36">
        <w:rPr>
          <w:rFonts w:eastAsia="Avenir LT Std 45 Book" w:cstheme="minorHAnsi"/>
          <w:color w:val="3C3732"/>
          <w:sz w:val="20"/>
          <w:szCs w:val="20"/>
        </w:rPr>
        <w:t>Prestataire</w:t>
      </w:r>
      <w:r w:rsidR="00182F1F" w:rsidRPr="00BF2A36">
        <w:rPr>
          <w:rFonts w:eastAsia="Avenir LT Std 45 Book" w:cstheme="minorHAnsi"/>
          <w:bCs/>
          <w:color w:val="3C3732"/>
          <w:sz w:val="20"/>
          <w:szCs w:val="20"/>
        </w:rPr>
        <w:t xml:space="preserve">. </w:t>
      </w:r>
    </w:p>
    <w:p w14:paraId="350D9250" w14:textId="77777777" w:rsidR="00182F1F" w:rsidRPr="00BF2A36" w:rsidRDefault="00182F1F" w:rsidP="00182F1F">
      <w:pPr>
        <w:keepNext/>
        <w:rPr>
          <w:rFonts w:eastAsia="Avenir LT Std 45 Book" w:cstheme="minorHAnsi"/>
          <w:color w:val="3C3732"/>
          <w:sz w:val="20"/>
          <w:szCs w:val="20"/>
        </w:rPr>
      </w:pPr>
      <w:r w:rsidRPr="00BF2A36">
        <w:rPr>
          <w:rFonts w:eastAsia="Avenir LT Std 45 Book" w:cstheme="minorHAnsi"/>
          <w:color w:val="3C3732"/>
          <w:sz w:val="20"/>
          <w:szCs w:val="20"/>
        </w:rPr>
        <w:t>L’absence de positionnement de cette indication sur une exigence n’est pas possible.</w:t>
      </w:r>
    </w:p>
    <w:p w14:paraId="64B2E180" w14:textId="77777777" w:rsidR="00182F1F" w:rsidRPr="00BF2A36" w:rsidRDefault="00182F1F" w:rsidP="00182F1F">
      <w:pPr>
        <w:numPr>
          <w:ilvl w:val="2"/>
          <w:numId w:val="6"/>
        </w:numPr>
        <w:spacing w:before="240" w:after="120" w:line="240" w:lineRule="auto"/>
        <w:outlineLvl w:val="2"/>
        <w:rPr>
          <w:rFonts w:eastAsia="Times New Roman" w:cstheme="minorHAnsi"/>
          <w:color w:val="009AA6" w:themeColor="accent1"/>
          <w:szCs w:val="20"/>
          <w:lang w:eastAsia="fr-FR"/>
        </w:rPr>
      </w:pPr>
      <w:bookmarkStart w:id="68" w:name="_Toc358374712"/>
      <w:bookmarkStart w:id="69" w:name="_Toc358652831"/>
      <w:bookmarkStart w:id="70" w:name="_Toc523846589"/>
      <w:bookmarkStart w:id="71" w:name="_Toc23847270"/>
      <w:bookmarkStart w:id="72" w:name="_Toc158393677"/>
      <w:r w:rsidRPr="00BF2A36">
        <w:rPr>
          <w:rFonts w:eastAsia="Times New Roman" w:cstheme="minorHAnsi"/>
          <w:color w:val="009AA6" w:themeColor="accent1"/>
          <w:szCs w:val="20"/>
          <w:lang w:eastAsia="fr-FR"/>
        </w:rPr>
        <w:t>Cas de non-respect du PACS</w:t>
      </w:r>
      <w:bookmarkEnd w:id="68"/>
      <w:bookmarkEnd w:id="69"/>
      <w:bookmarkEnd w:id="70"/>
      <w:bookmarkEnd w:id="71"/>
      <w:bookmarkEnd w:id="72"/>
    </w:p>
    <w:p w14:paraId="3D81CE8E" w14:textId="77777777" w:rsidR="00182F1F" w:rsidRPr="00BF2A36" w:rsidRDefault="00182F1F" w:rsidP="00182F1F">
      <w:pPr>
        <w:spacing w:after="120" w:line="300" w:lineRule="atLeast"/>
        <w:rPr>
          <w:rFonts w:eastAsia="Avenir LT Std 45 Book" w:cstheme="minorHAnsi"/>
          <w:color w:val="3C3732"/>
          <w:sz w:val="20"/>
          <w:szCs w:val="20"/>
        </w:rPr>
      </w:pPr>
      <w:r w:rsidRPr="00BF2A36">
        <w:rPr>
          <w:rFonts w:eastAsia="Avenir LT Std 45 Book" w:cstheme="minorHAnsi"/>
          <w:color w:val="3C3732"/>
          <w:sz w:val="20"/>
          <w:szCs w:val="20"/>
        </w:rPr>
        <w:t>En cas de non-respect du PACS, le Prestataire sera redevable du paiement de pénalités. Les modalités de calcul et d’application des pénalités sont précisées dans le contrat qui lie le Prestataire et le Client.</w:t>
      </w:r>
    </w:p>
    <w:p w14:paraId="37DDFC5F" w14:textId="77777777" w:rsidR="00182F1F" w:rsidRPr="00BF2A36" w:rsidRDefault="00182F1F" w:rsidP="00182F1F">
      <w:pPr>
        <w:spacing w:after="120" w:line="300" w:lineRule="atLeast"/>
        <w:rPr>
          <w:rFonts w:eastAsia="Avenir LT Std 45 Book" w:cstheme="minorHAnsi"/>
          <w:color w:val="3C3732"/>
          <w:sz w:val="20"/>
          <w:szCs w:val="20"/>
        </w:rPr>
      </w:pPr>
      <w:r w:rsidRPr="00BF2A36">
        <w:rPr>
          <w:rFonts w:eastAsia="Avenir LT Std 45 Book" w:cstheme="minorHAnsi"/>
          <w:color w:val="3C3732"/>
          <w:sz w:val="20"/>
          <w:szCs w:val="20"/>
        </w:rPr>
        <w:t>Lorsque la faute est considérée comme un manquement grave du Prestataire</w:t>
      </w:r>
      <w:r w:rsidRPr="00BF2A36" w:rsidDel="007529CA">
        <w:rPr>
          <w:rFonts w:eastAsia="Avenir LT Std 45 Book" w:cstheme="minorHAnsi"/>
          <w:color w:val="3C3732"/>
          <w:sz w:val="20"/>
          <w:szCs w:val="20"/>
        </w:rPr>
        <w:t xml:space="preserve"> </w:t>
      </w:r>
      <w:r w:rsidRPr="00BF2A36">
        <w:rPr>
          <w:rFonts w:eastAsia="Avenir LT Std 45 Book" w:cstheme="minorHAnsi"/>
          <w:color w:val="3C3732"/>
          <w:sz w:val="20"/>
          <w:szCs w:val="20"/>
        </w:rPr>
        <w:t>à son obligation de respecter le PACS, Le Client se réserve la possibilité de prononcer la résiliation du contrat.</w:t>
      </w:r>
    </w:p>
    <w:p w14:paraId="5A2799BC" w14:textId="77777777" w:rsidR="00182F1F" w:rsidRPr="00BF2A36" w:rsidRDefault="00182F1F" w:rsidP="00182F1F">
      <w:pPr>
        <w:spacing w:after="120" w:line="300" w:lineRule="atLeast"/>
        <w:rPr>
          <w:rFonts w:eastAsia="Avenir LT Std 45 Book" w:cstheme="minorHAnsi"/>
          <w:color w:val="3C3732"/>
          <w:sz w:val="20"/>
          <w:szCs w:val="20"/>
        </w:rPr>
      </w:pPr>
      <w:r w:rsidRPr="00BF2A36">
        <w:rPr>
          <w:rFonts w:eastAsia="Avenir LT Std 45 Book" w:cstheme="minorHAnsi"/>
          <w:color w:val="3C3732"/>
          <w:sz w:val="20"/>
          <w:szCs w:val="20"/>
        </w:rPr>
        <w:t>Par ailleurs, Le Client se réserve le droit de suspendre les accès du Prestataire à son SI, si Le client estime que la sécurité de celui-ci est mise en danger par le non-respect d’une ou plusieurs mesures du PACS.</w:t>
      </w:r>
    </w:p>
    <w:p w14:paraId="3C41973D" w14:textId="77777777" w:rsidR="00182F1F" w:rsidRPr="00BF2A36" w:rsidRDefault="00182F1F" w:rsidP="00182F1F">
      <w:pPr>
        <w:numPr>
          <w:ilvl w:val="2"/>
          <w:numId w:val="6"/>
        </w:numPr>
        <w:spacing w:before="240" w:after="120" w:line="240" w:lineRule="auto"/>
        <w:outlineLvl w:val="2"/>
        <w:rPr>
          <w:rFonts w:eastAsia="Times New Roman" w:cstheme="minorHAnsi"/>
          <w:color w:val="009AA6" w:themeColor="accent1"/>
          <w:szCs w:val="20"/>
          <w:lang w:eastAsia="fr-FR"/>
        </w:rPr>
      </w:pPr>
      <w:bookmarkStart w:id="73" w:name="_Toc358374713"/>
      <w:bookmarkStart w:id="74" w:name="_Toc358652832"/>
      <w:bookmarkStart w:id="75" w:name="_Toc523846590"/>
      <w:bookmarkStart w:id="76" w:name="_Toc23847271"/>
      <w:bookmarkStart w:id="77" w:name="_Toc158393678"/>
      <w:r w:rsidRPr="00BF2A36">
        <w:rPr>
          <w:rFonts w:eastAsia="Times New Roman" w:cstheme="minorHAnsi"/>
          <w:color w:val="009AA6" w:themeColor="accent1"/>
          <w:szCs w:val="20"/>
          <w:lang w:eastAsia="fr-FR"/>
        </w:rPr>
        <w:lastRenderedPageBreak/>
        <w:t>Dérogations</w:t>
      </w:r>
      <w:bookmarkEnd w:id="73"/>
      <w:bookmarkEnd w:id="74"/>
      <w:bookmarkEnd w:id="75"/>
      <w:bookmarkEnd w:id="76"/>
      <w:bookmarkEnd w:id="77"/>
    </w:p>
    <w:p w14:paraId="3B53E61D" w14:textId="77777777" w:rsidR="00182F1F" w:rsidRPr="00BF2A36" w:rsidRDefault="00182F1F" w:rsidP="00182F1F">
      <w:pPr>
        <w:spacing w:after="120" w:line="300" w:lineRule="atLeast"/>
        <w:rPr>
          <w:rFonts w:eastAsia="Avenir LT Std 45 Book"/>
          <w:color w:val="3C3732"/>
          <w:sz w:val="20"/>
          <w:szCs w:val="20"/>
        </w:rPr>
      </w:pPr>
      <w:r w:rsidRPr="00BF2A36">
        <w:rPr>
          <w:rFonts w:eastAsia="Avenir LT Std 45 Book"/>
          <w:sz w:val="20"/>
          <w:szCs w:val="20"/>
        </w:rPr>
        <w:t>Toute non-application du PACS ultérieure à sa signature conjointe doit être autorisée par le Client par le biais d’une dérogation formalisée.</w:t>
      </w:r>
    </w:p>
    <w:p w14:paraId="1CAFB00B" w14:textId="77777777" w:rsidR="00182F1F" w:rsidRPr="00BF2A36" w:rsidRDefault="00182F1F" w:rsidP="00182F1F">
      <w:pPr>
        <w:spacing w:after="120" w:line="300" w:lineRule="atLeast"/>
        <w:rPr>
          <w:rFonts w:eastAsia="Avenir LT Std 45 Book" w:cstheme="minorHAnsi"/>
          <w:color w:val="3C3732"/>
          <w:sz w:val="20"/>
          <w:szCs w:val="20"/>
        </w:rPr>
      </w:pPr>
      <w:r w:rsidRPr="00BF2A36">
        <w:rPr>
          <w:rFonts w:eastAsia="Avenir LT Std 45 Book" w:cstheme="minorHAnsi"/>
          <w:color w:val="3C3732"/>
          <w:sz w:val="20"/>
          <w:szCs w:val="20"/>
        </w:rPr>
        <w:t>La demande de dérogation au PACS doit être justifiée et soumise par le Manager du Prestataire</w:t>
      </w:r>
      <w:r w:rsidRPr="00BF2A36" w:rsidDel="007529CA">
        <w:rPr>
          <w:rFonts w:eastAsia="Avenir LT Std 45 Book" w:cstheme="minorHAnsi"/>
          <w:color w:val="3C3732"/>
          <w:sz w:val="20"/>
          <w:szCs w:val="20"/>
        </w:rPr>
        <w:t xml:space="preserve"> </w:t>
      </w:r>
      <w:r w:rsidRPr="00BF2A36">
        <w:rPr>
          <w:rFonts w:eastAsia="Avenir LT Std 45 Book" w:cstheme="minorHAnsi"/>
          <w:color w:val="3C3732"/>
          <w:sz w:val="20"/>
          <w:szCs w:val="20"/>
        </w:rPr>
        <w:t xml:space="preserve">au RSSI du Client. </w:t>
      </w:r>
    </w:p>
    <w:p w14:paraId="1B0150BE" w14:textId="77777777" w:rsidR="00182F1F" w:rsidRPr="00BF2A36" w:rsidRDefault="00182F1F" w:rsidP="00182F1F">
      <w:pPr>
        <w:spacing w:after="120" w:line="300" w:lineRule="atLeast"/>
        <w:rPr>
          <w:rFonts w:eastAsia="Avenir LT Std 45 Book" w:cstheme="minorHAnsi"/>
          <w:color w:val="3C3732"/>
          <w:sz w:val="20"/>
          <w:szCs w:val="20"/>
        </w:rPr>
      </w:pPr>
      <w:r w:rsidRPr="00BF2A36">
        <w:rPr>
          <w:rFonts w:eastAsia="Avenir LT Std 45 Book" w:cstheme="minorHAnsi"/>
          <w:color w:val="3C3732"/>
          <w:sz w:val="20"/>
          <w:szCs w:val="20"/>
        </w:rPr>
        <w:t xml:space="preserve">Les dérogations sont validées par le responsable du métier concerné et par le RSSI du Client. En application de la PSSI du Client, une dérogation est limitée dans le temps. </w:t>
      </w:r>
    </w:p>
    <w:p w14:paraId="1C834C16" w14:textId="77777777" w:rsidR="00182F1F" w:rsidRPr="00BF2A36" w:rsidRDefault="00182F1F" w:rsidP="00182F1F">
      <w:pPr>
        <w:spacing w:after="120" w:line="300" w:lineRule="atLeast"/>
        <w:rPr>
          <w:rFonts w:eastAsia="Avenir LT Std 45 Book" w:cstheme="minorHAnsi"/>
          <w:color w:val="3C3732"/>
          <w:sz w:val="20"/>
          <w:szCs w:val="20"/>
        </w:rPr>
      </w:pPr>
      <w:r w:rsidRPr="00BF2A36">
        <w:rPr>
          <w:rFonts w:eastAsia="Avenir LT Std 45 Book" w:cstheme="minorHAnsi"/>
          <w:color w:val="3C3732"/>
          <w:sz w:val="20"/>
          <w:szCs w:val="20"/>
        </w:rPr>
        <w:t>Réciproquement, toute déviation par rapport au PACS constatée par le Prestataire et dont la proposition de remédiation est rejetée par le Client fera l’objet d’une demande formelle d’acceptation du risque (Risk Acceptance Agreement ou RAA) que le Prestataire</w:t>
      </w:r>
      <w:r w:rsidRPr="00BF2A36" w:rsidDel="00A50ED6">
        <w:rPr>
          <w:rFonts w:eastAsia="Avenir LT Std 45 Book" w:cstheme="minorHAnsi"/>
          <w:color w:val="3C3732"/>
          <w:sz w:val="20"/>
          <w:szCs w:val="20"/>
        </w:rPr>
        <w:t xml:space="preserve"> </w:t>
      </w:r>
      <w:r w:rsidRPr="00BF2A36">
        <w:rPr>
          <w:rFonts w:eastAsia="Avenir LT Std 45 Book" w:cstheme="minorHAnsi"/>
          <w:color w:val="3C3732"/>
          <w:sz w:val="20"/>
          <w:szCs w:val="20"/>
        </w:rPr>
        <w:t>soumet au Client. Ce document permet au Prestataire</w:t>
      </w:r>
      <w:r w:rsidRPr="00BF2A36" w:rsidDel="00A50ED6">
        <w:rPr>
          <w:rFonts w:eastAsia="Avenir LT Std 45 Book" w:cstheme="minorHAnsi"/>
          <w:color w:val="3C3732"/>
          <w:sz w:val="20"/>
          <w:szCs w:val="20"/>
        </w:rPr>
        <w:t xml:space="preserve"> </w:t>
      </w:r>
      <w:r w:rsidRPr="00BF2A36">
        <w:rPr>
          <w:rFonts w:eastAsia="Avenir LT Std 45 Book" w:cstheme="minorHAnsi"/>
          <w:color w:val="3C3732"/>
          <w:sz w:val="20"/>
          <w:szCs w:val="20"/>
        </w:rPr>
        <w:t>de s’assurer que le Client a formellement connaissance des risques identifiés que le Client encourt. Une telle dérogation ne peut dépasser un an selon la politique de sécurité du Client, mais peut être renouvelée si nécessaire.</w:t>
      </w:r>
    </w:p>
    <w:p w14:paraId="740AB145" w14:textId="77777777" w:rsidR="00182F1F" w:rsidRPr="00BF2A36" w:rsidRDefault="00182F1F" w:rsidP="00182F1F">
      <w:pPr>
        <w:keepNext/>
        <w:keepLines/>
        <w:pageBreakBefore/>
        <w:numPr>
          <w:ilvl w:val="0"/>
          <w:numId w:val="6"/>
        </w:numPr>
        <w:spacing w:after="480" w:line="500" w:lineRule="atLeast"/>
        <w:ind w:left="0"/>
        <w:jc w:val="left"/>
        <w:outlineLvl w:val="0"/>
        <w:rPr>
          <w:rFonts w:eastAsia="Times New Roman" w:cstheme="minorHAnsi"/>
          <w:bCs/>
          <w:caps/>
          <w:color w:val="009AA6" w:themeColor="accent1"/>
          <w:sz w:val="44"/>
          <w:szCs w:val="24"/>
        </w:rPr>
      </w:pPr>
      <w:bookmarkStart w:id="78" w:name="_Toc529352044"/>
      <w:bookmarkStart w:id="79" w:name="_Toc158393679"/>
      <w:r w:rsidRPr="00BF2A36">
        <w:rPr>
          <w:rFonts w:eastAsia="Times New Roman" w:cstheme="minorHAnsi"/>
          <w:bCs/>
          <w:caps/>
          <w:color w:val="009AA6" w:themeColor="accent1"/>
          <w:sz w:val="44"/>
          <w:szCs w:val="24"/>
        </w:rPr>
        <w:lastRenderedPageBreak/>
        <w:t>Mode opératoire de réponse</w:t>
      </w:r>
      <w:bookmarkEnd w:id="14"/>
      <w:bookmarkEnd w:id="15"/>
      <w:bookmarkEnd w:id="78"/>
      <w:bookmarkEnd w:id="79"/>
    </w:p>
    <w:p w14:paraId="593F96A1" w14:textId="77777777" w:rsidR="00182F1F" w:rsidRPr="00BF2A36" w:rsidRDefault="00182F1F" w:rsidP="00182F1F">
      <w:pPr>
        <w:spacing w:after="120" w:line="300" w:lineRule="atLeast"/>
        <w:rPr>
          <w:rFonts w:eastAsia="Avenir LT Std 45 Book" w:cstheme="minorHAnsi"/>
          <w:color w:val="3C3732"/>
          <w:sz w:val="20"/>
          <w:szCs w:val="20"/>
        </w:rPr>
      </w:pPr>
      <w:r w:rsidRPr="00BF2A36">
        <w:rPr>
          <w:rFonts w:eastAsia="Avenir LT Std 45 Book" w:cstheme="minorHAnsi"/>
          <w:color w:val="3C3732"/>
          <w:sz w:val="20"/>
          <w:szCs w:val="20"/>
        </w:rPr>
        <w:t>Il est demandé au Prestataire d’être conforme à l’ensemble des exigences applicables du PACS au démarrage de la Prestation.</w:t>
      </w:r>
    </w:p>
    <w:p w14:paraId="77829459" w14:textId="77777777" w:rsidR="00182F1F" w:rsidRPr="00BF2A36" w:rsidRDefault="00182F1F" w:rsidP="00182F1F">
      <w:pPr>
        <w:spacing w:after="120" w:line="300" w:lineRule="atLeast"/>
        <w:rPr>
          <w:rFonts w:eastAsia="Avenir LT Std 45 Book" w:cstheme="minorHAnsi"/>
          <w:color w:val="3C3732"/>
          <w:sz w:val="20"/>
          <w:szCs w:val="20"/>
        </w:rPr>
      </w:pPr>
    </w:p>
    <w:p w14:paraId="67820FD1" w14:textId="77777777" w:rsidR="00182F1F" w:rsidRPr="00BF2A36" w:rsidRDefault="00182F1F" w:rsidP="00182F1F">
      <w:pPr>
        <w:spacing w:after="120" w:line="300" w:lineRule="atLeast"/>
        <w:rPr>
          <w:rFonts w:eastAsia="Avenir LT Std 45 Book" w:cstheme="minorHAnsi"/>
          <w:noProof/>
          <w:color w:val="3C3732"/>
          <w:sz w:val="20"/>
          <w:szCs w:val="20"/>
        </w:rPr>
      </w:pPr>
      <w:r w:rsidRPr="00BF2A36">
        <w:rPr>
          <w:rFonts w:eastAsia="Avenir LT Std 45 Book" w:cstheme="minorHAnsi"/>
          <w:color w:val="3C3732"/>
          <w:sz w:val="20"/>
          <w:szCs w:val="20"/>
        </w:rPr>
        <w:t xml:space="preserve">Pour chaque </w:t>
      </w:r>
      <w:r w:rsidRPr="00BF2A36">
        <w:rPr>
          <w:rFonts w:eastAsia="Avenir LT Std 45 Book" w:cstheme="minorHAnsi"/>
          <w:noProof/>
          <w:color w:val="3C3732"/>
          <w:sz w:val="20"/>
          <w:szCs w:val="20"/>
        </w:rPr>
        <w:t xml:space="preserve">exigence, le Prestataire : </w:t>
      </w:r>
    </w:p>
    <w:p w14:paraId="03A5BDF0" w14:textId="77777777" w:rsidR="00182F1F" w:rsidRPr="00BF2A36" w:rsidRDefault="00182F1F" w:rsidP="00182F1F">
      <w:pPr>
        <w:numPr>
          <w:ilvl w:val="0"/>
          <w:numId w:val="5"/>
        </w:numPr>
        <w:rPr>
          <w:rFonts w:eastAsia="Avenir LT Std 45 Book" w:cstheme="minorHAnsi"/>
          <w:noProof/>
          <w:color w:val="3C3732"/>
          <w:sz w:val="20"/>
          <w:szCs w:val="20"/>
        </w:rPr>
      </w:pPr>
      <w:r w:rsidRPr="00BF2A36">
        <w:rPr>
          <w:rFonts w:eastAsia="Avenir LT Std 45 Book" w:cstheme="minorHAnsi"/>
          <w:noProof/>
          <w:color w:val="3C3732"/>
          <w:sz w:val="20"/>
          <w:szCs w:val="20"/>
        </w:rPr>
        <w:t>Coche les cases qui correspondent à ses engagements.</w:t>
      </w:r>
    </w:p>
    <w:p w14:paraId="08746114" w14:textId="77777777" w:rsidR="00182F1F" w:rsidRPr="00BF2A36" w:rsidRDefault="00182F1F" w:rsidP="00182F1F">
      <w:pPr>
        <w:numPr>
          <w:ilvl w:val="0"/>
          <w:numId w:val="5"/>
        </w:numPr>
        <w:rPr>
          <w:rFonts w:eastAsia="Avenir LT Std 45 Book" w:cstheme="minorHAnsi"/>
          <w:noProof/>
          <w:color w:val="3C3732"/>
          <w:sz w:val="20"/>
          <w:szCs w:val="20"/>
        </w:rPr>
      </w:pPr>
      <w:r w:rsidRPr="00BF2A36">
        <w:rPr>
          <w:rFonts w:eastAsia="Avenir LT Std 45 Book" w:cstheme="minorHAnsi"/>
          <w:noProof/>
          <w:color w:val="3C3732"/>
          <w:sz w:val="20"/>
          <w:szCs w:val="20"/>
        </w:rPr>
        <w:t>Coche son niveau d’engagement (conforme ; non-conforme ou N/A).</w:t>
      </w:r>
    </w:p>
    <w:p w14:paraId="73BCFB47" w14:textId="77777777" w:rsidR="00182F1F" w:rsidRPr="00BF2A36" w:rsidRDefault="00182F1F" w:rsidP="00182F1F">
      <w:pPr>
        <w:numPr>
          <w:ilvl w:val="0"/>
          <w:numId w:val="5"/>
        </w:numPr>
        <w:rPr>
          <w:rFonts w:eastAsia="Avenir LT Std 45 Book" w:cstheme="minorHAnsi"/>
          <w:noProof/>
          <w:color w:val="3C3732"/>
          <w:sz w:val="20"/>
          <w:szCs w:val="20"/>
        </w:rPr>
      </w:pPr>
      <w:r w:rsidRPr="00BF2A36">
        <w:rPr>
          <w:rFonts w:eastAsia="Avenir LT Std 45 Book" w:cstheme="minorHAnsi"/>
          <w:noProof/>
          <w:color w:val="3C3732"/>
          <w:sz w:val="20"/>
          <w:szCs w:val="20"/>
        </w:rPr>
        <w:t>Décrit explicitement ses engagements dans la rubrique « Commentaire » lorsque cela est demandé ou si le Prestataire souhaite préciser des informations.</w:t>
      </w:r>
    </w:p>
    <w:p w14:paraId="3400C9C8" w14:textId="77777777" w:rsidR="00182F1F" w:rsidRPr="00BF2A36" w:rsidRDefault="00182F1F" w:rsidP="00182F1F">
      <w:pPr>
        <w:numPr>
          <w:ilvl w:val="0"/>
          <w:numId w:val="5"/>
        </w:numPr>
        <w:rPr>
          <w:rFonts w:eastAsia="Avenir LT Std 45 Book" w:cstheme="minorHAnsi"/>
          <w:noProof/>
          <w:color w:val="3C3732"/>
          <w:sz w:val="20"/>
          <w:szCs w:val="20"/>
        </w:rPr>
      </w:pPr>
      <w:r w:rsidRPr="00BF2A36">
        <w:rPr>
          <w:rFonts w:eastAsia="Avenir LT Std 45 Book" w:cstheme="minorHAnsi"/>
          <w:noProof/>
          <w:color w:val="3C3732"/>
          <w:sz w:val="20"/>
          <w:szCs w:val="20"/>
        </w:rPr>
        <w:t>Doit répondre aux exigences de la manière la plus explicite possible.</w:t>
      </w:r>
    </w:p>
    <w:p w14:paraId="1D49C238" w14:textId="77777777" w:rsidR="00182F1F" w:rsidRPr="00BF2A36" w:rsidRDefault="00182F1F" w:rsidP="00182F1F">
      <w:pPr>
        <w:numPr>
          <w:ilvl w:val="0"/>
          <w:numId w:val="5"/>
        </w:numPr>
        <w:rPr>
          <w:rFonts w:eastAsia="Avenir LT Std 45 Book" w:cstheme="minorHAnsi"/>
          <w:noProof/>
          <w:color w:val="3C3732"/>
          <w:sz w:val="20"/>
          <w:szCs w:val="20"/>
        </w:rPr>
      </w:pPr>
      <w:r w:rsidRPr="00BF2A36">
        <w:rPr>
          <w:rFonts w:eastAsia="Avenir LT Std 45 Book" w:cstheme="minorHAnsi"/>
          <w:noProof/>
          <w:color w:val="3C3732"/>
          <w:sz w:val="20"/>
          <w:szCs w:val="20"/>
        </w:rPr>
        <w:t>Précise les éventuelles raisons d’une non-conformité, en fournissant des propositions alternatives ou complémentaires pour répondre au plus près de l'exigence ; ces raisons doivent être exceptionnelles car les exigences du présent document relèvent de l’état de l’art en matière de sécurité SI. Les éventuelles non-conformités seront soumises à l’étude des bénéficiaires de la prestation.</w:t>
      </w:r>
    </w:p>
    <w:p w14:paraId="31AC998A" w14:textId="77777777" w:rsidR="00182F1F" w:rsidRPr="00BF2A36" w:rsidRDefault="00182F1F" w:rsidP="00182F1F">
      <w:pPr>
        <w:numPr>
          <w:ilvl w:val="0"/>
          <w:numId w:val="5"/>
        </w:numPr>
        <w:rPr>
          <w:rFonts w:eastAsia="Avenir LT Std 45 Book" w:cstheme="minorHAnsi"/>
          <w:noProof/>
          <w:color w:val="3C3732"/>
          <w:sz w:val="20"/>
          <w:szCs w:val="20"/>
        </w:rPr>
      </w:pPr>
      <w:r w:rsidRPr="00BF2A36">
        <w:rPr>
          <w:rFonts w:eastAsia="Avenir LT Std 45 Book" w:cstheme="minorHAnsi"/>
          <w:noProof/>
          <w:color w:val="3C3732"/>
          <w:sz w:val="20"/>
          <w:szCs w:val="20"/>
        </w:rPr>
        <w:t>Fournira les raisons liées au contexte de la prestation si une exigence est « Non Applicable ».</w:t>
      </w:r>
    </w:p>
    <w:p w14:paraId="458B09A4" w14:textId="77777777" w:rsidR="00182F1F" w:rsidRPr="00BF2A36" w:rsidRDefault="00182F1F" w:rsidP="00182F1F">
      <w:pPr>
        <w:spacing w:after="120" w:line="300" w:lineRule="atLeast"/>
        <w:rPr>
          <w:rFonts w:eastAsia="Avenir LT Std 45 Book" w:cstheme="minorHAnsi"/>
          <w:noProof/>
          <w:color w:val="3C3732"/>
          <w:sz w:val="20"/>
          <w:szCs w:val="20"/>
        </w:rPr>
      </w:pPr>
      <w:r w:rsidRPr="00BF2A36">
        <w:rPr>
          <w:rFonts w:eastAsia="Avenir LT Std 45 Book" w:cstheme="minorHAnsi"/>
          <w:noProof/>
          <w:color w:val="3C3732"/>
          <w:sz w:val="20"/>
          <w:szCs w:val="20"/>
        </w:rPr>
        <w:t xml:space="preserve">Une exigence engage le Prestataire sur la totalité des éléments définis dans l’exigence à moins que l’écart avec l’exigence ait été précisé en commentaire. </w:t>
      </w:r>
    </w:p>
    <w:p w14:paraId="01FDAF80" w14:textId="77777777" w:rsidR="00182F1F" w:rsidRPr="00BF2A36" w:rsidRDefault="00182F1F" w:rsidP="00182F1F">
      <w:pPr>
        <w:spacing w:after="120" w:line="300" w:lineRule="atLeast"/>
        <w:rPr>
          <w:rFonts w:eastAsia="Avenir LT Std 45 Book" w:cstheme="minorHAnsi"/>
          <w:noProof/>
          <w:color w:val="3C3732"/>
          <w:sz w:val="20"/>
          <w:szCs w:val="20"/>
        </w:rPr>
      </w:pPr>
      <w:r w:rsidRPr="00BF2A36">
        <w:rPr>
          <w:rFonts w:eastAsia="Avenir LT Std 45 Book" w:cstheme="minorHAnsi"/>
          <w:noProof/>
          <w:color w:val="3C3732"/>
          <w:sz w:val="20"/>
          <w:szCs w:val="20"/>
        </w:rPr>
        <w:t xml:space="preserve">L’engagement du </w:t>
      </w:r>
      <w:r w:rsidRPr="00BF2A36">
        <w:rPr>
          <w:rFonts w:eastAsia="Avenir LT Std 45 Book" w:cstheme="minorHAnsi"/>
          <w:color w:val="3C3732"/>
          <w:sz w:val="20"/>
          <w:szCs w:val="20"/>
        </w:rPr>
        <w:t>Prestataire</w:t>
      </w:r>
      <w:r w:rsidRPr="00BF2A36" w:rsidDel="00A50ED6">
        <w:rPr>
          <w:rFonts w:eastAsia="Avenir LT Std 45 Book" w:cstheme="minorHAnsi"/>
          <w:noProof/>
          <w:color w:val="3C3732"/>
          <w:sz w:val="20"/>
          <w:szCs w:val="20"/>
        </w:rPr>
        <w:t xml:space="preserve"> </w:t>
      </w:r>
      <w:r w:rsidRPr="00BF2A36">
        <w:rPr>
          <w:rFonts w:eastAsia="Avenir LT Std 45 Book" w:cstheme="minorHAnsi"/>
          <w:noProof/>
          <w:color w:val="3C3732"/>
          <w:sz w:val="20"/>
          <w:szCs w:val="20"/>
        </w:rPr>
        <w:t>sur une exigence du PACS emporte son acceptation sur l’ensemble du descriptif de l’exigence. Toute réserve sur une exigence du PACS doit être spécifiée en commentaire dans la case dédiée.</w:t>
      </w:r>
    </w:p>
    <w:p w14:paraId="7C426995" w14:textId="14B42C8E" w:rsidR="00182F1F" w:rsidRPr="00BF2A36" w:rsidRDefault="00182F1F" w:rsidP="00182F1F">
      <w:pPr>
        <w:spacing w:after="120" w:line="300" w:lineRule="atLeast"/>
        <w:rPr>
          <w:rFonts w:eastAsia="Avenir LT Std 45 Book" w:cstheme="minorHAnsi"/>
          <w:noProof/>
          <w:color w:val="auto"/>
          <w:sz w:val="20"/>
          <w:szCs w:val="20"/>
        </w:rPr>
      </w:pPr>
      <w:r w:rsidRPr="00BF2A36">
        <w:rPr>
          <w:rFonts w:eastAsia="Avenir LT Std 45 Book" w:cstheme="minorHAnsi"/>
          <w:noProof/>
          <w:color w:val="auto"/>
          <w:sz w:val="20"/>
          <w:szCs w:val="20"/>
        </w:rPr>
        <w:t xml:space="preserve">Ce document présente les différentes exigences sécurité de manière synthétique. Des précisions sur chaque exigence sont présentes dans l’annexe </w:t>
      </w:r>
      <w:r w:rsidR="00554413">
        <w:rPr>
          <w:rFonts w:eastAsia="Avenir LT Std 45 Book" w:cstheme="minorHAnsi"/>
          <w:noProof/>
          <w:color w:val="auto"/>
          <w:sz w:val="20"/>
          <w:szCs w:val="20"/>
        </w:rPr>
        <w:t>2</w:t>
      </w:r>
      <w:r w:rsidRPr="00BF2A36">
        <w:rPr>
          <w:rFonts w:eastAsia="Avenir LT Std 45 Book" w:cstheme="minorHAnsi"/>
          <w:noProof/>
          <w:color w:val="auto"/>
          <w:sz w:val="20"/>
          <w:szCs w:val="20"/>
        </w:rPr>
        <w:t>.</w:t>
      </w:r>
    </w:p>
    <w:p w14:paraId="1AD98028" w14:textId="77777777" w:rsidR="00182F1F" w:rsidRPr="00BF2A36" w:rsidRDefault="00182F1F" w:rsidP="00182F1F">
      <w:pPr>
        <w:spacing w:after="200"/>
        <w:jc w:val="left"/>
        <w:rPr>
          <w:rFonts w:eastAsia="Avenir LT Std 45 Book" w:cstheme="minorHAnsi"/>
          <w:color w:val="3C3732"/>
          <w:sz w:val="20"/>
          <w:szCs w:val="20"/>
        </w:rPr>
      </w:pPr>
      <w:r w:rsidRPr="00BF2A36">
        <w:rPr>
          <w:rFonts w:eastAsia="Avenir LT Std 45 Book" w:cstheme="minorHAnsi"/>
          <w:color w:val="3C3732"/>
          <w:sz w:val="20"/>
          <w:szCs w:val="20"/>
        </w:rPr>
        <w:br w:type="page"/>
      </w:r>
    </w:p>
    <w:p w14:paraId="25162EDD" w14:textId="77777777" w:rsidR="00182F1F" w:rsidRPr="00BF2A36" w:rsidRDefault="00182F1F" w:rsidP="00182F1F">
      <w:pPr>
        <w:keepNext/>
        <w:keepLines/>
        <w:pageBreakBefore/>
        <w:numPr>
          <w:ilvl w:val="0"/>
          <w:numId w:val="6"/>
        </w:numPr>
        <w:spacing w:after="480" w:line="500" w:lineRule="atLeast"/>
        <w:ind w:left="0"/>
        <w:jc w:val="left"/>
        <w:outlineLvl w:val="0"/>
        <w:rPr>
          <w:rFonts w:eastAsia="Times New Roman" w:cstheme="minorHAnsi"/>
          <w:bCs/>
          <w:caps/>
          <w:color w:val="009AA6" w:themeColor="accent1"/>
          <w:sz w:val="44"/>
          <w:szCs w:val="24"/>
        </w:rPr>
      </w:pPr>
      <w:bookmarkStart w:id="80" w:name="_Toc529352045"/>
      <w:bookmarkStart w:id="81" w:name="_Toc158393680"/>
      <w:bookmarkStart w:id="82" w:name="_Toc443673444"/>
      <w:bookmarkStart w:id="83" w:name="_Toc451271175"/>
      <w:r w:rsidRPr="00BF2A36">
        <w:rPr>
          <w:rFonts w:eastAsia="Times New Roman" w:cstheme="minorHAnsi"/>
          <w:bCs/>
          <w:caps/>
          <w:color w:val="009AA6" w:themeColor="accent1"/>
          <w:sz w:val="44"/>
          <w:szCs w:val="24"/>
        </w:rPr>
        <w:lastRenderedPageBreak/>
        <w:t>Engagement sur les accès au Système d’Information dU CLIENT</w:t>
      </w:r>
      <w:bookmarkEnd w:id="80"/>
      <w:bookmarkEnd w:id="81"/>
      <w:r w:rsidRPr="00BF2A36">
        <w:rPr>
          <w:rFonts w:eastAsia="Times New Roman" w:cstheme="minorHAnsi"/>
          <w:bCs/>
          <w:caps/>
          <w:color w:val="009AA6" w:themeColor="accent1"/>
          <w:sz w:val="44"/>
          <w:szCs w:val="24"/>
        </w:rPr>
        <w:t xml:space="preserve"> </w:t>
      </w:r>
    </w:p>
    <w:p w14:paraId="5F108DD4" w14:textId="77777777" w:rsidR="00182F1F" w:rsidRPr="00BF2A36" w:rsidRDefault="00182F1F" w:rsidP="00182F1F">
      <w:pPr>
        <w:numPr>
          <w:ilvl w:val="1"/>
          <w:numId w:val="6"/>
        </w:numPr>
        <w:spacing w:before="240" w:after="240" w:line="240" w:lineRule="auto"/>
        <w:outlineLvl w:val="1"/>
        <w:rPr>
          <w:rFonts w:eastAsia="Times New Roman" w:cstheme="minorHAnsi"/>
          <w:caps/>
          <w:color w:val="009AA6" w:themeColor="accent1"/>
          <w:sz w:val="24"/>
          <w:szCs w:val="20"/>
          <w:lang w:eastAsia="fr-FR"/>
        </w:rPr>
      </w:pPr>
      <w:bookmarkStart w:id="84" w:name="_Toc529352046"/>
      <w:bookmarkStart w:id="85" w:name="_Toc158393681"/>
      <w:r w:rsidRPr="00BF2A36">
        <w:rPr>
          <w:rFonts w:eastAsia="Times New Roman" w:cstheme="minorHAnsi"/>
          <w:caps/>
          <w:color w:val="009AA6" w:themeColor="accent1"/>
          <w:sz w:val="24"/>
          <w:szCs w:val="20"/>
          <w:lang w:eastAsia="fr-FR"/>
        </w:rPr>
        <w:t>Modifications, restrictions et interruption d’accès</w:t>
      </w:r>
      <w:bookmarkEnd w:id="84"/>
      <w:bookmarkEnd w:id="85"/>
    </w:p>
    <w:p w14:paraId="191DEB0A" w14:textId="77777777" w:rsidR="00182F1F" w:rsidRPr="00BF2A36" w:rsidRDefault="00182F1F" w:rsidP="00182F1F">
      <w:pPr>
        <w:spacing w:after="120" w:line="300" w:lineRule="atLeast"/>
        <w:rPr>
          <w:rFonts w:eastAsia="Avenir LT Std 45 Book" w:cstheme="minorHAnsi"/>
          <w:color w:val="3C3732"/>
          <w:sz w:val="20"/>
          <w:szCs w:val="20"/>
        </w:rPr>
      </w:pPr>
      <w:r w:rsidRPr="00BF2A36">
        <w:rPr>
          <w:rFonts w:eastAsia="Avenir LT Std 45 Book" w:cstheme="minorHAnsi"/>
          <w:color w:val="3C3732"/>
          <w:sz w:val="20"/>
          <w:szCs w:val="20"/>
        </w:rPr>
        <w:t>Il est indiqué qu’en cas d’impératif qui nécessite d’intervenir sans délai sous peine de compromettre la sécurité ou le bon fonctionnement du Système d’Information et après en avoir averti le Prestataire dans la mesure de ses possibilités, le Client peut modifier, restreindre ou interrompre à tout moment tout ou partie des accès à son Système d’Information, ce qui aurait pour conséquence pour le Client ou le Prestataire une impossibilité d’assurer tout ou partie des prestations ou services demandés. Le Client en avisera le Prestataire dans les meilleurs délais.</w:t>
      </w:r>
    </w:p>
    <w:p w14:paraId="2BCE9D20" w14:textId="77777777" w:rsidR="00182F1F" w:rsidRPr="00BF2A36" w:rsidRDefault="00182F1F" w:rsidP="00182F1F">
      <w:pPr>
        <w:spacing w:after="120" w:line="300" w:lineRule="atLeast"/>
        <w:rPr>
          <w:rFonts w:eastAsia="Avenir LT Std 45 Book" w:cstheme="minorHAnsi"/>
          <w:color w:val="3C3732"/>
          <w:sz w:val="20"/>
          <w:szCs w:val="20"/>
        </w:rPr>
      </w:pPr>
      <w:r w:rsidRPr="00BF2A36">
        <w:rPr>
          <w:rFonts w:eastAsia="Avenir LT Std 45 Book" w:cstheme="minorHAnsi"/>
          <w:color w:val="3C3732"/>
          <w:sz w:val="20"/>
          <w:szCs w:val="20"/>
        </w:rPr>
        <w:t>Le Client pourra également procéder à toutes les modifications, restrictions ou suspensions des accès à son Système d’Information dans tous les cas où le Prestataire ou les personnes dont il doit répondre ne se conformeraient pas aux obligations de sécurité telles que décrites dans le présent document.</w:t>
      </w:r>
    </w:p>
    <w:p w14:paraId="306E9AD6" w14:textId="77777777" w:rsidR="00182F1F" w:rsidRPr="00BF2A36" w:rsidRDefault="00182F1F" w:rsidP="00182F1F">
      <w:pPr>
        <w:spacing w:after="120" w:line="300" w:lineRule="atLeast"/>
        <w:rPr>
          <w:rFonts w:eastAsia="Avenir LT Std 45 Book" w:cstheme="minorHAnsi"/>
          <w:color w:val="3C3732"/>
          <w:sz w:val="20"/>
          <w:szCs w:val="20"/>
        </w:rPr>
      </w:pPr>
      <w:r w:rsidRPr="00BF2A36">
        <w:rPr>
          <w:rFonts w:eastAsia="Avenir LT Std 45 Book" w:cstheme="minorHAnsi"/>
          <w:color w:val="3C3732"/>
          <w:sz w:val="20"/>
          <w:szCs w:val="20"/>
        </w:rPr>
        <w:t>Dans le cas où les modifications, les restrictions ou les interruptions sont liées à un cas de force majeure, les dispositions correspondantes des articles du Contrat s’appliqueront.</w:t>
      </w:r>
    </w:p>
    <w:p w14:paraId="1E36BECA" w14:textId="77777777" w:rsidR="00182F1F" w:rsidRPr="00BF2A36" w:rsidRDefault="00182F1F" w:rsidP="00182F1F">
      <w:pPr>
        <w:spacing w:after="120" w:line="300" w:lineRule="atLeast"/>
        <w:rPr>
          <w:rFonts w:eastAsia="Avenir LT Std 45 Book" w:cstheme="minorHAnsi"/>
          <w:color w:val="3C3732"/>
          <w:sz w:val="20"/>
          <w:szCs w:val="20"/>
        </w:rPr>
      </w:pPr>
      <w:r w:rsidRPr="00BF2A36">
        <w:rPr>
          <w:rFonts w:eastAsia="Avenir LT Std 45 Book" w:cstheme="minorHAnsi"/>
          <w:color w:val="3C3732"/>
          <w:sz w:val="20"/>
          <w:szCs w:val="20"/>
        </w:rPr>
        <w:t>Si la suppression des accès devait durer plus de trois (3) jours, les Parties se rencontreraient dans les conditions définies dans le Contrat.</w:t>
      </w:r>
    </w:p>
    <w:p w14:paraId="354203F4" w14:textId="77777777" w:rsidR="00182F1F" w:rsidRPr="00BF2A36" w:rsidRDefault="00182F1F" w:rsidP="00182F1F">
      <w:pPr>
        <w:keepNext/>
        <w:keepLines/>
        <w:pageBreakBefore/>
        <w:numPr>
          <w:ilvl w:val="0"/>
          <w:numId w:val="6"/>
        </w:numPr>
        <w:spacing w:after="480" w:line="500" w:lineRule="atLeast"/>
        <w:ind w:left="0"/>
        <w:jc w:val="left"/>
        <w:outlineLvl w:val="0"/>
        <w:rPr>
          <w:rFonts w:eastAsia="Times New Roman" w:cstheme="minorHAnsi"/>
          <w:bCs/>
          <w:caps/>
          <w:color w:val="009AA6" w:themeColor="accent1"/>
          <w:sz w:val="44"/>
          <w:szCs w:val="24"/>
        </w:rPr>
      </w:pPr>
      <w:bookmarkStart w:id="86" w:name="_Toc529352047"/>
      <w:bookmarkStart w:id="87" w:name="_Toc158393682"/>
      <w:r w:rsidRPr="00BF2A36">
        <w:rPr>
          <w:rFonts w:eastAsia="Times New Roman" w:cstheme="minorHAnsi"/>
          <w:bCs/>
          <w:caps/>
          <w:color w:val="009AA6" w:themeColor="accent1"/>
          <w:sz w:val="44"/>
          <w:szCs w:val="24"/>
        </w:rPr>
        <w:lastRenderedPageBreak/>
        <w:t>Description de la prestation ou du service</w:t>
      </w:r>
      <w:bookmarkEnd w:id="82"/>
      <w:bookmarkEnd w:id="83"/>
      <w:bookmarkEnd w:id="86"/>
      <w:bookmarkEnd w:id="87"/>
    </w:p>
    <w:p w14:paraId="409E86CD" w14:textId="098FBF00" w:rsidR="00182F1F" w:rsidRDefault="00182F1F" w:rsidP="00182F1F">
      <w:pPr>
        <w:spacing w:line="240" w:lineRule="atLeast"/>
        <w:jc w:val="left"/>
        <w:rPr>
          <w:rFonts w:eastAsia="Avenir LT Std 45 Book" w:cstheme="minorHAnsi"/>
          <w:i/>
          <w:color w:val="808080"/>
          <w:sz w:val="20"/>
          <w:szCs w:val="20"/>
        </w:rPr>
      </w:pPr>
      <w:r w:rsidRPr="00BF2A36">
        <w:rPr>
          <w:rFonts w:eastAsia="Avenir LT Std 45 Book" w:cstheme="minorHAnsi"/>
          <w:i/>
          <w:color w:val="808080"/>
          <w:sz w:val="20"/>
          <w:szCs w:val="20"/>
        </w:rPr>
        <w:t>Le Prestataire rappelle ici succinctement (en quelques lignes) l’objet du service ou de la Prestation</w:t>
      </w:r>
      <w:r w:rsidR="00277E24">
        <w:rPr>
          <w:rFonts w:eastAsia="Avenir LT Std 45 Book" w:cstheme="minorHAnsi"/>
          <w:i/>
          <w:color w:val="808080"/>
          <w:sz w:val="20"/>
          <w:szCs w:val="20"/>
        </w:rPr>
        <w:t xml:space="preserve"> et précise</w:t>
      </w:r>
      <w:r w:rsidR="00C80E27">
        <w:rPr>
          <w:rFonts w:eastAsia="Avenir LT Std 45 Book" w:cstheme="minorHAnsi"/>
          <w:i/>
          <w:color w:val="808080"/>
          <w:sz w:val="20"/>
          <w:szCs w:val="20"/>
        </w:rPr>
        <w:t xml:space="preserve"> les éventuelles actions réalisées en nomadisme :</w:t>
      </w:r>
    </w:p>
    <w:p w14:paraId="33215DD1" w14:textId="77777777" w:rsidR="00E370A2" w:rsidRDefault="00E370A2" w:rsidP="00182F1F">
      <w:pPr>
        <w:spacing w:line="240" w:lineRule="atLeast"/>
        <w:jc w:val="left"/>
        <w:rPr>
          <w:rFonts w:eastAsia="Avenir LT Std 45 Book" w:cstheme="minorHAnsi"/>
          <w:i/>
          <w:color w:val="808080"/>
          <w:sz w:val="20"/>
          <w:szCs w:val="20"/>
        </w:rPr>
      </w:pPr>
    </w:p>
    <w:p w14:paraId="0DF42CA6" w14:textId="553BA754" w:rsidR="00E30929" w:rsidRPr="00E30929" w:rsidRDefault="00C80E27" w:rsidP="00E30929">
      <w:pPr>
        <w:spacing w:line="240" w:lineRule="atLeast"/>
        <w:jc w:val="left"/>
        <w:rPr>
          <w:rFonts w:eastAsia="Avenir LT Std 45 Book" w:cstheme="minorHAnsi"/>
          <w:i/>
          <w:color w:val="808080"/>
          <w:sz w:val="20"/>
          <w:szCs w:val="20"/>
        </w:rPr>
      </w:pPr>
      <w:r w:rsidRPr="008102C1">
        <w:rPr>
          <w:rFonts w:eastAsia="Avenir LT Std 45 Book" w:cstheme="minorHAnsi"/>
          <w:i/>
          <w:color w:val="808080"/>
          <w:sz w:val="20"/>
          <w:szCs w:val="20"/>
          <w:highlight w:val="yellow"/>
        </w:rPr>
        <w:t>(</w:t>
      </w:r>
      <w:r w:rsidR="00E370A2" w:rsidRPr="008102C1">
        <w:rPr>
          <w:rFonts w:eastAsia="Avenir LT Std 45 Book" w:cstheme="minorHAnsi"/>
          <w:i/>
          <w:color w:val="808080"/>
          <w:sz w:val="20"/>
          <w:szCs w:val="20"/>
          <w:highlight w:val="yellow"/>
        </w:rPr>
        <w:t>À</w:t>
      </w:r>
      <w:r w:rsidRPr="008102C1">
        <w:rPr>
          <w:rFonts w:eastAsia="Avenir LT Std 45 Book" w:cstheme="minorHAnsi"/>
          <w:i/>
          <w:color w:val="808080"/>
          <w:sz w:val="20"/>
          <w:szCs w:val="20"/>
          <w:highlight w:val="yellow"/>
        </w:rPr>
        <w:t xml:space="preserve"> compléte</w:t>
      </w:r>
      <w:r w:rsidR="00E30929" w:rsidRPr="008102C1">
        <w:rPr>
          <w:rFonts w:eastAsia="Avenir LT Std 45 Book" w:cstheme="minorHAnsi"/>
          <w:i/>
          <w:color w:val="808080"/>
          <w:sz w:val="20"/>
          <w:szCs w:val="20"/>
          <w:highlight w:val="yellow"/>
        </w:rPr>
        <w:t>r par le prestataire</w:t>
      </w:r>
      <w:r w:rsidRPr="008102C1">
        <w:rPr>
          <w:rFonts w:eastAsia="Avenir LT Std 45 Book" w:cstheme="minorHAnsi"/>
          <w:i/>
          <w:color w:val="808080"/>
          <w:sz w:val="20"/>
          <w:szCs w:val="20"/>
          <w:highlight w:val="yellow"/>
        </w:rPr>
        <w:t>)</w:t>
      </w:r>
    </w:p>
    <w:p w14:paraId="333F2D8D" w14:textId="77777777" w:rsidR="00182F1F" w:rsidRDefault="00182F1F" w:rsidP="00182F1F">
      <w:pPr>
        <w:spacing w:after="200"/>
        <w:jc w:val="left"/>
        <w:rPr>
          <w:rFonts w:eastAsia="Avenir LT Std 45 Book" w:cstheme="minorHAnsi"/>
          <w:color w:val="3C3732"/>
          <w:sz w:val="20"/>
          <w:szCs w:val="20"/>
        </w:rPr>
      </w:pPr>
    </w:p>
    <w:p w14:paraId="54704C4A" w14:textId="79C6A02F" w:rsidR="00D06D56" w:rsidRPr="00D06D56" w:rsidRDefault="00D06D56" w:rsidP="00D06D56">
      <w:pPr>
        <w:numPr>
          <w:ilvl w:val="1"/>
          <w:numId w:val="6"/>
        </w:numPr>
        <w:spacing w:before="240" w:after="240" w:line="240" w:lineRule="auto"/>
        <w:outlineLvl w:val="1"/>
        <w:rPr>
          <w:rFonts w:eastAsia="Times New Roman" w:cstheme="minorHAnsi"/>
          <w:caps/>
          <w:color w:val="009AA6" w:themeColor="accent1"/>
          <w:sz w:val="24"/>
          <w:szCs w:val="20"/>
          <w:lang w:eastAsia="fr-FR"/>
        </w:rPr>
      </w:pPr>
      <w:bookmarkStart w:id="88" w:name="_Toc158393683"/>
      <w:r w:rsidRPr="00D06D56">
        <w:rPr>
          <w:rFonts w:eastAsia="Times New Roman" w:cstheme="minorHAnsi"/>
          <w:caps/>
          <w:color w:val="009AA6" w:themeColor="accent1"/>
          <w:sz w:val="24"/>
          <w:szCs w:val="20"/>
          <w:lang w:eastAsia="fr-FR"/>
        </w:rPr>
        <w:t>Données utilisées dans le cadre de la prestation</w:t>
      </w:r>
      <w:bookmarkEnd w:id="88"/>
    </w:p>
    <w:p w14:paraId="6153FF1E" w14:textId="306DF9AC" w:rsidR="00C054CE" w:rsidRPr="00C054CE" w:rsidRDefault="00D06D56" w:rsidP="00C054CE">
      <w:pPr>
        <w:spacing w:line="240" w:lineRule="atLeast"/>
        <w:jc w:val="left"/>
        <w:rPr>
          <w:rFonts w:eastAsia="Avenir LT Std 45 Book" w:cstheme="minorHAnsi"/>
          <w:i/>
          <w:color w:val="808080"/>
          <w:sz w:val="20"/>
          <w:szCs w:val="20"/>
        </w:rPr>
      </w:pPr>
      <w:r>
        <w:rPr>
          <w:rFonts w:eastAsia="Avenir LT Std 45 Book" w:cstheme="minorHAnsi"/>
          <w:i/>
          <w:color w:val="808080"/>
          <w:sz w:val="20"/>
          <w:szCs w:val="20"/>
        </w:rPr>
        <w:t>T</w:t>
      </w:r>
      <w:r w:rsidR="00A72A99">
        <w:rPr>
          <w:rFonts w:eastAsia="Avenir LT Std 45 Book" w:cstheme="minorHAnsi"/>
          <w:i/>
          <w:color w:val="808080"/>
          <w:sz w:val="20"/>
          <w:szCs w:val="20"/>
        </w:rPr>
        <w:t xml:space="preserve">ableau complété par </w:t>
      </w:r>
      <w:r w:rsidR="009D575B">
        <w:rPr>
          <w:rFonts w:eastAsia="Avenir LT Std 45 Book" w:cstheme="minorHAnsi"/>
          <w:i/>
          <w:color w:val="808080"/>
          <w:sz w:val="20"/>
          <w:szCs w:val="20"/>
        </w:rPr>
        <w:t>la SNCF</w:t>
      </w:r>
      <w:r w:rsidR="00C054CE">
        <w:rPr>
          <w:rFonts w:eastAsia="Avenir LT Std 45 Book" w:cstheme="minorHAnsi"/>
          <w:i/>
          <w:color w:val="808080"/>
          <w:sz w:val="20"/>
          <w:szCs w:val="20"/>
        </w:rPr>
        <w:t> :</w:t>
      </w:r>
    </w:p>
    <w:tbl>
      <w:tblPr>
        <w:tblStyle w:val="TableauGrille4-Accentuation1"/>
        <w:tblW w:w="10060" w:type="dxa"/>
        <w:tblLook w:val="04A0" w:firstRow="1" w:lastRow="0" w:firstColumn="1" w:lastColumn="0" w:noHBand="0" w:noVBand="1"/>
      </w:tblPr>
      <w:tblGrid>
        <w:gridCol w:w="4248"/>
        <w:gridCol w:w="3118"/>
        <w:gridCol w:w="2694"/>
      </w:tblGrid>
      <w:tr w:rsidR="00A72A99" w:rsidRPr="00BF2A36" w14:paraId="496498DD" w14:textId="77777777" w:rsidTr="005A3881">
        <w:trPr>
          <w:cnfStyle w:val="100000000000" w:firstRow="1" w:lastRow="0" w:firstColumn="0" w:lastColumn="0" w:oddVBand="0" w:evenVBand="0" w:oddHBand="0" w:evenHBand="0" w:firstRowFirstColumn="0" w:firstRowLastColumn="0" w:lastRowFirstColumn="0" w:lastRowLastColumn="0"/>
          <w:trHeight w:val="908"/>
        </w:trPr>
        <w:tc>
          <w:tcPr>
            <w:cnfStyle w:val="001000000000" w:firstRow="0" w:lastRow="0" w:firstColumn="1" w:lastColumn="0" w:oddVBand="0" w:evenVBand="0" w:oddHBand="0" w:evenHBand="0" w:firstRowFirstColumn="0" w:firstRowLastColumn="0" w:lastRowFirstColumn="0" w:lastRowLastColumn="0"/>
            <w:tcW w:w="4248" w:type="dxa"/>
            <w:vAlign w:val="center"/>
          </w:tcPr>
          <w:p w14:paraId="4AB66E7B" w14:textId="46DF8CC5" w:rsidR="00A72A99" w:rsidRPr="00BF2A36" w:rsidRDefault="00A72A99" w:rsidP="0093584D">
            <w:pPr>
              <w:spacing w:after="200"/>
              <w:jc w:val="center"/>
              <w:rPr>
                <w:rFonts w:eastAsia="Avenir LT Std 45 Book" w:cstheme="minorHAnsi"/>
                <w:color w:val="FFFFFF" w:themeColor="background1"/>
                <w:sz w:val="20"/>
                <w:szCs w:val="20"/>
              </w:rPr>
            </w:pPr>
            <w:r>
              <w:rPr>
                <w:rFonts w:eastAsia="Avenir LT Std 45 Book" w:cstheme="minorHAnsi"/>
                <w:color w:val="FFFFFF" w:themeColor="background1"/>
                <w:sz w:val="20"/>
                <w:szCs w:val="20"/>
              </w:rPr>
              <w:t>Typologie</w:t>
            </w:r>
            <w:r w:rsidRPr="00BF2A36">
              <w:rPr>
                <w:rFonts w:eastAsia="Avenir LT Std 45 Book" w:cstheme="minorHAnsi"/>
                <w:color w:val="FFFFFF" w:themeColor="background1"/>
                <w:sz w:val="20"/>
                <w:szCs w:val="20"/>
              </w:rPr>
              <w:t xml:space="preserve"> des données</w:t>
            </w:r>
          </w:p>
        </w:tc>
        <w:tc>
          <w:tcPr>
            <w:tcW w:w="3118" w:type="dxa"/>
            <w:vAlign w:val="center"/>
          </w:tcPr>
          <w:p w14:paraId="03FF7399" w14:textId="742F73E6" w:rsidR="00A72A99" w:rsidRPr="00BF2A36" w:rsidRDefault="00A72A99" w:rsidP="0093584D">
            <w:pPr>
              <w:spacing w:after="200"/>
              <w:jc w:val="center"/>
              <w:cnfStyle w:val="100000000000" w:firstRow="1" w:lastRow="0" w:firstColumn="0" w:lastColumn="0" w:oddVBand="0" w:evenVBand="0" w:oddHBand="0" w:evenHBand="0" w:firstRowFirstColumn="0" w:firstRowLastColumn="0" w:lastRowFirstColumn="0" w:lastRowLastColumn="0"/>
              <w:rPr>
                <w:rFonts w:eastAsia="Avenir LT Std 45 Book" w:cstheme="minorHAnsi"/>
                <w:color w:val="FFFFFF" w:themeColor="background1"/>
                <w:sz w:val="20"/>
                <w:szCs w:val="20"/>
              </w:rPr>
            </w:pPr>
            <w:r w:rsidRPr="00BF2A36">
              <w:rPr>
                <w:rFonts w:eastAsia="Avenir LT Std 45 Book" w:cstheme="minorHAnsi"/>
                <w:color w:val="FFFFFF" w:themeColor="background1"/>
                <w:sz w:val="20"/>
                <w:szCs w:val="20"/>
              </w:rPr>
              <w:t xml:space="preserve">Classification </w:t>
            </w:r>
            <w:r>
              <w:rPr>
                <w:rFonts w:eastAsia="Avenir LT Std 45 Book" w:cstheme="minorHAnsi"/>
                <w:color w:val="FFFFFF" w:themeColor="background1"/>
                <w:sz w:val="20"/>
                <w:szCs w:val="20"/>
              </w:rPr>
              <w:t>des données</w:t>
            </w:r>
          </w:p>
        </w:tc>
        <w:tc>
          <w:tcPr>
            <w:tcW w:w="2694" w:type="dxa"/>
            <w:vAlign w:val="center"/>
          </w:tcPr>
          <w:p w14:paraId="7A026834" w14:textId="5D07AA40" w:rsidR="00A72A99" w:rsidRPr="00BF2A36" w:rsidRDefault="00A72A99" w:rsidP="0093584D">
            <w:pPr>
              <w:spacing w:after="200"/>
              <w:jc w:val="center"/>
              <w:cnfStyle w:val="100000000000" w:firstRow="1" w:lastRow="0" w:firstColumn="0" w:lastColumn="0" w:oddVBand="0" w:evenVBand="0" w:oddHBand="0" w:evenHBand="0" w:firstRowFirstColumn="0" w:firstRowLastColumn="0" w:lastRowFirstColumn="0" w:lastRowLastColumn="0"/>
              <w:rPr>
                <w:rFonts w:eastAsia="Avenir LT Std 45 Book" w:cstheme="minorHAnsi"/>
                <w:b w:val="0"/>
                <w:bCs w:val="0"/>
                <w:color w:val="FFFFFF" w:themeColor="background1"/>
                <w:sz w:val="20"/>
                <w:szCs w:val="20"/>
              </w:rPr>
            </w:pPr>
            <w:r w:rsidRPr="00BF2A36">
              <w:rPr>
                <w:rFonts w:eastAsia="Avenir LT Std 45 Book" w:cstheme="minorHAnsi"/>
                <w:color w:val="FFFFFF" w:themeColor="background1"/>
                <w:sz w:val="20"/>
                <w:szCs w:val="20"/>
              </w:rPr>
              <w:t>Données personnelles (OUI/NON)</w:t>
            </w:r>
          </w:p>
        </w:tc>
      </w:tr>
      <w:tr w:rsidR="00A72A99" w:rsidRPr="00BF2A36" w14:paraId="048FE206" w14:textId="77777777" w:rsidTr="00A72A99">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4248" w:type="dxa"/>
            <w:shd w:val="clear" w:color="auto" w:fill="D9D9D9" w:themeFill="background1" w:themeFillShade="D9"/>
          </w:tcPr>
          <w:p w14:paraId="3349276F" w14:textId="77777777" w:rsidR="00A72A99" w:rsidRPr="00BF2A36" w:rsidRDefault="00A72A99" w:rsidP="0093584D">
            <w:pPr>
              <w:spacing w:after="200"/>
              <w:jc w:val="left"/>
              <w:rPr>
                <w:rFonts w:eastAsia="Avenir LT Std 45 Book" w:cstheme="minorHAnsi"/>
                <w:color w:val="3C3732"/>
                <w:sz w:val="20"/>
                <w:szCs w:val="20"/>
              </w:rPr>
            </w:pPr>
          </w:p>
        </w:tc>
        <w:tc>
          <w:tcPr>
            <w:tcW w:w="3118" w:type="dxa"/>
            <w:shd w:val="clear" w:color="auto" w:fill="D9D9D9" w:themeFill="background1" w:themeFillShade="D9"/>
          </w:tcPr>
          <w:p w14:paraId="32CAFAAF" w14:textId="77777777" w:rsidR="00A72A99" w:rsidRPr="00BF2A36" w:rsidRDefault="00A72A99" w:rsidP="0093584D">
            <w:pPr>
              <w:spacing w:after="200"/>
              <w:jc w:val="left"/>
              <w:cnfStyle w:val="000000100000" w:firstRow="0" w:lastRow="0" w:firstColumn="0" w:lastColumn="0" w:oddVBand="0" w:evenVBand="0" w:oddHBand="1" w:evenHBand="0" w:firstRowFirstColumn="0" w:firstRowLastColumn="0" w:lastRowFirstColumn="0" w:lastRowLastColumn="0"/>
              <w:rPr>
                <w:rFonts w:eastAsia="Avenir LT Std 45 Book" w:cstheme="minorHAnsi"/>
                <w:color w:val="3C3732"/>
                <w:sz w:val="20"/>
                <w:szCs w:val="20"/>
              </w:rPr>
            </w:pPr>
          </w:p>
        </w:tc>
        <w:tc>
          <w:tcPr>
            <w:tcW w:w="2694" w:type="dxa"/>
            <w:shd w:val="clear" w:color="auto" w:fill="D9D9D9" w:themeFill="background1" w:themeFillShade="D9"/>
          </w:tcPr>
          <w:p w14:paraId="2FFFD4B5" w14:textId="77777777" w:rsidR="00A72A99" w:rsidRPr="00BF2A36" w:rsidRDefault="00A72A99" w:rsidP="0093584D">
            <w:pPr>
              <w:spacing w:after="200"/>
              <w:jc w:val="left"/>
              <w:cnfStyle w:val="000000100000" w:firstRow="0" w:lastRow="0" w:firstColumn="0" w:lastColumn="0" w:oddVBand="0" w:evenVBand="0" w:oddHBand="1" w:evenHBand="0" w:firstRowFirstColumn="0" w:firstRowLastColumn="0" w:lastRowFirstColumn="0" w:lastRowLastColumn="0"/>
              <w:rPr>
                <w:rFonts w:eastAsia="Avenir LT Std 45 Book" w:cstheme="minorHAnsi"/>
                <w:color w:val="3C3732"/>
                <w:sz w:val="20"/>
                <w:szCs w:val="20"/>
              </w:rPr>
            </w:pPr>
          </w:p>
        </w:tc>
      </w:tr>
      <w:tr w:rsidR="00A72A99" w:rsidRPr="00BF2A36" w14:paraId="37352D27" w14:textId="77777777" w:rsidTr="00A72A99">
        <w:trPr>
          <w:trHeight w:val="483"/>
        </w:trPr>
        <w:tc>
          <w:tcPr>
            <w:cnfStyle w:val="001000000000" w:firstRow="0" w:lastRow="0" w:firstColumn="1" w:lastColumn="0" w:oddVBand="0" w:evenVBand="0" w:oddHBand="0" w:evenHBand="0" w:firstRowFirstColumn="0" w:firstRowLastColumn="0" w:lastRowFirstColumn="0" w:lastRowLastColumn="0"/>
            <w:tcW w:w="4248" w:type="dxa"/>
          </w:tcPr>
          <w:p w14:paraId="1EDEB17C" w14:textId="77777777" w:rsidR="00A72A99" w:rsidRPr="00BF2A36" w:rsidRDefault="00A72A99" w:rsidP="0093584D">
            <w:pPr>
              <w:spacing w:after="200"/>
              <w:jc w:val="left"/>
              <w:rPr>
                <w:rFonts w:eastAsia="Avenir LT Std 45 Book" w:cstheme="minorHAnsi"/>
                <w:color w:val="3C3732"/>
                <w:sz w:val="20"/>
                <w:szCs w:val="20"/>
              </w:rPr>
            </w:pPr>
          </w:p>
        </w:tc>
        <w:tc>
          <w:tcPr>
            <w:tcW w:w="3118" w:type="dxa"/>
          </w:tcPr>
          <w:p w14:paraId="51B0A4F3" w14:textId="77777777" w:rsidR="00A72A99" w:rsidRPr="00BF2A36" w:rsidRDefault="00A72A99" w:rsidP="0093584D">
            <w:pPr>
              <w:spacing w:after="200"/>
              <w:jc w:val="left"/>
              <w:cnfStyle w:val="000000000000" w:firstRow="0" w:lastRow="0" w:firstColumn="0" w:lastColumn="0" w:oddVBand="0" w:evenVBand="0" w:oddHBand="0" w:evenHBand="0" w:firstRowFirstColumn="0" w:firstRowLastColumn="0" w:lastRowFirstColumn="0" w:lastRowLastColumn="0"/>
              <w:rPr>
                <w:rFonts w:eastAsia="Avenir LT Std 45 Book" w:cstheme="minorHAnsi"/>
                <w:color w:val="3C3732"/>
                <w:sz w:val="20"/>
                <w:szCs w:val="20"/>
              </w:rPr>
            </w:pPr>
          </w:p>
        </w:tc>
        <w:tc>
          <w:tcPr>
            <w:tcW w:w="2694" w:type="dxa"/>
          </w:tcPr>
          <w:p w14:paraId="00B4E801" w14:textId="77777777" w:rsidR="00A72A99" w:rsidRPr="00BF2A36" w:rsidRDefault="00A72A99" w:rsidP="0093584D">
            <w:pPr>
              <w:spacing w:after="200"/>
              <w:jc w:val="left"/>
              <w:cnfStyle w:val="000000000000" w:firstRow="0" w:lastRow="0" w:firstColumn="0" w:lastColumn="0" w:oddVBand="0" w:evenVBand="0" w:oddHBand="0" w:evenHBand="0" w:firstRowFirstColumn="0" w:firstRowLastColumn="0" w:lastRowFirstColumn="0" w:lastRowLastColumn="0"/>
              <w:rPr>
                <w:rFonts w:eastAsia="Avenir LT Std 45 Book" w:cstheme="minorHAnsi"/>
                <w:color w:val="3C3732"/>
                <w:sz w:val="20"/>
                <w:szCs w:val="20"/>
              </w:rPr>
            </w:pPr>
          </w:p>
        </w:tc>
      </w:tr>
      <w:tr w:rsidR="00A72A99" w:rsidRPr="00BF2A36" w14:paraId="427592F2" w14:textId="77777777" w:rsidTr="00A72A99">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4248" w:type="dxa"/>
            <w:shd w:val="clear" w:color="auto" w:fill="D9D9D9" w:themeFill="background1" w:themeFillShade="D9"/>
          </w:tcPr>
          <w:p w14:paraId="0E121341" w14:textId="77777777" w:rsidR="00A72A99" w:rsidRPr="00BF2A36" w:rsidRDefault="00A72A99" w:rsidP="0093584D">
            <w:pPr>
              <w:spacing w:after="200"/>
              <w:jc w:val="left"/>
              <w:rPr>
                <w:rFonts w:eastAsia="Avenir LT Std 45 Book" w:cstheme="minorHAnsi"/>
                <w:color w:val="3C3732"/>
                <w:sz w:val="20"/>
                <w:szCs w:val="20"/>
              </w:rPr>
            </w:pPr>
          </w:p>
        </w:tc>
        <w:tc>
          <w:tcPr>
            <w:tcW w:w="3118" w:type="dxa"/>
            <w:shd w:val="clear" w:color="auto" w:fill="D9D9D9" w:themeFill="background1" w:themeFillShade="D9"/>
          </w:tcPr>
          <w:p w14:paraId="5896F7A1" w14:textId="77777777" w:rsidR="00A72A99" w:rsidRPr="00BF2A36" w:rsidRDefault="00A72A99" w:rsidP="0093584D">
            <w:pPr>
              <w:spacing w:after="200"/>
              <w:jc w:val="left"/>
              <w:cnfStyle w:val="000000100000" w:firstRow="0" w:lastRow="0" w:firstColumn="0" w:lastColumn="0" w:oddVBand="0" w:evenVBand="0" w:oddHBand="1" w:evenHBand="0" w:firstRowFirstColumn="0" w:firstRowLastColumn="0" w:lastRowFirstColumn="0" w:lastRowLastColumn="0"/>
              <w:rPr>
                <w:rFonts w:eastAsia="Avenir LT Std 45 Book" w:cstheme="minorHAnsi"/>
                <w:b/>
                <w:bCs/>
                <w:color w:val="3C3732"/>
                <w:sz w:val="20"/>
                <w:szCs w:val="20"/>
              </w:rPr>
            </w:pPr>
          </w:p>
        </w:tc>
        <w:tc>
          <w:tcPr>
            <w:tcW w:w="2694" w:type="dxa"/>
            <w:shd w:val="clear" w:color="auto" w:fill="D9D9D9" w:themeFill="background1" w:themeFillShade="D9"/>
          </w:tcPr>
          <w:p w14:paraId="32A6C237" w14:textId="77777777" w:rsidR="00A72A99" w:rsidRPr="00BF2A36" w:rsidRDefault="00A72A99" w:rsidP="0093584D">
            <w:pPr>
              <w:spacing w:after="200"/>
              <w:jc w:val="left"/>
              <w:cnfStyle w:val="000000100000" w:firstRow="0" w:lastRow="0" w:firstColumn="0" w:lastColumn="0" w:oddVBand="0" w:evenVBand="0" w:oddHBand="1" w:evenHBand="0" w:firstRowFirstColumn="0" w:firstRowLastColumn="0" w:lastRowFirstColumn="0" w:lastRowLastColumn="0"/>
              <w:rPr>
                <w:rFonts w:eastAsia="Avenir LT Std 45 Book" w:cstheme="minorHAnsi"/>
                <w:b/>
                <w:bCs/>
                <w:color w:val="3C3732"/>
                <w:sz w:val="20"/>
                <w:szCs w:val="20"/>
              </w:rPr>
            </w:pPr>
          </w:p>
        </w:tc>
      </w:tr>
      <w:tr w:rsidR="00A72A99" w:rsidRPr="00BF2A36" w14:paraId="68041803" w14:textId="77777777" w:rsidTr="00A72A99">
        <w:trPr>
          <w:trHeight w:val="504"/>
        </w:trPr>
        <w:tc>
          <w:tcPr>
            <w:cnfStyle w:val="001000000000" w:firstRow="0" w:lastRow="0" w:firstColumn="1" w:lastColumn="0" w:oddVBand="0" w:evenVBand="0" w:oddHBand="0" w:evenHBand="0" w:firstRowFirstColumn="0" w:firstRowLastColumn="0" w:lastRowFirstColumn="0" w:lastRowLastColumn="0"/>
            <w:tcW w:w="4248" w:type="dxa"/>
          </w:tcPr>
          <w:p w14:paraId="33931506" w14:textId="77777777" w:rsidR="00A72A99" w:rsidRPr="00BF2A36" w:rsidRDefault="00A72A99" w:rsidP="0093584D">
            <w:pPr>
              <w:spacing w:after="200"/>
              <w:jc w:val="left"/>
              <w:rPr>
                <w:rFonts w:eastAsia="Avenir LT Std 45 Book" w:cstheme="minorHAnsi"/>
                <w:color w:val="3C3732"/>
                <w:sz w:val="20"/>
                <w:szCs w:val="20"/>
              </w:rPr>
            </w:pPr>
          </w:p>
        </w:tc>
        <w:tc>
          <w:tcPr>
            <w:tcW w:w="3118" w:type="dxa"/>
          </w:tcPr>
          <w:p w14:paraId="35F3D7BE" w14:textId="77777777" w:rsidR="00A72A99" w:rsidRPr="00BF2A36" w:rsidRDefault="00A72A99" w:rsidP="0093584D">
            <w:pPr>
              <w:spacing w:after="200"/>
              <w:jc w:val="left"/>
              <w:cnfStyle w:val="000000000000" w:firstRow="0" w:lastRow="0" w:firstColumn="0" w:lastColumn="0" w:oddVBand="0" w:evenVBand="0" w:oddHBand="0" w:evenHBand="0" w:firstRowFirstColumn="0" w:firstRowLastColumn="0" w:lastRowFirstColumn="0" w:lastRowLastColumn="0"/>
              <w:rPr>
                <w:rFonts w:eastAsia="Avenir LT Std 45 Book" w:cstheme="minorHAnsi"/>
                <w:color w:val="3C3732"/>
                <w:sz w:val="20"/>
                <w:szCs w:val="20"/>
              </w:rPr>
            </w:pPr>
          </w:p>
        </w:tc>
        <w:tc>
          <w:tcPr>
            <w:tcW w:w="2694" w:type="dxa"/>
          </w:tcPr>
          <w:p w14:paraId="66A877AD" w14:textId="77777777" w:rsidR="00A72A99" w:rsidRPr="00BF2A36" w:rsidRDefault="00A72A99" w:rsidP="0093584D">
            <w:pPr>
              <w:spacing w:after="200"/>
              <w:jc w:val="left"/>
              <w:cnfStyle w:val="000000000000" w:firstRow="0" w:lastRow="0" w:firstColumn="0" w:lastColumn="0" w:oddVBand="0" w:evenVBand="0" w:oddHBand="0" w:evenHBand="0" w:firstRowFirstColumn="0" w:firstRowLastColumn="0" w:lastRowFirstColumn="0" w:lastRowLastColumn="0"/>
              <w:rPr>
                <w:rFonts w:eastAsia="Avenir LT Std 45 Book" w:cstheme="minorHAnsi"/>
                <w:color w:val="3C3732"/>
                <w:sz w:val="20"/>
                <w:szCs w:val="20"/>
              </w:rPr>
            </w:pPr>
          </w:p>
        </w:tc>
      </w:tr>
      <w:tr w:rsidR="00A72A99" w:rsidRPr="00BF2A36" w14:paraId="3920044A" w14:textId="77777777" w:rsidTr="00A72A99">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4248" w:type="dxa"/>
            <w:shd w:val="clear" w:color="auto" w:fill="D9D9D9" w:themeFill="background1" w:themeFillShade="D9"/>
          </w:tcPr>
          <w:p w14:paraId="001A2813" w14:textId="77777777" w:rsidR="00A72A99" w:rsidRPr="00BF2A36" w:rsidRDefault="00A72A99" w:rsidP="0093584D">
            <w:pPr>
              <w:spacing w:after="200"/>
              <w:jc w:val="left"/>
              <w:rPr>
                <w:rFonts w:eastAsia="Avenir LT Std 45 Book" w:cstheme="minorHAnsi"/>
                <w:color w:val="3C3732"/>
                <w:sz w:val="20"/>
                <w:szCs w:val="20"/>
              </w:rPr>
            </w:pPr>
          </w:p>
        </w:tc>
        <w:tc>
          <w:tcPr>
            <w:tcW w:w="3118" w:type="dxa"/>
            <w:shd w:val="clear" w:color="auto" w:fill="D9D9D9" w:themeFill="background1" w:themeFillShade="D9"/>
          </w:tcPr>
          <w:p w14:paraId="7A782076" w14:textId="77777777" w:rsidR="00A72A99" w:rsidRPr="00BF2A36" w:rsidRDefault="00A72A99" w:rsidP="0093584D">
            <w:pPr>
              <w:spacing w:after="200"/>
              <w:jc w:val="left"/>
              <w:cnfStyle w:val="000000100000" w:firstRow="0" w:lastRow="0" w:firstColumn="0" w:lastColumn="0" w:oddVBand="0" w:evenVBand="0" w:oddHBand="1" w:evenHBand="0" w:firstRowFirstColumn="0" w:firstRowLastColumn="0" w:lastRowFirstColumn="0" w:lastRowLastColumn="0"/>
              <w:rPr>
                <w:rFonts w:eastAsia="Avenir LT Std 45 Book" w:cstheme="minorHAnsi"/>
                <w:b/>
                <w:bCs/>
                <w:color w:val="3C3732"/>
                <w:sz w:val="20"/>
                <w:szCs w:val="20"/>
              </w:rPr>
            </w:pPr>
          </w:p>
        </w:tc>
        <w:tc>
          <w:tcPr>
            <w:tcW w:w="2694" w:type="dxa"/>
            <w:shd w:val="clear" w:color="auto" w:fill="D9D9D9" w:themeFill="background1" w:themeFillShade="D9"/>
          </w:tcPr>
          <w:p w14:paraId="6D8241B7" w14:textId="77777777" w:rsidR="00A72A99" w:rsidRPr="00BF2A36" w:rsidRDefault="00A72A99" w:rsidP="0093584D">
            <w:pPr>
              <w:spacing w:after="200"/>
              <w:jc w:val="left"/>
              <w:cnfStyle w:val="000000100000" w:firstRow="0" w:lastRow="0" w:firstColumn="0" w:lastColumn="0" w:oddVBand="0" w:evenVBand="0" w:oddHBand="1" w:evenHBand="0" w:firstRowFirstColumn="0" w:firstRowLastColumn="0" w:lastRowFirstColumn="0" w:lastRowLastColumn="0"/>
              <w:rPr>
                <w:rFonts w:eastAsia="Avenir LT Std 45 Book" w:cstheme="minorHAnsi"/>
                <w:b/>
                <w:bCs/>
                <w:color w:val="3C3732"/>
                <w:sz w:val="20"/>
                <w:szCs w:val="20"/>
              </w:rPr>
            </w:pPr>
          </w:p>
        </w:tc>
      </w:tr>
      <w:tr w:rsidR="00A72A99" w:rsidRPr="00BF2A36" w14:paraId="74F455FD" w14:textId="77777777" w:rsidTr="00A72A99">
        <w:trPr>
          <w:trHeight w:val="483"/>
        </w:trPr>
        <w:tc>
          <w:tcPr>
            <w:cnfStyle w:val="001000000000" w:firstRow="0" w:lastRow="0" w:firstColumn="1" w:lastColumn="0" w:oddVBand="0" w:evenVBand="0" w:oddHBand="0" w:evenHBand="0" w:firstRowFirstColumn="0" w:firstRowLastColumn="0" w:lastRowFirstColumn="0" w:lastRowLastColumn="0"/>
            <w:tcW w:w="4248" w:type="dxa"/>
          </w:tcPr>
          <w:p w14:paraId="1C5159A3" w14:textId="77777777" w:rsidR="00A72A99" w:rsidRPr="00BF2A36" w:rsidRDefault="00A72A99" w:rsidP="0093584D">
            <w:pPr>
              <w:spacing w:after="200"/>
              <w:jc w:val="left"/>
              <w:rPr>
                <w:rFonts w:eastAsia="Avenir LT Std 45 Book" w:cstheme="minorHAnsi"/>
                <w:color w:val="3C3732"/>
                <w:sz w:val="20"/>
                <w:szCs w:val="20"/>
              </w:rPr>
            </w:pPr>
          </w:p>
        </w:tc>
        <w:tc>
          <w:tcPr>
            <w:tcW w:w="3118" w:type="dxa"/>
          </w:tcPr>
          <w:p w14:paraId="2B6AFF50" w14:textId="77777777" w:rsidR="00A72A99" w:rsidRPr="00BF2A36" w:rsidRDefault="00A72A99" w:rsidP="0093584D">
            <w:pPr>
              <w:spacing w:after="200"/>
              <w:jc w:val="left"/>
              <w:cnfStyle w:val="000000000000" w:firstRow="0" w:lastRow="0" w:firstColumn="0" w:lastColumn="0" w:oddVBand="0" w:evenVBand="0" w:oddHBand="0" w:evenHBand="0" w:firstRowFirstColumn="0" w:firstRowLastColumn="0" w:lastRowFirstColumn="0" w:lastRowLastColumn="0"/>
              <w:rPr>
                <w:rFonts w:eastAsia="Avenir LT Std 45 Book" w:cstheme="minorHAnsi"/>
                <w:color w:val="3C3732"/>
                <w:sz w:val="20"/>
                <w:szCs w:val="20"/>
              </w:rPr>
            </w:pPr>
          </w:p>
        </w:tc>
        <w:tc>
          <w:tcPr>
            <w:tcW w:w="2694" w:type="dxa"/>
          </w:tcPr>
          <w:p w14:paraId="42D15D47" w14:textId="77777777" w:rsidR="00A72A99" w:rsidRPr="00BF2A36" w:rsidRDefault="00A72A99" w:rsidP="0093584D">
            <w:pPr>
              <w:spacing w:after="200"/>
              <w:jc w:val="left"/>
              <w:cnfStyle w:val="000000000000" w:firstRow="0" w:lastRow="0" w:firstColumn="0" w:lastColumn="0" w:oddVBand="0" w:evenVBand="0" w:oddHBand="0" w:evenHBand="0" w:firstRowFirstColumn="0" w:firstRowLastColumn="0" w:lastRowFirstColumn="0" w:lastRowLastColumn="0"/>
              <w:rPr>
                <w:rFonts w:eastAsia="Avenir LT Std 45 Book" w:cstheme="minorHAnsi"/>
                <w:color w:val="3C3732"/>
                <w:sz w:val="20"/>
                <w:szCs w:val="20"/>
              </w:rPr>
            </w:pPr>
          </w:p>
        </w:tc>
      </w:tr>
      <w:tr w:rsidR="00A72A99" w:rsidRPr="00BF2A36" w14:paraId="28AC3502" w14:textId="77777777" w:rsidTr="00A72A99">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4248" w:type="dxa"/>
            <w:shd w:val="clear" w:color="auto" w:fill="D9D9D9" w:themeFill="background1" w:themeFillShade="D9"/>
          </w:tcPr>
          <w:p w14:paraId="5C93CC03" w14:textId="77777777" w:rsidR="00A72A99" w:rsidRPr="00BF2A36" w:rsidRDefault="00A72A99" w:rsidP="0093584D">
            <w:pPr>
              <w:spacing w:after="200"/>
              <w:jc w:val="left"/>
              <w:rPr>
                <w:rFonts w:eastAsia="Avenir LT Std 45 Book" w:cstheme="minorHAnsi"/>
                <w:color w:val="3C3732"/>
                <w:sz w:val="20"/>
                <w:szCs w:val="20"/>
              </w:rPr>
            </w:pPr>
          </w:p>
        </w:tc>
        <w:tc>
          <w:tcPr>
            <w:tcW w:w="3118" w:type="dxa"/>
            <w:shd w:val="clear" w:color="auto" w:fill="D9D9D9" w:themeFill="background1" w:themeFillShade="D9"/>
          </w:tcPr>
          <w:p w14:paraId="69C64633" w14:textId="77777777" w:rsidR="00A72A99" w:rsidRPr="00BF2A36" w:rsidRDefault="00A72A99" w:rsidP="0093584D">
            <w:pPr>
              <w:spacing w:after="200"/>
              <w:jc w:val="left"/>
              <w:cnfStyle w:val="000000100000" w:firstRow="0" w:lastRow="0" w:firstColumn="0" w:lastColumn="0" w:oddVBand="0" w:evenVBand="0" w:oddHBand="1" w:evenHBand="0" w:firstRowFirstColumn="0" w:firstRowLastColumn="0" w:lastRowFirstColumn="0" w:lastRowLastColumn="0"/>
              <w:rPr>
                <w:rFonts w:eastAsia="Avenir LT Std 45 Book" w:cstheme="minorHAnsi"/>
                <w:b/>
                <w:bCs/>
                <w:color w:val="3C3732"/>
                <w:sz w:val="20"/>
                <w:szCs w:val="20"/>
              </w:rPr>
            </w:pPr>
          </w:p>
        </w:tc>
        <w:tc>
          <w:tcPr>
            <w:tcW w:w="2694" w:type="dxa"/>
            <w:shd w:val="clear" w:color="auto" w:fill="D9D9D9" w:themeFill="background1" w:themeFillShade="D9"/>
          </w:tcPr>
          <w:p w14:paraId="7680077D" w14:textId="77777777" w:rsidR="00A72A99" w:rsidRPr="00BF2A36" w:rsidRDefault="00A72A99" w:rsidP="0093584D">
            <w:pPr>
              <w:spacing w:after="200"/>
              <w:jc w:val="left"/>
              <w:cnfStyle w:val="000000100000" w:firstRow="0" w:lastRow="0" w:firstColumn="0" w:lastColumn="0" w:oddVBand="0" w:evenVBand="0" w:oddHBand="1" w:evenHBand="0" w:firstRowFirstColumn="0" w:firstRowLastColumn="0" w:lastRowFirstColumn="0" w:lastRowLastColumn="0"/>
              <w:rPr>
                <w:rFonts w:eastAsia="Avenir LT Std 45 Book" w:cstheme="minorHAnsi"/>
                <w:b/>
                <w:bCs/>
                <w:color w:val="3C3732"/>
                <w:sz w:val="20"/>
                <w:szCs w:val="20"/>
              </w:rPr>
            </w:pPr>
          </w:p>
        </w:tc>
      </w:tr>
    </w:tbl>
    <w:p w14:paraId="4A58FEE8" w14:textId="77777777" w:rsidR="009D575B" w:rsidRDefault="009D575B" w:rsidP="009D575B">
      <w:pPr>
        <w:spacing w:line="240" w:lineRule="atLeast"/>
        <w:jc w:val="left"/>
        <w:rPr>
          <w:rFonts w:eastAsia="Avenir LT Std 45 Book" w:cstheme="minorHAnsi"/>
          <w:i/>
          <w:color w:val="808080"/>
          <w:sz w:val="20"/>
          <w:szCs w:val="20"/>
        </w:rPr>
      </w:pPr>
      <w:r>
        <w:rPr>
          <w:rFonts w:eastAsia="Avenir LT Std 45 Book" w:cstheme="minorHAnsi"/>
          <w:i/>
          <w:color w:val="808080"/>
          <w:sz w:val="20"/>
          <w:szCs w:val="20"/>
        </w:rPr>
        <w:t>Date de la dernière modification du tableau : JJ/MM/AAAA</w:t>
      </w:r>
    </w:p>
    <w:p w14:paraId="19C33AAA" w14:textId="77777777" w:rsidR="00182F1F" w:rsidRPr="00BF2A36" w:rsidRDefault="00182F1F" w:rsidP="00182F1F">
      <w:pPr>
        <w:spacing w:after="200"/>
        <w:jc w:val="left"/>
        <w:rPr>
          <w:rFonts w:eastAsia="Avenir LT Std 45 Book" w:cstheme="minorHAnsi"/>
          <w:color w:val="3C3732"/>
          <w:sz w:val="20"/>
          <w:szCs w:val="20"/>
        </w:rPr>
      </w:pPr>
      <w:r w:rsidRPr="00BF2A36">
        <w:rPr>
          <w:rFonts w:eastAsia="Avenir LT Std 45 Book" w:cstheme="minorHAnsi"/>
          <w:color w:val="3C3732"/>
          <w:sz w:val="20"/>
          <w:szCs w:val="20"/>
        </w:rPr>
        <w:br w:type="page"/>
      </w:r>
    </w:p>
    <w:p w14:paraId="71AE4753" w14:textId="77777777" w:rsidR="00182F1F" w:rsidRPr="00BF2A36" w:rsidRDefault="00182F1F" w:rsidP="00182F1F">
      <w:pPr>
        <w:keepNext/>
        <w:keepLines/>
        <w:pageBreakBefore/>
        <w:numPr>
          <w:ilvl w:val="0"/>
          <w:numId w:val="6"/>
        </w:numPr>
        <w:spacing w:after="480" w:line="500" w:lineRule="atLeast"/>
        <w:ind w:left="0"/>
        <w:jc w:val="left"/>
        <w:outlineLvl w:val="0"/>
        <w:rPr>
          <w:rFonts w:eastAsia="Times New Roman" w:cstheme="minorHAnsi"/>
          <w:bCs/>
          <w:caps/>
          <w:color w:val="009AA6" w:themeColor="accent1"/>
          <w:sz w:val="44"/>
          <w:szCs w:val="24"/>
        </w:rPr>
      </w:pPr>
      <w:bookmarkStart w:id="89" w:name="_Toc443673445"/>
      <w:bookmarkStart w:id="90" w:name="_Toc451271176"/>
      <w:bookmarkStart w:id="91" w:name="_Toc529352048"/>
      <w:bookmarkStart w:id="92" w:name="_Toc158393684"/>
      <w:r w:rsidRPr="00BF2A36">
        <w:rPr>
          <w:rFonts w:eastAsia="Times New Roman" w:cstheme="minorHAnsi"/>
          <w:bCs/>
          <w:caps/>
          <w:color w:val="009AA6" w:themeColor="accent1"/>
          <w:sz w:val="44"/>
          <w:szCs w:val="24"/>
        </w:rPr>
        <w:lastRenderedPageBreak/>
        <w:t xml:space="preserve">Exigences de </w:t>
      </w:r>
      <w:r w:rsidRPr="00BF2A36">
        <w:rPr>
          <w:rFonts w:eastAsiaTheme="majorEastAsia" w:cstheme="minorHAnsi"/>
          <w:bCs/>
          <w:caps/>
          <w:color w:val="009AA6" w:themeColor="accent1"/>
          <w:sz w:val="44"/>
          <w:szCs w:val="24"/>
        </w:rPr>
        <w:t>sécurité</w:t>
      </w:r>
      <w:bookmarkEnd w:id="89"/>
      <w:bookmarkEnd w:id="90"/>
      <w:bookmarkEnd w:id="91"/>
      <w:bookmarkEnd w:id="92"/>
    </w:p>
    <w:p w14:paraId="45F32480" w14:textId="387A9350" w:rsidR="00182F1F" w:rsidRPr="00BF2A36" w:rsidRDefault="00182F1F" w:rsidP="00182F1F">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 xml:space="preserve">Le présent paragraphe a pour but de préciser les engagements de sécurité attendus concernant la sécurité informatique et organisationnelle qui encadre la prestation contractée objet du Contrat. Pour plus de précisions sur les exigences, se référer à l’annexe </w:t>
      </w:r>
      <w:r w:rsidR="00AE1B74">
        <w:rPr>
          <w:rFonts w:eastAsia="Avenir LT Std 45 Book" w:cstheme="minorHAnsi"/>
          <w:color w:val="auto"/>
          <w:sz w:val="20"/>
          <w:szCs w:val="20"/>
        </w:rPr>
        <w:t>2</w:t>
      </w:r>
      <w:r w:rsidRPr="00BF2A36">
        <w:rPr>
          <w:rFonts w:eastAsia="Avenir LT Std 45 Book" w:cstheme="minorHAnsi"/>
          <w:color w:val="auto"/>
          <w:sz w:val="20"/>
          <w:szCs w:val="20"/>
        </w:rPr>
        <w:t>.</w:t>
      </w:r>
    </w:p>
    <w:p w14:paraId="1BCC2B54" w14:textId="77777777" w:rsidR="00182F1F" w:rsidRPr="00BF2A36" w:rsidRDefault="00182F1F" w:rsidP="00182F1F">
      <w:pPr>
        <w:numPr>
          <w:ilvl w:val="1"/>
          <w:numId w:val="6"/>
        </w:numPr>
        <w:spacing w:before="240" w:after="240" w:line="240" w:lineRule="auto"/>
        <w:outlineLvl w:val="1"/>
        <w:rPr>
          <w:rFonts w:eastAsia="Times New Roman" w:cstheme="minorHAnsi"/>
          <w:caps/>
          <w:color w:val="009AA6" w:themeColor="accent1"/>
          <w:sz w:val="24"/>
          <w:szCs w:val="20"/>
          <w:lang w:eastAsia="fr-FR"/>
        </w:rPr>
      </w:pPr>
      <w:bookmarkStart w:id="93" w:name="_Toc442710241"/>
      <w:bookmarkStart w:id="94" w:name="_Toc444506009"/>
      <w:bookmarkStart w:id="95" w:name="_Toc444506217"/>
      <w:bookmarkStart w:id="96" w:name="_Toc451271177"/>
      <w:bookmarkStart w:id="97" w:name="_Toc529352049"/>
      <w:bookmarkStart w:id="98" w:name="_Toc158393685"/>
      <w:r w:rsidRPr="00BF2A36">
        <w:rPr>
          <w:rFonts w:eastAsia="Times New Roman" w:cstheme="minorHAnsi"/>
          <w:caps/>
          <w:color w:val="009AA6" w:themeColor="accent1"/>
          <w:sz w:val="24"/>
          <w:szCs w:val="20"/>
          <w:lang w:eastAsia="fr-FR"/>
        </w:rPr>
        <w:t>Cadre juridique</w:t>
      </w:r>
      <w:bookmarkEnd w:id="93"/>
      <w:bookmarkEnd w:id="94"/>
      <w:bookmarkEnd w:id="95"/>
      <w:r w:rsidRPr="00BF2A36">
        <w:rPr>
          <w:rFonts w:eastAsia="Times New Roman" w:cstheme="minorHAnsi"/>
          <w:caps/>
          <w:color w:val="009AA6" w:themeColor="accent1"/>
          <w:sz w:val="24"/>
          <w:szCs w:val="20"/>
          <w:lang w:eastAsia="fr-FR"/>
        </w:rPr>
        <w:t xml:space="preserve"> - JUR</w:t>
      </w:r>
      <w:bookmarkEnd w:id="96"/>
      <w:bookmarkEnd w:id="97"/>
      <w:bookmarkEnd w:id="98"/>
    </w:p>
    <w:p w14:paraId="02A6ED6B" w14:textId="77777777" w:rsidR="00182F1F" w:rsidRPr="00BF2A36" w:rsidRDefault="00182F1F" w:rsidP="00182F1F">
      <w:pPr>
        <w:spacing w:before="160" w:after="20" w:line="320" w:lineRule="atLeast"/>
        <w:contextualSpacing/>
        <w:jc w:val="left"/>
        <w:outlineLvl w:val="2"/>
        <w:rPr>
          <w:rFonts w:cstheme="minorHAnsi"/>
          <w:bCs/>
          <w:color w:val="009AA6"/>
          <w:szCs w:val="20"/>
        </w:rPr>
      </w:pPr>
      <w:bookmarkStart w:id="99" w:name="_Toc158393686"/>
      <w:r w:rsidRPr="00BF2A36">
        <w:rPr>
          <w:rFonts w:cstheme="minorHAnsi"/>
          <w:bCs/>
          <w:color w:val="009AA6"/>
          <w:szCs w:val="20"/>
        </w:rPr>
        <w:t>JUR 01 - Réglementation spécifique</w:t>
      </w:r>
      <w:bookmarkEnd w:id="99"/>
      <w:r w:rsidRPr="00BF2A36">
        <w:rPr>
          <w:rFonts w:cstheme="minorHAnsi"/>
          <w:bCs/>
          <w:color w:val="009AA6"/>
          <w:szCs w:val="20"/>
        </w:rPr>
        <w:t xml:space="preserve"> </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3006"/>
        <w:gridCol w:w="3260"/>
        <w:gridCol w:w="3374"/>
      </w:tblGrid>
      <w:tr w:rsidR="00182F1F" w:rsidRPr="00BF2A36" w14:paraId="2DA29825" w14:textId="77777777" w:rsidTr="00185FA9">
        <w:trPr>
          <w:cantSplit/>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58EEC250" w14:textId="77777777" w:rsidR="00182F1F" w:rsidRPr="00BF2A36" w:rsidRDefault="00182F1F" w:rsidP="00182F1F">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Le Prestataire s’engage à respecter toute réglementation spécifique liée à sa prestation (ex : RGPD, PCIDSS, HDS, etc.…).</w:t>
            </w:r>
          </w:p>
          <w:p w14:paraId="5AA169DB" w14:textId="77777777" w:rsidR="00182F1F" w:rsidRPr="00BF2A36" w:rsidRDefault="00182F1F" w:rsidP="00182F1F">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Si une réglementation particulière met en défaut le respect des exigences de sécurité du Client, alors le Prestataire doit :</w:t>
            </w:r>
          </w:p>
          <w:p w14:paraId="7D66CB86" w14:textId="77777777" w:rsidR="00182F1F" w:rsidRPr="00BF2A36" w:rsidRDefault="00182F1F" w:rsidP="00182F1F">
            <w:pPr>
              <w:numPr>
                <w:ilvl w:val="0"/>
                <w:numId w:val="25"/>
              </w:numPr>
              <w:spacing w:after="120" w:line="300" w:lineRule="atLeast"/>
              <w:contextualSpacing/>
              <w:rPr>
                <w:rFonts w:eastAsia="Avenir LT Std 45 Book" w:cstheme="minorHAnsi"/>
                <w:color w:val="auto"/>
                <w:sz w:val="20"/>
                <w:szCs w:val="20"/>
              </w:rPr>
            </w:pPr>
            <w:r w:rsidRPr="00BF2A36">
              <w:rPr>
                <w:rFonts w:eastAsia="Avenir LT Std 45 Book" w:cstheme="minorHAnsi"/>
                <w:color w:val="auto"/>
                <w:sz w:val="20"/>
                <w:szCs w:val="20"/>
              </w:rPr>
              <w:t>Informer le Client de ce changement AVANT sa mise en œuvre effective,</w:t>
            </w:r>
          </w:p>
          <w:p w14:paraId="6B9AD321" w14:textId="77777777" w:rsidR="00182F1F" w:rsidRPr="00BF2A36" w:rsidRDefault="00182F1F" w:rsidP="00182F1F">
            <w:pPr>
              <w:numPr>
                <w:ilvl w:val="0"/>
                <w:numId w:val="25"/>
              </w:numPr>
              <w:spacing w:after="120" w:line="300" w:lineRule="atLeast"/>
              <w:contextualSpacing/>
            </w:pPr>
            <w:r w:rsidRPr="00BF2A36">
              <w:rPr>
                <w:rFonts w:eastAsia="Avenir LT Std 45 Book" w:cstheme="minorHAnsi"/>
                <w:color w:val="auto"/>
                <w:sz w:val="20"/>
                <w:szCs w:val="20"/>
              </w:rPr>
              <w:t>Montrer, s’ils existent, les moyens mis en œuvre par le Prestataire pour maintenir le respect des exigences de sécurité Client, en regard des évolutions fonctionnelles et techniques afférentes à cette réglementation.</w:t>
            </w:r>
          </w:p>
        </w:tc>
      </w:tr>
      <w:tr w:rsidR="00182F1F" w:rsidRPr="00BF2A36" w14:paraId="6E5016BF" w14:textId="77777777" w:rsidTr="00185FA9">
        <w:trPr>
          <w:cantSplit/>
          <w:trHeight w:val="448"/>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51B3805B" w14:textId="77777777" w:rsidR="00182F1F" w:rsidRPr="00BF2A36" w:rsidRDefault="00182F1F" w:rsidP="00182F1F">
            <w:pPr>
              <w:spacing w:line="240" w:lineRule="atLeast"/>
              <w:jc w:val="left"/>
              <w:rPr>
                <w:rFonts w:eastAsia="Avenir LT Std 45 Book" w:cstheme="minorHAnsi"/>
                <w:b/>
                <w:color w:val="3C3732"/>
                <w:sz w:val="20"/>
                <w:szCs w:val="20"/>
              </w:rPr>
            </w:pPr>
            <w:r w:rsidRPr="00BF2A36">
              <w:rPr>
                <w:rFonts w:eastAsia="Avenir LT Std 45 Book" w:cstheme="minorHAnsi"/>
                <w:b/>
                <w:color w:val="3C3732"/>
                <w:sz w:val="20"/>
                <w:szCs w:val="20"/>
              </w:rPr>
              <w:t xml:space="preserve">Engagement Prestataire : </w:t>
            </w:r>
          </w:p>
        </w:tc>
      </w:tr>
      <w:tr w:rsidR="00182F1F" w:rsidRPr="00BF2A36" w14:paraId="5B2AF8AA" w14:textId="77777777" w:rsidTr="00185FA9">
        <w:trPr>
          <w:cantSplit/>
          <w:trHeight w:val="366"/>
        </w:trPr>
        <w:tc>
          <w:tcPr>
            <w:tcW w:w="300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1185889D"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Pr="00BF2A36">
              <w:rPr>
                <w:rFonts w:eastAsia="Avenir LT Std 45 Book" w:cstheme="minorHAnsi"/>
                <w:color w:val="3C3732"/>
                <w:sz w:val="20"/>
                <w:szCs w:val="20"/>
              </w:rPr>
            </w:r>
            <w:r w:rsidRPr="00BF2A36">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Conforme </w:t>
            </w:r>
          </w:p>
        </w:tc>
        <w:tc>
          <w:tcPr>
            <w:tcW w:w="3260"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4AD69FD0"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Pr="00BF2A36">
              <w:rPr>
                <w:rFonts w:eastAsia="Avenir LT Std 45 Book" w:cstheme="minorHAnsi"/>
                <w:color w:val="3C3732"/>
                <w:sz w:val="20"/>
                <w:szCs w:val="20"/>
              </w:rPr>
            </w:r>
            <w:r w:rsidRPr="00BF2A36">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conforme </w:t>
            </w:r>
          </w:p>
        </w:tc>
        <w:tc>
          <w:tcPr>
            <w:tcW w:w="3374"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26BDD1EB"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Pr="00BF2A36">
              <w:rPr>
                <w:rFonts w:eastAsia="Avenir LT Std 45 Book" w:cstheme="minorHAnsi"/>
                <w:color w:val="3C3732"/>
                <w:sz w:val="20"/>
                <w:szCs w:val="20"/>
              </w:rPr>
            </w:r>
            <w:r w:rsidRPr="00BF2A36">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Applicable </w:t>
            </w:r>
          </w:p>
        </w:tc>
      </w:tr>
      <w:tr w:rsidR="00182F1F" w:rsidRPr="00BF2A36" w14:paraId="4F1133A6" w14:textId="77777777" w:rsidTr="00185FA9">
        <w:trPr>
          <w:cantSplit/>
          <w:trHeight w:val="1371"/>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tcPr>
          <w:p w14:paraId="1A9278DD" w14:textId="77777777" w:rsidR="00182F1F" w:rsidRPr="00BF2A36" w:rsidRDefault="00182F1F" w:rsidP="00182F1F">
            <w:pPr>
              <w:spacing w:before="40" w:after="40" w:line="240" w:lineRule="atLeast"/>
              <w:jc w:val="left"/>
              <w:rPr>
                <w:rFonts w:eastAsia="Avenir LT Std 45 Book" w:cstheme="minorHAnsi"/>
                <w:color w:val="3C3732"/>
                <w:sz w:val="18"/>
                <w:szCs w:val="20"/>
                <w:u w:val="single"/>
              </w:rPr>
            </w:pPr>
            <w:r w:rsidRPr="00BF2A36">
              <w:rPr>
                <w:rFonts w:eastAsia="Avenir LT Std 45 Book" w:cstheme="minorHAnsi"/>
                <w:color w:val="3C3732"/>
                <w:sz w:val="18"/>
                <w:szCs w:val="20"/>
                <w:u w:val="single"/>
              </w:rPr>
              <w:t xml:space="preserve">Commentaire : </w:t>
            </w:r>
          </w:p>
          <w:p w14:paraId="0033675E" w14:textId="77777777" w:rsidR="00182F1F" w:rsidRPr="00BF2A36" w:rsidRDefault="00182F1F" w:rsidP="00182F1F">
            <w:pPr>
              <w:spacing w:before="40" w:after="40" w:line="240" w:lineRule="atLeast"/>
              <w:jc w:val="left"/>
              <w:rPr>
                <w:rFonts w:eastAsia="Avenir LT Std 45 Book" w:cstheme="minorHAnsi"/>
                <w:color w:val="3C3732"/>
                <w:sz w:val="18"/>
                <w:szCs w:val="20"/>
              </w:rPr>
            </w:pPr>
          </w:p>
        </w:tc>
      </w:tr>
    </w:tbl>
    <w:p w14:paraId="61F7517A" w14:textId="77777777" w:rsidR="00182F1F" w:rsidRPr="00BF2A36" w:rsidRDefault="00182F1F" w:rsidP="00182F1F">
      <w:pPr>
        <w:spacing w:after="120" w:line="300" w:lineRule="atLeast"/>
        <w:rPr>
          <w:rFonts w:cstheme="minorHAnsi"/>
          <w:bCs/>
          <w:color w:val="009AA6"/>
          <w:szCs w:val="20"/>
        </w:rPr>
      </w:pPr>
    </w:p>
    <w:p w14:paraId="67FDAC4E" w14:textId="77777777" w:rsidR="00182F1F" w:rsidRPr="00BF2A36" w:rsidRDefault="00182F1F" w:rsidP="00182F1F">
      <w:pPr>
        <w:spacing w:before="160" w:after="20" w:line="320" w:lineRule="atLeast"/>
        <w:contextualSpacing/>
        <w:jc w:val="left"/>
        <w:outlineLvl w:val="2"/>
        <w:rPr>
          <w:rFonts w:cstheme="minorHAnsi"/>
          <w:bCs/>
          <w:color w:val="009AA6"/>
          <w:szCs w:val="20"/>
        </w:rPr>
      </w:pPr>
      <w:bookmarkStart w:id="100" w:name="_Toc23847280"/>
      <w:bookmarkStart w:id="101" w:name="_Toc158393687"/>
      <w:r w:rsidRPr="00BF2A36">
        <w:rPr>
          <w:rFonts w:cstheme="minorHAnsi"/>
          <w:bCs/>
          <w:color w:val="009AA6"/>
          <w:szCs w:val="20"/>
        </w:rPr>
        <w:t>JUR 02 : Localisation géographique des services et des données</w:t>
      </w:r>
      <w:bookmarkEnd w:id="100"/>
      <w:bookmarkEnd w:id="101"/>
      <w:r w:rsidRPr="00BF2A36">
        <w:rPr>
          <w:rFonts w:cstheme="minorHAnsi"/>
          <w:bCs/>
          <w:color w:val="009AA6"/>
          <w:szCs w:val="20"/>
        </w:rPr>
        <w:t xml:space="preserve"> </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3006"/>
        <w:gridCol w:w="3260"/>
        <w:gridCol w:w="3374"/>
      </w:tblGrid>
      <w:tr w:rsidR="00182F1F" w:rsidRPr="00BF2A36" w14:paraId="553F35BA" w14:textId="77777777" w:rsidTr="00185FA9">
        <w:trPr>
          <w:cantSplit/>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09C81743" w14:textId="4DA05FFE" w:rsidR="00182F1F" w:rsidRPr="00BF2A36" w:rsidRDefault="00182F1F" w:rsidP="00182F1F">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 xml:space="preserve">Le Prestataire s’engage à ce que toutes ses infrastructures (techniques ou organisationnelles) soient gérées au sein de l’Union Européenne </w:t>
            </w:r>
            <w:r w:rsidR="00DF5A61" w:rsidRPr="00BF2A36">
              <w:rPr>
                <w:rFonts w:eastAsia="Avenir LT Std 45 Book" w:cstheme="minorHAnsi"/>
                <w:color w:val="auto"/>
                <w:sz w:val="20"/>
                <w:szCs w:val="20"/>
              </w:rPr>
              <w:t>(dont l</w:t>
            </w:r>
            <w:r w:rsidR="005C19D3">
              <w:rPr>
                <w:rFonts w:eastAsia="Avenir LT Std 45 Book" w:cstheme="minorHAnsi"/>
                <w:color w:val="auto"/>
                <w:sz w:val="20"/>
                <w:szCs w:val="20"/>
              </w:rPr>
              <w:t>e Royaume-Uni</w:t>
            </w:r>
            <w:r w:rsidR="00DF5A61" w:rsidRPr="00BF2A36">
              <w:rPr>
                <w:rFonts w:eastAsia="Avenir LT Std 45 Book" w:cstheme="minorHAnsi"/>
                <w:color w:val="auto"/>
                <w:sz w:val="20"/>
                <w:szCs w:val="20"/>
              </w:rPr>
              <w:t xml:space="preserve"> et la Suisse), </w:t>
            </w:r>
            <w:r w:rsidRPr="00BF2A36">
              <w:rPr>
                <w:rFonts w:eastAsia="Avenir LT Std 45 Book" w:cstheme="minorHAnsi"/>
                <w:color w:val="auto"/>
                <w:sz w:val="20"/>
                <w:szCs w:val="20"/>
              </w:rPr>
              <w:t xml:space="preserve">y compris </w:t>
            </w:r>
            <w:r w:rsidR="0024335D">
              <w:rPr>
                <w:rFonts w:eastAsia="Avenir LT Std 45 Book" w:cstheme="minorHAnsi"/>
                <w:color w:val="auto"/>
                <w:sz w:val="20"/>
                <w:szCs w:val="20"/>
              </w:rPr>
              <w:t>en situation de nomadisme.</w:t>
            </w:r>
          </w:p>
          <w:p w14:paraId="5C312088" w14:textId="0579E5DF" w:rsidR="00182F1F" w:rsidRPr="00500579" w:rsidRDefault="00182F1F" w:rsidP="00475588">
            <w:pPr>
              <w:rPr>
                <w:rFonts w:eastAsia="Avenir LT Std 45 Book" w:cstheme="minorHAnsi"/>
                <w:color w:val="auto"/>
                <w:sz w:val="20"/>
                <w:szCs w:val="20"/>
              </w:rPr>
            </w:pPr>
            <w:r w:rsidRPr="00500579">
              <w:rPr>
                <w:rFonts w:eastAsia="Avenir LT Std 45 Book" w:cstheme="minorHAnsi"/>
                <w:color w:val="auto"/>
                <w:sz w:val="20"/>
                <w:szCs w:val="20"/>
              </w:rPr>
              <w:t>Le Prestataire s’engage, sur le périmètre de la prestation, à s</w:t>
            </w:r>
            <w:r w:rsidR="00DF5A61" w:rsidRPr="00500579">
              <w:rPr>
                <w:rFonts w:eastAsia="Avenir LT Std 45 Book" w:cstheme="minorHAnsi"/>
                <w:color w:val="auto"/>
                <w:sz w:val="20"/>
                <w:szCs w:val="20"/>
              </w:rPr>
              <w:t>p</w:t>
            </w:r>
            <w:r w:rsidRPr="00500579">
              <w:rPr>
                <w:rFonts w:eastAsia="Avenir LT Std 45 Book" w:cstheme="minorHAnsi"/>
                <w:color w:val="auto"/>
                <w:sz w:val="20"/>
                <w:szCs w:val="20"/>
              </w:rPr>
              <w:t>écifier dans le champ commentaire les lieux géographiques dans lesquels sont localisés :</w:t>
            </w:r>
          </w:p>
          <w:p w14:paraId="63B9EE46" w14:textId="77777777" w:rsidR="00182F1F" w:rsidRPr="00BF2A36" w:rsidRDefault="00182F1F" w:rsidP="00182F1F">
            <w:pPr>
              <w:numPr>
                <w:ilvl w:val="0"/>
                <w:numId w:val="24"/>
              </w:numPr>
              <w:spacing w:after="120" w:line="300" w:lineRule="atLeast"/>
              <w:contextualSpacing/>
              <w:rPr>
                <w:rFonts w:eastAsia="Avenir LT Std 45 Book" w:cstheme="minorHAnsi"/>
                <w:color w:val="auto"/>
                <w:sz w:val="20"/>
                <w:szCs w:val="20"/>
              </w:rPr>
            </w:pPr>
            <w:r w:rsidRPr="00BF2A36">
              <w:rPr>
                <w:rFonts w:eastAsia="Avenir LT Std 45 Book" w:cstheme="minorHAnsi"/>
                <w:color w:val="auto"/>
                <w:sz w:val="20"/>
                <w:szCs w:val="20"/>
              </w:rPr>
              <w:t xml:space="preserve">Les données informatiques liées à la prestation </w:t>
            </w:r>
          </w:p>
          <w:p w14:paraId="6EF6F0B5" w14:textId="77777777" w:rsidR="00182F1F" w:rsidRPr="00BF2A36" w:rsidRDefault="00182F1F" w:rsidP="00182F1F">
            <w:pPr>
              <w:numPr>
                <w:ilvl w:val="0"/>
                <w:numId w:val="24"/>
              </w:numPr>
              <w:spacing w:after="120" w:line="300" w:lineRule="atLeast"/>
              <w:contextualSpacing/>
              <w:rPr>
                <w:rFonts w:eastAsia="Avenir LT Std 45 Book" w:cstheme="minorHAnsi"/>
                <w:color w:val="auto"/>
                <w:sz w:val="20"/>
                <w:szCs w:val="20"/>
              </w:rPr>
            </w:pPr>
            <w:r w:rsidRPr="00BF2A36">
              <w:rPr>
                <w:rFonts w:eastAsia="Avenir LT Std 45 Book" w:cstheme="minorHAnsi"/>
                <w:color w:val="auto"/>
                <w:sz w:val="20"/>
                <w:szCs w:val="20"/>
              </w:rPr>
              <w:t xml:space="preserve">Les services objets de la prestation </w:t>
            </w:r>
          </w:p>
          <w:p w14:paraId="127D4492" w14:textId="77777777" w:rsidR="00182F1F" w:rsidRPr="00BF2A36" w:rsidRDefault="00182F1F" w:rsidP="00182F1F">
            <w:pPr>
              <w:numPr>
                <w:ilvl w:val="0"/>
                <w:numId w:val="24"/>
              </w:numPr>
              <w:spacing w:after="120" w:line="300" w:lineRule="atLeast"/>
              <w:contextualSpacing/>
              <w:rPr>
                <w:rFonts w:eastAsia="Avenir LT Std 45 Book" w:cstheme="minorHAnsi"/>
                <w:color w:val="auto"/>
                <w:sz w:val="20"/>
                <w:szCs w:val="20"/>
              </w:rPr>
            </w:pPr>
            <w:r w:rsidRPr="00BF2A36">
              <w:rPr>
                <w:rFonts w:eastAsia="Avenir LT Std 45 Book" w:cstheme="minorHAnsi"/>
                <w:color w:val="auto"/>
                <w:sz w:val="20"/>
                <w:szCs w:val="20"/>
              </w:rPr>
              <w:t>Les personnes participant à la réalisation de la prestation (toute connexion en dehors de l’Union Européenne est interdite)</w:t>
            </w:r>
          </w:p>
          <w:p w14:paraId="6ABC4F68" w14:textId="77777777" w:rsidR="00182F1F" w:rsidRPr="00BF2A36" w:rsidRDefault="00182F1F" w:rsidP="00182F1F">
            <w:pPr>
              <w:spacing w:after="120" w:line="300" w:lineRule="atLeast"/>
              <w:rPr>
                <w:rFonts w:eastAsia="Avenir LT Std 45 Book" w:cstheme="minorHAnsi"/>
                <w:noProof/>
                <w:color w:val="auto"/>
                <w:sz w:val="20"/>
                <w:szCs w:val="20"/>
              </w:rPr>
            </w:pPr>
            <w:r w:rsidRPr="00BF2A36">
              <w:rPr>
                <w:rFonts w:eastAsia="Avenir LT Std 45 Book" w:cstheme="minorHAnsi"/>
                <w:color w:val="auto"/>
                <w:sz w:val="20"/>
                <w:szCs w:val="20"/>
              </w:rPr>
              <w:t>Le Prestataire s'engage à ne pas déplacer les données du Client sur un autre environnement que ceux définis dans la prestation, sans avoir préalablement reçu une autorisation formelle du Client.</w:t>
            </w:r>
            <w:r w:rsidRPr="00BF2A36" w:rsidDel="000C4718">
              <w:rPr>
                <w:rFonts w:eastAsia="Avenir LT Std 45 Book" w:cstheme="minorHAnsi"/>
                <w:noProof/>
                <w:color w:val="auto"/>
                <w:sz w:val="20"/>
                <w:szCs w:val="20"/>
              </w:rPr>
              <w:t xml:space="preserve"> </w:t>
            </w:r>
          </w:p>
        </w:tc>
      </w:tr>
      <w:tr w:rsidR="00182F1F" w:rsidRPr="00BF2A36" w14:paraId="28BA98D6" w14:textId="77777777" w:rsidTr="00185FA9">
        <w:trPr>
          <w:cantSplit/>
          <w:trHeight w:val="448"/>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74FCFE74" w14:textId="77777777" w:rsidR="00182F1F" w:rsidRPr="00BF2A36" w:rsidRDefault="00182F1F" w:rsidP="00182F1F">
            <w:pPr>
              <w:spacing w:line="240" w:lineRule="atLeast"/>
              <w:jc w:val="left"/>
              <w:rPr>
                <w:rFonts w:eastAsia="Avenir LT Std 45 Book" w:cstheme="minorHAnsi"/>
                <w:b/>
                <w:color w:val="3C3732"/>
                <w:sz w:val="20"/>
                <w:szCs w:val="20"/>
              </w:rPr>
            </w:pPr>
            <w:r w:rsidRPr="00BF2A36">
              <w:rPr>
                <w:rFonts w:eastAsia="Avenir LT Std 45 Book" w:cstheme="minorHAnsi"/>
                <w:b/>
                <w:color w:val="3C3732"/>
                <w:sz w:val="20"/>
                <w:szCs w:val="20"/>
              </w:rPr>
              <w:t xml:space="preserve">Engagement Prestataire :  </w:t>
            </w:r>
          </w:p>
        </w:tc>
      </w:tr>
      <w:tr w:rsidR="00182F1F" w:rsidRPr="00BF2A36" w14:paraId="1565012A" w14:textId="77777777" w:rsidTr="00185FA9">
        <w:trPr>
          <w:cantSplit/>
          <w:trHeight w:val="366"/>
        </w:trPr>
        <w:tc>
          <w:tcPr>
            <w:tcW w:w="300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1986046A"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Pr="00BF2A36">
              <w:rPr>
                <w:rFonts w:eastAsia="Avenir LT Std 45 Book" w:cstheme="minorHAnsi"/>
                <w:color w:val="3C3732"/>
                <w:sz w:val="20"/>
                <w:szCs w:val="20"/>
              </w:rPr>
            </w:r>
            <w:r w:rsidRPr="00BF2A36">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Conforme </w:t>
            </w:r>
          </w:p>
        </w:tc>
        <w:tc>
          <w:tcPr>
            <w:tcW w:w="3260"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4564129A"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Pr="00BF2A36">
              <w:rPr>
                <w:rFonts w:eastAsia="Avenir LT Std 45 Book" w:cstheme="minorHAnsi"/>
                <w:color w:val="3C3732"/>
                <w:sz w:val="20"/>
                <w:szCs w:val="20"/>
              </w:rPr>
            </w:r>
            <w:r w:rsidRPr="00BF2A36">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conforme </w:t>
            </w:r>
          </w:p>
        </w:tc>
        <w:tc>
          <w:tcPr>
            <w:tcW w:w="3374"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2B2A6B59"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Pr="00BF2A36">
              <w:rPr>
                <w:rFonts w:eastAsia="Avenir LT Std 45 Book" w:cstheme="minorHAnsi"/>
                <w:color w:val="3C3732"/>
                <w:sz w:val="20"/>
                <w:szCs w:val="20"/>
              </w:rPr>
            </w:r>
            <w:r w:rsidRPr="00BF2A36">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Applicable </w:t>
            </w:r>
          </w:p>
        </w:tc>
      </w:tr>
      <w:tr w:rsidR="00182F1F" w:rsidRPr="00BF2A36" w14:paraId="5D86518A" w14:textId="77777777" w:rsidTr="00185FA9">
        <w:trPr>
          <w:cantSplit/>
          <w:trHeight w:val="1371"/>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tcPr>
          <w:p w14:paraId="5EEA54D7" w14:textId="77777777" w:rsidR="00182F1F" w:rsidRPr="00BF2A36" w:rsidRDefault="00182F1F" w:rsidP="00182F1F">
            <w:pPr>
              <w:spacing w:before="40" w:after="40" w:line="240" w:lineRule="atLeast"/>
              <w:jc w:val="left"/>
              <w:rPr>
                <w:rFonts w:eastAsia="Avenir LT Std 45 Book" w:cstheme="minorHAnsi"/>
                <w:color w:val="3C3732"/>
                <w:sz w:val="18"/>
                <w:szCs w:val="20"/>
                <w:u w:val="single"/>
              </w:rPr>
            </w:pPr>
            <w:r w:rsidRPr="00BF2A36">
              <w:rPr>
                <w:rFonts w:eastAsia="Avenir LT Std 45 Book" w:cstheme="minorHAnsi"/>
                <w:color w:val="3C3732"/>
                <w:sz w:val="18"/>
                <w:szCs w:val="20"/>
                <w:u w:val="single"/>
              </w:rPr>
              <w:t xml:space="preserve">Commentaire : </w:t>
            </w:r>
          </w:p>
          <w:p w14:paraId="5EC598DD" w14:textId="77777777" w:rsidR="00182F1F" w:rsidRPr="00BF2A36" w:rsidRDefault="00182F1F" w:rsidP="00182F1F">
            <w:pPr>
              <w:spacing w:before="40" w:after="40" w:line="240" w:lineRule="atLeast"/>
              <w:jc w:val="left"/>
              <w:rPr>
                <w:rFonts w:eastAsia="Avenir LT Std 45 Book" w:cstheme="minorHAnsi"/>
                <w:color w:val="3C3732"/>
                <w:sz w:val="18"/>
                <w:szCs w:val="20"/>
              </w:rPr>
            </w:pPr>
          </w:p>
        </w:tc>
      </w:tr>
    </w:tbl>
    <w:p w14:paraId="04F3139F" w14:textId="77777777" w:rsidR="00182F1F" w:rsidRPr="00BF2A36" w:rsidRDefault="00182F1F" w:rsidP="00182F1F">
      <w:pPr>
        <w:spacing w:line="240" w:lineRule="atLeast"/>
        <w:jc w:val="left"/>
        <w:rPr>
          <w:rFonts w:eastAsia="Avenir LT Std 45 Book" w:cstheme="minorHAnsi"/>
          <w:color w:val="3C3732"/>
          <w:sz w:val="20"/>
          <w:szCs w:val="20"/>
        </w:rPr>
      </w:pPr>
    </w:p>
    <w:p w14:paraId="7C44713B" w14:textId="77777777" w:rsidR="00182F1F" w:rsidRPr="00BF2A36" w:rsidRDefault="00182F1F" w:rsidP="00182F1F">
      <w:pPr>
        <w:spacing w:before="160" w:after="20" w:line="320" w:lineRule="atLeast"/>
        <w:contextualSpacing/>
        <w:jc w:val="left"/>
        <w:outlineLvl w:val="2"/>
        <w:rPr>
          <w:rFonts w:cstheme="minorHAnsi"/>
          <w:bCs/>
          <w:color w:val="009AA6"/>
          <w:szCs w:val="20"/>
        </w:rPr>
      </w:pPr>
      <w:bookmarkStart w:id="102" w:name="_Toc23847281"/>
      <w:bookmarkStart w:id="103" w:name="_Toc158393688"/>
      <w:r w:rsidRPr="00BF2A36">
        <w:rPr>
          <w:rFonts w:cstheme="minorHAnsi"/>
          <w:bCs/>
          <w:color w:val="009AA6"/>
          <w:szCs w:val="20"/>
        </w:rPr>
        <w:t xml:space="preserve">JUR 03 : Certifications du </w:t>
      </w:r>
      <w:bookmarkEnd w:id="102"/>
      <w:r w:rsidRPr="00BF2A36">
        <w:rPr>
          <w:rFonts w:cstheme="minorHAnsi"/>
          <w:bCs/>
          <w:color w:val="009AA6"/>
          <w:szCs w:val="20"/>
        </w:rPr>
        <w:t>Prestataire</w:t>
      </w:r>
      <w:bookmarkEnd w:id="103"/>
      <w:r w:rsidRPr="00BF2A36">
        <w:rPr>
          <w:rFonts w:cstheme="minorHAnsi"/>
          <w:bCs/>
          <w:color w:val="009AA6"/>
          <w:szCs w:val="20"/>
        </w:rPr>
        <w:t xml:space="preserve"> </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3006"/>
        <w:gridCol w:w="3118"/>
        <w:gridCol w:w="3516"/>
      </w:tblGrid>
      <w:tr w:rsidR="00182F1F" w:rsidRPr="00BF2A36" w14:paraId="1875AF8C" w14:textId="77777777" w:rsidTr="00185FA9">
        <w:trPr>
          <w:cantSplit/>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68B8E6A8" w14:textId="77777777" w:rsidR="00182F1F" w:rsidRPr="00BF2A36" w:rsidRDefault="00182F1F" w:rsidP="00182F1F">
            <w:pPr>
              <w:spacing w:after="120" w:line="300" w:lineRule="atLeast"/>
              <w:rPr>
                <w:rFonts w:eastAsia="Avenir LT Std 45 Book" w:cstheme="minorHAnsi"/>
                <w:color w:val="3C3732"/>
                <w:sz w:val="20"/>
                <w:szCs w:val="20"/>
              </w:rPr>
            </w:pPr>
            <w:r w:rsidRPr="00BF2A36">
              <w:rPr>
                <w:rFonts w:eastAsia="Avenir LT Std 45 Book" w:cstheme="minorHAnsi"/>
                <w:color w:val="auto"/>
                <w:sz w:val="20"/>
                <w:szCs w:val="20"/>
              </w:rPr>
              <w:t>Le Prestataire déclare disposer de certifications applicables sur le périmètre de la prestation (renseigner les certifications, leur périmètre et leur durée de validation en commentaires) et s’engage à fournir les justifications au Client.</w:t>
            </w:r>
            <w:r w:rsidRPr="00BF2A36">
              <w:rPr>
                <w:rFonts w:eastAsia="Avenir LT Std 45 Book" w:cstheme="minorHAnsi"/>
                <w:noProof/>
                <w:color w:val="3C3732"/>
                <w:sz w:val="20"/>
                <w:szCs w:val="20"/>
              </w:rPr>
              <w:t xml:space="preserve"> </w:t>
            </w:r>
          </w:p>
        </w:tc>
      </w:tr>
      <w:tr w:rsidR="00182F1F" w:rsidRPr="00BF2A36" w14:paraId="205B540B" w14:textId="77777777" w:rsidTr="00185FA9">
        <w:trPr>
          <w:cantSplit/>
          <w:trHeight w:val="448"/>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75DC52A4" w14:textId="77777777" w:rsidR="00182F1F" w:rsidRPr="00BF2A36" w:rsidRDefault="00182F1F" w:rsidP="00182F1F">
            <w:pPr>
              <w:spacing w:line="240" w:lineRule="atLeast"/>
              <w:jc w:val="left"/>
              <w:rPr>
                <w:rFonts w:eastAsia="Avenir LT Std 45 Book" w:cstheme="minorHAnsi"/>
                <w:b/>
                <w:color w:val="3C3732"/>
                <w:sz w:val="20"/>
                <w:szCs w:val="20"/>
              </w:rPr>
            </w:pPr>
            <w:r w:rsidRPr="00BF2A36">
              <w:rPr>
                <w:rFonts w:eastAsia="Avenir LT Std 45 Book" w:cstheme="minorHAnsi"/>
                <w:b/>
                <w:color w:val="3C3732"/>
                <w:sz w:val="20"/>
                <w:szCs w:val="20"/>
              </w:rPr>
              <w:t xml:space="preserve">Engagement Prestataire : </w:t>
            </w:r>
          </w:p>
        </w:tc>
      </w:tr>
      <w:tr w:rsidR="00182F1F" w:rsidRPr="00BF2A36" w14:paraId="50464936" w14:textId="77777777" w:rsidTr="00185FA9">
        <w:trPr>
          <w:cantSplit/>
          <w:trHeight w:val="366"/>
        </w:trPr>
        <w:tc>
          <w:tcPr>
            <w:tcW w:w="300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6AB3E437"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Pr="00BF2A36">
              <w:rPr>
                <w:rFonts w:eastAsia="Avenir LT Std 45 Book" w:cstheme="minorHAnsi"/>
                <w:color w:val="3C3732"/>
                <w:sz w:val="20"/>
                <w:szCs w:val="20"/>
              </w:rPr>
            </w:r>
            <w:r w:rsidRPr="00BF2A36">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Conforme </w:t>
            </w:r>
          </w:p>
        </w:tc>
        <w:tc>
          <w:tcPr>
            <w:tcW w:w="3118"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1246F0FE"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Pr="00BF2A36">
              <w:rPr>
                <w:rFonts w:eastAsia="Avenir LT Std 45 Book" w:cstheme="minorHAnsi"/>
                <w:color w:val="3C3732"/>
                <w:sz w:val="20"/>
                <w:szCs w:val="20"/>
              </w:rPr>
            </w:r>
            <w:r w:rsidRPr="00BF2A36">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conforme </w:t>
            </w:r>
          </w:p>
        </w:tc>
        <w:tc>
          <w:tcPr>
            <w:tcW w:w="351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4698000A"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Pr="00BF2A36">
              <w:rPr>
                <w:rFonts w:eastAsia="Avenir LT Std 45 Book" w:cstheme="minorHAnsi"/>
                <w:color w:val="3C3732"/>
                <w:sz w:val="20"/>
                <w:szCs w:val="20"/>
              </w:rPr>
            </w:r>
            <w:r w:rsidRPr="00BF2A36">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Applicable </w:t>
            </w:r>
          </w:p>
        </w:tc>
      </w:tr>
      <w:tr w:rsidR="00182F1F" w:rsidRPr="00BF2A36" w14:paraId="7C7E86F6" w14:textId="77777777" w:rsidTr="00185FA9">
        <w:trPr>
          <w:cantSplit/>
          <w:trHeight w:val="1371"/>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tcPr>
          <w:p w14:paraId="337384B2" w14:textId="77777777" w:rsidR="00182F1F" w:rsidRPr="00BF2A36" w:rsidRDefault="00182F1F" w:rsidP="00182F1F">
            <w:pPr>
              <w:spacing w:before="40" w:after="40" w:line="240" w:lineRule="atLeast"/>
              <w:jc w:val="left"/>
              <w:rPr>
                <w:rFonts w:eastAsia="Avenir LT Std 45 Book" w:cstheme="minorHAnsi"/>
                <w:color w:val="3C3732"/>
                <w:sz w:val="18"/>
                <w:szCs w:val="20"/>
                <w:u w:val="single"/>
              </w:rPr>
            </w:pPr>
            <w:r w:rsidRPr="00BF2A36">
              <w:rPr>
                <w:rFonts w:eastAsia="Avenir LT Std 45 Book" w:cstheme="minorHAnsi"/>
                <w:color w:val="3C3732"/>
                <w:sz w:val="18"/>
                <w:szCs w:val="20"/>
                <w:u w:val="single"/>
              </w:rPr>
              <w:t xml:space="preserve">Commentaire : </w:t>
            </w:r>
          </w:p>
          <w:p w14:paraId="71B65F9A" w14:textId="77777777" w:rsidR="00182F1F" w:rsidRPr="00BF2A36" w:rsidRDefault="00182F1F" w:rsidP="00182F1F">
            <w:pPr>
              <w:spacing w:before="40" w:after="40" w:line="240" w:lineRule="atLeast"/>
              <w:jc w:val="left"/>
              <w:rPr>
                <w:rFonts w:eastAsia="Avenir LT Std 45 Book" w:cstheme="minorHAnsi"/>
                <w:color w:val="3C3732"/>
                <w:sz w:val="18"/>
                <w:szCs w:val="20"/>
              </w:rPr>
            </w:pPr>
          </w:p>
        </w:tc>
      </w:tr>
    </w:tbl>
    <w:p w14:paraId="1D0C7A7D" w14:textId="77777777" w:rsidR="00182F1F" w:rsidRPr="00BF2A36" w:rsidRDefault="00182F1F" w:rsidP="00182F1F">
      <w:pPr>
        <w:rPr>
          <w:rFonts w:cstheme="minorHAnsi"/>
          <w:bCs/>
          <w:color w:val="009AA6"/>
          <w:szCs w:val="20"/>
        </w:rPr>
      </w:pPr>
    </w:p>
    <w:p w14:paraId="02C3CF47" w14:textId="77777777" w:rsidR="00182F1F" w:rsidRPr="00BF2A36" w:rsidRDefault="00182F1F" w:rsidP="00182F1F">
      <w:pPr>
        <w:spacing w:before="160" w:after="20" w:line="320" w:lineRule="atLeast"/>
        <w:contextualSpacing/>
        <w:jc w:val="left"/>
        <w:outlineLvl w:val="2"/>
        <w:rPr>
          <w:rFonts w:cstheme="minorHAnsi"/>
          <w:bCs/>
          <w:color w:val="009AA6"/>
          <w:szCs w:val="20"/>
        </w:rPr>
      </w:pPr>
      <w:bookmarkStart w:id="104" w:name="_Toc23847282"/>
      <w:bookmarkStart w:id="105" w:name="_Toc158393689"/>
      <w:r w:rsidRPr="00BF2A36">
        <w:rPr>
          <w:rFonts w:cstheme="minorHAnsi"/>
          <w:bCs/>
          <w:color w:val="009AA6"/>
          <w:szCs w:val="20"/>
        </w:rPr>
        <w:t>JUR 04 : Répercussion des clauses sur les sous-traitants</w:t>
      </w:r>
      <w:bookmarkEnd w:id="104"/>
      <w:bookmarkEnd w:id="105"/>
      <w:r w:rsidRPr="00BF2A36">
        <w:rPr>
          <w:rFonts w:cstheme="minorHAnsi"/>
          <w:bCs/>
          <w:color w:val="009AA6"/>
          <w:szCs w:val="20"/>
        </w:rPr>
        <w:t xml:space="preserve"> </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3006"/>
        <w:gridCol w:w="3118"/>
        <w:gridCol w:w="3516"/>
      </w:tblGrid>
      <w:tr w:rsidR="00182F1F" w:rsidRPr="00BF2A36" w14:paraId="6B0695F7" w14:textId="77777777" w:rsidTr="00185FA9">
        <w:trPr>
          <w:cantSplit/>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2CF37D4F" w14:textId="77777777" w:rsidR="00182F1F" w:rsidRPr="00BF2A36" w:rsidRDefault="00182F1F" w:rsidP="00182F1F">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Le Prestataire s’engage à répercuter les clauses du présent PACS dans ses contrats de sous-traitance et de cotraitance (actuels et futurs) et s’assurer de leur mise en œuvre effective.</w:t>
            </w:r>
          </w:p>
          <w:p w14:paraId="141B011E" w14:textId="77777777" w:rsidR="00182F1F" w:rsidRPr="00BF2A36" w:rsidRDefault="00182F1F" w:rsidP="00182F1F">
            <w:pPr>
              <w:spacing w:after="120" w:line="300" w:lineRule="atLeast"/>
              <w:rPr>
                <w:rFonts w:eastAsia="Avenir LT Std 45 Book" w:cstheme="minorHAnsi"/>
                <w:strike/>
                <w:color w:val="3C3732"/>
                <w:sz w:val="20"/>
                <w:szCs w:val="20"/>
              </w:rPr>
            </w:pPr>
            <w:r w:rsidRPr="00BF2A36">
              <w:rPr>
                <w:rFonts w:eastAsia="Avenir LT Std 45 Book" w:cstheme="minorHAnsi"/>
                <w:color w:val="auto"/>
                <w:sz w:val="20"/>
                <w:szCs w:val="20"/>
              </w:rPr>
              <w:t xml:space="preserve">Le Prestataire précisera dans le champ commentaire les opérateurs (sociétés et fournisseurs) amenés à intervenir en cotraitance et sous-traitance. </w:t>
            </w:r>
          </w:p>
        </w:tc>
      </w:tr>
      <w:tr w:rsidR="00182F1F" w:rsidRPr="00BF2A36" w14:paraId="76A965C6" w14:textId="77777777" w:rsidTr="00185FA9">
        <w:trPr>
          <w:cantSplit/>
          <w:trHeight w:val="448"/>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76B41C2A" w14:textId="77777777" w:rsidR="00182F1F" w:rsidRPr="00BF2A36" w:rsidRDefault="00182F1F" w:rsidP="00182F1F">
            <w:pPr>
              <w:spacing w:line="240" w:lineRule="atLeast"/>
              <w:jc w:val="left"/>
              <w:rPr>
                <w:rFonts w:eastAsia="Avenir LT Std 45 Book" w:cstheme="minorHAnsi"/>
                <w:b/>
                <w:color w:val="3C3732"/>
                <w:sz w:val="20"/>
                <w:szCs w:val="20"/>
              </w:rPr>
            </w:pPr>
            <w:r w:rsidRPr="00BF2A36">
              <w:rPr>
                <w:rFonts w:eastAsia="Avenir LT Std 45 Book" w:cstheme="minorHAnsi"/>
                <w:b/>
                <w:color w:val="3C3732"/>
                <w:sz w:val="20"/>
                <w:szCs w:val="20"/>
              </w:rPr>
              <w:t xml:space="preserve">Engagement Prestataire :  </w:t>
            </w:r>
          </w:p>
        </w:tc>
      </w:tr>
      <w:tr w:rsidR="00182F1F" w:rsidRPr="00BF2A36" w14:paraId="3ECB7F0B" w14:textId="77777777" w:rsidTr="00185FA9">
        <w:trPr>
          <w:cantSplit/>
          <w:trHeight w:val="366"/>
        </w:trPr>
        <w:tc>
          <w:tcPr>
            <w:tcW w:w="300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5BB25A22"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Pr="00BF2A36">
              <w:rPr>
                <w:rFonts w:eastAsia="Avenir LT Std 45 Book" w:cstheme="minorHAnsi"/>
                <w:color w:val="3C3732"/>
                <w:sz w:val="20"/>
                <w:szCs w:val="20"/>
              </w:rPr>
            </w:r>
            <w:r w:rsidRPr="00BF2A36">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Conforme </w:t>
            </w:r>
          </w:p>
        </w:tc>
        <w:tc>
          <w:tcPr>
            <w:tcW w:w="3118"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6438B845"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Pr="00BF2A36">
              <w:rPr>
                <w:rFonts w:eastAsia="Avenir LT Std 45 Book" w:cstheme="minorHAnsi"/>
                <w:color w:val="3C3732"/>
                <w:sz w:val="20"/>
                <w:szCs w:val="20"/>
              </w:rPr>
            </w:r>
            <w:r w:rsidRPr="00BF2A36">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conforme </w:t>
            </w:r>
          </w:p>
        </w:tc>
        <w:tc>
          <w:tcPr>
            <w:tcW w:w="351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6F021AD0" w14:textId="13AFB658" w:rsidR="00182F1F" w:rsidRPr="00BF2A36" w:rsidRDefault="00182F1F" w:rsidP="00182F1F">
            <w:pPr>
              <w:spacing w:line="240" w:lineRule="atLeast"/>
              <w:jc w:val="left"/>
              <w:rPr>
                <w:rFonts w:eastAsia="Avenir LT Std 45 Book" w:cstheme="minorHAnsi"/>
                <w:color w:val="3C3732"/>
                <w:sz w:val="20"/>
                <w:szCs w:val="20"/>
              </w:rPr>
            </w:pPr>
          </w:p>
        </w:tc>
      </w:tr>
      <w:tr w:rsidR="00182F1F" w:rsidRPr="00BF2A36" w14:paraId="02026730" w14:textId="77777777" w:rsidTr="00185FA9">
        <w:trPr>
          <w:cantSplit/>
          <w:trHeight w:val="1371"/>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tcPr>
          <w:p w14:paraId="1FD5AEFA" w14:textId="77777777" w:rsidR="00182F1F" w:rsidRPr="00BF2A36" w:rsidRDefault="00182F1F" w:rsidP="00182F1F">
            <w:pPr>
              <w:spacing w:before="40" w:after="40" w:line="240" w:lineRule="atLeast"/>
              <w:jc w:val="left"/>
              <w:rPr>
                <w:rFonts w:eastAsia="Avenir LT Std 45 Book" w:cstheme="minorHAnsi"/>
                <w:color w:val="3C3732"/>
                <w:sz w:val="18"/>
                <w:szCs w:val="20"/>
                <w:u w:val="single"/>
              </w:rPr>
            </w:pPr>
            <w:r w:rsidRPr="00BF2A36">
              <w:rPr>
                <w:rFonts w:eastAsia="Avenir LT Std 45 Book" w:cstheme="minorHAnsi"/>
                <w:color w:val="3C3732"/>
                <w:sz w:val="18"/>
                <w:szCs w:val="20"/>
                <w:u w:val="single"/>
              </w:rPr>
              <w:t xml:space="preserve">Commentaire : </w:t>
            </w:r>
          </w:p>
          <w:p w14:paraId="63A66876" w14:textId="77777777" w:rsidR="00182F1F" w:rsidRPr="00BF2A36" w:rsidRDefault="00182F1F" w:rsidP="00182F1F">
            <w:pPr>
              <w:spacing w:before="40" w:after="40" w:line="240" w:lineRule="atLeast"/>
              <w:jc w:val="left"/>
              <w:rPr>
                <w:rFonts w:eastAsia="Avenir LT Std 45 Book" w:cstheme="minorHAnsi"/>
                <w:color w:val="3C3732"/>
                <w:sz w:val="18"/>
                <w:szCs w:val="20"/>
              </w:rPr>
            </w:pPr>
          </w:p>
        </w:tc>
      </w:tr>
    </w:tbl>
    <w:p w14:paraId="313D5AA1" w14:textId="77777777" w:rsidR="00182F1F" w:rsidRPr="00BF2A36" w:rsidRDefault="00182F1F" w:rsidP="00182F1F">
      <w:pPr>
        <w:rPr>
          <w:rFonts w:cstheme="minorHAnsi"/>
          <w:bCs/>
          <w:color w:val="009AA6"/>
          <w:szCs w:val="20"/>
        </w:rPr>
      </w:pPr>
    </w:p>
    <w:p w14:paraId="19CAA331" w14:textId="77777777" w:rsidR="00182F1F" w:rsidRPr="00BF2A36" w:rsidRDefault="00182F1F" w:rsidP="00182F1F">
      <w:pPr>
        <w:spacing w:after="200"/>
        <w:jc w:val="left"/>
        <w:rPr>
          <w:rFonts w:eastAsia="Avenir LT Std 45 Book" w:cstheme="minorHAnsi"/>
          <w:color w:val="3C3732"/>
          <w:sz w:val="20"/>
          <w:szCs w:val="20"/>
        </w:rPr>
      </w:pPr>
    </w:p>
    <w:p w14:paraId="0DE34AF9" w14:textId="77777777" w:rsidR="00182F1F" w:rsidRPr="00BF2A36" w:rsidRDefault="00182F1F" w:rsidP="00182F1F">
      <w:pPr>
        <w:numPr>
          <w:ilvl w:val="1"/>
          <w:numId w:val="6"/>
        </w:numPr>
        <w:spacing w:before="240" w:after="240" w:line="240" w:lineRule="auto"/>
        <w:outlineLvl w:val="1"/>
        <w:rPr>
          <w:rFonts w:eastAsia="Times New Roman" w:cstheme="minorHAnsi"/>
          <w:caps/>
          <w:color w:val="009AA6" w:themeColor="accent1"/>
          <w:sz w:val="24"/>
          <w:szCs w:val="20"/>
          <w:lang w:eastAsia="fr-FR"/>
        </w:rPr>
      </w:pPr>
      <w:bookmarkStart w:id="106" w:name="_Toc443673447"/>
      <w:bookmarkStart w:id="107" w:name="_Toc451271178"/>
      <w:bookmarkStart w:id="108" w:name="_Toc462664761"/>
      <w:bookmarkStart w:id="109" w:name="_Toc529352050"/>
      <w:bookmarkStart w:id="110" w:name="_Toc158393690"/>
      <w:r w:rsidRPr="00BF2A36">
        <w:rPr>
          <w:rFonts w:eastAsia="Times New Roman" w:cstheme="minorHAnsi"/>
          <w:caps/>
          <w:color w:val="009AA6" w:themeColor="accent1"/>
          <w:sz w:val="24"/>
          <w:szCs w:val="20"/>
          <w:lang w:eastAsia="fr-FR"/>
        </w:rPr>
        <w:t xml:space="preserve">Organisation de la sécurité – </w:t>
      </w:r>
      <w:bookmarkEnd w:id="106"/>
      <w:bookmarkEnd w:id="107"/>
      <w:bookmarkEnd w:id="108"/>
      <w:r w:rsidRPr="00BF2A36">
        <w:rPr>
          <w:rFonts w:eastAsia="Times New Roman" w:cstheme="minorHAnsi"/>
          <w:caps/>
          <w:color w:val="009AA6" w:themeColor="accent1"/>
          <w:sz w:val="24"/>
          <w:szCs w:val="20"/>
          <w:lang w:eastAsia="fr-FR"/>
        </w:rPr>
        <w:t>ORG</w:t>
      </w:r>
      <w:bookmarkEnd w:id="109"/>
      <w:bookmarkEnd w:id="110"/>
    </w:p>
    <w:p w14:paraId="63BFE076" w14:textId="77777777" w:rsidR="00182F1F" w:rsidRPr="00BF2A36" w:rsidRDefault="00182F1F" w:rsidP="00182F1F">
      <w:pPr>
        <w:spacing w:before="160" w:after="20" w:line="320" w:lineRule="atLeast"/>
        <w:contextualSpacing/>
        <w:jc w:val="left"/>
        <w:outlineLvl w:val="2"/>
        <w:rPr>
          <w:rFonts w:cstheme="minorHAnsi"/>
          <w:bCs/>
          <w:color w:val="009AA6"/>
          <w:szCs w:val="20"/>
        </w:rPr>
      </w:pPr>
      <w:bookmarkStart w:id="111" w:name="_Toc23847285"/>
      <w:bookmarkStart w:id="112" w:name="_Toc158393691"/>
      <w:r w:rsidRPr="00BF2A36">
        <w:rPr>
          <w:rFonts w:cstheme="minorHAnsi"/>
          <w:bCs/>
          <w:color w:val="009AA6"/>
          <w:szCs w:val="20"/>
        </w:rPr>
        <w:t>ORG 01 : Responsabilités et rôles sécurité</w:t>
      </w:r>
      <w:bookmarkEnd w:id="111"/>
      <w:bookmarkEnd w:id="112"/>
      <w:r w:rsidRPr="00BF2A36">
        <w:rPr>
          <w:rFonts w:cstheme="minorHAnsi"/>
          <w:bCs/>
          <w:color w:val="009AA6"/>
          <w:szCs w:val="20"/>
        </w:rPr>
        <w:t xml:space="preserve"> </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3006"/>
        <w:gridCol w:w="3118"/>
        <w:gridCol w:w="3516"/>
      </w:tblGrid>
      <w:tr w:rsidR="00182F1F" w:rsidRPr="00BF2A36" w14:paraId="7F04C5E1" w14:textId="77777777" w:rsidTr="00185FA9">
        <w:trPr>
          <w:cantSplit/>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5312FCF0" w14:textId="34631F29" w:rsidR="00182F1F" w:rsidRPr="00BF2A36" w:rsidRDefault="00182F1F" w:rsidP="00182F1F">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 xml:space="preserve">Le Prestataire doit désigner parmi son personnel un correspondant sécurité pour toute la durée de la prestation (préciser toutes les coordonnées du correspondant (nom, prénom, titre, adresse </w:t>
            </w:r>
            <w:r w:rsidR="0032092A" w:rsidRPr="00BF2A36">
              <w:rPr>
                <w:rFonts w:eastAsia="Avenir LT Std 45 Book" w:cstheme="minorHAnsi"/>
                <w:color w:val="auto"/>
                <w:sz w:val="20"/>
                <w:szCs w:val="20"/>
              </w:rPr>
              <w:t>électronique</w:t>
            </w:r>
            <w:r w:rsidRPr="00BF2A36">
              <w:rPr>
                <w:rFonts w:eastAsia="Avenir LT Std 45 Book" w:cstheme="minorHAnsi"/>
                <w:color w:val="auto"/>
                <w:sz w:val="20"/>
                <w:szCs w:val="20"/>
              </w:rPr>
              <w:t xml:space="preserve"> et numéro de téléphone) dans le champ commentaire).</w:t>
            </w:r>
          </w:p>
          <w:p w14:paraId="1A7E5683" w14:textId="77777777" w:rsidR="00182F1F" w:rsidRPr="00BF2A36" w:rsidRDefault="00182F1F" w:rsidP="00182F1F">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Ce correspondant doit être joignable aux horaires convenus dans le cadre contractuel (une suppléance doit être assurée pour pallier son indisponibilité).</w:t>
            </w:r>
          </w:p>
          <w:p w14:paraId="7BC99276" w14:textId="77777777" w:rsidR="00182F1F" w:rsidRPr="00BF2A36" w:rsidRDefault="00182F1F" w:rsidP="00182F1F">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 xml:space="preserve">Tout remplacement de ce correspondant doit être notifié au Client préalablement à son entrée en vigueur. </w:t>
            </w:r>
          </w:p>
        </w:tc>
      </w:tr>
      <w:tr w:rsidR="00182F1F" w:rsidRPr="00BF2A36" w14:paraId="24A8A121" w14:textId="77777777" w:rsidTr="00185FA9">
        <w:trPr>
          <w:cantSplit/>
          <w:trHeight w:val="448"/>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7528433E" w14:textId="77777777" w:rsidR="00182F1F" w:rsidRPr="00BF2A36" w:rsidRDefault="00182F1F" w:rsidP="00182F1F">
            <w:pPr>
              <w:spacing w:line="240" w:lineRule="atLeast"/>
              <w:jc w:val="left"/>
              <w:rPr>
                <w:rFonts w:eastAsia="Avenir LT Std 45 Book" w:cstheme="minorHAnsi"/>
                <w:b/>
                <w:color w:val="3C3732"/>
                <w:sz w:val="20"/>
                <w:szCs w:val="20"/>
              </w:rPr>
            </w:pPr>
            <w:r w:rsidRPr="00BF2A36">
              <w:rPr>
                <w:rFonts w:eastAsia="Avenir LT Std 45 Book" w:cstheme="minorHAnsi"/>
                <w:b/>
                <w:color w:val="3C3732"/>
                <w:sz w:val="20"/>
                <w:szCs w:val="20"/>
              </w:rPr>
              <w:t xml:space="preserve">Engagement Prestataire : </w:t>
            </w:r>
          </w:p>
        </w:tc>
      </w:tr>
      <w:tr w:rsidR="00182F1F" w:rsidRPr="00BF2A36" w14:paraId="399D829E" w14:textId="77777777" w:rsidTr="00185FA9">
        <w:trPr>
          <w:cantSplit/>
          <w:trHeight w:val="366"/>
        </w:trPr>
        <w:tc>
          <w:tcPr>
            <w:tcW w:w="300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743A2F59"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Pr="00BF2A36">
              <w:rPr>
                <w:rFonts w:eastAsia="Avenir LT Std 45 Book" w:cstheme="minorHAnsi"/>
                <w:color w:val="3C3732"/>
                <w:sz w:val="20"/>
                <w:szCs w:val="20"/>
              </w:rPr>
            </w:r>
            <w:r w:rsidRPr="00BF2A36">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Conforme </w:t>
            </w:r>
          </w:p>
        </w:tc>
        <w:tc>
          <w:tcPr>
            <w:tcW w:w="3118"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77376AA8"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Pr="00BF2A36">
              <w:rPr>
                <w:rFonts w:eastAsia="Avenir LT Std 45 Book" w:cstheme="minorHAnsi"/>
                <w:color w:val="3C3732"/>
                <w:sz w:val="20"/>
                <w:szCs w:val="20"/>
              </w:rPr>
            </w:r>
            <w:r w:rsidRPr="00BF2A36">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conforme </w:t>
            </w:r>
          </w:p>
        </w:tc>
        <w:tc>
          <w:tcPr>
            <w:tcW w:w="351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24039CA7" w14:textId="56F30DA8" w:rsidR="00182F1F" w:rsidRPr="00BF2A36" w:rsidRDefault="00182F1F" w:rsidP="00182F1F">
            <w:pPr>
              <w:spacing w:line="240" w:lineRule="atLeast"/>
              <w:jc w:val="left"/>
              <w:rPr>
                <w:rFonts w:eastAsia="Avenir LT Std 45 Book" w:cstheme="minorHAnsi"/>
                <w:color w:val="3C3732"/>
                <w:sz w:val="20"/>
                <w:szCs w:val="20"/>
              </w:rPr>
            </w:pPr>
          </w:p>
        </w:tc>
      </w:tr>
      <w:tr w:rsidR="00182F1F" w:rsidRPr="00BF2A36" w14:paraId="7A7F311B" w14:textId="77777777" w:rsidTr="00185FA9">
        <w:trPr>
          <w:cantSplit/>
          <w:trHeight w:val="1371"/>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tcPr>
          <w:p w14:paraId="6AA8B9F8" w14:textId="77777777" w:rsidR="00182F1F" w:rsidRPr="00BF2A36" w:rsidRDefault="00182F1F" w:rsidP="00182F1F">
            <w:pPr>
              <w:spacing w:before="40" w:after="40" w:line="240" w:lineRule="atLeast"/>
              <w:jc w:val="left"/>
              <w:rPr>
                <w:rFonts w:eastAsia="Avenir LT Std 45 Book" w:cstheme="minorHAnsi"/>
                <w:color w:val="3C3732"/>
                <w:sz w:val="18"/>
                <w:szCs w:val="20"/>
                <w:u w:val="single"/>
              </w:rPr>
            </w:pPr>
            <w:r w:rsidRPr="00BF2A36">
              <w:rPr>
                <w:rFonts w:eastAsia="Avenir LT Std 45 Book" w:cstheme="minorHAnsi"/>
                <w:color w:val="3C3732"/>
                <w:sz w:val="18"/>
                <w:szCs w:val="20"/>
                <w:u w:val="single"/>
              </w:rPr>
              <w:lastRenderedPageBreak/>
              <w:t xml:space="preserve">Commentaire : </w:t>
            </w:r>
          </w:p>
          <w:p w14:paraId="65F33F60" w14:textId="77777777" w:rsidR="00182F1F" w:rsidRPr="00BF2A36" w:rsidRDefault="00182F1F" w:rsidP="00182F1F">
            <w:pPr>
              <w:spacing w:before="40" w:after="40" w:line="240" w:lineRule="atLeast"/>
              <w:jc w:val="left"/>
              <w:rPr>
                <w:rFonts w:eastAsia="Avenir LT Std 45 Book" w:cstheme="minorHAnsi"/>
                <w:color w:val="3C3732"/>
                <w:sz w:val="18"/>
                <w:szCs w:val="20"/>
                <w:u w:val="single"/>
              </w:rPr>
            </w:pPr>
          </w:p>
          <w:p w14:paraId="3FD32F60" w14:textId="77777777" w:rsidR="00182F1F" w:rsidRPr="00BF2A36" w:rsidRDefault="00182F1F" w:rsidP="00182F1F">
            <w:pPr>
              <w:spacing w:before="40" w:after="40" w:line="240" w:lineRule="atLeast"/>
              <w:jc w:val="left"/>
              <w:rPr>
                <w:rFonts w:eastAsia="Avenir LT Std 45 Book" w:cstheme="minorHAnsi"/>
                <w:color w:val="3C3732"/>
                <w:sz w:val="20"/>
                <w:u w:val="single"/>
              </w:rPr>
            </w:pPr>
            <w:r w:rsidRPr="00BF2A36">
              <w:rPr>
                <w:rFonts w:eastAsia="Avenir LT Std 45 Book" w:cstheme="minorHAnsi"/>
                <w:color w:val="3C3732"/>
                <w:sz w:val="20"/>
                <w:u w:val="single"/>
              </w:rPr>
              <w:t>Contact sécurité :</w:t>
            </w:r>
          </w:p>
          <w:p w14:paraId="23CD4620" w14:textId="77777777" w:rsidR="00182F1F" w:rsidRPr="00BF2A36" w:rsidRDefault="00182F1F" w:rsidP="00182F1F">
            <w:pPr>
              <w:spacing w:before="40" w:after="40" w:line="240" w:lineRule="atLeast"/>
              <w:jc w:val="left"/>
              <w:rPr>
                <w:rFonts w:eastAsia="Avenir LT Std 45 Book" w:cstheme="minorHAnsi"/>
                <w:color w:val="3C3732"/>
                <w:sz w:val="18"/>
                <w:szCs w:val="20"/>
              </w:rPr>
            </w:pPr>
            <w:r w:rsidRPr="00BF2A36">
              <w:rPr>
                <w:rFonts w:eastAsia="Avenir LT Std 45 Book" w:cstheme="minorHAnsi"/>
                <w:color w:val="3C3732"/>
                <w:sz w:val="18"/>
                <w:szCs w:val="20"/>
              </w:rPr>
              <w:t>NOM Prénom :</w:t>
            </w:r>
          </w:p>
          <w:p w14:paraId="150801B5" w14:textId="77777777" w:rsidR="00182F1F" w:rsidRPr="00BF2A36" w:rsidRDefault="00182F1F" w:rsidP="00182F1F">
            <w:pPr>
              <w:spacing w:before="40" w:after="40" w:line="240" w:lineRule="atLeast"/>
              <w:jc w:val="left"/>
              <w:rPr>
                <w:rFonts w:eastAsia="Avenir LT Std 45 Book" w:cstheme="minorHAnsi"/>
                <w:color w:val="3C3732"/>
                <w:sz w:val="18"/>
                <w:szCs w:val="20"/>
              </w:rPr>
            </w:pPr>
            <w:r w:rsidRPr="00BF2A36">
              <w:rPr>
                <w:rFonts w:eastAsia="Avenir LT Std 45 Book" w:cstheme="minorHAnsi"/>
                <w:color w:val="3C3732"/>
                <w:sz w:val="18"/>
                <w:szCs w:val="20"/>
              </w:rPr>
              <w:t>Fonction :</w:t>
            </w:r>
          </w:p>
          <w:p w14:paraId="6F364C8D" w14:textId="77777777" w:rsidR="00182F1F" w:rsidRPr="00BF2A36" w:rsidRDefault="00182F1F" w:rsidP="00182F1F">
            <w:pPr>
              <w:spacing w:before="40" w:after="40" w:line="240" w:lineRule="atLeast"/>
              <w:jc w:val="left"/>
              <w:rPr>
                <w:rFonts w:eastAsia="Avenir LT Std 45 Book" w:cstheme="minorHAnsi"/>
                <w:color w:val="3C3732"/>
                <w:sz w:val="18"/>
                <w:szCs w:val="20"/>
              </w:rPr>
            </w:pPr>
            <w:r w:rsidRPr="00BF2A36">
              <w:rPr>
                <w:rFonts w:eastAsia="Avenir LT Std 45 Book" w:cstheme="minorHAnsi"/>
                <w:color w:val="3C3732"/>
                <w:sz w:val="18"/>
                <w:szCs w:val="20"/>
              </w:rPr>
              <w:t>Mail :</w:t>
            </w:r>
          </w:p>
          <w:p w14:paraId="1123A839" w14:textId="77777777" w:rsidR="00182F1F" w:rsidRPr="00BF2A36" w:rsidRDefault="00182F1F" w:rsidP="00182F1F">
            <w:pPr>
              <w:spacing w:before="40" w:after="40" w:line="240" w:lineRule="atLeast"/>
              <w:jc w:val="left"/>
              <w:rPr>
                <w:rFonts w:eastAsia="Avenir LT Std 45 Book" w:cstheme="minorHAnsi"/>
                <w:color w:val="3C3732"/>
                <w:sz w:val="18"/>
                <w:szCs w:val="20"/>
              </w:rPr>
            </w:pPr>
            <w:r w:rsidRPr="00BF2A36">
              <w:rPr>
                <w:rFonts w:eastAsia="Avenir LT Std 45 Book" w:cstheme="minorHAnsi"/>
                <w:color w:val="3C3732"/>
                <w:sz w:val="18"/>
                <w:szCs w:val="20"/>
              </w:rPr>
              <w:t>Tél :</w:t>
            </w:r>
          </w:p>
          <w:p w14:paraId="1FF954DF" w14:textId="77777777" w:rsidR="00182F1F" w:rsidRPr="00BF2A36" w:rsidRDefault="00182F1F" w:rsidP="00182F1F">
            <w:pPr>
              <w:spacing w:before="40" w:after="40" w:line="240" w:lineRule="atLeast"/>
              <w:jc w:val="left"/>
              <w:rPr>
                <w:rFonts w:eastAsia="Avenir LT Std 45 Book" w:cstheme="minorHAnsi"/>
                <w:color w:val="3C3732"/>
                <w:sz w:val="18"/>
                <w:szCs w:val="20"/>
              </w:rPr>
            </w:pPr>
          </w:p>
          <w:p w14:paraId="3B39B166" w14:textId="77777777" w:rsidR="00182F1F" w:rsidRPr="00BF2A36" w:rsidRDefault="00182F1F" w:rsidP="00182F1F">
            <w:pPr>
              <w:spacing w:before="40" w:after="40" w:line="240" w:lineRule="atLeast"/>
              <w:jc w:val="left"/>
              <w:rPr>
                <w:rFonts w:eastAsia="Avenir LT Std 45 Book" w:cstheme="minorHAnsi"/>
                <w:color w:val="3C3732"/>
                <w:sz w:val="20"/>
                <w:u w:val="single"/>
              </w:rPr>
            </w:pPr>
            <w:r w:rsidRPr="00BF2A36">
              <w:rPr>
                <w:rFonts w:eastAsia="Avenir LT Std 45 Book" w:cstheme="minorHAnsi"/>
                <w:color w:val="3C3732"/>
                <w:sz w:val="20"/>
                <w:u w:val="single"/>
              </w:rPr>
              <w:t>Suppléant :</w:t>
            </w:r>
          </w:p>
          <w:p w14:paraId="2F576D59" w14:textId="77777777" w:rsidR="00182F1F" w:rsidRPr="00BF2A36" w:rsidRDefault="00182F1F" w:rsidP="00182F1F">
            <w:pPr>
              <w:spacing w:before="40" w:after="40" w:line="240" w:lineRule="atLeast"/>
              <w:jc w:val="left"/>
              <w:rPr>
                <w:rFonts w:eastAsia="Avenir LT Std 45 Book" w:cstheme="minorHAnsi"/>
                <w:color w:val="3C3732"/>
                <w:sz w:val="18"/>
                <w:szCs w:val="20"/>
              </w:rPr>
            </w:pPr>
            <w:r w:rsidRPr="00BF2A36">
              <w:rPr>
                <w:rFonts w:eastAsia="Avenir LT Std 45 Book" w:cstheme="minorHAnsi"/>
                <w:color w:val="3C3732"/>
                <w:sz w:val="18"/>
                <w:szCs w:val="20"/>
              </w:rPr>
              <w:t>NOM Prénom :</w:t>
            </w:r>
          </w:p>
          <w:p w14:paraId="480ABA43" w14:textId="77777777" w:rsidR="00182F1F" w:rsidRPr="00BF2A36" w:rsidRDefault="00182F1F" w:rsidP="00182F1F">
            <w:pPr>
              <w:spacing w:before="40" w:after="40" w:line="240" w:lineRule="atLeast"/>
              <w:jc w:val="left"/>
              <w:rPr>
                <w:rFonts w:eastAsia="Avenir LT Std 45 Book" w:cstheme="minorHAnsi"/>
                <w:color w:val="3C3732"/>
                <w:sz w:val="18"/>
                <w:szCs w:val="20"/>
              </w:rPr>
            </w:pPr>
            <w:r w:rsidRPr="00BF2A36">
              <w:rPr>
                <w:rFonts w:eastAsia="Avenir LT Std 45 Book" w:cstheme="minorHAnsi"/>
                <w:color w:val="3C3732"/>
                <w:sz w:val="18"/>
                <w:szCs w:val="20"/>
              </w:rPr>
              <w:t>Fonction :</w:t>
            </w:r>
          </w:p>
          <w:p w14:paraId="5E986864" w14:textId="77777777" w:rsidR="00182F1F" w:rsidRPr="00BF2A36" w:rsidRDefault="00182F1F" w:rsidP="00182F1F">
            <w:pPr>
              <w:spacing w:before="40" w:after="40" w:line="240" w:lineRule="atLeast"/>
              <w:jc w:val="left"/>
              <w:rPr>
                <w:rFonts w:eastAsia="Avenir LT Std 45 Book" w:cstheme="minorHAnsi"/>
                <w:color w:val="3C3732"/>
                <w:sz w:val="18"/>
                <w:szCs w:val="20"/>
              </w:rPr>
            </w:pPr>
            <w:r w:rsidRPr="00BF2A36">
              <w:rPr>
                <w:rFonts w:eastAsia="Avenir LT Std 45 Book" w:cstheme="minorHAnsi"/>
                <w:color w:val="3C3732"/>
                <w:sz w:val="18"/>
                <w:szCs w:val="20"/>
              </w:rPr>
              <w:t>Mail :</w:t>
            </w:r>
          </w:p>
          <w:p w14:paraId="17E9AC2E" w14:textId="77777777" w:rsidR="00182F1F" w:rsidRPr="00BF2A36" w:rsidRDefault="00182F1F" w:rsidP="00182F1F">
            <w:pPr>
              <w:spacing w:before="40" w:after="40" w:line="240" w:lineRule="atLeast"/>
              <w:jc w:val="left"/>
              <w:rPr>
                <w:rFonts w:eastAsia="Avenir LT Std 45 Book" w:cstheme="minorHAnsi"/>
                <w:color w:val="3C3732"/>
                <w:sz w:val="18"/>
                <w:szCs w:val="20"/>
              </w:rPr>
            </w:pPr>
            <w:r w:rsidRPr="00BF2A36">
              <w:rPr>
                <w:rFonts w:eastAsia="Avenir LT Std 45 Book" w:cstheme="minorHAnsi"/>
                <w:color w:val="3C3732"/>
                <w:sz w:val="18"/>
                <w:szCs w:val="20"/>
              </w:rPr>
              <w:t>Tél :</w:t>
            </w:r>
          </w:p>
        </w:tc>
      </w:tr>
    </w:tbl>
    <w:p w14:paraId="7C8BD530" w14:textId="77777777" w:rsidR="00182F1F" w:rsidRPr="00BF2A36" w:rsidRDefault="00182F1F" w:rsidP="00182F1F">
      <w:pPr>
        <w:spacing w:after="120" w:line="300" w:lineRule="atLeast"/>
        <w:rPr>
          <w:rFonts w:cstheme="minorHAnsi"/>
          <w:bCs/>
          <w:color w:val="auto"/>
          <w:szCs w:val="20"/>
        </w:rPr>
      </w:pPr>
    </w:p>
    <w:p w14:paraId="1B7E805C" w14:textId="77777777" w:rsidR="00182F1F" w:rsidRPr="00BF2A36" w:rsidRDefault="00182F1F" w:rsidP="00182F1F">
      <w:pPr>
        <w:spacing w:before="160" w:after="20" w:line="320" w:lineRule="atLeast"/>
        <w:contextualSpacing/>
        <w:jc w:val="left"/>
        <w:outlineLvl w:val="2"/>
        <w:rPr>
          <w:rFonts w:cstheme="minorHAnsi"/>
          <w:bCs/>
          <w:color w:val="009AA6"/>
          <w:szCs w:val="20"/>
        </w:rPr>
      </w:pPr>
      <w:bookmarkStart w:id="113" w:name="_Toc23847286"/>
      <w:bookmarkStart w:id="114" w:name="_Toc158393692"/>
      <w:r w:rsidRPr="00BF2A36">
        <w:rPr>
          <w:rFonts w:cstheme="minorHAnsi"/>
          <w:bCs/>
          <w:color w:val="009AA6"/>
          <w:szCs w:val="20"/>
        </w:rPr>
        <w:t>ORG 02 : Pilotage de la SSI</w:t>
      </w:r>
      <w:bookmarkEnd w:id="113"/>
      <w:bookmarkEnd w:id="114"/>
      <w:r w:rsidRPr="00BF2A36">
        <w:rPr>
          <w:rFonts w:cstheme="minorHAnsi"/>
          <w:bCs/>
          <w:color w:val="009AA6"/>
          <w:szCs w:val="20"/>
        </w:rPr>
        <w:t xml:space="preserve"> </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3006"/>
        <w:gridCol w:w="2977"/>
        <w:gridCol w:w="3657"/>
      </w:tblGrid>
      <w:tr w:rsidR="00182F1F" w:rsidRPr="00BF2A36" w14:paraId="5FBAB630" w14:textId="77777777" w:rsidTr="00185FA9">
        <w:trPr>
          <w:cantSplit/>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5F0F0EE1" w14:textId="77777777" w:rsidR="00182F1F" w:rsidRPr="00BF2A36" w:rsidRDefault="00182F1F" w:rsidP="00182F1F">
            <w:pPr>
              <w:spacing w:after="120" w:line="300" w:lineRule="atLeast"/>
              <w:rPr>
                <w:rFonts w:eastAsia="Avenir LT Std 45 Book" w:cstheme="minorHAnsi"/>
                <w:noProof/>
                <w:color w:val="3C3732"/>
                <w:sz w:val="20"/>
                <w:szCs w:val="20"/>
              </w:rPr>
            </w:pPr>
            <w:r w:rsidRPr="00BF2A36">
              <w:rPr>
                <w:rFonts w:eastAsia="Avenir LT Std 45 Book" w:cstheme="minorHAnsi"/>
                <w:color w:val="auto"/>
                <w:sz w:val="20"/>
                <w:szCs w:val="20"/>
              </w:rPr>
              <w:t>Le Prestataire doit aborder les aspects sécurité dans le cadre de la gouvernance de la prestation. Ces points doivent être formalisés dans un document contractuel à faire valider par le Client avant le démarrage de la prestation.</w:t>
            </w:r>
          </w:p>
        </w:tc>
      </w:tr>
      <w:tr w:rsidR="00182F1F" w:rsidRPr="00BF2A36" w14:paraId="38290CC2" w14:textId="77777777" w:rsidTr="00185FA9">
        <w:trPr>
          <w:cantSplit/>
          <w:trHeight w:val="448"/>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18EC3139" w14:textId="77777777" w:rsidR="00182F1F" w:rsidRPr="00BF2A36" w:rsidRDefault="00182F1F" w:rsidP="00182F1F">
            <w:pPr>
              <w:spacing w:line="240" w:lineRule="atLeast"/>
              <w:jc w:val="left"/>
              <w:rPr>
                <w:rFonts w:eastAsia="Avenir LT Std 45 Book" w:cstheme="minorHAnsi"/>
                <w:b/>
                <w:color w:val="3C3732"/>
                <w:sz w:val="20"/>
                <w:szCs w:val="20"/>
              </w:rPr>
            </w:pPr>
            <w:r w:rsidRPr="00BF2A36">
              <w:rPr>
                <w:rFonts w:eastAsia="Avenir LT Std 45 Book" w:cstheme="minorHAnsi"/>
                <w:b/>
                <w:color w:val="3C3732"/>
                <w:sz w:val="20"/>
                <w:szCs w:val="20"/>
              </w:rPr>
              <w:t xml:space="preserve">Engagement Prestataire :  </w:t>
            </w:r>
          </w:p>
        </w:tc>
      </w:tr>
      <w:tr w:rsidR="00182F1F" w:rsidRPr="00BF2A36" w14:paraId="6DE803D1" w14:textId="77777777" w:rsidTr="00185FA9">
        <w:trPr>
          <w:cantSplit/>
          <w:trHeight w:val="366"/>
        </w:trPr>
        <w:tc>
          <w:tcPr>
            <w:tcW w:w="300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19DB3908"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Pr="00BF2A36">
              <w:rPr>
                <w:rFonts w:eastAsia="Avenir LT Std 45 Book" w:cstheme="minorHAnsi"/>
                <w:color w:val="3C3732"/>
                <w:sz w:val="20"/>
                <w:szCs w:val="20"/>
              </w:rPr>
            </w:r>
            <w:r w:rsidRPr="00BF2A36">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Conforme </w:t>
            </w:r>
          </w:p>
        </w:tc>
        <w:tc>
          <w:tcPr>
            <w:tcW w:w="2977"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0A27B77C"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Pr="00BF2A36">
              <w:rPr>
                <w:rFonts w:eastAsia="Avenir LT Std 45 Book" w:cstheme="minorHAnsi"/>
                <w:color w:val="3C3732"/>
                <w:sz w:val="20"/>
                <w:szCs w:val="20"/>
              </w:rPr>
            </w:r>
            <w:r w:rsidRPr="00BF2A36">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conforme </w:t>
            </w:r>
          </w:p>
        </w:tc>
        <w:tc>
          <w:tcPr>
            <w:tcW w:w="3657"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30B6BFC7" w14:textId="455FCF01" w:rsidR="00182F1F" w:rsidRPr="00BF2A36" w:rsidRDefault="00182F1F" w:rsidP="00182F1F">
            <w:pPr>
              <w:spacing w:line="240" w:lineRule="atLeast"/>
              <w:jc w:val="left"/>
              <w:rPr>
                <w:rFonts w:eastAsia="Avenir LT Std 45 Book" w:cstheme="minorHAnsi"/>
                <w:color w:val="3C3732"/>
                <w:sz w:val="20"/>
                <w:szCs w:val="20"/>
              </w:rPr>
            </w:pPr>
          </w:p>
        </w:tc>
      </w:tr>
      <w:tr w:rsidR="00182F1F" w:rsidRPr="00BF2A36" w14:paraId="668DA897" w14:textId="77777777" w:rsidTr="00185FA9">
        <w:trPr>
          <w:cantSplit/>
          <w:trHeight w:val="1371"/>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tcPr>
          <w:p w14:paraId="78E7508C" w14:textId="77777777" w:rsidR="00182F1F" w:rsidRPr="00BF2A36" w:rsidRDefault="00182F1F" w:rsidP="00182F1F">
            <w:pPr>
              <w:spacing w:before="40" w:after="40" w:line="240" w:lineRule="atLeast"/>
              <w:jc w:val="left"/>
              <w:rPr>
                <w:rFonts w:eastAsia="Avenir LT Std 45 Book" w:cstheme="minorHAnsi"/>
                <w:color w:val="3C3732"/>
                <w:sz w:val="18"/>
                <w:szCs w:val="20"/>
                <w:u w:val="single"/>
              </w:rPr>
            </w:pPr>
            <w:r w:rsidRPr="00BF2A36">
              <w:rPr>
                <w:rFonts w:eastAsia="Avenir LT Std 45 Book" w:cstheme="minorHAnsi"/>
                <w:color w:val="3C3732"/>
                <w:sz w:val="18"/>
                <w:szCs w:val="20"/>
                <w:u w:val="single"/>
              </w:rPr>
              <w:t xml:space="preserve">Commentaire : </w:t>
            </w:r>
          </w:p>
          <w:p w14:paraId="5D0A1327" w14:textId="77777777" w:rsidR="00182F1F" w:rsidRPr="00BF2A36" w:rsidRDefault="00182F1F" w:rsidP="00182F1F">
            <w:pPr>
              <w:spacing w:before="40" w:after="40" w:line="240" w:lineRule="atLeast"/>
              <w:jc w:val="left"/>
              <w:rPr>
                <w:rFonts w:eastAsia="Avenir LT Std 45 Book" w:cstheme="minorHAnsi"/>
                <w:color w:val="3C3732"/>
                <w:sz w:val="18"/>
                <w:szCs w:val="20"/>
              </w:rPr>
            </w:pPr>
          </w:p>
        </w:tc>
      </w:tr>
    </w:tbl>
    <w:p w14:paraId="6389987F" w14:textId="77777777" w:rsidR="00182F1F" w:rsidRPr="00BF2A36" w:rsidRDefault="00182F1F" w:rsidP="00182F1F">
      <w:pPr>
        <w:spacing w:line="240" w:lineRule="atLeast"/>
        <w:jc w:val="left"/>
        <w:rPr>
          <w:rFonts w:eastAsia="Avenir LT Std 45 Book" w:cstheme="minorHAnsi"/>
          <w:color w:val="3C3732"/>
          <w:sz w:val="20"/>
          <w:szCs w:val="20"/>
        </w:rPr>
      </w:pPr>
    </w:p>
    <w:p w14:paraId="30AC32B4" w14:textId="77777777" w:rsidR="00182F1F" w:rsidRPr="00BF2A36" w:rsidRDefault="00182F1F" w:rsidP="00182F1F">
      <w:pPr>
        <w:spacing w:before="160" w:after="20" w:line="320" w:lineRule="atLeast"/>
        <w:contextualSpacing/>
        <w:jc w:val="left"/>
        <w:outlineLvl w:val="2"/>
        <w:rPr>
          <w:rFonts w:cstheme="minorHAnsi"/>
          <w:bCs/>
          <w:color w:val="009AA6"/>
          <w:szCs w:val="20"/>
        </w:rPr>
      </w:pPr>
      <w:bookmarkStart w:id="115" w:name="_Toc23847287"/>
      <w:bookmarkStart w:id="116" w:name="_Toc158393693"/>
      <w:r w:rsidRPr="00BF2A36">
        <w:rPr>
          <w:rFonts w:cstheme="minorHAnsi"/>
          <w:bCs/>
          <w:color w:val="009AA6"/>
          <w:szCs w:val="20"/>
        </w:rPr>
        <w:t>ORG 03 : Détection, alerte et traitement des incidents de sécurité</w:t>
      </w:r>
      <w:bookmarkEnd w:id="115"/>
      <w:bookmarkEnd w:id="116"/>
      <w:r w:rsidRPr="00BF2A36">
        <w:rPr>
          <w:rFonts w:cstheme="minorHAnsi"/>
          <w:bCs/>
          <w:color w:val="009AA6"/>
          <w:szCs w:val="20"/>
        </w:rPr>
        <w:t xml:space="preserve"> </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3006"/>
        <w:gridCol w:w="2977"/>
        <w:gridCol w:w="3657"/>
      </w:tblGrid>
      <w:tr w:rsidR="00182F1F" w:rsidRPr="00BF2A36" w14:paraId="1E2708A2" w14:textId="77777777" w:rsidTr="00185FA9">
        <w:trPr>
          <w:cantSplit/>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5921F2D0" w14:textId="77777777" w:rsidR="00182F1F" w:rsidRPr="00BF2A36" w:rsidRDefault="00182F1F" w:rsidP="00182F1F">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 xml:space="preserve">Le Prestataire doit disposer, sur le périmètre de la prestation, d’un processus formalisé et opérationnel de gestion des incidents de sécurité. </w:t>
            </w:r>
          </w:p>
          <w:p w14:paraId="066D0416" w14:textId="77777777" w:rsidR="00182F1F" w:rsidRPr="00BF2A36" w:rsidRDefault="00182F1F" w:rsidP="00182F1F">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Le Prestataire s’engage à communiquer, dès qu’il en prend connaissance, tout évènement cyber ou incident de sécurité au CERT SNCF.</w:t>
            </w:r>
          </w:p>
          <w:p w14:paraId="1F427066" w14:textId="77777777" w:rsidR="00182F1F" w:rsidRPr="00BF2A36" w:rsidRDefault="00182F1F" w:rsidP="00182F1F">
            <w:pPr>
              <w:spacing w:after="120" w:line="300" w:lineRule="atLeast"/>
              <w:rPr>
                <w:rFonts w:eastAsia="Avenir LT Std 45 Book" w:cstheme="minorHAnsi"/>
                <w:color w:val="auto"/>
                <w:sz w:val="20"/>
                <w:szCs w:val="20"/>
                <w:u w:val="single"/>
              </w:rPr>
            </w:pPr>
            <w:r w:rsidRPr="00BF2A36">
              <w:rPr>
                <w:rFonts w:eastAsia="Avenir LT Std 45 Book" w:cstheme="minorHAnsi"/>
                <w:color w:val="auto"/>
                <w:sz w:val="20"/>
                <w:szCs w:val="20"/>
                <w:u w:val="single"/>
              </w:rPr>
              <w:t>Coordonnées du CERT SNCF :</w:t>
            </w:r>
          </w:p>
          <w:p w14:paraId="52DEB991" w14:textId="5B656DC7" w:rsidR="00182F1F" w:rsidRPr="00BF2A36" w:rsidRDefault="00FD4627" w:rsidP="00182F1F">
            <w:pPr>
              <w:numPr>
                <w:ilvl w:val="0"/>
                <w:numId w:val="44"/>
              </w:numPr>
              <w:spacing w:after="120" w:line="300" w:lineRule="atLeast"/>
              <w:contextualSpacing/>
              <w:rPr>
                <w:rFonts w:eastAsia="Avenir LT Std 45 Book" w:cstheme="minorHAnsi"/>
                <w:color w:val="auto"/>
                <w:sz w:val="20"/>
                <w:szCs w:val="20"/>
              </w:rPr>
            </w:pPr>
            <w:r w:rsidRPr="00BF2A36">
              <w:rPr>
                <w:rFonts w:eastAsia="Avenir LT Std 45 Book" w:cstheme="minorHAnsi"/>
                <w:color w:val="auto"/>
                <w:sz w:val="20"/>
                <w:szCs w:val="20"/>
              </w:rPr>
              <w:t>Aux</w:t>
            </w:r>
            <w:r w:rsidR="00182F1F" w:rsidRPr="00BF2A36">
              <w:rPr>
                <w:rFonts w:eastAsia="Avenir LT Std 45 Book" w:cstheme="minorHAnsi"/>
                <w:color w:val="auto"/>
                <w:sz w:val="20"/>
                <w:szCs w:val="20"/>
              </w:rPr>
              <w:t xml:space="preserve"> heures ouvrées : (mail) </w:t>
            </w:r>
            <w:r w:rsidR="00AA23A6">
              <w:rPr>
                <w:rFonts w:eastAsia="Avenir LT Std 45 Book" w:cstheme="minorHAnsi"/>
                <w:color w:val="auto"/>
                <w:sz w:val="20"/>
                <w:szCs w:val="20"/>
              </w:rPr>
              <w:t>cert</w:t>
            </w:r>
            <w:r w:rsidR="00182F1F" w:rsidRPr="00BF2A36">
              <w:rPr>
                <w:rFonts w:eastAsia="Avenir LT Std 45 Book" w:cstheme="minorHAnsi"/>
                <w:color w:val="auto"/>
                <w:sz w:val="20"/>
                <w:szCs w:val="20"/>
              </w:rPr>
              <w:t xml:space="preserve">@sncf.fr ou (tél) </w:t>
            </w:r>
            <w:r w:rsidR="00C628E5">
              <w:rPr>
                <w:rFonts w:eastAsia="Avenir LT Std 45 Book" w:cstheme="minorHAnsi"/>
                <w:color w:val="auto"/>
                <w:sz w:val="20"/>
                <w:szCs w:val="20"/>
              </w:rPr>
              <w:t>0 800 006 067</w:t>
            </w:r>
          </w:p>
          <w:p w14:paraId="4581D893" w14:textId="479D4ADC" w:rsidR="00182F1F" w:rsidRPr="00BF2A36" w:rsidRDefault="00FD4627" w:rsidP="00182F1F">
            <w:pPr>
              <w:numPr>
                <w:ilvl w:val="0"/>
                <w:numId w:val="44"/>
              </w:numPr>
              <w:spacing w:after="120" w:line="300" w:lineRule="atLeast"/>
              <w:contextualSpacing/>
              <w:rPr>
                <w:rFonts w:eastAsia="Avenir LT Std 45 Book" w:cstheme="minorHAnsi"/>
                <w:color w:val="auto"/>
                <w:sz w:val="20"/>
                <w:szCs w:val="20"/>
              </w:rPr>
            </w:pPr>
            <w:r w:rsidRPr="00BF2A36">
              <w:rPr>
                <w:rFonts w:eastAsia="Avenir LT Std 45 Book" w:cstheme="minorHAnsi"/>
                <w:color w:val="auto"/>
                <w:sz w:val="20"/>
                <w:szCs w:val="20"/>
              </w:rPr>
              <w:t>Aux</w:t>
            </w:r>
            <w:r w:rsidR="00182F1F" w:rsidRPr="00BF2A36">
              <w:rPr>
                <w:rFonts w:eastAsia="Avenir LT Std 45 Book" w:cstheme="minorHAnsi"/>
                <w:color w:val="auto"/>
                <w:sz w:val="20"/>
                <w:szCs w:val="20"/>
              </w:rPr>
              <w:t xml:space="preserve"> heures non ouvrées : (tél) 06 09 01 22 97</w:t>
            </w:r>
          </w:p>
          <w:p w14:paraId="215E64A2" w14:textId="77777777" w:rsidR="00182F1F" w:rsidRPr="00BF2A36" w:rsidRDefault="00182F1F" w:rsidP="00182F1F">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Le Prestataire doit permettre au Client de participer au traitement de l’incident si celui-ci impacte le périmètre de la prestation.</w:t>
            </w:r>
          </w:p>
          <w:p w14:paraId="3D475D8A" w14:textId="77777777" w:rsidR="00182F1F" w:rsidRPr="00BF2A36" w:rsidRDefault="00182F1F" w:rsidP="00182F1F">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Des réunions périodiques d’analyse post-incident devront être planifiées avec le Client pour le traitement des causes profondes.</w:t>
            </w:r>
          </w:p>
          <w:p w14:paraId="75DC43EE" w14:textId="77777777" w:rsidR="00182F1F" w:rsidRPr="00BF2A36" w:rsidRDefault="00182F1F" w:rsidP="00182F1F">
            <w:pPr>
              <w:spacing w:after="120" w:line="300" w:lineRule="atLeast"/>
              <w:rPr>
                <w:rFonts w:eastAsia="Avenir LT Std 45 Book" w:cstheme="minorHAnsi"/>
                <w:color w:val="3C3732"/>
                <w:sz w:val="20"/>
                <w:szCs w:val="20"/>
              </w:rPr>
            </w:pPr>
            <w:r w:rsidRPr="00BF2A36">
              <w:rPr>
                <w:rFonts w:eastAsia="Avenir LT Std 45 Book" w:cstheme="minorHAnsi"/>
                <w:color w:val="auto"/>
                <w:sz w:val="20"/>
                <w:szCs w:val="20"/>
              </w:rPr>
              <w:t>Toute modification du processus de gestion des incidents de sécurité doit être approuvée par le Client.</w:t>
            </w:r>
          </w:p>
        </w:tc>
      </w:tr>
      <w:tr w:rsidR="00182F1F" w:rsidRPr="00BF2A36" w14:paraId="6E19D52E" w14:textId="77777777" w:rsidTr="00185FA9">
        <w:trPr>
          <w:cantSplit/>
          <w:trHeight w:val="448"/>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5A82FC67" w14:textId="77777777" w:rsidR="00182F1F" w:rsidRPr="00BF2A36" w:rsidRDefault="00182F1F" w:rsidP="00182F1F">
            <w:pPr>
              <w:spacing w:line="240" w:lineRule="atLeast"/>
              <w:jc w:val="left"/>
              <w:rPr>
                <w:rFonts w:eastAsia="Avenir LT Std 45 Book" w:cstheme="minorHAnsi"/>
                <w:noProof/>
                <w:color w:val="3C3732"/>
                <w:sz w:val="20"/>
                <w:szCs w:val="20"/>
              </w:rPr>
            </w:pPr>
            <w:r w:rsidRPr="00BF2A36">
              <w:rPr>
                <w:rFonts w:eastAsia="Avenir LT Std 45 Book" w:cstheme="minorHAnsi"/>
                <w:b/>
                <w:color w:val="3C3732"/>
                <w:sz w:val="20"/>
                <w:szCs w:val="20"/>
              </w:rPr>
              <w:t xml:space="preserve">Engagement Prestataire :  </w:t>
            </w:r>
          </w:p>
        </w:tc>
      </w:tr>
      <w:tr w:rsidR="00182F1F" w:rsidRPr="00BF2A36" w14:paraId="492169F9" w14:textId="77777777" w:rsidTr="00185FA9">
        <w:trPr>
          <w:cantSplit/>
          <w:trHeight w:val="366"/>
        </w:trPr>
        <w:tc>
          <w:tcPr>
            <w:tcW w:w="300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701436C6"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Pr="00BF2A36">
              <w:rPr>
                <w:rFonts w:eastAsia="Avenir LT Std 45 Book" w:cstheme="minorHAnsi"/>
                <w:color w:val="3C3732"/>
                <w:sz w:val="20"/>
                <w:szCs w:val="20"/>
              </w:rPr>
            </w:r>
            <w:r w:rsidRPr="00BF2A36">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Conforme </w:t>
            </w:r>
          </w:p>
        </w:tc>
        <w:tc>
          <w:tcPr>
            <w:tcW w:w="2977"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52864DE1"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Pr="00BF2A36">
              <w:rPr>
                <w:rFonts w:eastAsia="Avenir LT Std 45 Book" w:cstheme="minorHAnsi"/>
                <w:color w:val="3C3732"/>
                <w:sz w:val="20"/>
                <w:szCs w:val="20"/>
              </w:rPr>
            </w:r>
            <w:r w:rsidRPr="00BF2A36">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conforme </w:t>
            </w:r>
          </w:p>
        </w:tc>
        <w:tc>
          <w:tcPr>
            <w:tcW w:w="3657"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056685A3" w14:textId="07954590" w:rsidR="00182F1F" w:rsidRPr="00BF2A36" w:rsidRDefault="00182F1F" w:rsidP="00182F1F">
            <w:pPr>
              <w:spacing w:line="240" w:lineRule="atLeast"/>
              <w:jc w:val="left"/>
              <w:rPr>
                <w:rFonts w:eastAsia="Avenir LT Std 45 Book" w:cstheme="minorHAnsi"/>
                <w:color w:val="3C3732"/>
                <w:sz w:val="20"/>
                <w:szCs w:val="20"/>
              </w:rPr>
            </w:pPr>
          </w:p>
        </w:tc>
      </w:tr>
      <w:tr w:rsidR="00182F1F" w:rsidRPr="00BF2A36" w14:paraId="11D5772D" w14:textId="77777777" w:rsidTr="00185FA9">
        <w:trPr>
          <w:cantSplit/>
          <w:trHeight w:val="1371"/>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tcPr>
          <w:p w14:paraId="21EB524C" w14:textId="77777777" w:rsidR="00182F1F" w:rsidRPr="00BF2A36" w:rsidRDefault="00182F1F" w:rsidP="00182F1F">
            <w:pPr>
              <w:spacing w:before="40" w:after="40" w:line="240" w:lineRule="atLeast"/>
              <w:jc w:val="left"/>
              <w:rPr>
                <w:rFonts w:eastAsia="Avenir LT Std 45 Book" w:cstheme="minorHAnsi"/>
                <w:color w:val="3C3732"/>
                <w:sz w:val="18"/>
                <w:szCs w:val="20"/>
                <w:u w:val="single"/>
              </w:rPr>
            </w:pPr>
            <w:r w:rsidRPr="00BF2A36">
              <w:rPr>
                <w:rFonts w:eastAsia="Avenir LT Std 45 Book" w:cstheme="minorHAnsi"/>
                <w:color w:val="3C3732"/>
                <w:sz w:val="18"/>
                <w:szCs w:val="20"/>
                <w:u w:val="single"/>
              </w:rPr>
              <w:lastRenderedPageBreak/>
              <w:t xml:space="preserve">Commentaire : </w:t>
            </w:r>
          </w:p>
          <w:p w14:paraId="5BC0E31B" w14:textId="77777777" w:rsidR="00182F1F" w:rsidRPr="00BF2A36" w:rsidRDefault="00182F1F" w:rsidP="00182F1F">
            <w:pPr>
              <w:spacing w:before="40" w:after="40" w:line="240" w:lineRule="atLeast"/>
              <w:jc w:val="left"/>
              <w:rPr>
                <w:rFonts w:eastAsia="Avenir LT Std 45 Book" w:cstheme="minorHAnsi"/>
                <w:color w:val="3C3732"/>
                <w:sz w:val="18"/>
                <w:szCs w:val="20"/>
              </w:rPr>
            </w:pPr>
          </w:p>
        </w:tc>
      </w:tr>
    </w:tbl>
    <w:p w14:paraId="4549B032" w14:textId="77777777" w:rsidR="00182F1F" w:rsidRPr="00BF2A36" w:rsidRDefault="00182F1F" w:rsidP="00182F1F">
      <w:pPr>
        <w:spacing w:line="240" w:lineRule="atLeast"/>
        <w:jc w:val="left"/>
        <w:rPr>
          <w:rFonts w:eastAsia="Avenir LT Std 45 Book" w:cstheme="minorHAnsi"/>
          <w:color w:val="3C3732"/>
          <w:sz w:val="20"/>
          <w:szCs w:val="20"/>
        </w:rPr>
      </w:pPr>
    </w:p>
    <w:p w14:paraId="36F94681" w14:textId="77777777" w:rsidR="00182F1F" w:rsidRPr="0008727D" w:rsidRDefault="00182F1F" w:rsidP="00182F1F">
      <w:pPr>
        <w:spacing w:before="160" w:after="20" w:line="320" w:lineRule="atLeast"/>
        <w:contextualSpacing/>
        <w:jc w:val="left"/>
        <w:outlineLvl w:val="2"/>
        <w:rPr>
          <w:rFonts w:cstheme="minorHAnsi"/>
          <w:bCs/>
          <w:strike/>
          <w:color w:val="009AA6"/>
          <w:szCs w:val="20"/>
        </w:rPr>
      </w:pPr>
      <w:bookmarkStart w:id="117" w:name="_Toc23847288"/>
      <w:bookmarkStart w:id="118" w:name="_Toc158393694"/>
      <w:r w:rsidRPr="00BF2A36">
        <w:rPr>
          <w:rFonts w:cstheme="minorHAnsi"/>
          <w:bCs/>
          <w:color w:val="009AA6"/>
          <w:szCs w:val="20"/>
        </w:rPr>
        <w:t xml:space="preserve">ORG 04 : </w:t>
      </w:r>
      <w:r w:rsidRPr="0008727D">
        <w:rPr>
          <w:rFonts w:cstheme="minorHAnsi"/>
          <w:bCs/>
          <w:strike/>
          <w:color w:val="009AA6"/>
          <w:szCs w:val="20"/>
        </w:rPr>
        <w:t>Séparation des activités de développement</w:t>
      </w:r>
      <w:bookmarkEnd w:id="117"/>
      <w:bookmarkEnd w:id="118"/>
    </w:p>
    <w:tbl>
      <w:tblPr>
        <w:tblW w:w="9645"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3006"/>
        <w:gridCol w:w="2977"/>
        <w:gridCol w:w="3662"/>
      </w:tblGrid>
      <w:tr w:rsidR="00182F1F" w:rsidRPr="0008727D" w14:paraId="4C292790" w14:textId="77777777" w:rsidTr="00185FA9">
        <w:trPr>
          <w:cantSplit/>
        </w:trPr>
        <w:tc>
          <w:tcPr>
            <w:tcW w:w="9645"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hideMark/>
          </w:tcPr>
          <w:p w14:paraId="1412A2A0" w14:textId="529A30C6" w:rsidR="00182F1F" w:rsidRPr="0008727D" w:rsidRDefault="00182F1F" w:rsidP="00182F1F">
            <w:pPr>
              <w:spacing w:after="120" w:line="300" w:lineRule="atLeast"/>
              <w:rPr>
                <w:rFonts w:eastAsia="Avenir LT Std 45 Book" w:cstheme="minorHAnsi"/>
                <w:strike/>
                <w:color w:val="auto"/>
                <w:sz w:val="20"/>
                <w:szCs w:val="20"/>
              </w:rPr>
            </w:pPr>
            <w:r w:rsidRPr="0008727D">
              <w:rPr>
                <w:rFonts w:eastAsia="Avenir LT Std 45 Book" w:cstheme="minorHAnsi"/>
                <w:strike/>
                <w:color w:val="auto"/>
                <w:sz w:val="20"/>
                <w:szCs w:val="20"/>
              </w:rPr>
              <w:t>Le Prestataire</w:t>
            </w:r>
            <w:r w:rsidRPr="0008727D" w:rsidDel="00A50ED6">
              <w:rPr>
                <w:rFonts w:eastAsia="Avenir LT Std 45 Book" w:cstheme="minorHAnsi"/>
                <w:strike/>
                <w:color w:val="auto"/>
                <w:sz w:val="20"/>
                <w:szCs w:val="20"/>
              </w:rPr>
              <w:t xml:space="preserve"> </w:t>
            </w:r>
            <w:r w:rsidRPr="0008727D">
              <w:rPr>
                <w:rFonts w:eastAsia="Avenir LT Std 45 Book" w:cstheme="minorHAnsi"/>
                <w:strike/>
                <w:color w:val="auto"/>
                <w:sz w:val="20"/>
                <w:szCs w:val="20"/>
              </w:rPr>
              <w:t xml:space="preserve">s’engage à ce que les ressources affectées aux activités de développement d’un projet </w:t>
            </w:r>
            <w:r w:rsidR="00B77D32" w:rsidRPr="0008727D">
              <w:rPr>
                <w:rFonts w:eastAsia="Avenir LT Std 45 Book" w:cstheme="minorHAnsi"/>
                <w:strike/>
                <w:color w:val="auto"/>
                <w:sz w:val="20"/>
                <w:szCs w:val="20"/>
              </w:rPr>
              <w:t>soient</w:t>
            </w:r>
            <w:r w:rsidRPr="0008727D">
              <w:rPr>
                <w:rFonts w:eastAsia="Avenir LT Std 45 Book" w:cstheme="minorHAnsi"/>
                <w:strike/>
                <w:color w:val="auto"/>
                <w:sz w:val="20"/>
                <w:szCs w:val="20"/>
              </w:rPr>
              <w:t xml:space="preserve"> différentes de celles réalisant la recette de ce même projet.</w:t>
            </w:r>
          </w:p>
          <w:p w14:paraId="29F58CD9" w14:textId="77777777" w:rsidR="00182F1F" w:rsidRPr="0008727D" w:rsidRDefault="00182F1F" w:rsidP="00182F1F">
            <w:pPr>
              <w:spacing w:after="120" w:line="300" w:lineRule="atLeast"/>
              <w:rPr>
                <w:rFonts w:eastAsia="Avenir LT Std 45 Book" w:cstheme="minorHAnsi"/>
                <w:strike/>
                <w:noProof/>
                <w:color w:val="3C3732"/>
                <w:sz w:val="20"/>
                <w:szCs w:val="20"/>
              </w:rPr>
            </w:pPr>
            <w:r w:rsidRPr="0008727D">
              <w:rPr>
                <w:rFonts w:eastAsia="Avenir LT Std 45 Book" w:cstheme="minorHAnsi"/>
                <w:strike/>
                <w:color w:val="auto"/>
                <w:sz w:val="20"/>
                <w:szCs w:val="20"/>
              </w:rPr>
              <w:t>Le Prestataire</w:t>
            </w:r>
            <w:r w:rsidRPr="0008727D" w:rsidDel="00A50ED6">
              <w:rPr>
                <w:rFonts w:eastAsia="Avenir LT Std 45 Book" w:cstheme="minorHAnsi"/>
                <w:strike/>
                <w:color w:val="auto"/>
                <w:sz w:val="20"/>
                <w:szCs w:val="20"/>
              </w:rPr>
              <w:t xml:space="preserve"> </w:t>
            </w:r>
            <w:r w:rsidRPr="0008727D">
              <w:rPr>
                <w:rFonts w:eastAsia="Avenir LT Std 45 Book" w:cstheme="minorHAnsi"/>
                <w:strike/>
                <w:color w:val="auto"/>
                <w:sz w:val="20"/>
                <w:szCs w:val="20"/>
              </w:rPr>
              <w:t>doit préciser si les équipes responsables de ses activités sont dédiées et doit décrire les moyens permettant de s'assurer qu'une activité ne peut pas être réalisée par une personne en charge d'une autre activité.</w:t>
            </w:r>
          </w:p>
        </w:tc>
      </w:tr>
      <w:tr w:rsidR="00182F1F" w:rsidRPr="0008727D" w14:paraId="5CB51FCD" w14:textId="77777777" w:rsidTr="00185FA9">
        <w:trPr>
          <w:cantSplit/>
          <w:trHeight w:val="448"/>
        </w:trPr>
        <w:tc>
          <w:tcPr>
            <w:tcW w:w="9645"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hideMark/>
          </w:tcPr>
          <w:p w14:paraId="61DFAB22" w14:textId="77777777" w:rsidR="00182F1F" w:rsidRPr="0008727D" w:rsidRDefault="00182F1F" w:rsidP="00182F1F">
            <w:pPr>
              <w:spacing w:line="240" w:lineRule="atLeast"/>
              <w:jc w:val="left"/>
              <w:rPr>
                <w:rFonts w:eastAsia="Avenir LT Std 45 Book" w:cstheme="minorHAnsi"/>
                <w:b/>
                <w:strike/>
                <w:color w:val="3C3732"/>
                <w:sz w:val="20"/>
                <w:szCs w:val="20"/>
              </w:rPr>
            </w:pPr>
            <w:r w:rsidRPr="0008727D">
              <w:rPr>
                <w:rFonts w:eastAsia="Avenir LT Std 45 Book" w:cstheme="minorHAnsi"/>
                <w:b/>
                <w:strike/>
                <w:color w:val="3C3732"/>
                <w:sz w:val="20"/>
                <w:szCs w:val="20"/>
              </w:rPr>
              <w:t>Engagement Prestataire :</w:t>
            </w:r>
          </w:p>
        </w:tc>
      </w:tr>
      <w:tr w:rsidR="00182F1F" w:rsidRPr="0008727D" w14:paraId="0D361BA9" w14:textId="77777777" w:rsidTr="00185FA9">
        <w:trPr>
          <w:cantSplit/>
          <w:trHeight w:val="366"/>
        </w:trPr>
        <w:tc>
          <w:tcPr>
            <w:tcW w:w="300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2B91DD41" w14:textId="77777777" w:rsidR="00182F1F" w:rsidRPr="0008727D" w:rsidRDefault="00182F1F" w:rsidP="00182F1F">
            <w:pPr>
              <w:spacing w:line="240" w:lineRule="atLeast"/>
              <w:jc w:val="left"/>
              <w:rPr>
                <w:rFonts w:eastAsia="Avenir LT Std 45 Book" w:cstheme="minorHAnsi"/>
                <w:strike/>
                <w:color w:val="3C3732"/>
                <w:sz w:val="20"/>
                <w:szCs w:val="20"/>
              </w:rPr>
            </w:pPr>
            <w:r w:rsidRPr="0008727D">
              <w:rPr>
                <w:rFonts w:eastAsia="Avenir LT Std 45 Book" w:cstheme="minorHAnsi"/>
                <w:strike/>
                <w:color w:val="3C3732"/>
                <w:sz w:val="20"/>
                <w:szCs w:val="20"/>
              </w:rPr>
              <w:fldChar w:fldCharType="begin">
                <w:ffData>
                  <w:name w:val=""/>
                  <w:enabled/>
                  <w:calcOnExit w:val="0"/>
                  <w:checkBox>
                    <w:sizeAuto/>
                    <w:default w:val="0"/>
                  </w:checkBox>
                </w:ffData>
              </w:fldChar>
            </w:r>
            <w:r w:rsidRPr="0008727D">
              <w:rPr>
                <w:rFonts w:eastAsia="Avenir LT Std 45 Book" w:cstheme="minorHAnsi"/>
                <w:strike/>
                <w:color w:val="3C3732"/>
                <w:sz w:val="20"/>
                <w:szCs w:val="20"/>
              </w:rPr>
              <w:instrText xml:space="preserve"> FORMCHECKBOX </w:instrText>
            </w:r>
            <w:r w:rsidRPr="0008727D">
              <w:rPr>
                <w:rFonts w:eastAsia="Avenir LT Std 45 Book" w:cstheme="minorHAnsi"/>
                <w:strike/>
                <w:color w:val="3C3732"/>
                <w:sz w:val="20"/>
                <w:szCs w:val="20"/>
              </w:rPr>
            </w:r>
            <w:r w:rsidRPr="0008727D">
              <w:rPr>
                <w:rFonts w:eastAsia="Avenir LT Std 45 Book" w:cstheme="minorHAnsi"/>
                <w:strike/>
                <w:color w:val="3C3732"/>
                <w:sz w:val="20"/>
                <w:szCs w:val="20"/>
              </w:rPr>
              <w:fldChar w:fldCharType="separate"/>
            </w:r>
            <w:r w:rsidRPr="0008727D">
              <w:rPr>
                <w:rFonts w:eastAsia="Avenir LT Std 45 Book" w:cstheme="minorHAnsi"/>
                <w:strike/>
                <w:color w:val="3C3732"/>
                <w:sz w:val="20"/>
                <w:szCs w:val="20"/>
              </w:rPr>
              <w:fldChar w:fldCharType="end"/>
            </w:r>
            <w:r w:rsidRPr="0008727D">
              <w:rPr>
                <w:rFonts w:eastAsia="Avenir LT Std 45 Book" w:cstheme="minorHAnsi"/>
                <w:strike/>
                <w:color w:val="3C3732"/>
                <w:sz w:val="20"/>
                <w:szCs w:val="20"/>
              </w:rPr>
              <w:t xml:space="preserve"> Conforme </w:t>
            </w:r>
          </w:p>
        </w:tc>
        <w:tc>
          <w:tcPr>
            <w:tcW w:w="2977"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15E1E207" w14:textId="77777777" w:rsidR="00182F1F" w:rsidRPr="0008727D" w:rsidRDefault="00182F1F" w:rsidP="00182F1F">
            <w:pPr>
              <w:spacing w:line="240" w:lineRule="atLeast"/>
              <w:jc w:val="left"/>
              <w:rPr>
                <w:rFonts w:eastAsia="Avenir LT Std 45 Book" w:cstheme="minorHAnsi"/>
                <w:strike/>
                <w:color w:val="3C3732"/>
                <w:sz w:val="20"/>
                <w:szCs w:val="20"/>
              </w:rPr>
            </w:pPr>
            <w:r w:rsidRPr="0008727D">
              <w:rPr>
                <w:rFonts w:eastAsia="Avenir LT Std 45 Book" w:cstheme="minorHAnsi"/>
                <w:strike/>
                <w:color w:val="3C3732"/>
                <w:sz w:val="20"/>
                <w:szCs w:val="20"/>
              </w:rPr>
              <w:fldChar w:fldCharType="begin">
                <w:ffData>
                  <w:name w:val="CaseACocher1"/>
                  <w:enabled/>
                  <w:calcOnExit w:val="0"/>
                  <w:checkBox>
                    <w:sizeAuto/>
                    <w:default w:val="0"/>
                  </w:checkBox>
                </w:ffData>
              </w:fldChar>
            </w:r>
            <w:r w:rsidRPr="0008727D">
              <w:rPr>
                <w:rFonts w:eastAsia="Avenir LT Std 45 Book" w:cstheme="minorHAnsi"/>
                <w:strike/>
                <w:color w:val="3C3732"/>
                <w:sz w:val="20"/>
                <w:szCs w:val="20"/>
              </w:rPr>
              <w:instrText xml:space="preserve"> FORMCHECKBOX </w:instrText>
            </w:r>
            <w:r w:rsidRPr="0008727D">
              <w:rPr>
                <w:rFonts w:eastAsia="Avenir LT Std 45 Book" w:cstheme="minorHAnsi"/>
                <w:strike/>
                <w:color w:val="3C3732"/>
                <w:sz w:val="20"/>
                <w:szCs w:val="20"/>
              </w:rPr>
            </w:r>
            <w:r w:rsidRPr="0008727D">
              <w:rPr>
                <w:rFonts w:eastAsia="Avenir LT Std 45 Book" w:cstheme="minorHAnsi"/>
                <w:strike/>
                <w:color w:val="3C3732"/>
                <w:sz w:val="20"/>
                <w:szCs w:val="20"/>
              </w:rPr>
              <w:fldChar w:fldCharType="separate"/>
            </w:r>
            <w:r w:rsidRPr="0008727D">
              <w:rPr>
                <w:rFonts w:eastAsia="Avenir LT Std 45 Book" w:cstheme="minorHAnsi"/>
                <w:strike/>
                <w:color w:val="3C3732"/>
                <w:sz w:val="20"/>
                <w:szCs w:val="20"/>
              </w:rPr>
              <w:fldChar w:fldCharType="end"/>
            </w:r>
            <w:r w:rsidRPr="0008727D">
              <w:rPr>
                <w:rFonts w:eastAsia="Avenir LT Std 45 Book" w:cstheme="minorHAnsi"/>
                <w:strike/>
                <w:color w:val="3C3732"/>
                <w:sz w:val="20"/>
                <w:szCs w:val="20"/>
              </w:rPr>
              <w:t xml:space="preserve"> Non conforme </w:t>
            </w:r>
          </w:p>
        </w:tc>
        <w:tc>
          <w:tcPr>
            <w:tcW w:w="3662"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15A8F119" w14:textId="77777777" w:rsidR="00182F1F" w:rsidRPr="0008727D" w:rsidRDefault="00182F1F" w:rsidP="00182F1F">
            <w:pPr>
              <w:spacing w:line="240" w:lineRule="atLeast"/>
              <w:jc w:val="left"/>
              <w:rPr>
                <w:rFonts w:eastAsia="Avenir LT Std 45 Book" w:cstheme="minorHAnsi"/>
                <w:strike/>
                <w:color w:val="3C3732"/>
                <w:sz w:val="20"/>
                <w:szCs w:val="20"/>
              </w:rPr>
            </w:pPr>
            <w:r w:rsidRPr="0008727D">
              <w:rPr>
                <w:rFonts w:eastAsia="Avenir LT Std 45 Book" w:cstheme="minorHAnsi"/>
                <w:strike/>
                <w:color w:val="3C3732"/>
                <w:sz w:val="20"/>
                <w:szCs w:val="20"/>
              </w:rPr>
              <w:fldChar w:fldCharType="begin">
                <w:ffData>
                  <w:name w:val="CaseACocher1"/>
                  <w:enabled/>
                  <w:calcOnExit w:val="0"/>
                  <w:checkBox>
                    <w:sizeAuto/>
                    <w:default w:val="0"/>
                  </w:checkBox>
                </w:ffData>
              </w:fldChar>
            </w:r>
            <w:r w:rsidRPr="0008727D">
              <w:rPr>
                <w:rFonts w:eastAsia="Avenir LT Std 45 Book" w:cstheme="minorHAnsi"/>
                <w:strike/>
                <w:color w:val="3C3732"/>
                <w:sz w:val="20"/>
                <w:szCs w:val="20"/>
              </w:rPr>
              <w:instrText xml:space="preserve"> FORMCHECKBOX </w:instrText>
            </w:r>
            <w:r w:rsidRPr="0008727D">
              <w:rPr>
                <w:rFonts w:eastAsia="Avenir LT Std 45 Book" w:cstheme="minorHAnsi"/>
                <w:strike/>
                <w:color w:val="3C3732"/>
                <w:sz w:val="20"/>
                <w:szCs w:val="20"/>
              </w:rPr>
            </w:r>
            <w:r w:rsidRPr="0008727D">
              <w:rPr>
                <w:rFonts w:eastAsia="Avenir LT Std 45 Book" w:cstheme="minorHAnsi"/>
                <w:strike/>
                <w:color w:val="3C3732"/>
                <w:sz w:val="20"/>
                <w:szCs w:val="20"/>
              </w:rPr>
              <w:fldChar w:fldCharType="separate"/>
            </w:r>
            <w:r w:rsidRPr="0008727D">
              <w:rPr>
                <w:rFonts w:eastAsia="Avenir LT Std 45 Book" w:cstheme="minorHAnsi"/>
                <w:strike/>
                <w:color w:val="3C3732"/>
                <w:sz w:val="20"/>
                <w:szCs w:val="20"/>
              </w:rPr>
              <w:fldChar w:fldCharType="end"/>
            </w:r>
            <w:r w:rsidRPr="0008727D">
              <w:rPr>
                <w:rFonts w:eastAsia="Avenir LT Std 45 Book" w:cstheme="minorHAnsi"/>
                <w:strike/>
                <w:color w:val="3C3732"/>
                <w:sz w:val="20"/>
                <w:szCs w:val="20"/>
              </w:rPr>
              <w:t xml:space="preserve"> Non Applicable </w:t>
            </w:r>
          </w:p>
        </w:tc>
      </w:tr>
      <w:tr w:rsidR="00182F1F" w:rsidRPr="0008727D" w14:paraId="73896D6D" w14:textId="77777777" w:rsidTr="00185FA9">
        <w:trPr>
          <w:cantSplit/>
          <w:trHeight w:val="1024"/>
        </w:trPr>
        <w:tc>
          <w:tcPr>
            <w:tcW w:w="9645"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hideMark/>
          </w:tcPr>
          <w:p w14:paraId="6FCFD21F" w14:textId="77777777" w:rsidR="00182F1F" w:rsidRPr="0008727D" w:rsidRDefault="00182F1F" w:rsidP="00182F1F">
            <w:pPr>
              <w:spacing w:before="40" w:after="40" w:line="240" w:lineRule="atLeast"/>
              <w:jc w:val="left"/>
              <w:rPr>
                <w:rFonts w:eastAsia="Avenir LT Std 45 Book" w:cstheme="minorHAnsi"/>
                <w:strike/>
                <w:color w:val="3C3732"/>
                <w:sz w:val="18"/>
                <w:szCs w:val="20"/>
                <w:u w:val="single"/>
              </w:rPr>
            </w:pPr>
            <w:r w:rsidRPr="0008727D">
              <w:rPr>
                <w:rFonts w:eastAsia="Avenir LT Std 45 Book" w:cstheme="minorHAnsi"/>
                <w:strike/>
                <w:color w:val="3C3732"/>
                <w:sz w:val="18"/>
                <w:szCs w:val="20"/>
                <w:u w:val="single"/>
              </w:rPr>
              <w:t xml:space="preserve">Commentaire : </w:t>
            </w:r>
          </w:p>
          <w:p w14:paraId="12BCE427" w14:textId="77777777" w:rsidR="00182F1F" w:rsidRPr="0008727D" w:rsidRDefault="00182F1F" w:rsidP="00182F1F">
            <w:pPr>
              <w:spacing w:before="40" w:after="40" w:line="240" w:lineRule="atLeast"/>
              <w:jc w:val="left"/>
              <w:rPr>
                <w:rFonts w:eastAsia="Avenir LT Std 45 Book" w:cstheme="minorHAnsi"/>
                <w:strike/>
                <w:color w:val="3C3732"/>
                <w:sz w:val="18"/>
                <w:szCs w:val="20"/>
              </w:rPr>
            </w:pPr>
          </w:p>
        </w:tc>
      </w:tr>
    </w:tbl>
    <w:p w14:paraId="7A37F6D0" w14:textId="77777777" w:rsidR="00182F1F" w:rsidRPr="00BF2A36" w:rsidRDefault="00182F1F" w:rsidP="00182F1F">
      <w:pPr>
        <w:spacing w:line="240" w:lineRule="atLeast"/>
        <w:jc w:val="left"/>
        <w:rPr>
          <w:rFonts w:eastAsia="Avenir LT Std 45 Book" w:cstheme="minorHAnsi"/>
          <w:color w:val="3C3732"/>
          <w:sz w:val="20"/>
          <w:szCs w:val="20"/>
        </w:rPr>
      </w:pPr>
    </w:p>
    <w:p w14:paraId="50049275" w14:textId="77777777" w:rsidR="00182F1F" w:rsidRPr="00BF2A36" w:rsidDel="00E416A8" w:rsidRDefault="00182F1F" w:rsidP="00182F1F">
      <w:pPr>
        <w:spacing w:before="160" w:after="20" w:line="320" w:lineRule="atLeast"/>
        <w:contextualSpacing/>
        <w:jc w:val="left"/>
        <w:outlineLvl w:val="2"/>
        <w:rPr>
          <w:rFonts w:cstheme="minorHAnsi"/>
          <w:bCs/>
          <w:color w:val="009AA6"/>
          <w:szCs w:val="20"/>
        </w:rPr>
      </w:pPr>
      <w:bookmarkStart w:id="119" w:name="_Toc23847289"/>
      <w:bookmarkStart w:id="120" w:name="_Toc158393695"/>
      <w:r w:rsidRPr="00BF2A36">
        <w:rPr>
          <w:rFonts w:cstheme="minorHAnsi"/>
          <w:bCs/>
          <w:color w:val="009AA6"/>
          <w:szCs w:val="20"/>
        </w:rPr>
        <w:t>ORG 05 : Gestion de crise sécurité</w:t>
      </w:r>
      <w:bookmarkEnd w:id="119"/>
      <w:bookmarkEnd w:id="120"/>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2864"/>
        <w:gridCol w:w="2977"/>
        <w:gridCol w:w="3799"/>
      </w:tblGrid>
      <w:tr w:rsidR="00182F1F" w:rsidRPr="00BF2A36" w:rsidDel="00E416A8" w14:paraId="46248AB8" w14:textId="77777777" w:rsidTr="00185FA9">
        <w:trPr>
          <w:cantSplit/>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5A7366F2" w14:textId="77777777" w:rsidR="00182F1F" w:rsidRPr="00284A4A" w:rsidRDefault="00182F1F" w:rsidP="00182F1F">
            <w:pPr>
              <w:spacing w:after="120" w:line="300" w:lineRule="atLeast"/>
              <w:rPr>
                <w:rFonts w:eastAsia="Avenir LT Std 45 Book" w:cstheme="minorHAnsi"/>
                <w:noProof/>
                <w:color w:val="auto"/>
                <w:sz w:val="20"/>
                <w:szCs w:val="20"/>
              </w:rPr>
            </w:pPr>
            <w:r w:rsidRPr="00284A4A" w:rsidDel="00E416A8">
              <w:rPr>
                <w:rFonts w:eastAsia="Avenir LT Std 45 Book" w:cstheme="minorHAnsi"/>
                <w:noProof/>
                <w:color w:val="auto"/>
                <w:sz w:val="20"/>
                <w:szCs w:val="20"/>
              </w:rPr>
              <w:t xml:space="preserve">Sur le périmètre SI de la prestation sous sa responsabilité, le </w:t>
            </w:r>
            <w:r w:rsidRPr="00284A4A">
              <w:rPr>
                <w:rFonts w:eastAsia="Avenir LT Std 45 Book" w:cstheme="minorHAnsi"/>
                <w:noProof/>
                <w:color w:val="auto"/>
                <w:sz w:val="20"/>
                <w:szCs w:val="20"/>
              </w:rPr>
              <w:t>Prestataire</w:t>
            </w:r>
            <w:r w:rsidRPr="00284A4A" w:rsidDel="00E416A8">
              <w:rPr>
                <w:rFonts w:eastAsia="Avenir LT Std 45 Book" w:cstheme="minorHAnsi"/>
                <w:noProof/>
                <w:color w:val="auto"/>
                <w:sz w:val="20"/>
                <w:szCs w:val="20"/>
              </w:rPr>
              <w:t xml:space="preserve"> doit disposer d’un plan de gestion de crise formalisé et opérationnel tenant compte des aspects SSI. </w:t>
            </w:r>
          </w:p>
          <w:p w14:paraId="184146F4" w14:textId="77777777" w:rsidR="00182F1F" w:rsidRPr="00BF2A36" w:rsidDel="00E416A8" w:rsidRDefault="00182F1F" w:rsidP="00182F1F">
            <w:pPr>
              <w:spacing w:after="120" w:line="300" w:lineRule="atLeast"/>
              <w:rPr>
                <w:rFonts w:eastAsia="Avenir LT Std 45 Book" w:cstheme="minorHAnsi"/>
                <w:noProof/>
                <w:color w:val="auto"/>
                <w:sz w:val="20"/>
                <w:szCs w:val="20"/>
              </w:rPr>
            </w:pPr>
            <w:r w:rsidRPr="00BF2A36">
              <w:rPr>
                <w:rFonts w:eastAsia="Avenir LT Std 45 Book" w:cstheme="minorHAnsi"/>
                <w:noProof/>
                <w:color w:val="auto"/>
                <w:sz w:val="20"/>
                <w:szCs w:val="20"/>
              </w:rPr>
              <w:t>Le plan de gestion de crise doit intégrer</w:t>
            </w:r>
            <w:r w:rsidRPr="00BF2A36" w:rsidDel="00E416A8">
              <w:rPr>
                <w:rFonts w:eastAsia="Avenir LT Std 45 Book" w:cstheme="minorHAnsi"/>
                <w:noProof/>
                <w:color w:val="auto"/>
                <w:sz w:val="20"/>
                <w:szCs w:val="20"/>
              </w:rPr>
              <w:t xml:space="preserve"> les principes d'escalade, la composition de la cellule de crise et les moyens dédiés à la gestion de crise</w:t>
            </w:r>
            <w:r w:rsidRPr="00BF2A36">
              <w:rPr>
                <w:rFonts w:eastAsia="Avenir LT Std 45 Book" w:cstheme="minorHAnsi"/>
                <w:noProof/>
                <w:color w:val="auto"/>
                <w:sz w:val="20"/>
                <w:szCs w:val="20"/>
              </w:rPr>
              <w:t>.</w:t>
            </w:r>
          </w:p>
          <w:p w14:paraId="1B4BCDD8" w14:textId="77777777" w:rsidR="00182F1F" w:rsidRPr="00BF2A36" w:rsidDel="00E416A8" w:rsidRDefault="00182F1F" w:rsidP="00182F1F">
            <w:pPr>
              <w:spacing w:after="120" w:line="300" w:lineRule="atLeast"/>
              <w:rPr>
                <w:rFonts w:eastAsia="Avenir LT Std 45 Book" w:cstheme="minorHAnsi"/>
                <w:color w:val="3C3732"/>
                <w:sz w:val="20"/>
                <w:szCs w:val="20"/>
              </w:rPr>
            </w:pPr>
            <w:r w:rsidRPr="00BF2A36" w:rsidDel="00E416A8">
              <w:rPr>
                <w:rFonts w:eastAsia="Avenir LT Std 45 Book" w:cstheme="minorHAnsi"/>
                <w:noProof/>
                <w:color w:val="auto"/>
                <w:sz w:val="20"/>
                <w:szCs w:val="20"/>
              </w:rPr>
              <w:t xml:space="preserve">Le plan de gestion de crise doit être </w:t>
            </w:r>
            <w:r w:rsidRPr="00BF2A36">
              <w:rPr>
                <w:rFonts w:eastAsia="Avenir LT Std 45 Book" w:cstheme="minorHAnsi"/>
                <w:noProof/>
                <w:color w:val="auto"/>
                <w:sz w:val="20"/>
                <w:szCs w:val="20"/>
              </w:rPr>
              <w:t xml:space="preserve">présenté et validé </w:t>
            </w:r>
            <w:r w:rsidRPr="00BF2A36" w:rsidDel="00E416A8">
              <w:rPr>
                <w:rFonts w:eastAsia="Avenir LT Std 45 Book" w:cstheme="minorHAnsi"/>
                <w:noProof/>
                <w:color w:val="auto"/>
                <w:sz w:val="20"/>
                <w:szCs w:val="20"/>
              </w:rPr>
              <w:t xml:space="preserve">par </w:t>
            </w:r>
            <w:r w:rsidRPr="00BF2A36">
              <w:rPr>
                <w:rFonts w:eastAsia="Avenir LT Std 45 Book" w:cstheme="minorHAnsi"/>
                <w:noProof/>
                <w:color w:val="auto"/>
                <w:sz w:val="20"/>
                <w:szCs w:val="20"/>
              </w:rPr>
              <w:t>le Client</w:t>
            </w:r>
            <w:r w:rsidRPr="00BF2A36" w:rsidDel="00E416A8">
              <w:rPr>
                <w:rFonts w:eastAsia="Avenir LT Std 45 Book" w:cstheme="minorHAnsi"/>
                <w:noProof/>
                <w:color w:val="auto"/>
                <w:sz w:val="20"/>
                <w:szCs w:val="20"/>
              </w:rPr>
              <w:t>.</w:t>
            </w:r>
          </w:p>
        </w:tc>
      </w:tr>
      <w:tr w:rsidR="00182F1F" w:rsidRPr="00BF2A36" w:rsidDel="00E416A8" w14:paraId="7CD51135" w14:textId="77777777" w:rsidTr="00185FA9">
        <w:trPr>
          <w:cantSplit/>
          <w:trHeight w:val="448"/>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02EA97FA" w14:textId="77777777" w:rsidR="00182F1F" w:rsidRPr="00BF2A36" w:rsidDel="00E416A8" w:rsidRDefault="00182F1F" w:rsidP="00182F1F">
            <w:pPr>
              <w:spacing w:line="240" w:lineRule="atLeast"/>
              <w:jc w:val="left"/>
              <w:rPr>
                <w:rFonts w:eastAsia="Avenir LT Std 45 Book" w:cstheme="minorHAnsi"/>
                <w:b/>
                <w:color w:val="3C3732"/>
                <w:sz w:val="20"/>
                <w:szCs w:val="20"/>
              </w:rPr>
            </w:pPr>
            <w:r w:rsidRPr="00BF2A36" w:rsidDel="00E416A8">
              <w:rPr>
                <w:rFonts w:eastAsia="Avenir LT Std 45 Book" w:cstheme="minorHAnsi"/>
                <w:b/>
                <w:color w:val="3C3732"/>
                <w:sz w:val="20"/>
                <w:szCs w:val="20"/>
              </w:rPr>
              <w:t xml:space="preserve">Engagement </w:t>
            </w:r>
            <w:r w:rsidRPr="00BF2A36">
              <w:rPr>
                <w:rFonts w:eastAsia="Avenir LT Std 45 Book" w:cstheme="minorHAnsi"/>
                <w:b/>
                <w:color w:val="3C3732"/>
                <w:sz w:val="20"/>
                <w:szCs w:val="20"/>
              </w:rPr>
              <w:t>Prestataire</w:t>
            </w:r>
            <w:r w:rsidRPr="00BF2A36" w:rsidDel="00E416A8">
              <w:rPr>
                <w:rFonts w:eastAsia="Avenir LT Std 45 Book" w:cstheme="minorHAnsi"/>
                <w:b/>
                <w:color w:val="3C3732"/>
                <w:sz w:val="20"/>
                <w:szCs w:val="20"/>
              </w:rPr>
              <w:t xml:space="preserve"> :</w:t>
            </w:r>
            <w:r w:rsidRPr="00BF2A36">
              <w:rPr>
                <w:rFonts w:eastAsia="Avenir LT Std 45 Book" w:cstheme="minorHAnsi"/>
                <w:b/>
                <w:color w:val="3C3732"/>
                <w:sz w:val="20"/>
                <w:szCs w:val="20"/>
              </w:rPr>
              <w:t xml:space="preserve">  </w:t>
            </w:r>
          </w:p>
        </w:tc>
      </w:tr>
      <w:tr w:rsidR="00182F1F" w:rsidRPr="00BF2A36" w:rsidDel="00E416A8" w14:paraId="0B35F5DA" w14:textId="77777777" w:rsidTr="00185FA9">
        <w:trPr>
          <w:cantSplit/>
          <w:trHeight w:val="366"/>
        </w:trPr>
        <w:tc>
          <w:tcPr>
            <w:tcW w:w="2864"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150211B9"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Pr="00BF2A36">
              <w:rPr>
                <w:rFonts w:eastAsia="Avenir LT Std 45 Book" w:cstheme="minorHAnsi"/>
                <w:color w:val="3C3732"/>
                <w:sz w:val="20"/>
                <w:szCs w:val="20"/>
              </w:rPr>
            </w:r>
            <w:r w:rsidRPr="00BF2A36">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Conforme </w:t>
            </w:r>
          </w:p>
        </w:tc>
        <w:tc>
          <w:tcPr>
            <w:tcW w:w="2977"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0B6EAD2B"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Pr="00BF2A36">
              <w:rPr>
                <w:rFonts w:eastAsia="Avenir LT Std 45 Book" w:cstheme="minorHAnsi"/>
                <w:color w:val="3C3732"/>
                <w:sz w:val="20"/>
                <w:szCs w:val="20"/>
              </w:rPr>
            </w:r>
            <w:r w:rsidRPr="00BF2A36">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conforme </w:t>
            </w:r>
          </w:p>
        </w:tc>
        <w:tc>
          <w:tcPr>
            <w:tcW w:w="3799"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2FF5FE9F" w14:textId="049A63E2" w:rsidR="00182F1F" w:rsidRPr="00BF2A36" w:rsidRDefault="00182F1F" w:rsidP="00182F1F">
            <w:pPr>
              <w:spacing w:line="240" w:lineRule="atLeast"/>
              <w:jc w:val="left"/>
              <w:rPr>
                <w:rFonts w:eastAsia="Avenir LT Std 45 Book" w:cstheme="minorHAnsi"/>
                <w:color w:val="3C3732"/>
                <w:sz w:val="20"/>
                <w:szCs w:val="20"/>
              </w:rPr>
            </w:pPr>
          </w:p>
        </w:tc>
      </w:tr>
      <w:tr w:rsidR="00182F1F" w:rsidRPr="00BF2A36" w:rsidDel="00E416A8" w14:paraId="176AB3B2" w14:textId="77777777" w:rsidTr="00185FA9">
        <w:trPr>
          <w:cantSplit/>
          <w:trHeight w:val="1371"/>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tcPr>
          <w:p w14:paraId="302568BD" w14:textId="77777777" w:rsidR="00182F1F" w:rsidRPr="00BF2A36" w:rsidDel="00E416A8" w:rsidRDefault="00182F1F" w:rsidP="00182F1F">
            <w:pPr>
              <w:spacing w:before="40" w:after="40" w:line="240" w:lineRule="atLeast"/>
              <w:jc w:val="left"/>
              <w:rPr>
                <w:rFonts w:eastAsia="Avenir LT Std 45 Book" w:cstheme="minorHAnsi"/>
                <w:color w:val="3C3732"/>
                <w:sz w:val="18"/>
                <w:szCs w:val="20"/>
                <w:u w:val="single"/>
              </w:rPr>
            </w:pPr>
            <w:r w:rsidRPr="00BF2A36" w:rsidDel="00E416A8">
              <w:rPr>
                <w:rFonts w:eastAsia="Avenir LT Std 45 Book" w:cstheme="minorHAnsi"/>
                <w:color w:val="3C3732"/>
                <w:sz w:val="18"/>
                <w:szCs w:val="20"/>
                <w:u w:val="single"/>
              </w:rPr>
              <w:t xml:space="preserve">Commentaire : </w:t>
            </w:r>
          </w:p>
          <w:p w14:paraId="262FEB82" w14:textId="77777777" w:rsidR="00182F1F" w:rsidRPr="00BF2A36" w:rsidDel="00E416A8" w:rsidRDefault="00182F1F" w:rsidP="00182F1F">
            <w:pPr>
              <w:spacing w:before="40" w:after="40" w:line="240" w:lineRule="atLeast"/>
              <w:jc w:val="left"/>
              <w:rPr>
                <w:rFonts w:eastAsia="Avenir LT Std 45 Book" w:cstheme="minorHAnsi"/>
                <w:color w:val="3C3732"/>
                <w:sz w:val="18"/>
                <w:szCs w:val="20"/>
              </w:rPr>
            </w:pPr>
          </w:p>
        </w:tc>
      </w:tr>
    </w:tbl>
    <w:p w14:paraId="737C627E" w14:textId="77777777" w:rsidR="00182F1F" w:rsidRPr="00BF2A36" w:rsidRDefault="00182F1F" w:rsidP="00182F1F">
      <w:pPr>
        <w:spacing w:line="240" w:lineRule="atLeast"/>
        <w:jc w:val="left"/>
        <w:rPr>
          <w:rFonts w:eastAsia="Avenir LT Std 45 Book" w:cstheme="minorHAnsi"/>
          <w:color w:val="3C3732"/>
          <w:sz w:val="20"/>
          <w:szCs w:val="20"/>
          <w:highlight w:val="yellow"/>
        </w:rPr>
      </w:pPr>
    </w:p>
    <w:p w14:paraId="05DB69C6" w14:textId="77777777" w:rsidR="00182F1F" w:rsidRPr="00BF2A36" w:rsidRDefault="00182F1F" w:rsidP="00182F1F">
      <w:pPr>
        <w:spacing w:before="160" w:after="20" w:line="320" w:lineRule="atLeast"/>
        <w:contextualSpacing/>
        <w:jc w:val="left"/>
        <w:outlineLvl w:val="2"/>
        <w:rPr>
          <w:rFonts w:cstheme="minorHAnsi"/>
          <w:bCs/>
          <w:color w:val="009AA6"/>
          <w:szCs w:val="20"/>
        </w:rPr>
      </w:pPr>
      <w:bookmarkStart w:id="121" w:name="_Toc23847290"/>
      <w:bookmarkStart w:id="122" w:name="_Toc158393696"/>
      <w:r w:rsidRPr="00BF2A36">
        <w:rPr>
          <w:rFonts w:cstheme="minorHAnsi"/>
          <w:bCs/>
          <w:color w:val="009AA6"/>
          <w:szCs w:val="20"/>
        </w:rPr>
        <w:t>ORG 06 : Engagement Individuel de Confidentialité (EIC)</w:t>
      </w:r>
      <w:bookmarkEnd w:id="121"/>
      <w:bookmarkEnd w:id="122"/>
      <w:r w:rsidRPr="00BF2A36">
        <w:rPr>
          <w:rFonts w:cstheme="minorHAnsi"/>
          <w:bCs/>
          <w:color w:val="009AA6"/>
          <w:szCs w:val="20"/>
        </w:rPr>
        <w:t xml:space="preserve"> </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2864"/>
        <w:gridCol w:w="2977"/>
        <w:gridCol w:w="3799"/>
      </w:tblGrid>
      <w:tr w:rsidR="00182F1F" w:rsidRPr="00BF2A36" w14:paraId="58F9AD22" w14:textId="77777777" w:rsidTr="00185FA9">
        <w:trPr>
          <w:cantSplit/>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4D7576EB" w14:textId="2204A618" w:rsidR="00182F1F" w:rsidRPr="00BF2A36" w:rsidRDefault="00182F1F" w:rsidP="00182F1F">
            <w:pPr>
              <w:spacing w:after="120" w:line="300" w:lineRule="atLeast"/>
              <w:rPr>
                <w:rFonts w:eastAsia="Avenir LT Std 45 Book" w:cstheme="minorHAnsi"/>
                <w:noProof/>
                <w:color w:val="auto"/>
                <w:sz w:val="20"/>
                <w:szCs w:val="20"/>
              </w:rPr>
            </w:pPr>
            <w:r w:rsidRPr="00BF2A36">
              <w:rPr>
                <w:rFonts w:eastAsia="Avenir LT Std 45 Book" w:cstheme="minorHAnsi"/>
                <w:noProof/>
                <w:color w:val="auto"/>
                <w:sz w:val="20"/>
                <w:szCs w:val="20"/>
              </w:rPr>
              <w:t xml:space="preserve">Le </w:t>
            </w:r>
            <w:r w:rsidRPr="00B93B7E">
              <w:rPr>
                <w:rFonts w:eastAsia="Avenir LT Std 45 Book" w:cstheme="minorHAnsi"/>
                <w:color w:val="auto"/>
                <w:sz w:val="20"/>
                <w:szCs w:val="20"/>
              </w:rPr>
              <w:t>Prestataire</w:t>
            </w:r>
            <w:r w:rsidRPr="00B93B7E" w:rsidDel="00A50ED6">
              <w:rPr>
                <w:rFonts w:eastAsia="Avenir LT Std 45 Book" w:cstheme="minorHAnsi"/>
                <w:noProof/>
                <w:color w:val="auto"/>
                <w:sz w:val="20"/>
                <w:szCs w:val="20"/>
              </w:rPr>
              <w:t xml:space="preserve"> </w:t>
            </w:r>
            <w:r w:rsidRPr="00BF2A36">
              <w:rPr>
                <w:rFonts w:eastAsia="Avenir LT Std 45 Book" w:cstheme="minorHAnsi"/>
                <w:noProof/>
                <w:color w:val="auto"/>
                <w:sz w:val="20"/>
                <w:szCs w:val="20"/>
              </w:rPr>
              <w:t xml:space="preserve">s’engage à faire signer un engagement individuel de confidentialité (EIC) à ses salariés ou à toute personne </w:t>
            </w:r>
            <w:r w:rsidRPr="00BF2A36">
              <w:rPr>
                <w:rFonts w:eastAsia="Avenir LT Std 45 Book" w:cstheme="minorHAnsi"/>
                <w:color w:val="auto"/>
                <w:sz w:val="20"/>
                <w:szCs w:val="20"/>
              </w:rPr>
              <w:t>intervenant dans l’exécution de la prestation et pouvant accéder à des données du Client</w:t>
            </w:r>
            <w:r w:rsidRPr="00BF2A36">
              <w:rPr>
                <w:rFonts w:eastAsia="Avenir LT Std 45 Book" w:cstheme="minorHAnsi"/>
                <w:noProof/>
                <w:color w:val="auto"/>
                <w:sz w:val="20"/>
                <w:szCs w:val="20"/>
              </w:rPr>
              <w:t xml:space="preserve">. </w:t>
            </w:r>
          </w:p>
          <w:p w14:paraId="31EFD636" w14:textId="38858245" w:rsidR="008F4742" w:rsidRPr="00964C85" w:rsidRDefault="00DF5A61" w:rsidP="0031219F">
            <w:pPr>
              <w:spacing w:after="120" w:line="300" w:lineRule="atLeast"/>
              <w:rPr>
                <w:rFonts w:eastAsia="Avenir LT Std 45 Book" w:cstheme="minorHAnsi"/>
                <w:noProof/>
                <w:color w:val="auto"/>
                <w:sz w:val="20"/>
                <w:szCs w:val="20"/>
              </w:rPr>
            </w:pPr>
            <w:r w:rsidRPr="00BF2A36">
              <w:rPr>
                <w:rFonts w:eastAsia="Avenir LT Std 45 Book" w:cstheme="minorHAnsi"/>
                <w:noProof/>
                <w:color w:val="auto"/>
                <w:sz w:val="20"/>
                <w:szCs w:val="20"/>
              </w:rPr>
              <w:t xml:space="preserve">Dans le cadre d'une prestation de type </w:t>
            </w:r>
            <w:r w:rsidR="003F1531">
              <w:rPr>
                <w:rFonts w:eastAsia="Avenir LT Std 45 Book" w:cstheme="minorHAnsi"/>
                <w:noProof/>
                <w:color w:val="auto"/>
                <w:sz w:val="20"/>
                <w:szCs w:val="20"/>
              </w:rPr>
              <w:t>CdS (</w:t>
            </w:r>
            <w:r w:rsidRPr="00BF2A36">
              <w:rPr>
                <w:rFonts w:eastAsia="Avenir LT Std 45 Book" w:cstheme="minorHAnsi"/>
                <w:noProof/>
                <w:color w:val="auto"/>
                <w:sz w:val="20"/>
                <w:szCs w:val="20"/>
              </w:rPr>
              <w:t>Centre de Service</w:t>
            </w:r>
            <w:r w:rsidR="003F1531">
              <w:rPr>
                <w:rFonts w:eastAsia="Avenir LT Std 45 Book" w:cstheme="minorHAnsi"/>
                <w:noProof/>
                <w:color w:val="auto"/>
                <w:sz w:val="20"/>
                <w:szCs w:val="20"/>
              </w:rPr>
              <w:t>)</w:t>
            </w:r>
            <w:r w:rsidRPr="00BF2A36">
              <w:rPr>
                <w:rFonts w:eastAsia="Avenir LT Std 45 Book" w:cstheme="minorHAnsi"/>
                <w:noProof/>
                <w:color w:val="auto"/>
                <w:sz w:val="20"/>
                <w:szCs w:val="20"/>
              </w:rPr>
              <w:t xml:space="preserve"> ou </w:t>
            </w:r>
            <w:r w:rsidR="003F1531">
              <w:rPr>
                <w:rFonts w:eastAsia="Avenir LT Std 45 Book" w:cstheme="minorHAnsi"/>
                <w:noProof/>
                <w:color w:val="auto"/>
                <w:sz w:val="20"/>
                <w:szCs w:val="20"/>
              </w:rPr>
              <w:t>CdC (</w:t>
            </w:r>
            <w:r w:rsidRPr="00BF2A36">
              <w:rPr>
                <w:rFonts w:eastAsia="Avenir LT Std 45 Book" w:cstheme="minorHAnsi"/>
                <w:noProof/>
                <w:color w:val="auto"/>
                <w:sz w:val="20"/>
                <w:szCs w:val="20"/>
              </w:rPr>
              <w:t>Centre de Compétence</w:t>
            </w:r>
            <w:r w:rsidR="003F1531">
              <w:rPr>
                <w:rFonts w:eastAsia="Avenir LT Std 45 Book" w:cstheme="minorHAnsi"/>
                <w:noProof/>
                <w:color w:val="auto"/>
                <w:sz w:val="20"/>
                <w:szCs w:val="20"/>
              </w:rPr>
              <w:t>)</w:t>
            </w:r>
            <w:r w:rsidRPr="00BF2A36">
              <w:rPr>
                <w:rFonts w:eastAsia="Avenir LT Std 45 Book" w:cstheme="minorHAnsi"/>
                <w:noProof/>
                <w:color w:val="auto"/>
                <w:sz w:val="20"/>
                <w:szCs w:val="20"/>
              </w:rPr>
              <w:t>, le Prestataire s’engage à lister les intervenants ayant signé l’EIC dans l’annexe 1</w:t>
            </w:r>
            <w:r w:rsidR="00BC274E">
              <w:rPr>
                <w:rFonts w:eastAsia="Avenir LT Std 45 Book" w:cstheme="minorHAnsi"/>
                <w:noProof/>
                <w:color w:val="auto"/>
                <w:sz w:val="20"/>
                <w:szCs w:val="20"/>
              </w:rPr>
              <w:t xml:space="preserve"> - BC2</w:t>
            </w:r>
            <w:r w:rsidR="00964C85">
              <w:rPr>
                <w:rFonts w:eastAsia="Avenir LT Std 45 Book" w:cstheme="minorHAnsi"/>
                <w:noProof/>
                <w:color w:val="auto"/>
                <w:sz w:val="20"/>
                <w:szCs w:val="20"/>
              </w:rPr>
              <w:t xml:space="preserve">, tenir à jour cette liste </w:t>
            </w:r>
            <w:r w:rsidR="003F1531">
              <w:rPr>
                <w:rFonts w:eastAsia="Avenir LT Std 45 Book" w:cstheme="minorHAnsi"/>
                <w:noProof/>
                <w:color w:val="auto"/>
                <w:sz w:val="20"/>
                <w:szCs w:val="20"/>
              </w:rPr>
              <w:t xml:space="preserve">et la fournir sur demande </w:t>
            </w:r>
            <w:r w:rsidR="00964C85">
              <w:rPr>
                <w:rFonts w:eastAsia="Avenir LT Std 45 Book" w:cstheme="minorHAnsi"/>
                <w:noProof/>
                <w:color w:val="auto"/>
                <w:sz w:val="20"/>
                <w:szCs w:val="20"/>
              </w:rPr>
              <w:t>au Client</w:t>
            </w:r>
            <w:r w:rsidR="003F1531">
              <w:rPr>
                <w:rFonts w:eastAsia="Avenir LT Std 45 Book" w:cstheme="minorHAnsi"/>
                <w:noProof/>
                <w:color w:val="auto"/>
                <w:sz w:val="20"/>
                <w:szCs w:val="20"/>
              </w:rPr>
              <w:t xml:space="preserve"> ou lors des comités de sécurité dédiés</w:t>
            </w:r>
            <w:r w:rsidR="003F1531" w:rsidRPr="00BF2A36">
              <w:rPr>
                <w:rFonts w:eastAsia="Avenir LT Std 45 Book" w:cstheme="minorHAnsi"/>
                <w:noProof/>
                <w:color w:val="auto"/>
                <w:sz w:val="20"/>
                <w:szCs w:val="20"/>
              </w:rPr>
              <w:t>.</w:t>
            </w:r>
          </w:p>
        </w:tc>
      </w:tr>
      <w:tr w:rsidR="00182F1F" w:rsidRPr="00BF2A36" w14:paraId="5F2CDE20" w14:textId="77777777" w:rsidTr="00185FA9">
        <w:trPr>
          <w:cantSplit/>
          <w:trHeight w:val="448"/>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7D73D12E" w14:textId="59986C62" w:rsidR="008A610C" w:rsidRPr="0031219F" w:rsidRDefault="00182F1F" w:rsidP="0031219F">
            <w:pPr>
              <w:spacing w:line="240" w:lineRule="atLeast"/>
              <w:jc w:val="left"/>
              <w:rPr>
                <w:rFonts w:eastAsia="Avenir LT Std 45 Book" w:cstheme="minorHAnsi"/>
                <w:color w:val="3C3732"/>
                <w:sz w:val="20"/>
                <w:szCs w:val="20"/>
              </w:rPr>
            </w:pPr>
            <w:r w:rsidRPr="00BF2A36">
              <w:rPr>
                <w:rFonts w:eastAsia="Avenir LT Std 45 Book" w:cstheme="minorHAnsi"/>
                <w:b/>
                <w:color w:val="3C3732"/>
                <w:sz w:val="20"/>
                <w:szCs w:val="20"/>
              </w:rPr>
              <w:t xml:space="preserve">Engagement Prestataire :  </w:t>
            </w:r>
          </w:p>
        </w:tc>
      </w:tr>
      <w:tr w:rsidR="00182F1F" w:rsidRPr="00BF2A36" w14:paraId="3DA2964A" w14:textId="77777777" w:rsidTr="002076F7">
        <w:trPr>
          <w:cantSplit/>
          <w:trHeight w:val="427"/>
        </w:trPr>
        <w:tc>
          <w:tcPr>
            <w:tcW w:w="2864"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57525AC0"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Pr="00BF2A36">
              <w:rPr>
                <w:rFonts w:eastAsia="Avenir LT Std 45 Book" w:cstheme="minorHAnsi"/>
                <w:color w:val="3C3732"/>
                <w:sz w:val="20"/>
                <w:szCs w:val="20"/>
              </w:rPr>
            </w:r>
            <w:r w:rsidRPr="00BF2A36">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Conforme </w:t>
            </w:r>
          </w:p>
        </w:tc>
        <w:tc>
          <w:tcPr>
            <w:tcW w:w="2977"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0D704B86" w14:textId="66FD8EBC" w:rsidR="008A610C" w:rsidRPr="002076F7" w:rsidRDefault="00182F1F" w:rsidP="002076F7">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Pr="00BF2A36">
              <w:rPr>
                <w:rFonts w:eastAsia="Avenir LT Std 45 Book" w:cstheme="minorHAnsi"/>
                <w:color w:val="3C3732"/>
                <w:sz w:val="20"/>
                <w:szCs w:val="20"/>
              </w:rPr>
            </w:r>
            <w:r w:rsidRPr="00BF2A36">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conforme</w:t>
            </w:r>
          </w:p>
        </w:tc>
        <w:tc>
          <w:tcPr>
            <w:tcW w:w="3799"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280E0A01" w14:textId="31F67BEA" w:rsidR="00182F1F" w:rsidRPr="00BF2A36" w:rsidRDefault="00182F1F" w:rsidP="00182F1F">
            <w:pPr>
              <w:spacing w:line="240" w:lineRule="atLeast"/>
              <w:jc w:val="left"/>
              <w:rPr>
                <w:rFonts w:eastAsia="Avenir LT Std 45 Book" w:cstheme="minorHAnsi"/>
                <w:color w:val="3C3732"/>
                <w:sz w:val="20"/>
                <w:szCs w:val="20"/>
              </w:rPr>
            </w:pPr>
          </w:p>
        </w:tc>
      </w:tr>
      <w:tr w:rsidR="00182F1F" w:rsidRPr="00BF2A36" w14:paraId="2D893661" w14:textId="77777777" w:rsidTr="00185FA9">
        <w:trPr>
          <w:cantSplit/>
          <w:trHeight w:val="1371"/>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tcPr>
          <w:p w14:paraId="216C6B21" w14:textId="77777777" w:rsidR="00182F1F" w:rsidRPr="00BF2A36" w:rsidRDefault="00182F1F" w:rsidP="00182F1F">
            <w:pPr>
              <w:spacing w:before="40" w:after="40" w:line="240" w:lineRule="atLeast"/>
              <w:jc w:val="left"/>
              <w:rPr>
                <w:rFonts w:eastAsia="Avenir LT Std 45 Book" w:cstheme="minorHAnsi"/>
                <w:color w:val="3C3732"/>
                <w:sz w:val="18"/>
                <w:szCs w:val="20"/>
                <w:u w:val="single"/>
              </w:rPr>
            </w:pPr>
            <w:r w:rsidRPr="00BF2A36">
              <w:rPr>
                <w:rFonts w:eastAsia="Avenir LT Std 45 Book" w:cstheme="minorHAnsi"/>
                <w:color w:val="3C3732"/>
                <w:sz w:val="18"/>
                <w:szCs w:val="20"/>
                <w:u w:val="single"/>
              </w:rPr>
              <w:lastRenderedPageBreak/>
              <w:t xml:space="preserve">Commentaire : </w:t>
            </w:r>
          </w:p>
          <w:p w14:paraId="57568716" w14:textId="77777777" w:rsidR="00182F1F" w:rsidRPr="00BF2A36" w:rsidRDefault="00182F1F" w:rsidP="00182F1F">
            <w:pPr>
              <w:spacing w:before="40" w:after="40" w:line="240" w:lineRule="atLeast"/>
              <w:jc w:val="left"/>
              <w:rPr>
                <w:rFonts w:eastAsia="Avenir LT Std 45 Book" w:cstheme="minorHAnsi"/>
                <w:color w:val="3C3732"/>
                <w:sz w:val="18"/>
                <w:szCs w:val="20"/>
              </w:rPr>
            </w:pPr>
          </w:p>
        </w:tc>
      </w:tr>
    </w:tbl>
    <w:p w14:paraId="03F7E37C" w14:textId="77777777" w:rsidR="00182F1F" w:rsidRPr="00BF2A36" w:rsidRDefault="00182F1F" w:rsidP="00182F1F">
      <w:pPr>
        <w:rPr>
          <w:rFonts w:cstheme="minorHAnsi"/>
          <w:bCs/>
          <w:color w:val="009AA6"/>
          <w:szCs w:val="20"/>
        </w:rPr>
      </w:pPr>
    </w:p>
    <w:p w14:paraId="57DEC105" w14:textId="57730BD9" w:rsidR="00182F1F" w:rsidRPr="00BF2A36" w:rsidRDefault="00182F1F" w:rsidP="00182F1F">
      <w:pPr>
        <w:spacing w:before="160" w:after="20" w:line="320" w:lineRule="atLeast"/>
        <w:contextualSpacing/>
        <w:jc w:val="left"/>
        <w:outlineLvl w:val="2"/>
        <w:rPr>
          <w:rFonts w:cstheme="minorHAnsi"/>
          <w:bCs/>
          <w:color w:val="009AA6"/>
          <w:szCs w:val="20"/>
        </w:rPr>
      </w:pPr>
      <w:bookmarkStart w:id="123" w:name="_Toc23847291"/>
      <w:bookmarkStart w:id="124" w:name="_Toc158393697"/>
      <w:r w:rsidRPr="00BF2A36">
        <w:rPr>
          <w:rFonts w:cstheme="minorHAnsi"/>
          <w:bCs/>
          <w:color w:val="009AA6"/>
          <w:szCs w:val="20"/>
        </w:rPr>
        <w:t>ORG 07 : Sensibilisation des intervenants</w:t>
      </w:r>
      <w:bookmarkEnd w:id="123"/>
      <w:r w:rsidR="00DF5A61" w:rsidRPr="00BF2A36">
        <w:rPr>
          <w:rFonts w:cstheme="minorHAnsi"/>
          <w:bCs/>
          <w:color w:val="009AA6"/>
          <w:szCs w:val="20"/>
        </w:rPr>
        <w:t xml:space="preserve"> à la sécurité informatique</w:t>
      </w:r>
      <w:bookmarkEnd w:id="124"/>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2722"/>
        <w:gridCol w:w="2977"/>
        <w:gridCol w:w="3941"/>
      </w:tblGrid>
      <w:tr w:rsidR="00182F1F" w:rsidRPr="00BF2A36" w14:paraId="264AE644" w14:textId="77777777" w:rsidTr="00185FA9">
        <w:trPr>
          <w:cantSplit/>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396C25FB" w14:textId="77777777" w:rsidR="00DF5A61" w:rsidRPr="00BF2A36" w:rsidRDefault="00DF5A61" w:rsidP="00DF5A61">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Le Prestataire doit organiser régulièrement des actions de sensibilisation à la sécurité de l’information pour son personnel.</w:t>
            </w:r>
          </w:p>
          <w:p w14:paraId="158F923C" w14:textId="77777777" w:rsidR="00DF5A61" w:rsidRDefault="00DF5A61" w:rsidP="00DF5A61">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Le prestataire décrit en commentaire le type de formations réalisées ainsi que leur fréquence.</w:t>
            </w:r>
          </w:p>
          <w:p w14:paraId="448E687A" w14:textId="3FE9BCEC" w:rsidR="00C61435" w:rsidRPr="00BF2A36" w:rsidRDefault="00C61435" w:rsidP="00DF5A61">
            <w:pPr>
              <w:spacing w:after="120" w:line="300" w:lineRule="atLeast"/>
              <w:rPr>
                <w:rFonts w:eastAsia="Avenir LT Std 45 Book" w:cstheme="minorHAnsi"/>
                <w:color w:val="3C3732"/>
                <w:sz w:val="20"/>
                <w:szCs w:val="20"/>
              </w:rPr>
            </w:pPr>
            <w:r w:rsidRPr="00BF2A36">
              <w:rPr>
                <w:rFonts w:eastAsia="Avenir LT Std 45 Book" w:cstheme="minorHAnsi"/>
                <w:noProof/>
                <w:color w:val="auto"/>
                <w:sz w:val="20"/>
                <w:szCs w:val="20"/>
              </w:rPr>
              <w:t xml:space="preserve">Dans le cadre d'une prestation de type </w:t>
            </w:r>
            <w:r>
              <w:rPr>
                <w:rFonts w:eastAsia="Avenir LT Std 45 Book" w:cstheme="minorHAnsi"/>
                <w:noProof/>
                <w:color w:val="auto"/>
                <w:sz w:val="20"/>
                <w:szCs w:val="20"/>
              </w:rPr>
              <w:t>CdS (</w:t>
            </w:r>
            <w:r w:rsidRPr="00BF2A36">
              <w:rPr>
                <w:rFonts w:eastAsia="Avenir LT Std 45 Book" w:cstheme="minorHAnsi"/>
                <w:noProof/>
                <w:color w:val="auto"/>
                <w:sz w:val="20"/>
                <w:szCs w:val="20"/>
              </w:rPr>
              <w:t>Centre de Service</w:t>
            </w:r>
            <w:r>
              <w:rPr>
                <w:rFonts w:eastAsia="Avenir LT Std 45 Book" w:cstheme="minorHAnsi"/>
                <w:noProof/>
                <w:color w:val="auto"/>
                <w:sz w:val="20"/>
                <w:szCs w:val="20"/>
              </w:rPr>
              <w:t>)</w:t>
            </w:r>
            <w:r w:rsidRPr="00BF2A36">
              <w:rPr>
                <w:rFonts w:eastAsia="Avenir LT Std 45 Book" w:cstheme="minorHAnsi"/>
                <w:noProof/>
                <w:color w:val="auto"/>
                <w:sz w:val="20"/>
                <w:szCs w:val="20"/>
              </w:rPr>
              <w:t xml:space="preserve"> ou </w:t>
            </w:r>
            <w:r>
              <w:rPr>
                <w:rFonts w:eastAsia="Avenir LT Std 45 Book" w:cstheme="minorHAnsi"/>
                <w:noProof/>
                <w:color w:val="auto"/>
                <w:sz w:val="20"/>
                <w:szCs w:val="20"/>
              </w:rPr>
              <w:t>CdC (</w:t>
            </w:r>
            <w:r w:rsidRPr="00BF2A36">
              <w:rPr>
                <w:rFonts w:eastAsia="Avenir LT Std 45 Book" w:cstheme="minorHAnsi"/>
                <w:noProof/>
                <w:color w:val="auto"/>
                <w:sz w:val="20"/>
                <w:szCs w:val="20"/>
              </w:rPr>
              <w:t>Centre de Compétence</w:t>
            </w:r>
            <w:r>
              <w:rPr>
                <w:rFonts w:eastAsia="Avenir LT Std 45 Book" w:cstheme="minorHAnsi"/>
                <w:noProof/>
                <w:color w:val="auto"/>
                <w:sz w:val="20"/>
                <w:szCs w:val="20"/>
              </w:rPr>
              <w:t>)</w:t>
            </w:r>
            <w:r w:rsidRPr="00BF2A36">
              <w:rPr>
                <w:rFonts w:eastAsia="Avenir LT Std 45 Book" w:cstheme="minorHAnsi"/>
                <w:noProof/>
                <w:color w:val="auto"/>
                <w:sz w:val="20"/>
                <w:szCs w:val="20"/>
              </w:rPr>
              <w:t xml:space="preserve">, </w:t>
            </w:r>
            <w:r>
              <w:rPr>
                <w:rFonts w:eastAsia="Avenir LT Std 45 Book" w:cstheme="minorHAnsi"/>
                <w:color w:val="auto"/>
                <w:sz w:val="20"/>
                <w:szCs w:val="20"/>
              </w:rPr>
              <w:t>l</w:t>
            </w:r>
            <w:r w:rsidRPr="00182F1F">
              <w:rPr>
                <w:rFonts w:eastAsia="Avenir LT Std 45 Book" w:cstheme="minorHAnsi"/>
                <w:color w:val="auto"/>
                <w:sz w:val="20"/>
                <w:szCs w:val="20"/>
              </w:rPr>
              <w:t>e Prestataire s’engage à tenir à jour l’annexe 1</w:t>
            </w:r>
            <w:r>
              <w:rPr>
                <w:rFonts w:eastAsia="Avenir LT Std 45 Book" w:cstheme="minorHAnsi"/>
                <w:color w:val="auto"/>
                <w:sz w:val="20"/>
                <w:szCs w:val="20"/>
              </w:rPr>
              <w:t xml:space="preserve"> – BC2</w:t>
            </w:r>
            <w:r w:rsidRPr="00182F1F">
              <w:rPr>
                <w:rFonts w:eastAsia="Avenir LT Std 45 Book" w:cstheme="minorHAnsi"/>
                <w:color w:val="auto"/>
                <w:sz w:val="20"/>
                <w:szCs w:val="20"/>
              </w:rPr>
              <w:t xml:space="preserve"> en y inscrivant les dates des sessions de sensibilisations.</w:t>
            </w:r>
          </w:p>
        </w:tc>
      </w:tr>
      <w:tr w:rsidR="00182F1F" w:rsidRPr="00BF2A36" w14:paraId="50D029C0" w14:textId="77777777" w:rsidTr="00185FA9">
        <w:trPr>
          <w:cantSplit/>
          <w:trHeight w:val="448"/>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22707F4B" w14:textId="77777777" w:rsidR="00182F1F" w:rsidRPr="00BF2A36" w:rsidRDefault="00182F1F" w:rsidP="00182F1F">
            <w:pPr>
              <w:spacing w:line="240" w:lineRule="atLeast"/>
              <w:jc w:val="left"/>
              <w:rPr>
                <w:rFonts w:eastAsia="Avenir LT Std 45 Book" w:cstheme="minorHAnsi"/>
                <w:b/>
                <w:color w:val="3C3732"/>
                <w:sz w:val="20"/>
                <w:szCs w:val="20"/>
              </w:rPr>
            </w:pPr>
            <w:r w:rsidRPr="00BF2A36">
              <w:rPr>
                <w:rFonts w:eastAsia="Avenir LT Std 45 Book" w:cstheme="minorHAnsi"/>
                <w:b/>
                <w:color w:val="3C3732"/>
                <w:sz w:val="20"/>
                <w:szCs w:val="20"/>
              </w:rPr>
              <w:t xml:space="preserve">Engagement Prestataire :  </w:t>
            </w:r>
          </w:p>
        </w:tc>
      </w:tr>
      <w:tr w:rsidR="00182F1F" w:rsidRPr="00BF2A36" w14:paraId="1A7B2E38" w14:textId="77777777" w:rsidTr="00185FA9">
        <w:trPr>
          <w:cantSplit/>
          <w:trHeight w:val="366"/>
        </w:trPr>
        <w:tc>
          <w:tcPr>
            <w:tcW w:w="2722"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5CDE8BDB"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Pr="00BF2A36">
              <w:rPr>
                <w:rFonts w:eastAsia="Avenir LT Std 45 Book" w:cstheme="minorHAnsi"/>
                <w:color w:val="3C3732"/>
                <w:sz w:val="20"/>
                <w:szCs w:val="20"/>
              </w:rPr>
            </w:r>
            <w:r w:rsidRPr="00BF2A36">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Conforme </w:t>
            </w:r>
          </w:p>
        </w:tc>
        <w:tc>
          <w:tcPr>
            <w:tcW w:w="2977"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60A839FB"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Pr="00BF2A36">
              <w:rPr>
                <w:rFonts w:eastAsia="Avenir LT Std 45 Book" w:cstheme="minorHAnsi"/>
                <w:color w:val="3C3732"/>
                <w:sz w:val="20"/>
                <w:szCs w:val="20"/>
              </w:rPr>
            </w:r>
            <w:r w:rsidRPr="00BF2A36">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conforme </w:t>
            </w:r>
          </w:p>
        </w:tc>
        <w:tc>
          <w:tcPr>
            <w:tcW w:w="3941"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30C541D4" w14:textId="57FC9D4B" w:rsidR="00182F1F" w:rsidRPr="00BF2A36" w:rsidRDefault="00182F1F" w:rsidP="00182F1F">
            <w:pPr>
              <w:spacing w:line="240" w:lineRule="atLeast"/>
              <w:jc w:val="left"/>
              <w:rPr>
                <w:rFonts w:eastAsia="Avenir LT Std 45 Book" w:cstheme="minorHAnsi"/>
                <w:color w:val="3C3732"/>
                <w:sz w:val="20"/>
                <w:szCs w:val="20"/>
              </w:rPr>
            </w:pPr>
          </w:p>
        </w:tc>
      </w:tr>
      <w:tr w:rsidR="00182F1F" w:rsidRPr="00BF2A36" w14:paraId="629879F9" w14:textId="77777777" w:rsidTr="00185FA9">
        <w:trPr>
          <w:cantSplit/>
          <w:trHeight w:val="1371"/>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tcPr>
          <w:p w14:paraId="02A8E9C6" w14:textId="77777777" w:rsidR="00182F1F" w:rsidRPr="00BF2A36" w:rsidRDefault="00182F1F" w:rsidP="00182F1F">
            <w:pPr>
              <w:spacing w:before="40" w:after="40" w:line="240" w:lineRule="atLeast"/>
              <w:jc w:val="left"/>
              <w:rPr>
                <w:rFonts w:eastAsia="Avenir LT Std 45 Book" w:cstheme="minorHAnsi"/>
                <w:color w:val="3C3732"/>
                <w:sz w:val="18"/>
                <w:szCs w:val="20"/>
                <w:u w:val="single"/>
              </w:rPr>
            </w:pPr>
            <w:r w:rsidRPr="00BF2A36">
              <w:rPr>
                <w:rFonts w:eastAsia="Avenir LT Std 45 Book" w:cstheme="minorHAnsi"/>
                <w:color w:val="3C3732"/>
                <w:sz w:val="18"/>
                <w:szCs w:val="20"/>
                <w:u w:val="single"/>
              </w:rPr>
              <w:t xml:space="preserve">Commentaire : </w:t>
            </w:r>
          </w:p>
          <w:p w14:paraId="251CF2B9" w14:textId="77777777" w:rsidR="00182F1F" w:rsidRPr="00BF2A36" w:rsidRDefault="00182F1F" w:rsidP="00182F1F">
            <w:pPr>
              <w:spacing w:before="40" w:after="40" w:line="240" w:lineRule="atLeast"/>
              <w:jc w:val="left"/>
              <w:rPr>
                <w:rFonts w:eastAsia="Avenir LT Std 45 Book" w:cstheme="minorHAnsi"/>
                <w:color w:val="3C3732"/>
                <w:sz w:val="18"/>
                <w:szCs w:val="20"/>
              </w:rPr>
            </w:pPr>
          </w:p>
        </w:tc>
      </w:tr>
    </w:tbl>
    <w:p w14:paraId="0E8C4357" w14:textId="4CAD4334" w:rsidR="00182F1F" w:rsidRPr="00BF2A36" w:rsidRDefault="00182F1F" w:rsidP="00182F1F">
      <w:pPr>
        <w:spacing w:line="240" w:lineRule="atLeast"/>
        <w:jc w:val="left"/>
        <w:rPr>
          <w:rFonts w:eastAsia="Avenir LT Std 45 Book" w:cstheme="minorHAnsi"/>
          <w:color w:val="3C3732"/>
          <w:sz w:val="20"/>
          <w:szCs w:val="20"/>
        </w:rPr>
      </w:pPr>
    </w:p>
    <w:p w14:paraId="2DF807A5" w14:textId="34EAB352" w:rsidR="00DF5A61" w:rsidRPr="0008727D" w:rsidRDefault="00DF5A61" w:rsidP="00DF5A61">
      <w:pPr>
        <w:spacing w:before="160" w:after="20" w:line="320" w:lineRule="atLeast"/>
        <w:contextualSpacing/>
        <w:jc w:val="left"/>
        <w:outlineLvl w:val="2"/>
        <w:rPr>
          <w:rFonts w:cstheme="minorHAnsi"/>
          <w:bCs/>
          <w:strike/>
          <w:color w:val="009AA6"/>
          <w:szCs w:val="20"/>
        </w:rPr>
      </w:pPr>
      <w:bookmarkStart w:id="125" w:name="_Toc158393698"/>
      <w:r w:rsidRPr="0008727D">
        <w:rPr>
          <w:rFonts w:cstheme="minorHAnsi"/>
          <w:bCs/>
          <w:strike/>
          <w:color w:val="009AA6"/>
          <w:szCs w:val="20"/>
        </w:rPr>
        <w:t>ORG 0</w:t>
      </w:r>
      <w:r w:rsidR="00C04C35" w:rsidRPr="0008727D">
        <w:rPr>
          <w:rFonts w:cstheme="minorHAnsi"/>
          <w:bCs/>
          <w:strike/>
          <w:color w:val="009AA6"/>
          <w:szCs w:val="20"/>
        </w:rPr>
        <w:t>8</w:t>
      </w:r>
      <w:r w:rsidRPr="0008727D">
        <w:rPr>
          <w:rFonts w:cstheme="minorHAnsi"/>
          <w:bCs/>
          <w:strike/>
          <w:color w:val="009AA6"/>
          <w:szCs w:val="20"/>
        </w:rPr>
        <w:t xml:space="preserve"> : Sensibilisation des intervenants au SI SNCF</w:t>
      </w:r>
      <w:bookmarkEnd w:id="125"/>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2722"/>
        <w:gridCol w:w="2977"/>
        <w:gridCol w:w="3941"/>
      </w:tblGrid>
      <w:tr w:rsidR="00DF5A61" w:rsidRPr="0008727D" w14:paraId="41E5E8E8" w14:textId="77777777" w:rsidTr="00724422">
        <w:trPr>
          <w:cantSplit/>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7F1ED961" w14:textId="77777777" w:rsidR="00DF5A61" w:rsidRPr="0008727D" w:rsidRDefault="00DF5A61" w:rsidP="00DF5A61">
            <w:pPr>
              <w:spacing w:after="120" w:line="300" w:lineRule="atLeast"/>
              <w:rPr>
                <w:rFonts w:eastAsia="Avenir LT Std 45 Book" w:cstheme="minorHAnsi"/>
                <w:strike/>
                <w:color w:val="auto"/>
                <w:sz w:val="20"/>
                <w:szCs w:val="20"/>
              </w:rPr>
            </w:pPr>
            <w:r w:rsidRPr="0008727D">
              <w:rPr>
                <w:rFonts w:eastAsia="Avenir LT Std 45 Book" w:cstheme="minorHAnsi"/>
                <w:strike/>
                <w:color w:val="auto"/>
                <w:sz w:val="20"/>
                <w:szCs w:val="20"/>
              </w:rPr>
              <w:t>Le Prestataire s’engage à ce que chacun des intervenants sous sa responsabilité dans le périmètre de la prestation prenne connaissance des règles et politiques de sécurité qui leur seront transmises à leur arrivée.</w:t>
            </w:r>
          </w:p>
          <w:p w14:paraId="5D865BAB" w14:textId="77777777" w:rsidR="00DF5A61" w:rsidRPr="0008727D" w:rsidRDefault="00DF5A61" w:rsidP="00DF5A61">
            <w:pPr>
              <w:spacing w:after="120" w:line="300" w:lineRule="atLeast"/>
              <w:rPr>
                <w:rFonts w:eastAsia="Avenir LT Std 45 Book" w:cstheme="minorHAnsi"/>
                <w:strike/>
                <w:color w:val="auto"/>
                <w:sz w:val="20"/>
                <w:szCs w:val="20"/>
              </w:rPr>
            </w:pPr>
            <w:r w:rsidRPr="0008727D">
              <w:rPr>
                <w:rFonts w:eastAsia="Avenir LT Std 45 Book" w:cstheme="minorHAnsi"/>
                <w:strike/>
                <w:color w:val="auto"/>
                <w:sz w:val="20"/>
                <w:szCs w:val="20"/>
              </w:rPr>
              <w:t xml:space="preserve">Cette sensibilisation doit être réalisée à la prise de poste du personnel du Prestataire, puis a minima annuellement ou en cas d'évolution des règles de protection du Système d’Information du Client. </w:t>
            </w:r>
          </w:p>
          <w:p w14:paraId="4CCCD111" w14:textId="77777777" w:rsidR="00DF5A61" w:rsidRPr="0008727D" w:rsidRDefault="00DF5A61" w:rsidP="00DF5A61">
            <w:pPr>
              <w:spacing w:after="120" w:line="300" w:lineRule="atLeast"/>
              <w:rPr>
                <w:rFonts w:eastAsia="Avenir LT Std 45 Book" w:cstheme="minorHAnsi"/>
                <w:strike/>
                <w:color w:val="auto"/>
                <w:sz w:val="20"/>
                <w:szCs w:val="20"/>
              </w:rPr>
            </w:pPr>
            <w:r w:rsidRPr="0008727D">
              <w:rPr>
                <w:rFonts w:eastAsia="Avenir LT Std 45 Book" w:cstheme="minorHAnsi"/>
                <w:strike/>
                <w:color w:val="auto"/>
                <w:sz w:val="20"/>
                <w:szCs w:val="20"/>
              </w:rPr>
              <w:t>Le cas échéant, le Prestataire dispose d’une politique formalisée et d’un plan de sensibilisation lui permettant d’assurer une partie ou la totalité de la prestation en situation de nomadisme, et ce de manière sécurisée.</w:t>
            </w:r>
          </w:p>
          <w:p w14:paraId="3FAF448F" w14:textId="54C829D0" w:rsidR="00024520" w:rsidRPr="0008727D" w:rsidRDefault="00C61435" w:rsidP="00DF5A61">
            <w:pPr>
              <w:spacing w:after="120" w:line="300" w:lineRule="atLeast"/>
              <w:rPr>
                <w:rFonts w:eastAsia="Avenir LT Std 45 Book" w:cstheme="minorHAnsi"/>
                <w:strike/>
                <w:color w:val="auto"/>
                <w:sz w:val="20"/>
                <w:szCs w:val="20"/>
              </w:rPr>
            </w:pPr>
            <w:r w:rsidRPr="0008727D">
              <w:rPr>
                <w:rFonts w:eastAsia="Avenir LT Std 45 Book" w:cstheme="minorHAnsi"/>
                <w:strike/>
                <w:noProof/>
                <w:color w:val="auto"/>
                <w:sz w:val="20"/>
                <w:szCs w:val="20"/>
              </w:rPr>
              <w:t xml:space="preserve">Dans le cadre d'une prestation de type CdS (Centre de Service) ou CdC (Centre de Compétence), </w:t>
            </w:r>
            <w:r w:rsidRPr="0008727D">
              <w:rPr>
                <w:rFonts w:eastAsia="Avenir LT Std 45 Book" w:cstheme="minorHAnsi"/>
                <w:strike/>
                <w:color w:val="auto"/>
                <w:sz w:val="20"/>
                <w:szCs w:val="20"/>
              </w:rPr>
              <w:t>l</w:t>
            </w:r>
            <w:r w:rsidR="00024520" w:rsidRPr="0008727D">
              <w:rPr>
                <w:rFonts w:eastAsia="Avenir LT Std 45 Book" w:cstheme="minorHAnsi"/>
                <w:strike/>
                <w:color w:val="auto"/>
                <w:sz w:val="20"/>
                <w:szCs w:val="20"/>
              </w:rPr>
              <w:t>e Prestataire s’engage à tenir à jour l’annexe 1</w:t>
            </w:r>
            <w:r w:rsidRPr="0008727D">
              <w:rPr>
                <w:rFonts w:eastAsia="Avenir LT Std 45 Book" w:cstheme="minorHAnsi"/>
                <w:strike/>
                <w:color w:val="auto"/>
                <w:sz w:val="20"/>
                <w:szCs w:val="20"/>
              </w:rPr>
              <w:t xml:space="preserve"> – BC2</w:t>
            </w:r>
            <w:r w:rsidR="00024520" w:rsidRPr="0008727D">
              <w:rPr>
                <w:rFonts w:eastAsia="Avenir LT Std 45 Book" w:cstheme="minorHAnsi"/>
                <w:strike/>
                <w:color w:val="auto"/>
                <w:sz w:val="20"/>
                <w:szCs w:val="20"/>
              </w:rPr>
              <w:t xml:space="preserve"> en y inscrivant les dates des sessions de sensibilisations.</w:t>
            </w:r>
          </w:p>
        </w:tc>
      </w:tr>
      <w:tr w:rsidR="00DF5A61" w:rsidRPr="0008727D" w14:paraId="1EB12408" w14:textId="77777777" w:rsidTr="00724422">
        <w:trPr>
          <w:cantSplit/>
          <w:trHeight w:val="448"/>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2C24E6A5" w14:textId="77777777" w:rsidR="00DF5A61" w:rsidRPr="0008727D" w:rsidRDefault="00DF5A61" w:rsidP="00724422">
            <w:pPr>
              <w:spacing w:line="240" w:lineRule="atLeast"/>
              <w:jc w:val="left"/>
              <w:rPr>
                <w:rFonts w:eastAsia="Avenir LT Std 45 Book" w:cstheme="minorHAnsi"/>
                <w:b/>
                <w:strike/>
                <w:color w:val="3C3732"/>
                <w:sz w:val="20"/>
                <w:szCs w:val="20"/>
              </w:rPr>
            </w:pPr>
            <w:r w:rsidRPr="0008727D">
              <w:rPr>
                <w:rFonts w:eastAsia="Avenir LT Std 45 Book" w:cstheme="minorHAnsi"/>
                <w:b/>
                <w:strike/>
                <w:color w:val="3C3732"/>
                <w:sz w:val="20"/>
                <w:szCs w:val="20"/>
              </w:rPr>
              <w:t xml:space="preserve">Engagement Prestataire :  </w:t>
            </w:r>
          </w:p>
        </w:tc>
      </w:tr>
      <w:tr w:rsidR="00DF5A61" w:rsidRPr="0008727D" w14:paraId="1761980D" w14:textId="77777777" w:rsidTr="00724422">
        <w:trPr>
          <w:cantSplit/>
          <w:trHeight w:val="366"/>
        </w:trPr>
        <w:tc>
          <w:tcPr>
            <w:tcW w:w="2722"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0CC00374" w14:textId="77777777" w:rsidR="00DF5A61" w:rsidRPr="0008727D" w:rsidRDefault="00DF5A61" w:rsidP="00724422">
            <w:pPr>
              <w:spacing w:line="240" w:lineRule="atLeast"/>
              <w:jc w:val="left"/>
              <w:rPr>
                <w:rFonts w:eastAsia="Avenir LT Std 45 Book" w:cstheme="minorHAnsi"/>
                <w:strike/>
                <w:color w:val="3C3732"/>
                <w:sz w:val="20"/>
                <w:szCs w:val="20"/>
              </w:rPr>
            </w:pPr>
            <w:r w:rsidRPr="0008727D">
              <w:rPr>
                <w:rFonts w:eastAsia="Avenir LT Std 45 Book" w:cstheme="minorHAnsi"/>
                <w:strike/>
                <w:color w:val="3C3732"/>
                <w:sz w:val="20"/>
                <w:szCs w:val="20"/>
              </w:rPr>
              <w:fldChar w:fldCharType="begin">
                <w:ffData>
                  <w:name w:val=""/>
                  <w:enabled/>
                  <w:calcOnExit w:val="0"/>
                  <w:checkBox>
                    <w:sizeAuto/>
                    <w:default w:val="0"/>
                  </w:checkBox>
                </w:ffData>
              </w:fldChar>
            </w:r>
            <w:r w:rsidRPr="0008727D">
              <w:rPr>
                <w:rFonts w:eastAsia="Avenir LT Std 45 Book" w:cstheme="minorHAnsi"/>
                <w:strike/>
                <w:color w:val="3C3732"/>
                <w:sz w:val="20"/>
                <w:szCs w:val="20"/>
              </w:rPr>
              <w:instrText xml:space="preserve"> FORMCHECKBOX </w:instrText>
            </w:r>
            <w:r w:rsidRPr="0008727D">
              <w:rPr>
                <w:rFonts w:eastAsia="Avenir LT Std 45 Book" w:cstheme="minorHAnsi"/>
                <w:strike/>
                <w:color w:val="3C3732"/>
                <w:sz w:val="20"/>
                <w:szCs w:val="20"/>
              </w:rPr>
            </w:r>
            <w:r w:rsidRPr="0008727D">
              <w:rPr>
                <w:rFonts w:eastAsia="Avenir LT Std 45 Book" w:cstheme="minorHAnsi"/>
                <w:strike/>
                <w:color w:val="3C3732"/>
                <w:sz w:val="20"/>
                <w:szCs w:val="20"/>
              </w:rPr>
              <w:fldChar w:fldCharType="separate"/>
            </w:r>
            <w:r w:rsidRPr="0008727D">
              <w:rPr>
                <w:rFonts w:eastAsia="Avenir LT Std 45 Book" w:cstheme="minorHAnsi"/>
                <w:strike/>
                <w:color w:val="3C3732"/>
                <w:sz w:val="20"/>
                <w:szCs w:val="20"/>
              </w:rPr>
              <w:fldChar w:fldCharType="end"/>
            </w:r>
            <w:r w:rsidRPr="0008727D">
              <w:rPr>
                <w:rFonts w:eastAsia="Avenir LT Std 45 Book" w:cstheme="minorHAnsi"/>
                <w:strike/>
                <w:color w:val="3C3732"/>
                <w:sz w:val="20"/>
                <w:szCs w:val="20"/>
              </w:rPr>
              <w:t xml:space="preserve"> Conforme </w:t>
            </w:r>
          </w:p>
        </w:tc>
        <w:tc>
          <w:tcPr>
            <w:tcW w:w="2977"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3D5123A0" w14:textId="77777777" w:rsidR="00DF5A61" w:rsidRPr="0008727D" w:rsidRDefault="00DF5A61" w:rsidP="00724422">
            <w:pPr>
              <w:spacing w:line="240" w:lineRule="atLeast"/>
              <w:jc w:val="left"/>
              <w:rPr>
                <w:rFonts w:eastAsia="Avenir LT Std 45 Book" w:cstheme="minorHAnsi"/>
                <w:strike/>
                <w:color w:val="3C3732"/>
                <w:sz w:val="20"/>
                <w:szCs w:val="20"/>
              </w:rPr>
            </w:pPr>
            <w:r w:rsidRPr="0008727D">
              <w:rPr>
                <w:rFonts w:eastAsia="Avenir LT Std 45 Book" w:cstheme="minorHAnsi"/>
                <w:strike/>
                <w:color w:val="3C3732"/>
                <w:sz w:val="20"/>
                <w:szCs w:val="20"/>
              </w:rPr>
              <w:fldChar w:fldCharType="begin">
                <w:ffData>
                  <w:name w:val="CaseACocher1"/>
                  <w:enabled/>
                  <w:calcOnExit w:val="0"/>
                  <w:checkBox>
                    <w:sizeAuto/>
                    <w:default w:val="0"/>
                  </w:checkBox>
                </w:ffData>
              </w:fldChar>
            </w:r>
            <w:r w:rsidRPr="0008727D">
              <w:rPr>
                <w:rFonts w:eastAsia="Avenir LT Std 45 Book" w:cstheme="minorHAnsi"/>
                <w:strike/>
                <w:color w:val="3C3732"/>
                <w:sz w:val="20"/>
                <w:szCs w:val="20"/>
              </w:rPr>
              <w:instrText xml:space="preserve"> FORMCHECKBOX </w:instrText>
            </w:r>
            <w:r w:rsidRPr="0008727D">
              <w:rPr>
                <w:rFonts w:eastAsia="Avenir LT Std 45 Book" w:cstheme="minorHAnsi"/>
                <w:strike/>
                <w:color w:val="3C3732"/>
                <w:sz w:val="20"/>
                <w:szCs w:val="20"/>
              </w:rPr>
            </w:r>
            <w:r w:rsidRPr="0008727D">
              <w:rPr>
                <w:rFonts w:eastAsia="Avenir LT Std 45 Book" w:cstheme="minorHAnsi"/>
                <w:strike/>
                <w:color w:val="3C3732"/>
                <w:sz w:val="20"/>
                <w:szCs w:val="20"/>
              </w:rPr>
              <w:fldChar w:fldCharType="separate"/>
            </w:r>
            <w:r w:rsidRPr="0008727D">
              <w:rPr>
                <w:rFonts w:eastAsia="Avenir LT Std 45 Book" w:cstheme="minorHAnsi"/>
                <w:strike/>
                <w:color w:val="3C3732"/>
                <w:sz w:val="20"/>
                <w:szCs w:val="20"/>
              </w:rPr>
              <w:fldChar w:fldCharType="end"/>
            </w:r>
            <w:r w:rsidRPr="0008727D">
              <w:rPr>
                <w:rFonts w:eastAsia="Avenir LT Std 45 Book" w:cstheme="minorHAnsi"/>
                <w:strike/>
                <w:color w:val="3C3732"/>
                <w:sz w:val="20"/>
                <w:szCs w:val="20"/>
              </w:rPr>
              <w:t xml:space="preserve"> Non conforme </w:t>
            </w:r>
          </w:p>
        </w:tc>
        <w:tc>
          <w:tcPr>
            <w:tcW w:w="3941"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6CD08A96" w14:textId="77777777" w:rsidR="00DF5A61" w:rsidRPr="0008727D" w:rsidRDefault="00DF5A61" w:rsidP="00724422">
            <w:pPr>
              <w:spacing w:line="240" w:lineRule="atLeast"/>
              <w:jc w:val="left"/>
              <w:rPr>
                <w:rFonts w:eastAsia="Avenir LT Std 45 Book" w:cstheme="minorHAnsi"/>
                <w:strike/>
                <w:color w:val="3C3732"/>
                <w:sz w:val="20"/>
                <w:szCs w:val="20"/>
              </w:rPr>
            </w:pPr>
            <w:r w:rsidRPr="0008727D">
              <w:rPr>
                <w:rFonts w:eastAsia="Avenir LT Std 45 Book" w:cstheme="minorHAnsi"/>
                <w:strike/>
                <w:color w:val="3C3732"/>
                <w:sz w:val="20"/>
                <w:szCs w:val="20"/>
              </w:rPr>
              <w:fldChar w:fldCharType="begin">
                <w:ffData>
                  <w:name w:val="CaseACocher1"/>
                  <w:enabled/>
                  <w:calcOnExit w:val="0"/>
                  <w:checkBox>
                    <w:sizeAuto/>
                    <w:default w:val="0"/>
                  </w:checkBox>
                </w:ffData>
              </w:fldChar>
            </w:r>
            <w:r w:rsidRPr="0008727D">
              <w:rPr>
                <w:rFonts w:eastAsia="Avenir LT Std 45 Book" w:cstheme="minorHAnsi"/>
                <w:strike/>
                <w:color w:val="3C3732"/>
                <w:sz w:val="20"/>
                <w:szCs w:val="20"/>
              </w:rPr>
              <w:instrText xml:space="preserve"> FORMCHECKBOX </w:instrText>
            </w:r>
            <w:r w:rsidRPr="0008727D">
              <w:rPr>
                <w:rFonts w:eastAsia="Avenir LT Std 45 Book" w:cstheme="minorHAnsi"/>
                <w:strike/>
                <w:color w:val="3C3732"/>
                <w:sz w:val="20"/>
                <w:szCs w:val="20"/>
              </w:rPr>
            </w:r>
            <w:r w:rsidRPr="0008727D">
              <w:rPr>
                <w:rFonts w:eastAsia="Avenir LT Std 45 Book" w:cstheme="minorHAnsi"/>
                <w:strike/>
                <w:color w:val="3C3732"/>
                <w:sz w:val="20"/>
                <w:szCs w:val="20"/>
              </w:rPr>
              <w:fldChar w:fldCharType="separate"/>
            </w:r>
            <w:r w:rsidRPr="0008727D">
              <w:rPr>
                <w:rFonts w:eastAsia="Avenir LT Std 45 Book" w:cstheme="minorHAnsi"/>
                <w:strike/>
                <w:color w:val="3C3732"/>
                <w:sz w:val="20"/>
                <w:szCs w:val="20"/>
              </w:rPr>
              <w:fldChar w:fldCharType="end"/>
            </w:r>
            <w:r w:rsidRPr="0008727D">
              <w:rPr>
                <w:rFonts w:eastAsia="Avenir LT Std 45 Book" w:cstheme="minorHAnsi"/>
                <w:strike/>
                <w:color w:val="3C3732"/>
                <w:sz w:val="20"/>
                <w:szCs w:val="20"/>
              </w:rPr>
              <w:t xml:space="preserve"> Non Applicable </w:t>
            </w:r>
          </w:p>
        </w:tc>
      </w:tr>
      <w:tr w:rsidR="00DF5A61" w:rsidRPr="0008727D" w14:paraId="2E015866" w14:textId="77777777" w:rsidTr="00724422">
        <w:trPr>
          <w:cantSplit/>
          <w:trHeight w:val="1371"/>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tcPr>
          <w:p w14:paraId="1612F26F" w14:textId="77777777" w:rsidR="00DF5A61" w:rsidRPr="0008727D" w:rsidRDefault="00DF5A61" w:rsidP="00724422">
            <w:pPr>
              <w:spacing w:before="40" w:after="40" w:line="240" w:lineRule="atLeast"/>
              <w:jc w:val="left"/>
              <w:rPr>
                <w:rFonts w:eastAsia="Avenir LT Std 45 Book" w:cstheme="minorHAnsi"/>
                <w:strike/>
                <w:color w:val="3C3732"/>
                <w:sz w:val="18"/>
                <w:szCs w:val="20"/>
                <w:u w:val="single"/>
              </w:rPr>
            </w:pPr>
            <w:r w:rsidRPr="0008727D">
              <w:rPr>
                <w:rFonts w:eastAsia="Avenir LT Std 45 Book" w:cstheme="minorHAnsi"/>
                <w:strike/>
                <w:color w:val="3C3732"/>
                <w:sz w:val="18"/>
                <w:szCs w:val="20"/>
                <w:u w:val="single"/>
              </w:rPr>
              <w:t xml:space="preserve">Commentaire : </w:t>
            </w:r>
          </w:p>
          <w:p w14:paraId="6FEB3947" w14:textId="77777777" w:rsidR="00DF5A61" w:rsidRPr="0008727D" w:rsidRDefault="00DF5A61" w:rsidP="00724422">
            <w:pPr>
              <w:spacing w:before="40" w:after="40" w:line="240" w:lineRule="atLeast"/>
              <w:jc w:val="left"/>
              <w:rPr>
                <w:rFonts w:eastAsia="Avenir LT Std 45 Book" w:cstheme="minorHAnsi"/>
                <w:strike/>
                <w:color w:val="3C3732"/>
                <w:sz w:val="18"/>
                <w:szCs w:val="20"/>
              </w:rPr>
            </w:pPr>
          </w:p>
        </w:tc>
      </w:tr>
    </w:tbl>
    <w:p w14:paraId="786CA479" w14:textId="77777777" w:rsidR="00DF5A61" w:rsidRPr="00BF2A36" w:rsidRDefault="00DF5A61" w:rsidP="00182F1F">
      <w:pPr>
        <w:spacing w:line="240" w:lineRule="atLeast"/>
        <w:jc w:val="left"/>
        <w:rPr>
          <w:rFonts w:eastAsia="Avenir LT Std 45 Book" w:cstheme="minorHAnsi"/>
          <w:color w:val="3C3732"/>
          <w:sz w:val="20"/>
          <w:szCs w:val="20"/>
        </w:rPr>
      </w:pPr>
    </w:p>
    <w:p w14:paraId="4B196B2C" w14:textId="77777777" w:rsidR="00DF5A61" w:rsidRPr="00BF2A36" w:rsidRDefault="00DF5A61" w:rsidP="00182F1F">
      <w:pPr>
        <w:spacing w:line="240" w:lineRule="atLeast"/>
        <w:jc w:val="left"/>
        <w:rPr>
          <w:rFonts w:eastAsia="Avenir LT Std 45 Book" w:cstheme="minorHAnsi"/>
          <w:color w:val="3C3732"/>
          <w:sz w:val="20"/>
          <w:szCs w:val="20"/>
        </w:rPr>
      </w:pPr>
    </w:p>
    <w:p w14:paraId="36001A14" w14:textId="0F2545CF" w:rsidR="00182F1F" w:rsidRPr="00BF2A36" w:rsidRDefault="00182F1F" w:rsidP="00182F1F">
      <w:pPr>
        <w:spacing w:before="160" w:after="20" w:line="320" w:lineRule="atLeast"/>
        <w:contextualSpacing/>
        <w:jc w:val="left"/>
        <w:outlineLvl w:val="2"/>
        <w:rPr>
          <w:rFonts w:cstheme="minorHAnsi"/>
          <w:bCs/>
          <w:color w:val="009AA6"/>
          <w:szCs w:val="20"/>
        </w:rPr>
      </w:pPr>
      <w:bookmarkStart w:id="126" w:name="_Toc23847293"/>
      <w:bookmarkStart w:id="127" w:name="_Toc158393699"/>
      <w:r w:rsidRPr="00BF2A36">
        <w:rPr>
          <w:rFonts w:cstheme="minorHAnsi"/>
          <w:bCs/>
          <w:color w:val="009AA6"/>
          <w:szCs w:val="20"/>
        </w:rPr>
        <w:t>ORG 0</w:t>
      </w:r>
      <w:r w:rsidR="00C04C35">
        <w:rPr>
          <w:rFonts w:cstheme="minorHAnsi"/>
          <w:bCs/>
          <w:color w:val="009AA6"/>
          <w:szCs w:val="20"/>
        </w:rPr>
        <w:t>9</w:t>
      </w:r>
      <w:r w:rsidRPr="00BF2A36">
        <w:rPr>
          <w:rFonts w:cstheme="minorHAnsi"/>
          <w:bCs/>
          <w:color w:val="009AA6"/>
          <w:szCs w:val="20"/>
        </w:rPr>
        <w:t xml:space="preserve"> : Identification de suppléants</w:t>
      </w:r>
      <w:bookmarkEnd w:id="126"/>
      <w:r w:rsidRPr="00BF2A36">
        <w:rPr>
          <w:rFonts w:cstheme="minorHAnsi"/>
          <w:bCs/>
          <w:color w:val="009AA6"/>
          <w:szCs w:val="20"/>
        </w:rPr>
        <w:t xml:space="preserve"> des personnels clés</w:t>
      </w:r>
      <w:bookmarkEnd w:id="127"/>
    </w:p>
    <w:tbl>
      <w:tblPr>
        <w:tblW w:w="9645"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2722"/>
        <w:gridCol w:w="2977"/>
        <w:gridCol w:w="3946"/>
      </w:tblGrid>
      <w:tr w:rsidR="00182F1F" w:rsidRPr="00BF2A36" w14:paraId="2563E99E" w14:textId="77777777" w:rsidTr="00185FA9">
        <w:trPr>
          <w:cantSplit/>
        </w:trPr>
        <w:tc>
          <w:tcPr>
            <w:tcW w:w="9645"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hideMark/>
          </w:tcPr>
          <w:p w14:paraId="3CF530F5" w14:textId="77777777" w:rsidR="00182F1F" w:rsidRPr="00BF2A36" w:rsidRDefault="00182F1F" w:rsidP="00182F1F">
            <w:pPr>
              <w:spacing w:after="120" w:line="300" w:lineRule="atLeast"/>
              <w:rPr>
                <w:rFonts w:eastAsia="Avenir LT Std 45 Book" w:cstheme="minorHAnsi"/>
                <w:noProof/>
                <w:color w:val="3C3732"/>
                <w:sz w:val="20"/>
                <w:szCs w:val="20"/>
              </w:rPr>
            </w:pPr>
            <w:r w:rsidRPr="00BF2A36">
              <w:rPr>
                <w:rFonts w:eastAsia="Avenir LT Std 45 Book" w:cstheme="minorHAnsi"/>
                <w:color w:val="auto"/>
                <w:sz w:val="20"/>
                <w:szCs w:val="20"/>
              </w:rPr>
              <w:t>Le Prestataire</w:t>
            </w:r>
            <w:r w:rsidRPr="00BF2A36" w:rsidDel="00A50ED6">
              <w:rPr>
                <w:rFonts w:eastAsia="Avenir LT Std 45 Book" w:cstheme="minorHAnsi"/>
                <w:color w:val="auto"/>
                <w:sz w:val="20"/>
                <w:szCs w:val="20"/>
              </w:rPr>
              <w:t xml:space="preserve"> </w:t>
            </w:r>
            <w:r w:rsidRPr="00BF2A36">
              <w:rPr>
                <w:rFonts w:eastAsia="Avenir LT Std 45 Book" w:cstheme="minorHAnsi"/>
                <w:color w:val="auto"/>
                <w:sz w:val="20"/>
                <w:szCs w:val="20"/>
              </w:rPr>
              <w:t>doit identifier un suppléant pour chaque personnel expert et/ou décideur afin d’assurer une polyvalence et de permettre la continuité de service.</w:t>
            </w:r>
          </w:p>
        </w:tc>
      </w:tr>
      <w:tr w:rsidR="00182F1F" w:rsidRPr="00BF2A36" w14:paraId="0568E0F7" w14:textId="77777777" w:rsidTr="00185FA9">
        <w:trPr>
          <w:cantSplit/>
          <w:trHeight w:val="448"/>
        </w:trPr>
        <w:tc>
          <w:tcPr>
            <w:tcW w:w="9645"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hideMark/>
          </w:tcPr>
          <w:p w14:paraId="0506183C" w14:textId="77777777" w:rsidR="00182F1F" w:rsidRPr="00BF2A36" w:rsidRDefault="00182F1F" w:rsidP="00182F1F">
            <w:pPr>
              <w:spacing w:line="240" w:lineRule="atLeast"/>
              <w:jc w:val="left"/>
              <w:rPr>
                <w:rFonts w:eastAsia="Avenir LT Std 45 Book" w:cstheme="minorHAnsi"/>
                <w:b/>
                <w:color w:val="3C3732"/>
                <w:sz w:val="20"/>
                <w:szCs w:val="20"/>
              </w:rPr>
            </w:pPr>
            <w:r w:rsidRPr="00BF2A36">
              <w:rPr>
                <w:rFonts w:eastAsia="Avenir LT Std 45 Book" w:cstheme="minorHAnsi"/>
                <w:b/>
                <w:color w:val="3C3732"/>
                <w:sz w:val="20"/>
                <w:szCs w:val="20"/>
              </w:rPr>
              <w:lastRenderedPageBreak/>
              <w:t xml:space="preserve">Engagement Prestataire : </w:t>
            </w:r>
          </w:p>
          <w:p w14:paraId="55DC745C" w14:textId="77777777" w:rsidR="00182F1F" w:rsidRPr="00BF2A36" w:rsidRDefault="00182F1F" w:rsidP="00182F1F">
            <w:pPr>
              <w:spacing w:line="240" w:lineRule="atLeast"/>
              <w:jc w:val="left"/>
              <w:rPr>
                <w:rFonts w:eastAsia="Avenir LT Std 45 Book" w:cstheme="minorHAnsi"/>
                <w:b/>
                <w:color w:val="3C3732"/>
                <w:sz w:val="20"/>
                <w:szCs w:val="20"/>
              </w:rPr>
            </w:pPr>
          </w:p>
        </w:tc>
      </w:tr>
      <w:tr w:rsidR="00182F1F" w:rsidRPr="00BF2A36" w14:paraId="666B80F6" w14:textId="77777777" w:rsidTr="00185FA9">
        <w:trPr>
          <w:cantSplit/>
          <w:trHeight w:val="366"/>
        </w:trPr>
        <w:tc>
          <w:tcPr>
            <w:tcW w:w="2722"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238B1AA8"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Pr="00BF2A36">
              <w:rPr>
                <w:rFonts w:eastAsia="Avenir LT Std 45 Book" w:cstheme="minorHAnsi"/>
                <w:color w:val="3C3732"/>
                <w:sz w:val="20"/>
                <w:szCs w:val="20"/>
              </w:rPr>
            </w:r>
            <w:r w:rsidRPr="00BF2A36">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Conforme </w:t>
            </w:r>
          </w:p>
        </w:tc>
        <w:tc>
          <w:tcPr>
            <w:tcW w:w="2977"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2A8A57FA"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Pr="00BF2A36">
              <w:rPr>
                <w:rFonts w:eastAsia="Avenir LT Std 45 Book" w:cstheme="minorHAnsi"/>
                <w:color w:val="3C3732"/>
                <w:sz w:val="20"/>
                <w:szCs w:val="20"/>
              </w:rPr>
            </w:r>
            <w:r w:rsidRPr="00BF2A36">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conforme </w:t>
            </w:r>
          </w:p>
        </w:tc>
        <w:tc>
          <w:tcPr>
            <w:tcW w:w="394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185DED76" w14:textId="112B258F" w:rsidR="00182F1F" w:rsidRPr="00BF2A36" w:rsidRDefault="00182F1F" w:rsidP="00182F1F">
            <w:pPr>
              <w:spacing w:line="240" w:lineRule="atLeast"/>
              <w:jc w:val="left"/>
              <w:rPr>
                <w:rFonts w:eastAsia="Avenir LT Std 45 Book" w:cstheme="minorHAnsi"/>
                <w:color w:val="3C3732"/>
                <w:sz w:val="20"/>
                <w:szCs w:val="20"/>
              </w:rPr>
            </w:pPr>
          </w:p>
        </w:tc>
      </w:tr>
      <w:tr w:rsidR="00182F1F" w:rsidRPr="00BF2A36" w14:paraId="0F86E388" w14:textId="77777777" w:rsidTr="00185FA9">
        <w:trPr>
          <w:cantSplit/>
          <w:trHeight w:val="1024"/>
        </w:trPr>
        <w:tc>
          <w:tcPr>
            <w:tcW w:w="9645"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hideMark/>
          </w:tcPr>
          <w:p w14:paraId="453F46F1" w14:textId="77777777" w:rsidR="00182F1F" w:rsidRPr="00BF2A36" w:rsidRDefault="00182F1F" w:rsidP="00182F1F">
            <w:pPr>
              <w:spacing w:before="40" w:after="40" w:line="240" w:lineRule="atLeast"/>
              <w:jc w:val="left"/>
              <w:rPr>
                <w:rFonts w:eastAsia="Avenir LT Std 45 Book" w:cstheme="minorHAnsi"/>
                <w:color w:val="3C3732"/>
                <w:sz w:val="18"/>
                <w:szCs w:val="20"/>
                <w:u w:val="single"/>
              </w:rPr>
            </w:pPr>
            <w:r w:rsidRPr="00BF2A36">
              <w:rPr>
                <w:rFonts w:eastAsia="Avenir LT Std 45 Book" w:cstheme="minorHAnsi"/>
                <w:color w:val="3C3732"/>
                <w:sz w:val="18"/>
                <w:szCs w:val="20"/>
                <w:u w:val="single"/>
              </w:rPr>
              <w:t xml:space="preserve">Commentaire : </w:t>
            </w:r>
          </w:p>
          <w:p w14:paraId="279162C5" w14:textId="77777777" w:rsidR="00182F1F" w:rsidRPr="00BF2A36" w:rsidRDefault="00182F1F" w:rsidP="00182F1F">
            <w:pPr>
              <w:spacing w:before="40" w:after="40" w:line="240" w:lineRule="atLeast"/>
              <w:jc w:val="left"/>
              <w:rPr>
                <w:rFonts w:eastAsia="Avenir LT Std 45 Book" w:cstheme="minorHAnsi"/>
                <w:color w:val="3C3732"/>
                <w:sz w:val="18"/>
                <w:szCs w:val="20"/>
              </w:rPr>
            </w:pPr>
          </w:p>
        </w:tc>
      </w:tr>
    </w:tbl>
    <w:p w14:paraId="5F5E553B" w14:textId="77777777" w:rsidR="00182F1F" w:rsidRPr="00BF2A36" w:rsidRDefault="00182F1F" w:rsidP="00182F1F">
      <w:pPr>
        <w:spacing w:after="200"/>
        <w:jc w:val="left"/>
        <w:rPr>
          <w:rFonts w:eastAsia="Avenir LT Std 45 Book" w:cstheme="minorHAnsi"/>
          <w:color w:val="3C3732"/>
          <w:sz w:val="20"/>
          <w:szCs w:val="20"/>
        </w:rPr>
      </w:pPr>
    </w:p>
    <w:p w14:paraId="40F88EAD" w14:textId="77777777" w:rsidR="00182F1F" w:rsidRPr="00BF2A36" w:rsidRDefault="00182F1F" w:rsidP="00182F1F">
      <w:pPr>
        <w:numPr>
          <w:ilvl w:val="1"/>
          <w:numId w:val="6"/>
        </w:numPr>
        <w:spacing w:before="240" w:after="240" w:line="240" w:lineRule="auto"/>
        <w:outlineLvl w:val="1"/>
        <w:rPr>
          <w:rFonts w:eastAsia="Times New Roman" w:cstheme="minorHAnsi"/>
          <w:caps/>
          <w:color w:val="009AA6" w:themeColor="accent1"/>
          <w:sz w:val="24"/>
          <w:szCs w:val="20"/>
          <w:lang w:eastAsia="fr-FR"/>
        </w:rPr>
      </w:pPr>
      <w:bookmarkStart w:id="128" w:name="_Toc443673448"/>
      <w:bookmarkStart w:id="129" w:name="_Toc451271179"/>
      <w:bookmarkStart w:id="130" w:name="_Toc462664762"/>
      <w:bookmarkStart w:id="131" w:name="_Toc529352051"/>
      <w:bookmarkStart w:id="132" w:name="_Toc158393700"/>
      <w:r w:rsidRPr="00BF2A36">
        <w:rPr>
          <w:rFonts w:eastAsia="Times New Roman" w:cstheme="minorHAnsi"/>
          <w:caps/>
          <w:color w:val="009AA6" w:themeColor="accent1"/>
          <w:sz w:val="24"/>
          <w:szCs w:val="20"/>
          <w:lang w:eastAsia="fr-FR"/>
        </w:rPr>
        <w:t>Audit et Contrôles de sécurité</w:t>
      </w:r>
      <w:bookmarkEnd w:id="128"/>
      <w:r w:rsidRPr="00BF2A36">
        <w:rPr>
          <w:rFonts w:eastAsia="Times New Roman" w:cstheme="minorHAnsi"/>
          <w:caps/>
          <w:color w:val="009AA6" w:themeColor="accent1"/>
          <w:sz w:val="24"/>
          <w:szCs w:val="20"/>
          <w:lang w:eastAsia="fr-FR"/>
        </w:rPr>
        <w:t xml:space="preserve"> - CTRL</w:t>
      </w:r>
      <w:bookmarkEnd w:id="129"/>
      <w:bookmarkEnd w:id="130"/>
      <w:bookmarkEnd w:id="131"/>
      <w:bookmarkEnd w:id="132"/>
    </w:p>
    <w:p w14:paraId="1A865F50" w14:textId="77777777" w:rsidR="00182F1F" w:rsidRPr="00BF2A36" w:rsidRDefault="00182F1F" w:rsidP="00182F1F">
      <w:pPr>
        <w:spacing w:before="160" w:after="20" w:line="320" w:lineRule="atLeast"/>
        <w:contextualSpacing/>
        <w:jc w:val="left"/>
        <w:outlineLvl w:val="2"/>
        <w:rPr>
          <w:rFonts w:cstheme="minorHAnsi"/>
          <w:bCs/>
          <w:color w:val="009AA6"/>
          <w:szCs w:val="20"/>
        </w:rPr>
      </w:pPr>
      <w:bookmarkStart w:id="133" w:name="_Toc23847297"/>
      <w:bookmarkStart w:id="134" w:name="_Toc158393701"/>
      <w:r w:rsidRPr="00BF2A36">
        <w:rPr>
          <w:rFonts w:cstheme="minorHAnsi"/>
          <w:bCs/>
          <w:color w:val="009AA6"/>
          <w:szCs w:val="20"/>
        </w:rPr>
        <w:t>CTRL 01 : Autocontrôle de sécurité</w:t>
      </w:r>
      <w:bookmarkEnd w:id="133"/>
      <w:bookmarkEnd w:id="134"/>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2864"/>
        <w:gridCol w:w="3402"/>
        <w:gridCol w:w="3374"/>
      </w:tblGrid>
      <w:tr w:rsidR="00182F1F" w:rsidRPr="00BF2A36" w14:paraId="2D4E3C4D" w14:textId="77777777" w:rsidTr="00185FA9">
        <w:trPr>
          <w:cantSplit/>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234C88DF" w14:textId="4C7AC659" w:rsidR="00496D2A" w:rsidRDefault="00182F1F" w:rsidP="00182F1F">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Le Prestataire doit effectuer des autocontrôles de conformité</w:t>
            </w:r>
            <w:r w:rsidR="00D40B43" w:rsidRPr="00BF2A36">
              <w:rPr>
                <w:rFonts w:eastAsia="Avenir LT Std 45 Book" w:cstheme="minorHAnsi"/>
                <w:color w:val="auto"/>
                <w:sz w:val="20"/>
                <w:szCs w:val="20"/>
              </w:rPr>
              <w:t xml:space="preserve"> (au minimum an</w:t>
            </w:r>
            <w:r w:rsidR="00643C4D" w:rsidRPr="00BF2A36">
              <w:rPr>
                <w:rFonts w:eastAsia="Avenir LT Std 45 Book" w:cstheme="minorHAnsi"/>
                <w:color w:val="auto"/>
                <w:sz w:val="20"/>
                <w:szCs w:val="20"/>
              </w:rPr>
              <w:t>n</w:t>
            </w:r>
            <w:r w:rsidR="00D40B43" w:rsidRPr="00BF2A36">
              <w:rPr>
                <w:rFonts w:eastAsia="Avenir LT Std 45 Book" w:cstheme="minorHAnsi"/>
                <w:color w:val="auto"/>
                <w:sz w:val="20"/>
                <w:szCs w:val="20"/>
              </w:rPr>
              <w:t>uellement)</w:t>
            </w:r>
            <w:r w:rsidRPr="00BF2A36">
              <w:rPr>
                <w:rFonts w:eastAsia="Avenir LT Std 45 Book" w:cstheme="minorHAnsi"/>
                <w:color w:val="auto"/>
                <w:sz w:val="20"/>
                <w:szCs w:val="20"/>
              </w:rPr>
              <w:t xml:space="preserve"> aux exigences du présent PACS pour garantir le niveau de sécurité au démarrage de la prestation ainsi que son maintien tout au long de la prestation. </w:t>
            </w:r>
          </w:p>
          <w:p w14:paraId="5E04A50E" w14:textId="24530403" w:rsidR="00F12AEE" w:rsidRPr="00BF2A36" w:rsidRDefault="00F12AEE" w:rsidP="00182F1F">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Ces autocontrôles doivent être formalisées et communiqués sur demande au client.</w:t>
            </w:r>
          </w:p>
          <w:p w14:paraId="6BB58222" w14:textId="051EEF43" w:rsidR="00182F1F" w:rsidRPr="00BF2A36" w:rsidRDefault="00182F1F" w:rsidP="00182F1F">
            <w:pPr>
              <w:spacing w:after="120" w:line="300" w:lineRule="atLeast"/>
              <w:rPr>
                <w:rFonts w:eastAsia="Avenir LT Std 45 Book" w:cstheme="minorHAnsi"/>
                <w:color w:val="3C3732"/>
                <w:sz w:val="20"/>
                <w:szCs w:val="20"/>
              </w:rPr>
            </w:pPr>
            <w:r w:rsidRPr="00BF2A36">
              <w:rPr>
                <w:rFonts w:eastAsia="Avenir LT Std 45 Book" w:cstheme="minorHAnsi"/>
                <w:color w:val="auto"/>
                <w:sz w:val="20"/>
                <w:szCs w:val="20"/>
              </w:rPr>
              <w:t>Le Client se réserve le droit de demander au Prestataire de réaliser à sa demande un autocontrôle de conformité</w:t>
            </w:r>
            <w:r w:rsidR="00643C4D" w:rsidRPr="00BF2A36">
              <w:rPr>
                <w:rFonts w:eastAsia="Avenir LT Std 45 Book" w:cstheme="minorHAnsi"/>
                <w:color w:val="auto"/>
                <w:sz w:val="20"/>
                <w:szCs w:val="20"/>
              </w:rPr>
              <w:t xml:space="preserve"> (au maximum 3 fois par an)</w:t>
            </w:r>
            <w:r w:rsidRPr="00BF2A36">
              <w:rPr>
                <w:rFonts w:eastAsia="Avenir LT Std 45 Book" w:cstheme="minorHAnsi"/>
                <w:color w:val="auto"/>
                <w:sz w:val="20"/>
                <w:szCs w:val="20"/>
              </w:rPr>
              <w:t>.</w:t>
            </w:r>
          </w:p>
        </w:tc>
      </w:tr>
      <w:tr w:rsidR="00182F1F" w:rsidRPr="00BF2A36" w14:paraId="298D1A95" w14:textId="77777777" w:rsidTr="00185FA9">
        <w:trPr>
          <w:cantSplit/>
          <w:trHeight w:val="448"/>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2D6C29D2" w14:textId="77777777" w:rsidR="00182F1F" w:rsidRPr="00BF2A36" w:rsidRDefault="00182F1F" w:rsidP="00182F1F">
            <w:pPr>
              <w:spacing w:line="240" w:lineRule="atLeast"/>
              <w:jc w:val="left"/>
              <w:rPr>
                <w:rFonts w:eastAsia="Avenir LT Std 45 Book" w:cstheme="minorHAnsi"/>
                <w:b/>
                <w:color w:val="3C3732"/>
                <w:sz w:val="20"/>
                <w:szCs w:val="20"/>
              </w:rPr>
            </w:pPr>
            <w:r w:rsidRPr="00BF2A36">
              <w:rPr>
                <w:rFonts w:eastAsia="Avenir LT Std 45 Book" w:cstheme="minorHAnsi"/>
                <w:b/>
                <w:color w:val="3C3732"/>
                <w:sz w:val="20"/>
                <w:szCs w:val="20"/>
              </w:rPr>
              <w:t xml:space="preserve">Engagement Prestataire :  </w:t>
            </w:r>
          </w:p>
        </w:tc>
      </w:tr>
      <w:tr w:rsidR="00182F1F" w:rsidRPr="00BF2A36" w14:paraId="0D0C100E" w14:textId="77777777" w:rsidTr="00185FA9">
        <w:trPr>
          <w:cantSplit/>
          <w:trHeight w:val="366"/>
        </w:trPr>
        <w:tc>
          <w:tcPr>
            <w:tcW w:w="2864"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25418FEF"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Pr="00BF2A36">
              <w:rPr>
                <w:rFonts w:eastAsia="Avenir LT Std 45 Book" w:cstheme="minorHAnsi"/>
                <w:color w:val="3C3732"/>
                <w:sz w:val="20"/>
                <w:szCs w:val="20"/>
              </w:rPr>
            </w:r>
            <w:r w:rsidRPr="00BF2A36">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Conforme </w:t>
            </w:r>
          </w:p>
        </w:tc>
        <w:tc>
          <w:tcPr>
            <w:tcW w:w="3402"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5F3B9A71"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Pr="00BF2A36">
              <w:rPr>
                <w:rFonts w:eastAsia="Avenir LT Std 45 Book" w:cstheme="minorHAnsi"/>
                <w:color w:val="3C3732"/>
                <w:sz w:val="20"/>
                <w:szCs w:val="20"/>
              </w:rPr>
            </w:r>
            <w:r w:rsidRPr="00BF2A36">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conforme </w:t>
            </w:r>
          </w:p>
        </w:tc>
        <w:tc>
          <w:tcPr>
            <w:tcW w:w="3374"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0CA0B9FE" w14:textId="3F4C9439" w:rsidR="00182F1F" w:rsidRPr="00BF2A36" w:rsidRDefault="00182F1F" w:rsidP="00182F1F">
            <w:pPr>
              <w:spacing w:line="240" w:lineRule="atLeast"/>
              <w:jc w:val="left"/>
              <w:rPr>
                <w:rFonts w:eastAsia="Avenir LT Std 45 Book" w:cstheme="minorHAnsi"/>
                <w:color w:val="3C3732"/>
                <w:sz w:val="20"/>
                <w:szCs w:val="20"/>
              </w:rPr>
            </w:pPr>
          </w:p>
        </w:tc>
      </w:tr>
      <w:tr w:rsidR="00182F1F" w:rsidRPr="00BF2A36" w14:paraId="79B48668" w14:textId="77777777" w:rsidTr="00185FA9">
        <w:trPr>
          <w:cantSplit/>
          <w:trHeight w:val="1371"/>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tcPr>
          <w:p w14:paraId="22D0A734" w14:textId="77777777" w:rsidR="00182F1F" w:rsidRPr="00BF2A36" w:rsidRDefault="00182F1F" w:rsidP="00182F1F">
            <w:pPr>
              <w:spacing w:before="40" w:after="40" w:line="240" w:lineRule="atLeast"/>
              <w:jc w:val="left"/>
              <w:rPr>
                <w:rFonts w:eastAsia="Avenir LT Std 45 Book" w:cstheme="minorHAnsi"/>
                <w:color w:val="3C3732"/>
                <w:sz w:val="18"/>
                <w:szCs w:val="20"/>
                <w:u w:val="single"/>
              </w:rPr>
            </w:pPr>
            <w:r w:rsidRPr="00BF2A36">
              <w:rPr>
                <w:rFonts w:eastAsia="Avenir LT Std 45 Book" w:cstheme="minorHAnsi"/>
                <w:color w:val="3C3732"/>
                <w:sz w:val="18"/>
                <w:szCs w:val="20"/>
                <w:u w:val="single"/>
              </w:rPr>
              <w:t xml:space="preserve">Commentaire : </w:t>
            </w:r>
          </w:p>
          <w:p w14:paraId="39AB3F9F" w14:textId="77777777" w:rsidR="00182F1F" w:rsidRPr="00BF2A36" w:rsidRDefault="00182F1F" w:rsidP="00182F1F">
            <w:pPr>
              <w:spacing w:before="40" w:after="40" w:line="240" w:lineRule="atLeast"/>
              <w:jc w:val="left"/>
              <w:rPr>
                <w:rFonts w:eastAsia="Avenir LT Std 45 Book" w:cstheme="minorHAnsi"/>
                <w:color w:val="3C3732"/>
                <w:sz w:val="18"/>
                <w:szCs w:val="20"/>
              </w:rPr>
            </w:pPr>
          </w:p>
        </w:tc>
      </w:tr>
    </w:tbl>
    <w:p w14:paraId="1D954735" w14:textId="77777777" w:rsidR="00182F1F" w:rsidRPr="00BF2A36" w:rsidRDefault="00182F1F" w:rsidP="00182F1F">
      <w:pPr>
        <w:rPr>
          <w:rFonts w:cstheme="minorHAnsi"/>
          <w:bCs/>
          <w:color w:val="auto"/>
          <w:szCs w:val="20"/>
        </w:rPr>
      </w:pPr>
    </w:p>
    <w:p w14:paraId="02D986D0" w14:textId="77777777" w:rsidR="00182F1F" w:rsidRPr="00BF2A36" w:rsidRDefault="00182F1F" w:rsidP="00182F1F">
      <w:pPr>
        <w:spacing w:before="160" w:after="20" w:line="320" w:lineRule="atLeast"/>
        <w:contextualSpacing/>
        <w:jc w:val="left"/>
        <w:outlineLvl w:val="2"/>
        <w:rPr>
          <w:rFonts w:cstheme="minorHAnsi"/>
          <w:bCs/>
          <w:color w:val="009AA6"/>
          <w:szCs w:val="20"/>
        </w:rPr>
      </w:pPr>
      <w:bookmarkStart w:id="135" w:name="_Toc23847299"/>
      <w:bookmarkStart w:id="136" w:name="_Toc158393702"/>
      <w:r w:rsidRPr="00BF2A36">
        <w:rPr>
          <w:rFonts w:cstheme="minorHAnsi"/>
          <w:bCs/>
          <w:color w:val="009AA6"/>
          <w:szCs w:val="20"/>
        </w:rPr>
        <w:t>CTRL 02 : Contrôles de sécurité</w:t>
      </w:r>
      <w:bookmarkEnd w:id="135"/>
      <w:r w:rsidRPr="00BF2A36">
        <w:rPr>
          <w:rFonts w:cstheme="minorHAnsi"/>
          <w:bCs/>
          <w:color w:val="009AA6"/>
          <w:szCs w:val="20"/>
        </w:rPr>
        <w:t xml:space="preserve"> du SI</w:t>
      </w:r>
      <w:bookmarkEnd w:id="136"/>
      <w:r w:rsidRPr="00BF2A36">
        <w:rPr>
          <w:rFonts w:cstheme="minorHAnsi"/>
          <w:bCs/>
          <w:color w:val="009AA6"/>
          <w:szCs w:val="20"/>
        </w:rPr>
        <w:t xml:space="preserve"> </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2864"/>
        <w:gridCol w:w="3402"/>
        <w:gridCol w:w="3374"/>
      </w:tblGrid>
      <w:tr w:rsidR="00182F1F" w:rsidRPr="00BF2A36" w14:paraId="49A25950" w14:textId="77777777" w:rsidTr="00185FA9">
        <w:trPr>
          <w:cantSplit/>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6E1582C5" w14:textId="77777777" w:rsidR="00182F1F" w:rsidRPr="00BF2A36" w:rsidRDefault="00182F1F" w:rsidP="00182F1F">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Le Prestataire s'engage à autoriser le Client à réaliser des contrôles de sécurité (ex : « scan de vulnérabilités », « test d'intrusion informatique ») sur le SI du Prestataire.</w:t>
            </w:r>
          </w:p>
          <w:p w14:paraId="4A46BC06" w14:textId="77777777" w:rsidR="00182F1F" w:rsidRPr="00BF2A36" w:rsidRDefault="00182F1F" w:rsidP="00182F1F">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Le coût des contrôles est supporté par le Client. Toutefois, le coût induit par la participation d’intervenants du Prestataire aux contrôles reste à la charge de celui-ci.</w:t>
            </w:r>
          </w:p>
          <w:p w14:paraId="16A817B6" w14:textId="77777777" w:rsidR="00182F1F" w:rsidRPr="00BF2A36" w:rsidRDefault="00182F1F" w:rsidP="00182F1F">
            <w:pPr>
              <w:spacing w:after="120" w:line="300" w:lineRule="atLeast"/>
              <w:rPr>
                <w:rFonts w:cstheme="minorHAnsi"/>
                <w:sz w:val="20"/>
                <w:szCs w:val="20"/>
              </w:rPr>
            </w:pPr>
            <w:r w:rsidRPr="00BF2A36">
              <w:rPr>
                <w:rFonts w:eastAsia="Avenir LT Std 45 Book" w:cstheme="minorHAnsi"/>
                <w:color w:val="auto"/>
                <w:sz w:val="20"/>
                <w:szCs w:val="20"/>
              </w:rPr>
              <w:t>Le Prestataire précise le délai de prévenance accepté en commentaire.</w:t>
            </w:r>
            <w:r w:rsidRPr="00BF2A36">
              <w:rPr>
                <w:rFonts w:eastAsia="Avenir LT Std 45 Book" w:cstheme="minorHAnsi"/>
                <w:noProof/>
                <w:color w:val="auto"/>
                <w:sz w:val="20"/>
                <w:szCs w:val="20"/>
              </w:rPr>
              <w:t xml:space="preserve"> </w:t>
            </w:r>
          </w:p>
        </w:tc>
      </w:tr>
      <w:tr w:rsidR="00182F1F" w:rsidRPr="00BF2A36" w14:paraId="37793F55" w14:textId="77777777" w:rsidTr="00185FA9">
        <w:trPr>
          <w:cantSplit/>
          <w:trHeight w:val="448"/>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744934BD" w14:textId="77777777" w:rsidR="00182F1F" w:rsidRPr="00BF2A36" w:rsidRDefault="00182F1F" w:rsidP="00182F1F">
            <w:pPr>
              <w:spacing w:line="240" w:lineRule="atLeast"/>
              <w:jc w:val="left"/>
              <w:rPr>
                <w:rFonts w:eastAsia="Avenir LT Std 45 Book" w:cstheme="minorHAnsi"/>
                <w:b/>
                <w:color w:val="3C3732"/>
                <w:sz w:val="20"/>
                <w:szCs w:val="20"/>
              </w:rPr>
            </w:pPr>
            <w:r w:rsidRPr="00BF2A36">
              <w:rPr>
                <w:rFonts w:eastAsia="Avenir LT Std 45 Book" w:cstheme="minorHAnsi"/>
                <w:b/>
                <w:color w:val="3C3732"/>
                <w:sz w:val="20"/>
                <w:szCs w:val="20"/>
              </w:rPr>
              <w:t xml:space="preserve">Engagement Prestataire : </w:t>
            </w:r>
          </w:p>
        </w:tc>
      </w:tr>
      <w:tr w:rsidR="00182F1F" w:rsidRPr="00BF2A36" w14:paraId="1E7C14D3" w14:textId="77777777" w:rsidTr="00185FA9">
        <w:trPr>
          <w:cantSplit/>
          <w:trHeight w:val="366"/>
        </w:trPr>
        <w:tc>
          <w:tcPr>
            <w:tcW w:w="2864"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417F5F58"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Pr="00BF2A36">
              <w:rPr>
                <w:rFonts w:eastAsia="Avenir LT Std 45 Book" w:cstheme="minorHAnsi"/>
                <w:color w:val="3C3732"/>
                <w:sz w:val="20"/>
                <w:szCs w:val="20"/>
              </w:rPr>
            </w:r>
            <w:r w:rsidRPr="00BF2A36">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Conforme </w:t>
            </w:r>
          </w:p>
        </w:tc>
        <w:tc>
          <w:tcPr>
            <w:tcW w:w="3402"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4E79870A"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Pr="00BF2A36">
              <w:rPr>
                <w:rFonts w:eastAsia="Avenir LT Std 45 Book" w:cstheme="minorHAnsi"/>
                <w:color w:val="3C3732"/>
                <w:sz w:val="20"/>
                <w:szCs w:val="20"/>
              </w:rPr>
            </w:r>
            <w:r w:rsidRPr="00BF2A36">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conforme </w:t>
            </w:r>
          </w:p>
        </w:tc>
        <w:tc>
          <w:tcPr>
            <w:tcW w:w="3374"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273E5CD5" w14:textId="77DF2E2A" w:rsidR="00182F1F" w:rsidRPr="00BF2A36" w:rsidRDefault="00182F1F" w:rsidP="00182F1F">
            <w:pPr>
              <w:spacing w:line="240" w:lineRule="atLeast"/>
              <w:jc w:val="left"/>
              <w:rPr>
                <w:rFonts w:eastAsia="Avenir LT Std 45 Book" w:cstheme="minorHAnsi"/>
                <w:color w:val="3C3732"/>
                <w:sz w:val="20"/>
                <w:szCs w:val="20"/>
              </w:rPr>
            </w:pPr>
          </w:p>
        </w:tc>
      </w:tr>
      <w:tr w:rsidR="00182F1F" w:rsidRPr="00BF2A36" w14:paraId="443B34D8" w14:textId="77777777" w:rsidTr="00185FA9">
        <w:trPr>
          <w:cantSplit/>
          <w:trHeight w:val="1371"/>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tcPr>
          <w:p w14:paraId="19379408" w14:textId="77777777" w:rsidR="00182F1F" w:rsidRPr="00BF2A36" w:rsidRDefault="00182F1F" w:rsidP="00182F1F">
            <w:pPr>
              <w:spacing w:before="40" w:after="40" w:line="240" w:lineRule="atLeast"/>
              <w:jc w:val="left"/>
              <w:rPr>
                <w:rFonts w:eastAsia="Avenir LT Std 45 Book" w:cstheme="minorHAnsi"/>
                <w:color w:val="3C3732"/>
                <w:sz w:val="18"/>
                <w:szCs w:val="20"/>
                <w:u w:val="single"/>
              </w:rPr>
            </w:pPr>
            <w:r w:rsidRPr="00BF2A36">
              <w:rPr>
                <w:rFonts w:eastAsia="Avenir LT Std 45 Book" w:cstheme="minorHAnsi"/>
                <w:color w:val="3C3732"/>
                <w:sz w:val="18"/>
                <w:szCs w:val="20"/>
                <w:u w:val="single"/>
              </w:rPr>
              <w:t xml:space="preserve">Commentaire : </w:t>
            </w:r>
          </w:p>
          <w:p w14:paraId="0436C549" w14:textId="77777777" w:rsidR="00182F1F" w:rsidRPr="00BF2A36" w:rsidRDefault="00182F1F" w:rsidP="00182F1F">
            <w:pPr>
              <w:spacing w:before="40" w:after="40" w:line="240" w:lineRule="atLeast"/>
              <w:jc w:val="left"/>
              <w:rPr>
                <w:rFonts w:eastAsia="Avenir LT Std 45 Book" w:cstheme="minorHAnsi"/>
                <w:color w:val="3C3732"/>
                <w:sz w:val="18"/>
                <w:szCs w:val="20"/>
              </w:rPr>
            </w:pPr>
          </w:p>
        </w:tc>
      </w:tr>
    </w:tbl>
    <w:p w14:paraId="2E672C92" w14:textId="77777777" w:rsidR="00182F1F" w:rsidRPr="00BF2A36" w:rsidRDefault="00182F1F" w:rsidP="00182F1F">
      <w:pPr>
        <w:spacing w:line="240" w:lineRule="atLeast"/>
        <w:jc w:val="left"/>
        <w:rPr>
          <w:rFonts w:eastAsia="Avenir LT Std 45 Book" w:cstheme="minorHAnsi"/>
          <w:color w:val="auto"/>
          <w:sz w:val="20"/>
          <w:szCs w:val="20"/>
        </w:rPr>
      </w:pPr>
    </w:p>
    <w:p w14:paraId="4725984F" w14:textId="77777777" w:rsidR="00182F1F" w:rsidRPr="00BF2A36" w:rsidRDefault="00182F1F" w:rsidP="00182F1F">
      <w:pPr>
        <w:spacing w:before="160" w:after="20" w:line="320" w:lineRule="atLeast"/>
        <w:contextualSpacing/>
        <w:jc w:val="left"/>
        <w:outlineLvl w:val="2"/>
        <w:rPr>
          <w:rFonts w:cstheme="minorHAnsi"/>
          <w:bCs/>
          <w:color w:val="009AA6"/>
          <w:szCs w:val="20"/>
        </w:rPr>
      </w:pPr>
      <w:bookmarkStart w:id="137" w:name="_Toc158393703"/>
      <w:r w:rsidRPr="00BF2A36">
        <w:rPr>
          <w:rFonts w:cstheme="minorHAnsi"/>
          <w:bCs/>
          <w:color w:val="009AA6"/>
          <w:szCs w:val="20"/>
        </w:rPr>
        <w:t>CTRL 03 : Auditabilité du PACS</w:t>
      </w:r>
      <w:bookmarkEnd w:id="137"/>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3006"/>
        <w:gridCol w:w="3118"/>
        <w:gridCol w:w="3516"/>
      </w:tblGrid>
      <w:tr w:rsidR="00182F1F" w:rsidRPr="00BF2A36" w14:paraId="369CC344" w14:textId="77777777" w:rsidTr="00185FA9">
        <w:trPr>
          <w:cantSplit/>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0850DC2E" w14:textId="77777777" w:rsidR="00182F1F" w:rsidRPr="00BF2A36" w:rsidRDefault="00182F1F" w:rsidP="00182F1F">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Le Prestataire</w:t>
            </w:r>
            <w:r w:rsidRPr="00BF2A36" w:rsidDel="00A50ED6">
              <w:rPr>
                <w:rFonts w:eastAsia="Avenir LT Std 45 Book" w:cstheme="minorHAnsi"/>
                <w:color w:val="auto"/>
                <w:sz w:val="20"/>
                <w:szCs w:val="20"/>
              </w:rPr>
              <w:t xml:space="preserve"> </w:t>
            </w:r>
            <w:r w:rsidRPr="00BF2A36">
              <w:rPr>
                <w:rFonts w:eastAsia="Avenir LT Std 45 Book" w:cstheme="minorHAnsi"/>
                <w:color w:val="auto"/>
                <w:sz w:val="20"/>
                <w:szCs w:val="20"/>
              </w:rPr>
              <w:t xml:space="preserve">s'engage à autoriser le Client à auditer les clauses du présent PACS afin de vérifier la conformité de ces exigences. </w:t>
            </w:r>
          </w:p>
          <w:p w14:paraId="211B7D25" w14:textId="77777777" w:rsidR="00182F1F" w:rsidRPr="00BF2A36" w:rsidRDefault="00182F1F" w:rsidP="00182F1F">
            <w:pPr>
              <w:spacing w:after="120" w:line="300" w:lineRule="atLeast"/>
              <w:rPr>
                <w:rFonts w:cstheme="minorHAnsi"/>
                <w:noProof/>
                <w:color w:val="3C3732"/>
                <w:sz w:val="20"/>
                <w:szCs w:val="20"/>
              </w:rPr>
            </w:pPr>
            <w:r w:rsidRPr="00BF2A36">
              <w:rPr>
                <w:rFonts w:eastAsia="Avenir LT Std 45 Book" w:cstheme="minorHAnsi"/>
                <w:color w:val="auto"/>
                <w:sz w:val="20"/>
                <w:szCs w:val="20"/>
              </w:rPr>
              <w:t>Le Prestataire précise le délai de prévenance accepté en commentaire.</w:t>
            </w:r>
            <w:r w:rsidRPr="00BF2A36">
              <w:rPr>
                <w:rFonts w:eastAsia="Avenir LT Std 45 Book" w:cstheme="minorHAnsi"/>
                <w:noProof/>
                <w:color w:val="auto"/>
                <w:sz w:val="20"/>
                <w:szCs w:val="20"/>
              </w:rPr>
              <w:t xml:space="preserve"> </w:t>
            </w:r>
          </w:p>
        </w:tc>
      </w:tr>
      <w:tr w:rsidR="00182F1F" w:rsidRPr="00BF2A36" w14:paraId="7886DD79" w14:textId="77777777" w:rsidTr="00185FA9">
        <w:trPr>
          <w:cantSplit/>
          <w:trHeight w:val="448"/>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36FBE4D7" w14:textId="77777777" w:rsidR="00182F1F" w:rsidRPr="00BF2A36" w:rsidRDefault="00182F1F" w:rsidP="00182F1F">
            <w:pPr>
              <w:spacing w:line="240" w:lineRule="atLeast"/>
              <w:jc w:val="left"/>
              <w:rPr>
                <w:rFonts w:eastAsia="Avenir LT Std 45 Book" w:cstheme="minorHAnsi"/>
                <w:b/>
                <w:color w:val="3C3732"/>
                <w:sz w:val="20"/>
                <w:szCs w:val="20"/>
              </w:rPr>
            </w:pPr>
            <w:r w:rsidRPr="00BF2A36">
              <w:rPr>
                <w:rFonts w:eastAsia="Avenir LT Std 45 Book" w:cstheme="minorHAnsi"/>
                <w:b/>
                <w:color w:val="3C3732"/>
                <w:sz w:val="20"/>
                <w:szCs w:val="20"/>
              </w:rPr>
              <w:lastRenderedPageBreak/>
              <w:t xml:space="preserve">Engagement Prestataire :  </w:t>
            </w:r>
          </w:p>
        </w:tc>
      </w:tr>
      <w:tr w:rsidR="00182F1F" w:rsidRPr="00BF2A36" w14:paraId="3581C077" w14:textId="77777777" w:rsidTr="00185FA9">
        <w:trPr>
          <w:cantSplit/>
          <w:trHeight w:val="366"/>
        </w:trPr>
        <w:tc>
          <w:tcPr>
            <w:tcW w:w="300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68EB7533"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Pr="00BF2A36">
              <w:rPr>
                <w:rFonts w:eastAsia="Avenir LT Std 45 Book" w:cstheme="minorHAnsi"/>
                <w:color w:val="3C3732"/>
                <w:sz w:val="20"/>
                <w:szCs w:val="20"/>
              </w:rPr>
            </w:r>
            <w:r w:rsidRPr="00BF2A36">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Conforme </w:t>
            </w:r>
          </w:p>
        </w:tc>
        <w:tc>
          <w:tcPr>
            <w:tcW w:w="3118"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2BFC0450"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Pr="00BF2A36">
              <w:rPr>
                <w:rFonts w:eastAsia="Avenir LT Std 45 Book" w:cstheme="minorHAnsi"/>
                <w:color w:val="3C3732"/>
                <w:sz w:val="20"/>
                <w:szCs w:val="20"/>
              </w:rPr>
            </w:r>
            <w:r w:rsidRPr="00BF2A36">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conforme </w:t>
            </w:r>
          </w:p>
        </w:tc>
        <w:tc>
          <w:tcPr>
            <w:tcW w:w="351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7E3E4248" w14:textId="47FAEAD5" w:rsidR="00182F1F" w:rsidRPr="00BF2A36" w:rsidRDefault="00182F1F" w:rsidP="00182F1F">
            <w:pPr>
              <w:spacing w:line="240" w:lineRule="atLeast"/>
              <w:jc w:val="left"/>
              <w:rPr>
                <w:rFonts w:eastAsia="Avenir LT Std 45 Book" w:cstheme="minorHAnsi"/>
                <w:color w:val="3C3732"/>
                <w:sz w:val="20"/>
                <w:szCs w:val="20"/>
              </w:rPr>
            </w:pPr>
          </w:p>
        </w:tc>
      </w:tr>
      <w:tr w:rsidR="00182F1F" w:rsidRPr="00BF2A36" w14:paraId="2DB810BF" w14:textId="77777777" w:rsidTr="00185FA9">
        <w:trPr>
          <w:cantSplit/>
          <w:trHeight w:val="1371"/>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tcPr>
          <w:p w14:paraId="4DC155E5" w14:textId="77777777" w:rsidR="00182F1F" w:rsidRPr="00BF2A36" w:rsidRDefault="00182F1F" w:rsidP="00182F1F">
            <w:pPr>
              <w:spacing w:before="40" w:after="40" w:line="240" w:lineRule="atLeast"/>
              <w:jc w:val="left"/>
              <w:rPr>
                <w:rFonts w:eastAsia="Avenir LT Std 45 Book" w:cstheme="minorHAnsi"/>
                <w:color w:val="3C3732"/>
                <w:sz w:val="18"/>
                <w:szCs w:val="20"/>
                <w:u w:val="single"/>
              </w:rPr>
            </w:pPr>
            <w:r w:rsidRPr="00BF2A36">
              <w:rPr>
                <w:rFonts w:eastAsia="Avenir LT Std 45 Book" w:cstheme="minorHAnsi"/>
                <w:color w:val="3C3732"/>
                <w:sz w:val="18"/>
                <w:szCs w:val="20"/>
                <w:u w:val="single"/>
              </w:rPr>
              <w:t xml:space="preserve">Commentaire : </w:t>
            </w:r>
          </w:p>
          <w:p w14:paraId="0D0902AB" w14:textId="77777777" w:rsidR="00182F1F" w:rsidRPr="00BF2A36" w:rsidRDefault="00182F1F" w:rsidP="00182F1F">
            <w:pPr>
              <w:spacing w:before="40" w:after="40" w:line="240" w:lineRule="atLeast"/>
              <w:jc w:val="left"/>
              <w:rPr>
                <w:rFonts w:eastAsia="Avenir LT Std 45 Book" w:cstheme="minorHAnsi"/>
                <w:color w:val="3C3732"/>
                <w:sz w:val="18"/>
                <w:szCs w:val="20"/>
              </w:rPr>
            </w:pPr>
          </w:p>
        </w:tc>
      </w:tr>
    </w:tbl>
    <w:p w14:paraId="096732D3" w14:textId="77777777" w:rsidR="00182F1F" w:rsidRPr="00BF2A36" w:rsidRDefault="00182F1F" w:rsidP="00182F1F">
      <w:pPr>
        <w:spacing w:line="240" w:lineRule="atLeast"/>
        <w:jc w:val="left"/>
        <w:rPr>
          <w:rFonts w:eastAsia="Avenir LT Std 45 Book" w:cstheme="minorHAnsi"/>
          <w:color w:val="auto"/>
          <w:sz w:val="20"/>
          <w:szCs w:val="20"/>
        </w:rPr>
      </w:pPr>
    </w:p>
    <w:p w14:paraId="57158E69" w14:textId="77777777" w:rsidR="00182F1F" w:rsidRPr="00BF2A36" w:rsidRDefault="00182F1F" w:rsidP="00182F1F">
      <w:pPr>
        <w:spacing w:before="160" w:after="20" w:line="320" w:lineRule="atLeast"/>
        <w:contextualSpacing/>
        <w:jc w:val="left"/>
        <w:outlineLvl w:val="2"/>
        <w:rPr>
          <w:rFonts w:cstheme="minorHAnsi"/>
          <w:bCs/>
          <w:color w:val="009AA6"/>
          <w:szCs w:val="20"/>
        </w:rPr>
      </w:pPr>
      <w:bookmarkStart w:id="138" w:name="_Toc23847300"/>
      <w:bookmarkStart w:id="139" w:name="_Toc158393704"/>
      <w:r w:rsidRPr="00BF2A36">
        <w:rPr>
          <w:rFonts w:cstheme="minorHAnsi"/>
          <w:bCs/>
          <w:color w:val="009AA6"/>
          <w:szCs w:val="20"/>
        </w:rPr>
        <w:t>CTRL 04 : Sécurité des outils et services</w:t>
      </w:r>
      <w:bookmarkEnd w:id="138"/>
      <w:bookmarkEnd w:id="139"/>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3006"/>
        <w:gridCol w:w="3118"/>
        <w:gridCol w:w="3516"/>
      </w:tblGrid>
      <w:tr w:rsidR="00182F1F" w:rsidRPr="00BF2A36" w14:paraId="6A401A26" w14:textId="77777777" w:rsidTr="00185FA9">
        <w:trPr>
          <w:cantSplit/>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7105301A" w14:textId="77777777" w:rsidR="00182F1F" w:rsidRPr="00BF2A36" w:rsidRDefault="00182F1F" w:rsidP="00182F1F">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Le Prestataire démontre que les outils et services mis à disposition du Client respectent des règles de développement sécurisé, notamment les 10 principales vulnérabilités définies par l'OWASP.</w:t>
            </w:r>
          </w:p>
          <w:p w14:paraId="66F6694D" w14:textId="377843B3" w:rsidR="001808DC" w:rsidRPr="00BF2A36" w:rsidRDefault="00182F1F" w:rsidP="001808DC">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Le Prestataire s’appuiera sur les dispositifs de vérification suivants </w:t>
            </w:r>
            <w:r w:rsidR="001808DC" w:rsidRPr="00BF2A36">
              <w:rPr>
                <w:rFonts w:eastAsia="Avenir LT Std 45 Book" w:cstheme="minorHAnsi"/>
                <w:color w:val="auto"/>
                <w:sz w:val="20"/>
                <w:szCs w:val="20"/>
              </w:rPr>
              <w:t>pour tester le niveau de conformité des développements des applications Web et des développements des applications mobiles</w:t>
            </w:r>
            <w:r w:rsidR="001808DC">
              <w:rPr>
                <w:rFonts w:eastAsia="Avenir LT Std 45 Book" w:cstheme="minorHAnsi"/>
                <w:color w:val="auto"/>
                <w:sz w:val="20"/>
                <w:szCs w:val="20"/>
              </w:rPr>
              <w:t> :</w:t>
            </w:r>
          </w:p>
          <w:p w14:paraId="5281E1CB" w14:textId="51EECAFF" w:rsidR="00182F1F" w:rsidRPr="00DC5BB4" w:rsidRDefault="00182F1F" w:rsidP="00182F1F">
            <w:pPr>
              <w:numPr>
                <w:ilvl w:val="0"/>
                <w:numId w:val="23"/>
              </w:numPr>
              <w:contextualSpacing/>
              <w:jc w:val="left"/>
              <w:rPr>
                <w:rFonts w:eastAsia="Avenir LT Std 45 Book" w:cstheme="minorHAnsi"/>
                <w:noProof/>
                <w:color w:val="auto"/>
                <w:sz w:val="20"/>
                <w:szCs w:val="20"/>
                <w:lang w:val="en-US"/>
              </w:rPr>
            </w:pPr>
            <w:r w:rsidRPr="00DC5BB4">
              <w:rPr>
                <w:rFonts w:cstheme="minorHAnsi"/>
                <w:color w:val="auto"/>
                <w:sz w:val="20"/>
                <w:szCs w:val="20"/>
                <w:lang w:val="en-US"/>
              </w:rPr>
              <w:t>Application Security Verification Standard (ASVS)</w:t>
            </w:r>
            <w:r w:rsidRPr="00DC5BB4">
              <w:rPr>
                <w:rFonts w:eastAsia="Avenir LT Std 45 Book" w:cstheme="minorHAnsi"/>
                <w:noProof/>
                <w:color w:val="auto"/>
                <w:sz w:val="20"/>
                <w:szCs w:val="20"/>
                <w:lang w:val="en-US"/>
              </w:rPr>
              <w:t xml:space="preserve"> </w:t>
            </w:r>
          </w:p>
          <w:p w14:paraId="5BC0129E" w14:textId="670F1F77" w:rsidR="00182F1F" w:rsidRPr="00DC5BB4" w:rsidRDefault="00182F1F" w:rsidP="00182F1F">
            <w:pPr>
              <w:numPr>
                <w:ilvl w:val="0"/>
                <w:numId w:val="23"/>
              </w:numPr>
              <w:contextualSpacing/>
              <w:jc w:val="left"/>
              <w:rPr>
                <w:rFonts w:eastAsia="Avenir LT Std 45 Book" w:cstheme="minorHAnsi"/>
                <w:noProof/>
                <w:color w:val="auto"/>
                <w:sz w:val="20"/>
                <w:szCs w:val="20"/>
              </w:rPr>
            </w:pPr>
            <w:r w:rsidRPr="00EC4203">
              <w:rPr>
                <w:rFonts w:eastAsia="Avenir LT Std 45 Book" w:cstheme="minorHAnsi"/>
                <w:color w:val="auto"/>
                <w:sz w:val="20"/>
                <w:szCs w:val="20"/>
                <w:lang w:val="en-US"/>
              </w:rPr>
              <w:t>Mobile Application Security Verification Standard</w:t>
            </w:r>
            <w:r w:rsidRPr="00DC5BB4">
              <w:rPr>
                <w:rFonts w:eastAsia="Avenir LT Std 45 Book" w:cstheme="minorHAnsi"/>
                <w:color w:val="auto"/>
                <w:sz w:val="20"/>
                <w:szCs w:val="20"/>
              </w:rPr>
              <w:t xml:space="preserve"> (MASVS)</w:t>
            </w:r>
          </w:p>
          <w:p w14:paraId="2C45D740" w14:textId="77777777" w:rsidR="00182F1F" w:rsidRPr="00BF2A36" w:rsidRDefault="00182F1F" w:rsidP="00182F1F">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A défaut, il devra décrire les mécanismes utilisés pour confirmer sa conformité.</w:t>
            </w:r>
          </w:p>
          <w:p w14:paraId="0E5F8400" w14:textId="77777777" w:rsidR="00182F1F" w:rsidRPr="00BF2A36" w:rsidRDefault="00182F1F" w:rsidP="00182F1F">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Le Prestataire s’assure également que les développeurs sont sensibilisés aux pratiques de développement sécurisé.</w:t>
            </w:r>
          </w:p>
          <w:p w14:paraId="0157AE00" w14:textId="77777777" w:rsidR="00182F1F" w:rsidRPr="00BF2A36" w:rsidRDefault="00182F1F" w:rsidP="00182F1F">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 xml:space="preserve">Si le Prestataire ne teste pas lui-même le code qu’il développe pour la mise en place de ses services, il précise en commentaire qu’il s’engage à soumettre son code aux outils du Client. </w:t>
            </w:r>
          </w:p>
          <w:p w14:paraId="1BBAD9BE" w14:textId="07EC8F7A" w:rsidR="00182F1F" w:rsidRPr="00BF2A36" w:rsidRDefault="00182F1F" w:rsidP="00182F1F">
            <w:pPr>
              <w:spacing w:after="120" w:line="300" w:lineRule="atLeast"/>
              <w:rPr>
                <w:rFonts w:eastAsia="Avenir LT Std 45 Book" w:cstheme="minorHAnsi"/>
                <w:noProof/>
                <w:color w:val="3C3732"/>
                <w:sz w:val="20"/>
                <w:szCs w:val="20"/>
              </w:rPr>
            </w:pPr>
            <w:r w:rsidRPr="00BF2A36">
              <w:rPr>
                <w:rFonts w:eastAsia="Avenir LT Std 45 Book" w:cstheme="minorHAnsi"/>
                <w:color w:val="auto"/>
                <w:sz w:val="20"/>
                <w:szCs w:val="20"/>
              </w:rPr>
              <w:t xml:space="preserve">En cas de non-conformité constatée </w:t>
            </w:r>
            <w:r w:rsidR="007F04B5" w:rsidRPr="00BF2A36">
              <w:rPr>
                <w:rFonts w:eastAsia="Avenir LT Std 45 Book" w:cstheme="minorHAnsi"/>
                <w:color w:val="auto"/>
                <w:sz w:val="20"/>
                <w:szCs w:val="20"/>
              </w:rPr>
              <w:t>à la suite d’un</w:t>
            </w:r>
            <w:r w:rsidRPr="00BF2A36">
              <w:rPr>
                <w:rFonts w:eastAsia="Avenir LT Std 45 Book" w:cstheme="minorHAnsi"/>
                <w:color w:val="auto"/>
                <w:sz w:val="20"/>
                <w:szCs w:val="20"/>
              </w:rPr>
              <w:t xml:space="preserve"> audit sécurité des développements réalisés, le prestataire s’engage à corriger les vulnérabilités éventuelles à sa charge et dans les délais imposés par le projet.</w:t>
            </w:r>
          </w:p>
        </w:tc>
      </w:tr>
      <w:tr w:rsidR="00182F1F" w:rsidRPr="00BF2A36" w14:paraId="5BE88C96" w14:textId="77777777" w:rsidTr="00185FA9">
        <w:trPr>
          <w:cantSplit/>
          <w:trHeight w:val="448"/>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38381E20" w14:textId="77777777" w:rsidR="00182F1F" w:rsidRPr="00BF2A36" w:rsidRDefault="00182F1F" w:rsidP="00182F1F">
            <w:pPr>
              <w:spacing w:line="240" w:lineRule="atLeast"/>
              <w:jc w:val="left"/>
              <w:rPr>
                <w:rFonts w:eastAsia="Avenir LT Std 45 Book" w:cstheme="minorHAnsi"/>
                <w:b/>
                <w:color w:val="3C3732"/>
                <w:sz w:val="20"/>
                <w:szCs w:val="20"/>
              </w:rPr>
            </w:pPr>
            <w:r w:rsidRPr="00BF2A36">
              <w:rPr>
                <w:rFonts w:eastAsia="Avenir LT Std 45 Book" w:cstheme="minorHAnsi"/>
                <w:b/>
                <w:color w:val="3C3732"/>
                <w:sz w:val="20"/>
                <w:szCs w:val="20"/>
              </w:rPr>
              <w:t xml:space="preserve">Engagement Prestataire :  </w:t>
            </w:r>
          </w:p>
        </w:tc>
      </w:tr>
      <w:tr w:rsidR="00182F1F" w:rsidRPr="00BF2A36" w14:paraId="6F17AA62" w14:textId="77777777" w:rsidTr="00185FA9">
        <w:trPr>
          <w:cantSplit/>
          <w:trHeight w:val="366"/>
        </w:trPr>
        <w:tc>
          <w:tcPr>
            <w:tcW w:w="300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036643F7"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Pr="00BF2A36">
              <w:rPr>
                <w:rFonts w:eastAsia="Avenir LT Std 45 Book" w:cstheme="minorHAnsi"/>
                <w:color w:val="3C3732"/>
                <w:sz w:val="20"/>
                <w:szCs w:val="20"/>
              </w:rPr>
            </w:r>
            <w:r w:rsidRPr="00BF2A36">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Conforme </w:t>
            </w:r>
          </w:p>
        </w:tc>
        <w:tc>
          <w:tcPr>
            <w:tcW w:w="3118"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054A1CAC"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Pr="00BF2A36">
              <w:rPr>
                <w:rFonts w:eastAsia="Avenir LT Std 45 Book" w:cstheme="minorHAnsi"/>
                <w:color w:val="3C3732"/>
                <w:sz w:val="20"/>
                <w:szCs w:val="20"/>
              </w:rPr>
            </w:r>
            <w:r w:rsidRPr="00BF2A36">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conforme </w:t>
            </w:r>
          </w:p>
        </w:tc>
        <w:tc>
          <w:tcPr>
            <w:tcW w:w="351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073A9FF8" w14:textId="000FC4AD" w:rsidR="00182F1F" w:rsidRPr="00BF2A36" w:rsidRDefault="00182F1F" w:rsidP="00182F1F">
            <w:pPr>
              <w:spacing w:line="240" w:lineRule="atLeast"/>
              <w:jc w:val="left"/>
              <w:rPr>
                <w:rFonts w:eastAsia="Avenir LT Std 45 Book" w:cstheme="minorHAnsi"/>
                <w:color w:val="3C3732"/>
                <w:sz w:val="20"/>
                <w:szCs w:val="20"/>
              </w:rPr>
            </w:pPr>
          </w:p>
        </w:tc>
      </w:tr>
      <w:tr w:rsidR="00182F1F" w:rsidRPr="00BF2A36" w14:paraId="577B58F5" w14:textId="77777777" w:rsidTr="00185FA9">
        <w:trPr>
          <w:cantSplit/>
          <w:trHeight w:val="1371"/>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tcPr>
          <w:p w14:paraId="79F061C4" w14:textId="77777777" w:rsidR="00182F1F" w:rsidRPr="00BF2A36" w:rsidRDefault="00182F1F" w:rsidP="00182F1F">
            <w:pPr>
              <w:spacing w:before="40" w:after="40" w:line="240" w:lineRule="atLeast"/>
              <w:jc w:val="left"/>
              <w:rPr>
                <w:rFonts w:eastAsia="Avenir LT Std 45 Book" w:cstheme="minorHAnsi"/>
                <w:color w:val="3C3732"/>
                <w:sz w:val="18"/>
                <w:szCs w:val="20"/>
                <w:u w:val="single"/>
              </w:rPr>
            </w:pPr>
            <w:r w:rsidRPr="00BF2A36">
              <w:rPr>
                <w:rFonts w:eastAsia="Avenir LT Std 45 Book" w:cstheme="minorHAnsi"/>
                <w:color w:val="3C3732"/>
                <w:sz w:val="18"/>
                <w:szCs w:val="20"/>
                <w:u w:val="single"/>
              </w:rPr>
              <w:t xml:space="preserve">Commentaire : </w:t>
            </w:r>
          </w:p>
          <w:p w14:paraId="15E39943" w14:textId="77777777" w:rsidR="00182F1F" w:rsidRPr="00BF2A36" w:rsidRDefault="00182F1F" w:rsidP="00182F1F">
            <w:pPr>
              <w:spacing w:before="40" w:after="40" w:line="240" w:lineRule="atLeast"/>
              <w:jc w:val="left"/>
              <w:rPr>
                <w:rFonts w:eastAsia="Avenir LT Std 45 Book" w:cstheme="minorHAnsi"/>
                <w:color w:val="3C3732"/>
                <w:sz w:val="18"/>
                <w:szCs w:val="20"/>
              </w:rPr>
            </w:pPr>
          </w:p>
        </w:tc>
      </w:tr>
    </w:tbl>
    <w:p w14:paraId="3210A2FE" w14:textId="77777777" w:rsidR="00182F1F" w:rsidRPr="00BF2A36" w:rsidRDefault="00182F1F" w:rsidP="00182F1F">
      <w:pPr>
        <w:rPr>
          <w:rFonts w:cstheme="minorHAnsi"/>
          <w:bCs/>
          <w:color w:val="auto"/>
          <w:szCs w:val="20"/>
        </w:rPr>
      </w:pPr>
    </w:p>
    <w:p w14:paraId="4349CB02" w14:textId="77777777" w:rsidR="00182F1F" w:rsidRPr="00873469" w:rsidRDefault="00182F1F" w:rsidP="00182F1F">
      <w:pPr>
        <w:spacing w:before="160" w:after="20" w:line="320" w:lineRule="atLeast"/>
        <w:contextualSpacing/>
        <w:jc w:val="left"/>
        <w:outlineLvl w:val="2"/>
        <w:rPr>
          <w:rFonts w:cstheme="minorHAnsi"/>
          <w:bCs/>
          <w:strike/>
          <w:color w:val="009AA6"/>
          <w:szCs w:val="20"/>
        </w:rPr>
      </w:pPr>
      <w:bookmarkStart w:id="140" w:name="_Toc158393705"/>
      <w:r w:rsidRPr="00873469">
        <w:rPr>
          <w:rFonts w:cstheme="minorHAnsi"/>
          <w:bCs/>
          <w:strike/>
          <w:color w:val="009AA6"/>
          <w:szCs w:val="20"/>
        </w:rPr>
        <w:t>CTRL 05 : Contrôle des connexions d’administration distantes</w:t>
      </w:r>
      <w:bookmarkEnd w:id="140"/>
    </w:p>
    <w:tbl>
      <w:tblPr>
        <w:tblW w:w="9645"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3006"/>
        <w:gridCol w:w="3118"/>
        <w:gridCol w:w="3521"/>
      </w:tblGrid>
      <w:tr w:rsidR="00182F1F" w:rsidRPr="00873469" w14:paraId="77288AD2" w14:textId="77777777" w:rsidTr="00185FA9">
        <w:trPr>
          <w:cantSplit/>
        </w:trPr>
        <w:tc>
          <w:tcPr>
            <w:tcW w:w="9645"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hideMark/>
          </w:tcPr>
          <w:p w14:paraId="6A5F6E52" w14:textId="0644F3D0" w:rsidR="00D705DD" w:rsidRPr="00873469" w:rsidRDefault="00D705DD" w:rsidP="00182F1F">
            <w:pPr>
              <w:spacing w:after="120" w:line="300" w:lineRule="atLeast"/>
              <w:rPr>
                <w:rFonts w:eastAsia="Avenir LT Std 45 Book" w:cstheme="minorHAnsi"/>
                <w:strike/>
                <w:color w:val="auto"/>
                <w:sz w:val="20"/>
                <w:szCs w:val="20"/>
              </w:rPr>
            </w:pPr>
            <w:r w:rsidRPr="00873469">
              <w:rPr>
                <w:rFonts w:eastAsia="Avenir LT Std 45 Book" w:cstheme="minorHAnsi"/>
                <w:strike/>
                <w:color w:val="auto"/>
                <w:sz w:val="20"/>
                <w:szCs w:val="20"/>
              </w:rPr>
              <w:t>Le Prestataire doit mener à fréquence annuelle une analyse de vulnérabilités et un test d’intrusion pour chaque connexion distante, liée à des actions d'administration, utilisée dans le cadre de la Prestation (action sur le SI SNCF depuis le SI Prestataire ou action sur le SI prestataire en situation de nomadisme).</w:t>
            </w:r>
          </w:p>
          <w:p w14:paraId="2479FE96" w14:textId="67A970F6" w:rsidR="00182F1F" w:rsidRPr="00873469" w:rsidRDefault="00182F1F" w:rsidP="00182F1F">
            <w:pPr>
              <w:spacing w:after="120" w:line="300" w:lineRule="atLeast"/>
              <w:rPr>
                <w:rFonts w:eastAsia="Avenir LT Std 45 Book" w:cstheme="minorHAnsi"/>
                <w:strike/>
                <w:noProof/>
                <w:color w:val="3C3732"/>
                <w:sz w:val="20"/>
                <w:szCs w:val="20"/>
              </w:rPr>
            </w:pPr>
            <w:r w:rsidRPr="00873469">
              <w:rPr>
                <w:rFonts w:eastAsia="Avenir LT Std 45 Book" w:cstheme="minorHAnsi"/>
                <w:strike/>
                <w:color w:val="auto"/>
                <w:sz w:val="20"/>
                <w:szCs w:val="20"/>
              </w:rPr>
              <w:t>Le Prestataire</w:t>
            </w:r>
            <w:r w:rsidRPr="00873469" w:rsidDel="00A50ED6">
              <w:rPr>
                <w:rFonts w:eastAsia="Avenir LT Std 45 Book" w:cstheme="minorHAnsi"/>
                <w:strike/>
                <w:color w:val="auto"/>
                <w:sz w:val="20"/>
                <w:szCs w:val="20"/>
              </w:rPr>
              <w:t xml:space="preserve"> </w:t>
            </w:r>
            <w:r w:rsidRPr="00873469">
              <w:rPr>
                <w:rFonts w:eastAsia="Avenir LT Std 45 Book" w:cstheme="minorHAnsi"/>
                <w:strike/>
                <w:color w:val="auto"/>
                <w:sz w:val="20"/>
                <w:szCs w:val="20"/>
              </w:rPr>
              <w:t>communiquera au Client les résultats des tests d'intrusion.</w:t>
            </w:r>
          </w:p>
        </w:tc>
      </w:tr>
      <w:tr w:rsidR="00182F1F" w:rsidRPr="00873469" w14:paraId="07219B50" w14:textId="77777777" w:rsidTr="00185FA9">
        <w:trPr>
          <w:cantSplit/>
          <w:trHeight w:val="448"/>
        </w:trPr>
        <w:tc>
          <w:tcPr>
            <w:tcW w:w="9645"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hideMark/>
          </w:tcPr>
          <w:p w14:paraId="696286D2" w14:textId="77777777" w:rsidR="00182F1F" w:rsidRPr="00873469" w:rsidRDefault="00182F1F" w:rsidP="00182F1F">
            <w:pPr>
              <w:spacing w:line="240" w:lineRule="atLeast"/>
              <w:jc w:val="left"/>
              <w:rPr>
                <w:rFonts w:eastAsia="Avenir LT Std 45 Book" w:cstheme="minorHAnsi"/>
                <w:b/>
                <w:strike/>
                <w:color w:val="3C3732"/>
                <w:sz w:val="20"/>
                <w:szCs w:val="20"/>
              </w:rPr>
            </w:pPr>
            <w:r w:rsidRPr="00873469">
              <w:rPr>
                <w:rFonts w:eastAsia="Avenir LT Std 45 Book" w:cstheme="minorHAnsi"/>
                <w:b/>
                <w:strike/>
                <w:color w:val="3C3732"/>
                <w:sz w:val="20"/>
                <w:szCs w:val="20"/>
              </w:rPr>
              <w:t xml:space="preserve">Engagement Prestataire : </w:t>
            </w:r>
          </w:p>
          <w:p w14:paraId="03DB1782" w14:textId="77777777" w:rsidR="00182F1F" w:rsidRPr="00873469" w:rsidRDefault="00182F1F" w:rsidP="00182F1F">
            <w:pPr>
              <w:spacing w:line="240" w:lineRule="atLeast"/>
              <w:jc w:val="left"/>
              <w:rPr>
                <w:rFonts w:eastAsia="Avenir LT Std 45 Book" w:cstheme="minorHAnsi"/>
                <w:b/>
                <w:strike/>
                <w:color w:val="3C3732"/>
                <w:sz w:val="20"/>
                <w:szCs w:val="20"/>
              </w:rPr>
            </w:pPr>
          </w:p>
        </w:tc>
      </w:tr>
      <w:tr w:rsidR="00182F1F" w:rsidRPr="00873469" w14:paraId="7742DA5D" w14:textId="77777777" w:rsidTr="00185FA9">
        <w:trPr>
          <w:cantSplit/>
          <w:trHeight w:val="366"/>
        </w:trPr>
        <w:tc>
          <w:tcPr>
            <w:tcW w:w="300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2F5011AC" w14:textId="77777777" w:rsidR="00182F1F" w:rsidRPr="00873469" w:rsidRDefault="00182F1F" w:rsidP="00182F1F">
            <w:pPr>
              <w:spacing w:line="240" w:lineRule="atLeast"/>
              <w:jc w:val="left"/>
              <w:rPr>
                <w:rFonts w:eastAsia="Avenir LT Std 45 Book" w:cstheme="minorHAnsi"/>
                <w:strike/>
                <w:color w:val="3C3732"/>
                <w:sz w:val="20"/>
                <w:szCs w:val="20"/>
              </w:rPr>
            </w:pPr>
            <w:r w:rsidRPr="00873469">
              <w:rPr>
                <w:rFonts w:eastAsia="Avenir LT Std 45 Book" w:cstheme="minorHAnsi"/>
                <w:strike/>
                <w:color w:val="3C3732"/>
                <w:sz w:val="20"/>
                <w:szCs w:val="20"/>
              </w:rPr>
              <w:fldChar w:fldCharType="begin">
                <w:ffData>
                  <w:name w:val=""/>
                  <w:enabled/>
                  <w:calcOnExit w:val="0"/>
                  <w:checkBox>
                    <w:sizeAuto/>
                    <w:default w:val="0"/>
                  </w:checkBox>
                </w:ffData>
              </w:fldChar>
            </w:r>
            <w:r w:rsidRPr="00873469">
              <w:rPr>
                <w:rFonts w:eastAsia="Avenir LT Std 45 Book" w:cstheme="minorHAnsi"/>
                <w:strike/>
                <w:color w:val="3C3732"/>
                <w:sz w:val="20"/>
                <w:szCs w:val="20"/>
              </w:rPr>
              <w:instrText xml:space="preserve"> FORMCHECKBOX </w:instrText>
            </w:r>
            <w:r w:rsidRPr="00873469">
              <w:rPr>
                <w:rFonts w:eastAsia="Avenir LT Std 45 Book" w:cstheme="minorHAnsi"/>
                <w:strike/>
                <w:color w:val="3C3732"/>
                <w:sz w:val="20"/>
                <w:szCs w:val="20"/>
              </w:rPr>
            </w:r>
            <w:r w:rsidRPr="00873469">
              <w:rPr>
                <w:rFonts w:eastAsia="Avenir LT Std 45 Book" w:cstheme="minorHAnsi"/>
                <w:strike/>
                <w:color w:val="3C3732"/>
                <w:sz w:val="20"/>
                <w:szCs w:val="20"/>
              </w:rPr>
              <w:fldChar w:fldCharType="separate"/>
            </w:r>
            <w:r w:rsidRPr="00873469">
              <w:rPr>
                <w:rFonts w:eastAsia="Avenir LT Std 45 Book" w:cstheme="minorHAnsi"/>
                <w:strike/>
                <w:color w:val="3C3732"/>
                <w:sz w:val="20"/>
                <w:szCs w:val="20"/>
              </w:rPr>
              <w:fldChar w:fldCharType="end"/>
            </w:r>
            <w:r w:rsidRPr="00873469">
              <w:rPr>
                <w:rFonts w:eastAsia="Avenir LT Std 45 Book" w:cstheme="minorHAnsi"/>
                <w:strike/>
                <w:color w:val="3C3732"/>
                <w:sz w:val="20"/>
                <w:szCs w:val="20"/>
              </w:rPr>
              <w:t xml:space="preserve"> Conforme </w:t>
            </w:r>
          </w:p>
        </w:tc>
        <w:tc>
          <w:tcPr>
            <w:tcW w:w="3118"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2DC2C382" w14:textId="77777777" w:rsidR="00182F1F" w:rsidRPr="00873469" w:rsidRDefault="00182F1F" w:rsidP="00182F1F">
            <w:pPr>
              <w:spacing w:line="240" w:lineRule="atLeast"/>
              <w:jc w:val="left"/>
              <w:rPr>
                <w:rFonts w:eastAsia="Avenir LT Std 45 Book" w:cstheme="minorHAnsi"/>
                <w:strike/>
                <w:color w:val="3C3732"/>
                <w:sz w:val="20"/>
                <w:szCs w:val="20"/>
              </w:rPr>
            </w:pPr>
            <w:r w:rsidRPr="00873469">
              <w:rPr>
                <w:rFonts w:eastAsia="Avenir LT Std 45 Book" w:cstheme="minorHAnsi"/>
                <w:strike/>
                <w:color w:val="3C3732"/>
                <w:sz w:val="20"/>
                <w:szCs w:val="20"/>
              </w:rPr>
              <w:fldChar w:fldCharType="begin">
                <w:ffData>
                  <w:name w:val="CaseACocher1"/>
                  <w:enabled/>
                  <w:calcOnExit w:val="0"/>
                  <w:checkBox>
                    <w:sizeAuto/>
                    <w:default w:val="0"/>
                  </w:checkBox>
                </w:ffData>
              </w:fldChar>
            </w:r>
            <w:r w:rsidRPr="00873469">
              <w:rPr>
                <w:rFonts w:eastAsia="Avenir LT Std 45 Book" w:cstheme="minorHAnsi"/>
                <w:strike/>
                <w:color w:val="3C3732"/>
                <w:sz w:val="20"/>
                <w:szCs w:val="20"/>
              </w:rPr>
              <w:instrText xml:space="preserve"> FORMCHECKBOX </w:instrText>
            </w:r>
            <w:r w:rsidRPr="00873469">
              <w:rPr>
                <w:rFonts w:eastAsia="Avenir LT Std 45 Book" w:cstheme="minorHAnsi"/>
                <w:strike/>
                <w:color w:val="3C3732"/>
                <w:sz w:val="20"/>
                <w:szCs w:val="20"/>
              </w:rPr>
            </w:r>
            <w:r w:rsidRPr="00873469">
              <w:rPr>
                <w:rFonts w:eastAsia="Avenir LT Std 45 Book" w:cstheme="minorHAnsi"/>
                <w:strike/>
                <w:color w:val="3C3732"/>
                <w:sz w:val="20"/>
                <w:szCs w:val="20"/>
              </w:rPr>
              <w:fldChar w:fldCharType="separate"/>
            </w:r>
            <w:r w:rsidRPr="00873469">
              <w:rPr>
                <w:rFonts w:eastAsia="Avenir LT Std 45 Book" w:cstheme="minorHAnsi"/>
                <w:strike/>
                <w:color w:val="3C3732"/>
                <w:sz w:val="20"/>
                <w:szCs w:val="20"/>
              </w:rPr>
              <w:fldChar w:fldCharType="end"/>
            </w:r>
            <w:r w:rsidRPr="00873469">
              <w:rPr>
                <w:rFonts w:eastAsia="Avenir LT Std 45 Book" w:cstheme="minorHAnsi"/>
                <w:strike/>
                <w:color w:val="3C3732"/>
                <w:sz w:val="20"/>
                <w:szCs w:val="20"/>
              </w:rPr>
              <w:t xml:space="preserve"> Non conforme </w:t>
            </w:r>
          </w:p>
        </w:tc>
        <w:tc>
          <w:tcPr>
            <w:tcW w:w="3521"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23D32BC5" w14:textId="77777777" w:rsidR="00182F1F" w:rsidRPr="00873469" w:rsidRDefault="00182F1F" w:rsidP="00182F1F">
            <w:pPr>
              <w:spacing w:line="240" w:lineRule="atLeast"/>
              <w:jc w:val="left"/>
              <w:rPr>
                <w:rFonts w:eastAsia="Avenir LT Std 45 Book" w:cstheme="minorHAnsi"/>
                <w:strike/>
                <w:color w:val="3C3732"/>
                <w:sz w:val="20"/>
                <w:szCs w:val="20"/>
              </w:rPr>
            </w:pPr>
            <w:r w:rsidRPr="00873469">
              <w:rPr>
                <w:rFonts w:eastAsia="Avenir LT Std 45 Book" w:cstheme="minorHAnsi"/>
                <w:strike/>
                <w:color w:val="3C3732"/>
                <w:sz w:val="20"/>
                <w:szCs w:val="20"/>
              </w:rPr>
              <w:fldChar w:fldCharType="begin">
                <w:ffData>
                  <w:name w:val="CaseACocher1"/>
                  <w:enabled/>
                  <w:calcOnExit w:val="0"/>
                  <w:checkBox>
                    <w:sizeAuto/>
                    <w:default w:val="0"/>
                  </w:checkBox>
                </w:ffData>
              </w:fldChar>
            </w:r>
            <w:r w:rsidRPr="00873469">
              <w:rPr>
                <w:rFonts w:eastAsia="Avenir LT Std 45 Book" w:cstheme="minorHAnsi"/>
                <w:strike/>
                <w:color w:val="3C3732"/>
                <w:sz w:val="20"/>
                <w:szCs w:val="20"/>
              </w:rPr>
              <w:instrText xml:space="preserve"> FORMCHECKBOX </w:instrText>
            </w:r>
            <w:r w:rsidRPr="00873469">
              <w:rPr>
                <w:rFonts w:eastAsia="Avenir LT Std 45 Book" w:cstheme="minorHAnsi"/>
                <w:strike/>
                <w:color w:val="3C3732"/>
                <w:sz w:val="20"/>
                <w:szCs w:val="20"/>
              </w:rPr>
            </w:r>
            <w:r w:rsidRPr="00873469">
              <w:rPr>
                <w:rFonts w:eastAsia="Avenir LT Std 45 Book" w:cstheme="minorHAnsi"/>
                <w:strike/>
                <w:color w:val="3C3732"/>
                <w:sz w:val="20"/>
                <w:szCs w:val="20"/>
              </w:rPr>
              <w:fldChar w:fldCharType="separate"/>
            </w:r>
            <w:r w:rsidRPr="00873469">
              <w:rPr>
                <w:rFonts w:eastAsia="Avenir LT Std 45 Book" w:cstheme="minorHAnsi"/>
                <w:strike/>
                <w:color w:val="3C3732"/>
                <w:sz w:val="20"/>
                <w:szCs w:val="20"/>
              </w:rPr>
              <w:fldChar w:fldCharType="end"/>
            </w:r>
            <w:r w:rsidRPr="00873469">
              <w:rPr>
                <w:rFonts w:eastAsia="Avenir LT Std 45 Book" w:cstheme="minorHAnsi"/>
                <w:strike/>
                <w:color w:val="3C3732"/>
                <w:sz w:val="20"/>
                <w:szCs w:val="20"/>
              </w:rPr>
              <w:t xml:space="preserve"> Non Applicable </w:t>
            </w:r>
          </w:p>
        </w:tc>
      </w:tr>
      <w:tr w:rsidR="00182F1F" w:rsidRPr="00873469" w14:paraId="5E95A1F8" w14:textId="77777777" w:rsidTr="00185FA9">
        <w:trPr>
          <w:cantSplit/>
          <w:trHeight w:val="1024"/>
        </w:trPr>
        <w:tc>
          <w:tcPr>
            <w:tcW w:w="9645"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hideMark/>
          </w:tcPr>
          <w:p w14:paraId="5AC00BA8" w14:textId="77777777" w:rsidR="00182F1F" w:rsidRPr="00873469" w:rsidRDefault="00182F1F" w:rsidP="00182F1F">
            <w:pPr>
              <w:spacing w:before="40" w:after="40" w:line="240" w:lineRule="atLeast"/>
              <w:jc w:val="left"/>
              <w:rPr>
                <w:rFonts w:eastAsia="Avenir LT Std 45 Book" w:cstheme="minorHAnsi"/>
                <w:strike/>
                <w:color w:val="3C3732"/>
                <w:sz w:val="18"/>
                <w:szCs w:val="20"/>
                <w:u w:val="single"/>
              </w:rPr>
            </w:pPr>
            <w:r w:rsidRPr="00873469">
              <w:rPr>
                <w:rFonts w:eastAsia="Avenir LT Std 45 Book" w:cstheme="minorHAnsi"/>
                <w:strike/>
                <w:color w:val="3C3732"/>
                <w:sz w:val="18"/>
                <w:szCs w:val="20"/>
                <w:u w:val="single"/>
              </w:rPr>
              <w:t xml:space="preserve">Commentaire : </w:t>
            </w:r>
          </w:p>
          <w:p w14:paraId="148C1F33" w14:textId="77777777" w:rsidR="00182F1F" w:rsidRPr="00873469" w:rsidRDefault="00182F1F" w:rsidP="00182F1F">
            <w:pPr>
              <w:spacing w:before="40" w:after="40" w:line="240" w:lineRule="atLeast"/>
              <w:jc w:val="left"/>
              <w:rPr>
                <w:rFonts w:eastAsia="Avenir LT Std 45 Book" w:cstheme="minorHAnsi"/>
                <w:strike/>
                <w:color w:val="3C3732"/>
                <w:sz w:val="18"/>
                <w:szCs w:val="20"/>
              </w:rPr>
            </w:pPr>
          </w:p>
        </w:tc>
      </w:tr>
    </w:tbl>
    <w:p w14:paraId="2D739B02" w14:textId="77777777" w:rsidR="00182F1F" w:rsidRPr="00BF2A36" w:rsidRDefault="00182F1F" w:rsidP="00182F1F">
      <w:pPr>
        <w:spacing w:line="240" w:lineRule="atLeast"/>
        <w:jc w:val="left"/>
        <w:rPr>
          <w:rFonts w:eastAsia="Avenir LT Std 45 Book" w:cstheme="minorHAnsi"/>
          <w:color w:val="3C3732"/>
          <w:sz w:val="20"/>
          <w:szCs w:val="20"/>
        </w:rPr>
      </w:pPr>
    </w:p>
    <w:p w14:paraId="470E757E" w14:textId="77777777" w:rsidR="00182F1F" w:rsidRPr="00BF2A36" w:rsidRDefault="00182F1F" w:rsidP="00182F1F">
      <w:pPr>
        <w:spacing w:before="160" w:after="20" w:line="320" w:lineRule="atLeast"/>
        <w:contextualSpacing/>
        <w:jc w:val="left"/>
        <w:outlineLvl w:val="2"/>
        <w:rPr>
          <w:rFonts w:cstheme="minorHAnsi"/>
          <w:bCs/>
          <w:color w:val="009AA6"/>
          <w:szCs w:val="20"/>
        </w:rPr>
      </w:pPr>
      <w:bookmarkStart w:id="141" w:name="_Toc23847302"/>
      <w:bookmarkStart w:id="142" w:name="_Toc158393706"/>
      <w:r w:rsidRPr="00BF2A36">
        <w:rPr>
          <w:rFonts w:cstheme="minorHAnsi"/>
          <w:bCs/>
          <w:color w:val="009AA6"/>
          <w:szCs w:val="20"/>
        </w:rPr>
        <w:lastRenderedPageBreak/>
        <w:t>CTRL 06 : Correction des écarts identifiés</w:t>
      </w:r>
      <w:bookmarkEnd w:id="141"/>
      <w:bookmarkEnd w:id="142"/>
      <w:r w:rsidRPr="00BF2A36">
        <w:rPr>
          <w:rFonts w:cstheme="minorHAnsi"/>
          <w:bCs/>
          <w:color w:val="009AA6"/>
          <w:szCs w:val="20"/>
        </w:rPr>
        <w:t xml:space="preserve"> </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2864"/>
        <w:gridCol w:w="3260"/>
        <w:gridCol w:w="3516"/>
      </w:tblGrid>
      <w:tr w:rsidR="00182F1F" w:rsidRPr="00BF2A36" w14:paraId="34857F3B" w14:textId="77777777" w:rsidTr="00185FA9">
        <w:trPr>
          <w:cantSplit/>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10BE2D7B" w14:textId="77777777" w:rsidR="00182F1F" w:rsidRPr="00BF2A36" w:rsidRDefault="00182F1F" w:rsidP="00182F1F">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En cas d’écarts constatés avec les exigences de sécurité contractuelles, ou en cas de manquement à la sécurité à la suite d’un audit ou d’un contrôle, un plan de remédiation devra être formalisé par le prestataire au plus tard 15 jours après la livraison du rapport.</w:t>
            </w:r>
          </w:p>
          <w:p w14:paraId="6AE37ED4" w14:textId="77777777" w:rsidR="00182F1F" w:rsidRPr="00BF2A36" w:rsidRDefault="00182F1F" w:rsidP="00182F1F">
            <w:pPr>
              <w:spacing w:after="120" w:line="300" w:lineRule="atLeast"/>
              <w:rPr>
                <w:rFonts w:eastAsia="Avenir LT Std 45 Book" w:cstheme="minorHAnsi"/>
                <w:color w:val="3C3732"/>
                <w:sz w:val="20"/>
                <w:szCs w:val="20"/>
              </w:rPr>
            </w:pPr>
            <w:r w:rsidRPr="00BF2A36">
              <w:rPr>
                <w:rFonts w:eastAsia="Avenir LT Std 45 Book" w:cstheme="minorHAnsi"/>
                <w:color w:val="auto"/>
                <w:sz w:val="20"/>
                <w:szCs w:val="20"/>
              </w:rPr>
              <w:t>Ce plan devra être validé conjointement par le Prestataire et le Client. Le Prestataire devra ensuite régulariser ces écarts ou manquements par l'application du plan de remédiation dans un délai convenu d’un commun accord par les deux parties.</w:t>
            </w:r>
          </w:p>
        </w:tc>
      </w:tr>
      <w:tr w:rsidR="00182F1F" w:rsidRPr="00BF2A36" w14:paraId="353FE535" w14:textId="77777777" w:rsidTr="00185FA9">
        <w:trPr>
          <w:cantSplit/>
          <w:trHeight w:val="448"/>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006EC9C9" w14:textId="77777777" w:rsidR="00182F1F" w:rsidRPr="00BF2A36" w:rsidRDefault="00182F1F" w:rsidP="00182F1F">
            <w:pPr>
              <w:spacing w:line="240" w:lineRule="atLeast"/>
              <w:jc w:val="left"/>
              <w:rPr>
                <w:rFonts w:eastAsia="Avenir LT Std 45 Book" w:cstheme="minorHAnsi"/>
                <w:b/>
                <w:color w:val="3C3732"/>
                <w:sz w:val="20"/>
                <w:szCs w:val="20"/>
              </w:rPr>
            </w:pPr>
            <w:r w:rsidRPr="00BF2A36">
              <w:rPr>
                <w:rFonts w:eastAsia="Avenir LT Std 45 Book" w:cstheme="minorHAnsi"/>
                <w:b/>
                <w:color w:val="3C3732"/>
                <w:sz w:val="20"/>
                <w:szCs w:val="20"/>
              </w:rPr>
              <w:t xml:space="preserve">Engagement Prestataire :  </w:t>
            </w:r>
          </w:p>
        </w:tc>
      </w:tr>
      <w:tr w:rsidR="00182F1F" w:rsidRPr="00BF2A36" w14:paraId="3CBB390F" w14:textId="77777777" w:rsidTr="001C2402">
        <w:trPr>
          <w:cantSplit/>
          <w:trHeight w:val="56"/>
        </w:trPr>
        <w:tc>
          <w:tcPr>
            <w:tcW w:w="2864"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6F48FD24"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Pr="00BF2A36">
              <w:rPr>
                <w:rFonts w:eastAsia="Avenir LT Std 45 Book" w:cstheme="minorHAnsi"/>
                <w:color w:val="3C3732"/>
                <w:sz w:val="20"/>
                <w:szCs w:val="20"/>
              </w:rPr>
            </w:r>
            <w:r w:rsidRPr="00BF2A36">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Conforme </w:t>
            </w:r>
          </w:p>
        </w:tc>
        <w:tc>
          <w:tcPr>
            <w:tcW w:w="3260"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5E244014"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Pr="00BF2A36">
              <w:rPr>
                <w:rFonts w:eastAsia="Avenir LT Std 45 Book" w:cstheme="minorHAnsi"/>
                <w:color w:val="3C3732"/>
                <w:sz w:val="20"/>
                <w:szCs w:val="20"/>
              </w:rPr>
            </w:r>
            <w:r w:rsidRPr="00BF2A36">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conforme </w:t>
            </w:r>
          </w:p>
        </w:tc>
        <w:tc>
          <w:tcPr>
            <w:tcW w:w="351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2FBB3A60" w14:textId="3E280F1F" w:rsidR="00182F1F" w:rsidRPr="00BF2A36" w:rsidRDefault="00182F1F" w:rsidP="00182F1F">
            <w:pPr>
              <w:spacing w:line="240" w:lineRule="atLeast"/>
              <w:jc w:val="left"/>
              <w:rPr>
                <w:rFonts w:eastAsia="Avenir LT Std 45 Book" w:cstheme="minorHAnsi"/>
                <w:color w:val="3C3732"/>
                <w:sz w:val="20"/>
                <w:szCs w:val="20"/>
              </w:rPr>
            </w:pPr>
          </w:p>
        </w:tc>
      </w:tr>
      <w:tr w:rsidR="00182F1F" w:rsidRPr="00BF2A36" w14:paraId="17033294" w14:textId="77777777" w:rsidTr="00185FA9">
        <w:trPr>
          <w:cantSplit/>
          <w:trHeight w:val="1371"/>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tcPr>
          <w:p w14:paraId="7588D986" w14:textId="77777777" w:rsidR="00182F1F" w:rsidRPr="00BF2A36" w:rsidRDefault="00182F1F" w:rsidP="00182F1F">
            <w:pPr>
              <w:spacing w:before="40" w:after="40" w:line="240" w:lineRule="atLeast"/>
              <w:jc w:val="left"/>
              <w:rPr>
                <w:rFonts w:eastAsia="Avenir LT Std 45 Book" w:cstheme="minorHAnsi"/>
                <w:color w:val="3C3732"/>
                <w:sz w:val="18"/>
                <w:szCs w:val="20"/>
                <w:u w:val="single"/>
              </w:rPr>
            </w:pPr>
            <w:r w:rsidRPr="00BF2A36">
              <w:rPr>
                <w:rFonts w:eastAsia="Avenir LT Std 45 Book" w:cstheme="minorHAnsi"/>
                <w:color w:val="3C3732"/>
                <w:sz w:val="18"/>
                <w:szCs w:val="20"/>
                <w:u w:val="single"/>
              </w:rPr>
              <w:t xml:space="preserve">Commentaire : </w:t>
            </w:r>
          </w:p>
          <w:p w14:paraId="1E0DEB28" w14:textId="77777777" w:rsidR="00182F1F" w:rsidRPr="00BF2A36" w:rsidRDefault="00182F1F" w:rsidP="00182F1F">
            <w:pPr>
              <w:spacing w:before="40" w:after="40" w:line="240" w:lineRule="atLeast"/>
              <w:jc w:val="left"/>
              <w:rPr>
                <w:rFonts w:eastAsia="Avenir LT Std 45 Book" w:cstheme="minorHAnsi"/>
                <w:color w:val="3C3732"/>
                <w:sz w:val="18"/>
                <w:szCs w:val="20"/>
              </w:rPr>
            </w:pPr>
          </w:p>
        </w:tc>
      </w:tr>
    </w:tbl>
    <w:p w14:paraId="70B81175" w14:textId="77777777" w:rsidR="00182F1F" w:rsidRPr="00BF2A36" w:rsidRDefault="00182F1F" w:rsidP="00182F1F">
      <w:pPr>
        <w:spacing w:line="240" w:lineRule="atLeast"/>
        <w:jc w:val="left"/>
        <w:rPr>
          <w:rFonts w:eastAsia="Avenir LT Std 45 Book" w:cstheme="minorHAnsi"/>
          <w:color w:val="3C3732"/>
          <w:sz w:val="20"/>
          <w:szCs w:val="20"/>
        </w:rPr>
      </w:pPr>
    </w:p>
    <w:p w14:paraId="6082B076" w14:textId="77777777" w:rsidR="00182F1F" w:rsidRPr="00BF2A36" w:rsidRDefault="00182F1F" w:rsidP="00182F1F">
      <w:pPr>
        <w:spacing w:line="240" w:lineRule="atLeast"/>
        <w:jc w:val="left"/>
        <w:rPr>
          <w:rFonts w:eastAsia="Avenir LT Std 45 Book" w:cstheme="minorHAnsi"/>
          <w:color w:val="3C3732"/>
          <w:sz w:val="20"/>
          <w:szCs w:val="20"/>
        </w:rPr>
      </w:pPr>
    </w:p>
    <w:p w14:paraId="10B87B8F" w14:textId="77777777" w:rsidR="00182F1F" w:rsidRPr="00BF2A36" w:rsidRDefault="00182F1F" w:rsidP="00182F1F">
      <w:pPr>
        <w:spacing w:line="240" w:lineRule="atLeast"/>
        <w:jc w:val="left"/>
        <w:rPr>
          <w:rFonts w:eastAsia="Avenir LT Std 45 Book" w:cstheme="minorHAnsi"/>
          <w:color w:val="3C3732"/>
          <w:sz w:val="20"/>
          <w:szCs w:val="20"/>
        </w:rPr>
      </w:pPr>
    </w:p>
    <w:p w14:paraId="1068C484" w14:textId="77777777" w:rsidR="00182F1F" w:rsidRPr="00BF2A36" w:rsidRDefault="00182F1F" w:rsidP="00182F1F">
      <w:pPr>
        <w:numPr>
          <w:ilvl w:val="1"/>
          <w:numId w:val="6"/>
        </w:numPr>
        <w:spacing w:before="240" w:after="240" w:line="240" w:lineRule="auto"/>
        <w:outlineLvl w:val="1"/>
        <w:rPr>
          <w:rFonts w:eastAsia="Times New Roman" w:cstheme="minorHAnsi"/>
          <w:caps/>
          <w:color w:val="009AA6" w:themeColor="accent1"/>
          <w:sz w:val="24"/>
          <w:szCs w:val="20"/>
          <w:lang w:eastAsia="fr-FR"/>
        </w:rPr>
      </w:pPr>
      <w:bookmarkStart w:id="143" w:name="_Toc443673449"/>
      <w:bookmarkStart w:id="144" w:name="_Toc451271180"/>
      <w:bookmarkStart w:id="145" w:name="_Toc462664763"/>
      <w:bookmarkStart w:id="146" w:name="_Toc529352052"/>
      <w:bookmarkStart w:id="147" w:name="_Toc158393707"/>
      <w:r w:rsidRPr="00BF2A36">
        <w:rPr>
          <w:rFonts w:eastAsia="Times New Roman" w:cstheme="minorHAnsi"/>
          <w:caps/>
          <w:color w:val="009AA6" w:themeColor="accent1"/>
          <w:sz w:val="24"/>
          <w:szCs w:val="20"/>
          <w:lang w:eastAsia="fr-FR"/>
        </w:rPr>
        <w:t>Sécurité des environnements - ENV</w:t>
      </w:r>
      <w:bookmarkStart w:id="148" w:name="_Toc23847307"/>
      <w:bookmarkEnd w:id="143"/>
      <w:bookmarkEnd w:id="144"/>
      <w:bookmarkEnd w:id="145"/>
      <w:bookmarkEnd w:id="146"/>
      <w:bookmarkEnd w:id="147"/>
    </w:p>
    <w:p w14:paraId="09C6B46C" w14:textId="228D9E49" w:rsidR="00B447EC" w:rsidRPr="00CE27A7" w:rsidRDefault="00B447EC" w:rsidP="00B447EC">
      <w:pPr>
        <w:spacing w:before="160" w:after="20" w:line="320" w:lineRule="atLeast"/>
        <w:contextualSpacing/>
        <w:jc w:val="left"/>
        <w:outlineLvl w:val="2"/>
        <w:rPr>
          <w:rFonts w:cstheme="minorHAnsi"/>
          <w:bCs/>
          <w:strike/>
          <w:color w:val="009AA6"/>
          <w:szCs w:val="20"/>
        </w:rPr>
      </w:pPr>
      <w:bookmarkStart w:id="149" w:name="_Toc158393708"/>
      <w:r w:rsidRPr="00CE27A7">
        <w:rPr>
          <w:rFonts w:cstheme="minorHAnsi"/>
          <w:bCs/>
          <w:strike/>
          <w:color w:val="009AA6"/>
          <w:szCs w:val="20"/>
        </w:rPr>
        <w:t>ENV 01 : Utilisation du BYOD</w:t>
      </w:r>
      <w:bookmarkEnd w:id="149"/>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3148"/>
        <w:gridCol w:w="3260"/>
        <w:gridCol w:w="3232"/>
      </w:tblGrid>
      <w:tr w:rsidR="00B447EC" w:rsidRPr="00CE27A7" w14:paraId="36D68DFF" w14:textId="77777777" w:rsidTr="00704C09">
        <w:trPr>
          <w:cantSplit/>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27045027" w14:textId="1F0506A6" w:rsidR="00B447EC" w:rsidRPr="00CE27A7" w:rsidRDefault="00B447EC" w:rsidP="00704C09">
            <w:pPr>
              <w:spacing w:after="120" w:line="300" w:lineRule="atLeast"/>
              <w:rPr>
                <w:rFonts w:eastAsia="Avenir LT Std 45 Book" w:cstheme="minorHAnsi"/>
                <w:strike/>
                <w:color w:val="auto"/>
                <w:sz w:val="20"/>
                <w:szCs w:val="20"/>
              </w:rPr>
            </w:pPr>
            <w:r w:rsidRPr="00CE27A7">
              <w:rPr>
                <w:rFonts w:eastAsia="Avenir LT Std 45 Book" w:cstheme="minorHAnsi"/>
                <w:strike/>
                <w:color w:val="auto"/>
                <w:sz w:val="20"/>
                <w:szCs w:val="20"/>
              </w:rPr>
              <w:t xml:space="preserve">Seuls les matériels fournis par l’entreprise prestataire sont acceptés (Pas de </w:t>
            </w:r>
            <w:r w:rsidR="00277915" w:rsidRPr="00CE27A7">
              <w:rPr>
                <w:rFonts w:eastAsia="Avenir LT Std 45 Book" w:cstheme="minorHAnsi"/>
                <w:strike/>
                <w:color w:val="auto"/>
                <w:sz w:val="20"/>
                <w:szCs w:val="20"/>
              </w:rPr>
              <w:t>matériel</w:t>
            </w:r>
            <w:r w:rsidRPr="00CE27A7">
              <w:rPr>
                <w:rFonts w:eastAsia="Avenir LT Std 45 Book" w:cstheme="minorHAnsi"/>
                <w:strike/>
                <w:color w:val="auto"/>
                <w:sz w:val="20"/>
                <w:szCs w:val="20"/>
              </w:rPr>
              <w:t xml:space="preserve"> personnel).</w:t>
            </w:r>
          </w:p>
          <w:p w14:paraId="120FC9D6" w14:textId="77777777" w:rsidR="00B447EC" w:rsidRPr="00CE27A7" w:rsidRDefault="00B447EC" w:rsidP="00704C09">
            <w:pPr>
              <w:spacing w:after="120" w:line="300" w:lineRule="atLeast"/>
              <w:rPr>
                <w:rFonts w:eastAsia="Avenir LT Std 45 Book" w:cstheme="minorHAnsi"/>
                <w:strike/>
                <w:color w:val="auto"/>
                <w:sz w:val="20"/>
                <w:szCs w:val="20"/>
              </w:rPr>
            </w:pPr>
            <w:r w:rsidRPr="00CE27A7">
              <w:rPr>
                <w:rFonts w:eastAsia="Avenir LT Std 45 Book" w:cstheme="minorHAnsi"/>
                <w:strike/>
                <w:color w:val="auto"/>
                <w:sz w:val="20"/>
                <w:szCs w:val="20"/>
              </w:rPr>
              <w:t>En cas d’utilisation du BYOD chez le Client</w:t>
            </w:r>
            <w:r w:rsidR="00307832" w:rsidRPr="00CE27A7">
              <w:rPr>
                <w:rFonts w:eastAsia="Avenir LT Std 45 Book" w:cstheme="minorHAnsi"/>
                <w:strike/>
                <w:color w:val="auto"/>
                <w:sz w:val="20"/>
                <w:szCs w:val="20"/>
              </w:rPr>
              <w:t xml:space="preserve"> (poste</w:t>
            </w:r>
            <w:r w:rsidR="00C06B4F" w:rsidRPr="00CE27A7">
              <w:rPr>
                <w:rFonts w:eastAsia="Avenir LT Std 45 Book" w:cstheme="minorHAnsi"/>
                <w:strike/>
                <w:color w:val="auto"/>
                <w:sz w:val="20"/>
                <w:szCs w:val="20"/>
              </w:rPr>
              <w:t>s fournis par le P</w:t>
            </w:r>
            <w:r w:rsidR="00307832" w:rsidRPr="00CE27A7">
              <w:rPr>
                <w:rFonts w:eastAsia="Avenir LT Std 45 Book" w:cstheme="minorHAnsi"/>
                <w:strike/>
                <w:color w:val="auto"/>
                <w:sz w:val="20"/>
                <w:szCs w:val="20"/>
              </w:rPr>
              <w:t>restataire</w:t>
            </w:r>
            <w:r w:rsidR="007F3298" w:rsidRPr="00CE27A7">
              <w:rPr>
                <w:rFonts w:eastAsia="Avenir LT Std 45 Book" w:cstheme="minorHAnsi"/>
                <w:strike/>
                <w:color w:val="auto"/>
                <w:sz w:val="20"/>
                <w:szCs w:val="20"/>
              </w:rPr>
              <w:t xml:space="preserve"> et non pas le Client</w:t>
            </w:r>
            <w:r w:rsidR="00307832" w:rsidRPr="00CE27A7">
              <w:rPr>
                <w:rFonts w:eastAsia="Avenir LT Std 45 Book" w:cstheme="minorHAnsi"/>
                <w:strike/>
                <w:color w:val="auto"/>
                <w:sz w:val="20"/>
                <w:szCs w:val="20"/>
              </w:rPr>
              <w:t>)</w:t>
            </w:r>
            <w:r w:rsidRPr="00CE27A7">
              <w:rPr>
                <w:rFonts w:eastAsia="Avenir LT Std 45 Book" w:cstheme="minorHAnsi"/>
                <w:strike/>
                <w:color w:val="auto"/>
                <w:sz w:val="20"/>
                <w:szCs w:val="20"/>
              </w:rPr>
              <w:t>, la connexion filaire au SI SNCF est interdite. Le Prestataire devra disposer d’un téléphone portable sur lequel il devra installer l’outil d’authentification forte utilisé par le Client pour garantir une authentification multi-facteurs quand nécessaire.</w:t>
            </w:r>
          </w:p>
          <w:p w14:paraId="6B83B57E" w14:textId="0F294324" w:rsidR="00343B91" w:rsidRPr="00CE27A7" w:rsidRDefault="00343B91" w:rsidP="00704C09">
            <w:pPr>
              <w:spacing w:after="120" w:line="300" w:lineRule="atLeast"/>
              <w:rPr>
                <w:rFonts w:eastAsia="Avenir LT Std 45 Book" w:cstheme="minorHAnsi"/>
                <w:strike/>
                <w:color w:val="auto"/>
                <w:sz w:val="20"/>
                <w:szCs w:val="20"/>
              </w:rPr>
            </w:pPr>
            <w:r w:rsidRPr="00CE27A7">
              <w:rPr>
                <w:rFonts w:eastAsia="Avenir LT Std 45 Book" w:cstheme="minorHAnsi"/>
                <w:strike/>
                <w:color w:val="auto"/>
                <w:sz w:val="20"/>
                <w:szCs w:val="20"/>
              </w:rPr>
              <w:t xml:space="preserve">L’ensemble des exigences présentes </w:t>
            </w:r>
            <w:r w:rsidR="005F6789" w:rsidRPr="00CE27A7">
              <w:rPr>
                <w:rFonts w:eastAsia="Avenir LT Std 45 Book" w:cstheme="minorHAnsi"/>
                <w:strike/>
                <w:color w:val="auto"/>
                <w:sz w:val="20"/>
                <w:szCs w:val="20"/>
              </w:rPr>
              <w:t>dans ce PACS sont applicables également en cas de BYOD.</w:t>
            </w:r>
          </w:p>
        </w:tc>
      </w:tr>
      <w:tr w:rsidR="00B447EC" w:rsidRPr="00CE27A7" w14:paraId="383223A6" w14:textId="77777777" w:rsidTr="00704C09">
        <w:trPr>
          <w:cantSplit/>
          <w:trHeight w:val="448"/>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601246C7" w14:textId="77777777" w:rsidR="00B447EC" w:rsidRPr="00CE27A7" w:rsidRDefault="00B447EC" w:rsidP="00704C09">
            <w:pPr>
              <w:spacing w:line="240" w:lineRule="atLeast"/>
              <w:jc w:val="left"/>
              <w:rPr>
                <w:rFonts w:eastAsia="Avenir LT Std 45 Book" w:cstheme="minorHAnsi"/>
                <w:b/>
                <w:strike/>
                <w:color w:val="3C3732"/>
                <w:sz w:val="20"/>
                <w:szCs w:val="20"/>
              </w:rPr>
            </w:pPr>
            <w:r w:rsidRPr="00CE27A7">
              <w:rPr>
                <w:rFonts w:eastAsia="Avenir LT Std 45 Book" w:cstheme="minorHAnsi"/>
                <w:b/>
                <w:strike/>
                <w:color w:val="3C3732"/>
                <w:sz w:val="20"/>
                <w:szCs w:val="20"/>
              </w:rPr>
              <w:t xml:space="preserve">Engagement Prestataire : </w:t>
            </w:r>
          </w:p>
        </w:tc>
      </w:tr>
      <w:tr w:rsidR="00B447EC" w:rsidRPr="00CE27A7" w14:paraId="78CA2A51" w14:textId="77777777" w:rsidTr="00704C09">
        <w:trPr>
          <w:cantSplit/>
          <w:trHeight w:val="366"/>
        </w:trPr>
        <w:tc>
          <w:tcPr>
            <w:tcW w:w="3148"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768E6B99" w14:textId="77777777" w:rsidR="00B447EC" w:rsidRPr="00CE27A7" w:rsidRDefault="00B447EC" w:rsidP="00704C09">
            <w:pPr>
              <w:spacing w:line="240" w:lineRule="atLeast"/>
              <w:jc w:val="left"/>
              <w:rPr>
                <w:rFonts w:eastAsia="Avenir LT Std 45 Book" w:cstheme="minorHAnsi"/>
                <w:strike/>
                <w:color w:val="3C3732"/>
                <w:sz w:val="20"/>
                <w:szCs w:val="20"/>
              </w:rPr>
            </w:pPr>
            <w:r w:rsidRPr="00CE27A7">
              <w:rPr>
                <w:rFonts w:eastAsia="Avenir LT Std 45 Book" w:cstheme="minorHAnsi"/>
                <w:strike/>
                <w:color w:val="3C3732"/>
                <w:sz w:val="20"/>
                <w:szCs w:val="20"/>
              </w:rPr>
              <w:fldChar w:fldCharType="begin">
                <w:ffData>
                  <w:name w:val=""/>
                  <w:enabled/>
                  <w:calcOnExit w:val="0"/>
                  <w:checkBox>
                    <w:sizeAuto/>
                    <w:default w:val="0"/>
                  </w:checkBox>
                </w:ffData>
              </w:fldChar>
            </w:r>
            <w:r w:rsidRPr="00CE27A7">
              <w:rPr>
                <w:rFonts w:eastAsia="Avenir LT Std 45 Book" w:cstheme="minorHAnsi"/>
                <w:strike/>
                <w:color w:val="3C3732"/>
                <w:sz w:val="20"/>
                <w:szCs w:val="20"/>
              </w:rPr>
              <w:instrText xml:space="preserve"> FORMCHECKBOX </w:instrText>
            </w:r>
            <w:r w:rsidRPr="00CE27A7">
              <w:rPr>
                <w:rFonts w:eastAsia="Avenir LT Std 45 Book" w:cstheme="minorHAnsi"/>
                <w:strike/>
                <w:color w:val="3C3732"/>
                <w:sz w:val="20"/>
                <w:szCs w:val="20"/>
              </w:rPr>
            </w:r>
            <w:r w:rsidRPr="00CE27A7">
              <w:rPr>
                <w:rFonts w:eastAsia="Avenir LT Std 45 Book" w:cstheme="minorHAnsi"/>
                <w:strike/>
                <w:color w:val="3C3732"/>
                <w:sz w:val="20"/>
                <w:szCs w:val="20"/>
              </w:rPr>
              <w:fldChar w:fldCharType="separate"/>
            </w:r>
            <w:r w:rsidRPr="00CE27A7">
              <w:rPr>
                <w:rFonts w:eastAsia="Avenir LT Std 45 Book" w:cstheme="minorHAnsi"/>
                <w:strike/>
                <w:color w:val="3C3732"/>
                <w:sz w:val="20"/>
                <w:szCs w:val="20"/>
              </w:rPr>
              <w:fldChar w:fldCharType="end"/>
            </w:r>
            <w:r w:rsidRPr="00CE27A7">
              <w:rPr>
                <w:rFonts w:eastAsia="Avenir LT Std 45 Book" w:cstheme="minorHAnsi"/>
                <w:strike/>
                <w:color w:val="3C3732"/>
                <w:sz w:val="20"/>
                <w:szCs w:val="20"/>
              </w:rPr>
              <w:t xml:space="preserve"> Conforme </w:t>
            </w:r>
          </w:p>
        </w:tc>
        <w:tc>
          <w:tcPr>
            <w:tcW w:w="3260"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50C2B3AF" w14:textId="77777777" w:rsidR="00B447EC" w:rsidRPr="00CE27A7" w:rsidRDefault="00B447EC" w:rsidP="00704C09">
            <w:pPr>
              <w:spacing w:line="240" w:lineRule="atLeast"/>
              <w:jc w:val="left"/>
              <w:rPr>
                <w:rFonts w:eastAsia="Avenir LT Std 45 Book" w:cstheme="minorHAnsi"/>
                <w:strike/>
                <w:color w:val="3C3732"/>
                <w:sz w:val="20"/>
                <w:szCs w:val="20"/>
              </w:rPr>
            </w:pPr>
            <w:r w:rsidRPr="00CE27A7">
              <w:rPr>
                <w:rFonts w:eastAsia="Avenir LT Std 45 Book" w:cstheme="minorHAnsi"/>
                <w:strike/>
                <w:color w:val="3C3732"/>
                <w:sz w:val="20"/>
                <w:szCs w:val="20"/>
              </w:rPr>
              <w:fldChar w:fldCharType="begin">
                <w:ffData>
                  <w:name w:val="CaseACocher1"/>
                  <w:enabled/>
                  <w:calcOnExit w:val="0"/>
                  <w:checkBox>
                    <w:sizeAuto/>
                    <w:default w:val="0"/>
                  </w:checkBox>
                </w:ffData>
              </w:fldChar>
            </w:r>
            <w:r w:rsidRPr="00CE27A7">
              <w:rPr>
                <w:rFonts w:eastAsia="Avenir LT Std 45 Book" w:cstheme="minorHAnsi"/>
                <w:strike/>
                <w:color w:val="3C3732"/>
                <w:sz w:val="20"/>
                <w:szCs w:val="20"/>
              </w:rPr>
              <w:instrText xml:space="preserve"> FORMCHECKBOX </w:instrText>
            </w:r>
            <w:r w:rsidRPr="00CE27A7">
              <w:rPr>
                <w:rFonts w:eastAsia="Avenir LT Std 45 Book" w:cstheme="minorHAnsi"/>
                <w:strike/>
                <w:color w:val="3C3732"/>
                <w:sz w:val="20"/>
                <w:szCs w:val="20"/>
              </w:rPr>
            </w:r>
            <w:r w:rsidRPr="00CE27A7">
              <w:rPr>
                <w:rFonts w:eastAsia="Avenir LT Std 45 Book" w:cstheme="minorHAnsi"/>
                <w:strike/>
                <w:color w:val="3C3732"/>
                <w:sz w:val="20"/>
                <w:szCs w:val="20"/>
              </w:rPr>
              <w:fldChar w:fldCharType="separate"/>
            </w:r>
            <w:r w:rsidRPr="00CE27A7">
              <w:rPr>
                <w:rFonts w:eastAsia="Avenir LT Std 45 Book" w:cstheme="minorHAnsi"/>
                <w:strike/>
                <w:color w:val="3C3732"/>
                <w:sz w:val="20"/>
                <w:szCs w:val="20"/>
              </w:rPr>
              <w:fldChar w:fldCharType="end"/>
            </w:r>
            <w:r w:rsidRPr="00CE27A7">
              <w:rPr>
                <w:rFonts w:eastAsia="Avenir LT Std 45 Book" w:cstheme="minorHAnsi"/>
                <w:strike/>
                <w:color w:val="3C3732"/>
                <w:sz w:val="20"/>
                <w:szCs w:val="20"/>
              </w:rPr>
              <w:t xml:space="preserve"> Non conforme </w:t>
            </w:r>
          </w:p>
        </w:tc>
        <w:tc>
          <w:tcPr>
            <w:tcW w:w="3232"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58741804" w14:textId="77777777" w:rsidR="00B447EC" w:rsidRPr="00CE27A7" w:rsidRDefault="00B447EC" w:rsidP="00704C09">
            <w:pPr>
              <w:spacing w:line="240" w:lineRule="atLeast"/>
              <w:jc w:val="left"/>
              <w:rPr>
                <w:rFonts w:eastAsia="Avenir LT Std 45 Book" w:cstheme="minorHAnsi"/>
                <w:strike/>
                <w:color w:val="3C3732"/>
                <w:sz w:val="20"/>
                <w:szCs w:val="20"/>
              </w:rPr>
            </w:pPr>
            <w:r w:rsidRPr="00CE27A7">
              <w:rPr>
                <w:rFonts w:eastAsia="Avenir LT Std 45 Book" w:cstheme="minorHAnsi"/>
                <w:strike/>
                <w:color w:val="3C3732"/>
                <w:sz w:val="20"/>
                <w:szCs w:val="20"/>
              </w:rPr>
              <w:fldChar w:fldCharType="begin">
                <w:ffData>
                  <w:name w:val="CaseACocher1"/>
                  <w:enabled/>
                  <w:calcOnExit w:val="0"/>
                  <w:checkBox>
                    <w:sizeAuto/>
                    <w:default w:val="0"/>
                  </w:checkBox>
                </w:ffData>
              </w:fldChar>
            </w:r>
            <w:r w:rsidRPr="00CE27A7">
              <w:rPr>
                <w:rFonts w:eastAsia="Avenir LT Std 45 Book" w:cstheme="minorHAnsi"/>
                <w:strike/>
                <w:color w:val="3C3732"/>
                <w:sz w:val="20"/>
                <w:szCs w:val="20"/>
              </w:rPr>
              <w:instrText xml:space="preserve"> FORMCHECKBOX </w:instrText>
            </w:r>
            <w:r w:rsidRPr="00CE27A7">
              <w:rPr>
                <w:rFonts w:eastAsia="Avenir LT Std 45 Book" w:cstheme="minorHAnsi"/>
                <w:strike/>
                <w:color w:val="3C3732"/>
                <w:sz w:val="20"/>
                <w:szCs w:val="20"/>
              </w:rPr>
            </w:r>
            <w:r w:rsidRPr="00CE27A7">
              <w:rPr>
                <w:rFonts w:eastAsia="Avenir LT Std 45 Book" w:cstheme="minorHAnsi"/>
                <w:strike/>
                <w:color w:val="3C3732"/>
                <w:sz w:val="20"/>
                <w:szCs w:val="20"/>
              </w:rPr>
              <w:fldChar w:fldCharType="separate"/>
            </w:r>
            <w:r w:rsidRPr="00CE27A7">
              <w:rPr>
                <w:rFonts w:eastAsia="Avenir LT Std 45 Book" w:cstheme="minorHAnsi"/>
                <w:strike/>
                <w:color w:val="3C3732"/>
                <w:sz w:val="20"/>
                <w:szCs w:val="20"/>
              </w:rPr>
              <w:fldChar w:fldCharType="end"/>
            </w:r>
            <w:r w:rsidRPr="00CE27A7">
              <w:rPr>
                <w:rFonts w:eastAsia="Avenir LT Std 45 Book" w:cstheme="minorHAnsi"/>
                <w:strike/>
                <w:color w:val="3C3732"/>
                <w:sz w:val="20"/>
                <w:szCs w:val="20"/>
              </w:rPr>
              <w:t xml:space="preserve"> Non Applicable </w:t>
            </w:r>
          </w:p>
        </w:tc>
      </w:tr>
      <w:tr w:rsidR="00B447EC" w:rsidRPr="00CE27A7" w14:paraId="2BE67960" w14:textId="77777777" w:rsidTr="00704C09">
        <w:trPr>
          <w:cantSplit/>
          <w:trHeight w:val="1371"/>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tcPr>
          <w:p w14:paraId="7EC64F98" w14:textId="77777777" w:rsidR="00B447EC" w:rsidRPr="00CE27A7" w:rsidRDefault="00B447EC" w:rsidP="00704C09">
            <w:pPr>
              <w:spacing w:before="40" w:after="40" w:line="240" w:lineRule="atLeast"/>
              <w:jc w:val="left"/>
              <w:rPr>
                <w:rFonts w:eastAsia="Avenir LT Std 45 Book" w:cstheme="minorHAnsi"/>
                <w:strike/>
                <w:color w:val="3C3732"/>
                <w:sz w:val="18"/>
                <w:szCs w:val="20"/>
                <w:u w:val="single"/>
              </w:rPr>
            </w:pPr>
            <w:r w:rsidRPr="00CE27A7">
              <w:rPr>
                <w:rFonts w:eastAsia="Avenir LT Std 45 Book" w:cstheme="minorHAnsi"/>
                <w:strike/>
                <w:color w:val="3C3732"/>
                <w:sz w:val="18"/>
                <w:szCs w:val="20"/>
                <w:u w:val="single"/>
              </w:rPr>
              <w:t xml:space="preserve">Commentaire : </w:t>
            </w:r>
          </w:p>
          <w:p w14:paraId="18E88942" w14:textId="77777777" w:rsidR="00B447EC" w:rsidRPr="00CE27A7" w:rsidRDefault="00B447EC" w:rsidP="00704C09">
            <w:pPr>
              <w:spacing w:before="40" w:after="40" w:line="240" w:lineRule="atLeast"/>
              <w:jc w:val="left"/>
              <w:rPr>
                <w:rFonts w:eastAsia="Avenir LT Std 45 Book" w:cstheme="minorHAnsi"/>
                <w:strike/>
                <w:color w:val="3C3732"/>
                <w:sz w:val="18"/>
                <w:szCs w:val="20"/>
              </w:rPr>
            </w:pPr>
          </w:p>
        </w:tc>
      </w:tr>
    </w:tbl>
    <w:p w14:paraId="6C08E2D3" w14:textId="77777777" w:rsidR="00B447EC" w:rsidRDefault="00B447EC" w:rsidP="00B447EC"/>
    <w:p w14:paraId="1E47ABD6" w14:textId="06004B3E" w:rsidR="00182F1F" w:rsidRPr="00BF2A36" w:rsidRDefault="00182F1F" w:rsidP="00182F1F">
      <w:pPr>
        <w:spacing w:before="160" w:after="20" w:line="320" w:lineRule="atLeast"/>
        <w:contextualSpacing/>
        <w:jc w:val="left"/>
        <w:outlineLvl w:val="2"/>
        <w:rPr>
          <w:rFonts w:cstheme="minorHAnsi"/>
          <w:bCs/>
          <w:color w:val="009AA6"/>
          <w:szCs w:val="20"/>
        </w:rPr>
      </w:pPr>
      <w:bookmarkStart w:id="150" w:name="_Toc158393709"/>
      <w:r w:rsidRPr="00BF2A36">
        <w:rPr>
          <w:rFonts w:cstheme="minorHAnsi"/>
          <w:bCs/>
          <w:color w:val="009AA6"/>
          <w:szCs w:val="20"/>
        </w:rPr>
        <w:t>ENV 0</w:t>
      </w:r>
      <w:r w:rsidR="00B447EC">
        <w:rPr>
          <w:rFonts w:cstheme="minorHAnsi"/>
          <w:bCs/>
          <w:color w:val="009AA6"/>
          <w:szCs w:val="20"/>
        </w:rPr>
        <w:t>2</w:t>
      </w:r>
      <w:r w:rsidRPr="00BF2A36">
        <w:rPr>
          <w:rFonts w:cstheme="minorHAnsi"/>
          <w:bCs/>
          <w:color w:val="009AA6"/>
          <w:szCs w:val="20"/>
        </w:rPr>
        <w:t xml:space="preserve"> : Protection contre les programmes malveillants</w:t>
      </w:r>
      <w:bookmarkEnd w:id="150"/>
      <w:r w:rsidRPr="00BF2A36">
        <w:rPr>
          <w:rFonts w:cstheme="minorHAnsi"/>
          <w:bCs/>
          <w:color w:val="009AA6"/>
          <w:szCs w:val="20"/>
        </w:rPr>
        <w:t xml:space="preserve"> </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2864"/>
        <w:gridCol w:w="3402"/>
        <w:gridCol w:w="3374"/>
      </w:tblGrid>
      <w:tr w:rsidR="00182F1F" w:rsidRPr="00BF2A36" w14:paraId="22259A55" w14:textId="77777777" w:rsidTr="00185FA9">
        <w:trPr>
          <w:cantSplit/>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3E97E6D7" w14:textId="77777777" w:rsidR="00182F1F" w:rsidRPr="00BF2A36" w:rsidRDefault="00182F1F" w:rsidP="00182F1F">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Le Prestataire s’engage, dans le cadre de la prestation, à installer, sur les équipements qui le supportent (postes de travail et serveurs notamment), des systèmes de protection contre les codes malveillants ainsi qu’à :</w:t>
            </w:r>
          </w:p>
          <w:p w14:paraId="647FA57D" w14:textId="77777777" w:rsidR="00182F1F" w:rsidRPr="00BF2A36" w:rsidRDefault="00182F1F" w:rsidP="00182F1F">
            <w:pPr>
              <w:numPr>
                <w:ilvl w:val="0"/>
                <w:numId w:val="26"/>
              </w:numPr>
              <w:spacing w:after="120" w:line="300" w:lineRule="atLeast"/>
              <w:contextualSpacing/>
              <w:rPr>
                <w:rFonts w:eastAsia="Avenir LT Std 45 Book" w:cstheme="minorHAnsi"/>
                <w:color w:val="auto"/>
                <w:sz w:val="20"/>
                <w:szCs w:val="20"/>
              </w:rPr>
            </w:pPr>
            <w:r w:rsidRPr="00BF2A36">
              <w:rPr>
                <w:rFonts w:eastAsia="Avenir LT Std 45 Book" w:cstheme="minorHAnsi"/>
                <w:color w:val="auto"/>
                <w:sz w:val="20"/>
                <w:szCs w:val="20"/>
              </w:rPr>
              <w:t xml:space="preserve">Les mettre à jour régulièrement, </w:t>
            </w:r>
          </w:p>
          <w:p w14:paraId="03C8575E" w14:textId="177DD061" w:rsidR="00EF074F" w:rsidRPr="00EF074F" w:rsidRDefault="00182F1F" w:rsidP="00EF074F">
            <w:pPr>
              <w:numPr>
                <w:ilvl w:val="0"/>
                <w:numId w:val="26"/>
              </w:numPr>
              <w:spacing w:after="240" w:line="300" w:lineRule="atLeast"/>
              <w:contextualSpacing/>
              <w:rPr>
                <w:rFonts w:eastAsia="Avenir LT Std 45 Book" w:cstheme="minorHAnsi"/>
                <w:color w:val="auto"/>
                <w:sz w:val="20"/>
                <w:szCs w:val="20"/>
              </w:rPr>
            </w:pPr>
            <w:r w:rsidRPr="00BF2A36">
              <w:rPr>
                <w:rFonts w:eastAsia="Avenir LT Std 45 Book" w:cstheme="minorHAnsi"/>
                <w:color w:val="auto"/>
                <w:sz w:val="20"/>
                <w:szCs w:val="20"/>
              </w:rPr>
              <w:t>Ne pas les désactiver même à des fins de résolution d’incident.</w:t>
            </w:r>
          </w:p>
          <w:p w14:paraId="670767CA" w14:textId="0DEB26E3" w:rsidR="00182F1F" w:rsidRPr="00BF2A36" w:rsidRDefault="00182F1F" w:rsidP="00EF074F">
            <w:pPr>
              <w:spacing w:before="360" w:after="120" w:line="300" w:lineRule="atLeast"/>
              <w:rPr>
                <w:rFonts w:eastAsia="Avenir LT Std 45 Book" w:cstheme="minorHAnsi"/>
                <w:color w:val="3C3732"/>
                <w:sz w:val="20"/>
                <w:szCs w:val="20"/>
              </w:rPr>
            </w:pPr>
            <w:r w:rsidRPr="00BF2A36">
              <w:rPr>
                <w:rFonts w:eastAsia="Avenir LT Std 45 Book" w:cstheme="minorHAnsi"/>
                <w:color w:val="auto"/>
                <w:sz w:val="20"/>
                <w:szCs w:val="20"/>
              </w:rPr>
              <w:t>Le Prestataire détaillera en commentaire les mécanismes en place.</w:t>
            </w:r>
          </w:p>
        </w:tc>
      </w:tr>
      <w:tr w:rsidR="00182F1F" w:rsidRPr="00BF2A36" w14:paraId="3704171F" w14:textId="77777777" w:rsidTr="00185FA9">
        <w:trPr>
          <w:cantSplit/>
          <w:trHeight w:val="448"/>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179E8294" w14:textId="77777777" w:rsidR="00182F1F" w:rsidRPr="00BF2A36" w:rsidRDefault="00182F1F" w:rsidP="00182F1F">
            <w:pPr>
              <w:spacing w:line="240" w:lineRule="atLeast"/>
              <w:jc w:val="left"/>
              <w:rPr>
                <w:rFonts w:eastAsia="Avenir LT Std 45 Book" w:cstheme="minorHAnsi"/>
                <w:b/>
                <w:color w:val="3C3732"/>
                <w:sz w:val="20"/>
                <w:szCs w:val="20"/>
              </w:rPr>
            </w:pPr>
            <w:r w:rsidRPr="00BF2A36">
              <w:rPr>
                <w:rFonts w:eastAsia="Avenir LT Std 45 Book" w:cstheme="minorHAnsi"/>
                <w:b/>
                <w:color w:val="3C3732"/>
                <w:sz w:val="20"/>
                <w:szCs w:val="20"/>
              </w:rPr>
              <w:t xml:space="preserve">Engagement Prestataire :  </w:t>
            </w:r>
          </w:p>
        </w:tc>
      </w:tr>
      <w:tr w:rsidR="00182F1F" w:rsidRPr="00BF2A36" w14:paraId="1BD63906" w14:textId="77777777" w:rsidTr="00185FA9">
        <w:trPr>
          <w:cantSplit/>
          <w:trHeight w:val="366"/>
        </w:trPr>
        <w:tc>
          <w:tcPr>
            <w:tcW w:w="2864"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32F7D24F"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lastRenderedPageBreak/>
              <w:fldChar w:fldCharType="begin">
                <w:ffData>
                  <w:name w:val=""/>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Pr="00BF2A36">
              <w:rPr>
                <w:rFonts w:eastAsia="Avenir LT Std 45 Book" w:cstheme="minorHAnsi"/>
                <w:color w:val="3C3732"/>
                <w:sz w:val="20"/>
                <w:szCs w:val="20"/>
              </w:rPr>
            </w:r>
            <w:r w:rsidRPr="00BF2A36">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Conforme </w:t>
            </w:r>
          </w:p>
        </w:tc>
        <w:tc>
          <w:tcPr>
            <w:tcW w:w="3402"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684BF691"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Pr="00BF2A36">
              <w:rPr>
                <w:rFonts w:eastAsia="Avenir LT Std 45 Book" w:cstheme="minorHAnsi"/>
                <w:color w:val="3C3732"/>
                <w:sz w:val="20"/>
                <w:szCs w:val="20"/>
              </w:rPr>
            </w:r>
            <w:r w:rsidRPr="00BF2A36">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conforme </w:t>
            </w:r>
          </w:p>
        </w:tc>
        <w:tc>
          <w:tcPr>
            <w:tcW w:w="3374"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453EF8A9" w14:textId="21D8F387" w:rsidR="00182F1F" w:rsidRPr="00BF2A36" w:rsidRDefault="00182F1F" w:rsidP="00182F1F">
            <w:pPr>
              <w:spacing w:line="240" w:lineRule="atLeast"/>
              <w:jc w:val="left"/>
              <w:rPr>
                <w:rFonts w:eastAsia="Avenir LT Std 45 Book" w:cstheme="minorHAnsi"/>
                <w:color w:val="3C3732"/>
                <w:sz w:val="20"/>
                <w:szCs w:val="20"/>
              </w:rPr>
            </w:pPr>
          </w:p>
        </w:tc>
      </w:tr>
      <w:tr w:rsidR="00182F1F" w:rsidRPr="00BF2A36" w14:paraId="0E5064B9" w14:textId="77777777" w:rsidTr="00185FA9">
        <w:trPr>
          <w:cantSplit/>
          <w:trHeight w:val="1371"/>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tcPr>
          <w:p w14:paraId="0456558E" w14:textId="77777777" w:rsidR="00182F1F" w:rsidRPr="00BF2A36" w:rsidRDefault="00182F1F" w:rsidP="00182F1F">
            <w:pPr>
              <w:spacing w:before="40" w:after="40" w:line="240" w:lineRule="atLeast"/>
              <w:jc w:val="left"/>
              <w:rPr>
                <w:rFonts w:eastAsia="Avenir LT Std 45 Book" w:cstheme="minorHAnsi"/>
                <w:color w:val="3C3732"/>
                <w:sz w:val="18"/>
                <w:szCs w:val="20"/>
                <w:u w:val="single"/>
              </w:rPr>
            </w:pPr>
            <w:r w:rsidRPr="00BF2A36">
              <w:rPr>
                <w:rFonts w:eastAsia="Avenir LT Std 45 Book" w:cstheme="minorHAnsi"/>
                <w:color w:val="3C3732"/>
                <w:sz w:val="18"/>
                <w:szCs w:val="20"/>
                <w:u w:val="single"/>
              </w:rPr>
              <w:t xml:space="preserve">Commentaire : </w:t>
            </w:r>
          </w:p>
          <w:p w14:paraId="7F1CC8CD" w14:textId="77777777" w:rsidR="00182F1F" w:rsidRPr="00BF2A36" w:rsidRDefault="00182F1F" w:rsidP="00182F1F">
            <w:pPr>
              <w:spacing w:before="40" w:after="40" w:line="240" w:lineRule="atLeast"/>
              <w:jc w:val="left"/>
              <w:rPr>
                <w:rFonts w:eastAsia="Avenir LT Std 45 Book" w:cstheme="minorHAnsi"/>
                <w:color w:val="3C3732"/>
                <w:sz w:val="18"/>
                <w:szCs w:val="20"/>
              </w:rPr>
            </w:pPr>
          </w:p>
        </w:tc>
      </w:tr>
    </w:tbl>
    <w:p w14:paraId="3D34D79C" w14:textId="77777777" w:rsidR="00182F1F" w:rsidRPr="00BF2A36" w:rsidRDefault="00182F1F" w:rsidP="00182F1F">
      <w:pPr>
        <w:spacing w:line="240" w:lineRule="atLeast"/>
        <w:jc w:val="left"/>
        <w:rPr>
          <w:rFonts w:eastAsia="Avenir LT Std 45 Book" w:cstheme="minorHAnsi"/>
          <w:color w:val="3C3732"/>
          <w:sz w:val="20"/>
          <w:szCs w:val="20"/>
        </w:rPr>
      </w:pPr>
    </w:p>
    <w:p w14:paraId="2F4063AC" w14:textId="19E4A8D4" w:rsidR="00182F1F" w:rsidRPr="00BF2A36" w:rsidRDefault="00182F1F" w:rsidP="00182F1F">
      <w:pPr>
        <w:spacing w:before="160" w:after="20" w:line="320" w:lineRule="atLeast"/>
        <w:contextualSpacing/>
        <w:jc w:val="left"/>
        <w:outlineLvl w:val="2"/>
        <w:rPr>
          <w:rFonts w:cstheme="minorHAnsi"/>
          <w:bCs/>
          <w:color w:val="009AA6"/>
          <w:szCs w:val="20"/>
        </w:rPr>
      </w:pPr>
      <w:bookmarkStart w:id="151" w:name="_Toc158393710"/>
      <w:r w:rsidRPr="00BF2A36">
        <w:rPr>
          <w:rFonts w:cstheme="minorHAnsi"/>
          <w:bCs/>
          <w:color w:val="009AA6"/>
          <w:szCs w:val="20"/>
        </w:rPr>
        <w:t>ENV 0</w:t>
      </w:r>
      <w:r w:rsidR="00B447EC">
        <w:rPr>
          <w:rFonts w:cstheme="minorHAnsi"/>
          <w:bCs/>
          <w:color w:val="009AA6"/>
          <w:szCs w:val="20"/>
        </w:rPr>
        <w:t>3</w:t>
      </w:r>
      <w:r w:rsidRPr="00BF2A36">
        <w:rPr>
          <w:rFonts w:cstheme="minorHAnsi"/>
          <w:bCs/>
          <w:color w:val="009AA6"/>
          <w:szCs w:val="20"/>
        </w:rPr>
        <w:t xml:space="preserve"> : Suivi de la protection contre les programmes malveillants</w:t>
      </w:r>
      <w:bookmarkEnd w:id="148"/>
      <w:bookmarkEnd w:id="151"/>
      <w:r w:rsidRPr="00BF2A36">
        <w:rPr>
          <w:rFonts w:cstheme="minorHAnsi"/>
          <w:bCs/>
          <w:color w:val="009AA6"/>
          <w:szCs w:val="20"/>
        </w:rPr>
        <w:t xml:space="preserve"> </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2864"/>
        <w:gridCol w:w="3402"/>
        <w:gridCol w:w="3374"/>
      </w:tblGrid>
      <w:tr w:rsidR="00182F1F" w:rsidRPr="00BF2A36" w14:paraId="138D757C" w14:textId="77777777" w:rsidTr="00185FA9">
        <w:trPr>
          <w:cantSplit/>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543C9BD1" w14:textId="77777777" w:rsidR="00182F1F" w:rsidRPr="00BF2A36" w:rsidRDefault="00182F1F" w:rsidP="00182F1F">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Le Prestataire s’engage à mettre en place et à formaliser un suivi périodique (au minimum hebdomadaire) de l’état de mise à jour des systèmes de protection des postes de travail et serveurs contre les programmes malveillants.</w:t>
            </w:r>
          </w:p>
          <w:p w14:paraId="34329511" w14:textId="47BE5683" w:rsidR="00182F1F" w:rsidRPr="00BF2A36" w:rsidRDefault="00182F1F" w:rsidP="00182F1F">
            <w:pPr>
              <w:spacing w:after="120" w:line="300" w:lineRule="atLeast"/>
              <w:rPr>
                <w:rFonts w:eastAsia="Avenir LT Std 45 Book" w:cstheme="minorHAnsi"/>
                <w:color w:val="3C3732"/>
                <w:sz w:val="20"/>
                <w:szCs w:val="20"/>
              </w:rPr>
            </w:pPr>
            <w:r w:rsidRPr="00BF2A36">
              <w:rPr>
                <w:rFonts w:eastAsia="Avenir LT Std 45 Book" w:cstheme="minorHAnsi"/>
                <w:color w:val="auto"/>
                <w:sz w:val="20"/>
                <w:szCs w:val="20"/>
              </w:rPr>
              <w:t>Le prestataire décrit en commentaire le dispositif de suivi ainsi que sa fréquence.</w:t>
            </w:r>
          </w:p>
        </w:tc>
      </w:tr>
      <w:tr w:rsidR="00182F1F" w:rsidRPr="00BF2A36" w14:paraId="3040B89A" w14:textId="77777777" w:rsidTr="00185FA9">
        <w:trPr>
          <w:cantSplit/>
          <w:trHeight w:val="448"/>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34E0D463" w14:textId="77777777" w:rsidR="00182F1F" w:rsidRPr="00BF2A36" w:rsidRDefault="00182F1F" w:rsidP="00182F1F">
            <w:pPr>
              <w:spacing w:line="240" w:lineRule="atLeast"/>
              <w:jc w:val="left"/>
              <w:rPr>
                <w:rFonts w:eastAsia="Avenir LT Std 45 Book" w:cstheme="minorHAnsi"/>
                <w:b/>
                <w:color w:val="3C3732"/>
                <w:sz w:val="20"/>
                <w:szCs w:val="20"/>
              </w:rPr>
            </w:pPr>
            <w:r w:rsidRPr="00BF2A36">
              <w:rPr>
                <w:rFonts w:eastAsia="Avenir LT Std 45 Book" w:cstheme="minorHAnsi"/>
                <w:b/>
                <w:color w:val="3C3732"/>
                <w:sz w:val="20"/>
                <w:szCs w:val="20"/>
              </w:rPr>
              <w:t xml:space="preserve">Engagement Prestataire :  </w:t>
            </w:r>
          </w:p>
        </w:tc>
      </w:tr>
      <w:tr w:rsidR="00182F1F" w:rsidRPr="00BF2A36" w14:paraId="6674D37E" w14:textId="77777777" w:rsidTr="00185FA9">
        <w:trPr>
          <w:cantSplit/>
          <w:trHeight w:val="366"/>
        </w:trPr>
        <w:tc>
          <w:tcPr>
            <w:tcW w:w="2864"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3DF6AF3B"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Pr="00BF2A36">
              <w:rPr>
                <w:rFonts w:eastAsia="Avenir LT Std 45 Book" w:cstheme="minorHAnsi"/>
                <w:color w:val="3C3732"/>
                <w:sz w:val="20"/>
                <w:szCs w:val="20"/>
              </w:rPr>
            </w:r>
            <w:r w:rsidRPr="00BF2A36">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Conforme </w:t>
            </w:r>
          </w:p>
        </w:tc>
        <w:tc>
          <w:tcPr>
            <w:tcW w:w="3402"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3BAD489E"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Pr="00BF2A36">
              <w:rPr>
                <w:rFonts w:eastAsia="Avenir LT Std 45 Book" w:cstheme="minorHAnsi"/>
                <w:color w:val="3C3732"/>
                <w:sz w:val="20"/>
                <w:szCs w:val="20"/>
              </w:rPr>
            </w:r>
            <w:r w:rsidRPr="00BF2A36">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conforme </w:t>
            </w:r>
          </w:p>
        </w:tc>
        <w:tc>
          <w:tcPr>
            <w:tcW w:w="3374"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01C7BB9B" w14:textId="1B033EAA" w:rsidR="00182F1F" w:rsidRPr="00BF2A36" w:rsidRDefault="00182F1F" w:rsidP="00182F1F">
            <w:pPr>
              <w:spacing w:line="240" w:lineRule="atLeast"/>
              <w:jc w:val="left"/>
              <w:rPr>
                <w:rFonts w:eastAsia="Avenir LT Std 45 Book" w:cstheme="minorHAnsi"/>
                <w:color w:val="3C3732"/>
                <w:sz w:val="20"/>
                <w:szCs w:val="20"/>
              </w:rPr>
            </w:pPr>
          </w:p>
        </w:tc>
      </w:tr>
      <w:tr w:rsidR="00182F1F" w:rsidRPr="00BF2A36" w14:paraId="731932AD" w14:textId="77777777" w:rsidTr="00185FA9">
        <w:trPr>
          <w:cantSplit/>
          <w:trHeight w:val="1371"/>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tcPr>
          <w:p w14:paraId="2AE26CBB" w14:textId="77777777" w:rsidR="00182F1F" w:rsidRPr="00BF2A36" w:rsidRDefault="00182F1F" w:rsidP="00182F1F">
            <w:pPr>
              <w:spacing w:before="40" w:after="40" w:line="240" w:lineRule="atLeast"/>
              <w:jc w:val="left"/>
              <w:rPr>
                <w:rFonts w:eastAsia="Avenir LT Std 45 Book" w:cstheme="minorHAnsi"/>
                <w:color w:val="3C3732"/>
                <w:sz w:val="18"/>
                <w:szCs w:val="20"/>
                <w:u w:val="single"/>
              </w:rPr>
            </w:pPr>
            <w:r w:rsidRPr="00BF2A36">
              <w:rPr>
                <w:rFonts w:eastAsia="Avenir LT Std 45 Book" w:cstheme="minorHAnsi"/>
                <w:color w:val="3C3732"/>
                <w:sz w:val="18"/>
                <w:szCs w:val="20"/>
                <w:u w:val="single"/>
              </w:rPr>
              <w:t xml:space="preserve">Commentaire : </w:t>
            </w:r>
          </w:p>
          <w:p w14:paraId="4B721840" w14:textId="77777777" w:rsidR="00182F1F" w:rsidRPr="00BF2A36" w:rsidRDefault="00182F1F" w:rsidP="00182F1F">
            <w:pPr>
              <w:spacing w:before="40" w:after="40" w:line="240" w:lineRule="atLeast"/>
              <w:jc w:val="left"/>
              <w:rPr>
                <w:rFonts w:eastAsia="Avenir LT Std 45 Book" w:cstheme="minorHAnsi"/>
                <w:color w:val="3C3732"/>
                <w:sz w:val="18"/>
                <w:szCs w:val="20"/>
              </w:rPr>
            </w:pPr>
          </w:p>
        </w:tc>
      </w:tr>
    </w:tbl>
    <w:p w14:paraId="28BA187A" w14:textId="77777777" w:rsidR="00182F1F" w:rsidRPr="00BF2A36" w:rsidRDefault="00182F1F" w:rsidP="00182F1F">
      <w:pPr>
        <w:spacing w:line="240" w:lineRule="atLeast"/>
        <w:jc w:val="left"/>
        <w:rPr>
          <w:rFonts w:eastAsia="Avenir LT Std 45 Book" w:cstheme="minorHAnsi"/>
          <w:color w:val="3C3732"/>
          <w:sz w:val="20"/>
          <w:szCs w:val="20"/>
        </w:rPr>
      </w:pPr>
    </w:p>
    <w:p w14:paraId="0649BD17" w14:textId="1198A896" w:rsidR="00182F1F" w:rsidRPr="00BF2A36" w:rsidRDefault="00182F1F" w:rsidP="00182F1F">
      <w:pPr>
        <w:spacing w:before="160" w:after="20" w:line="320" w:lineRule="atLeast"/>
        <w:contextualSpacing/>
        <w:jc w:val="left"/>
        <w:outlineLvl w:val="2"/>
        <w:rPr>
          <w:rFonts w:cstheme="minorHAnsi"/>
          <w:bCs/>
          <w:color w:val="009AA6"/>
          <w:szCs w:val="20"/>
        </w:rPr>
      </w:pPr>
      <w:bookmarkStart w:id="152" w:name="_Toc23847308"/>
      <w:bookmarkStart w:id="153" w:name="_Toc158393711"/>
      <w:r w:rsidRPr="00BF2A36">
        <w:rPr>
          <w:rFonts w:cstheme="minorHAnsi"/>
          <w:bCs/>
          <w:color w:val="009AA6"/>
          <w:szCs w:val="20"/>
        </w:rPr>
        <w:t>ENV 0</w:t>
      </w:r>
      <w:r w:rsidR="00B447EC">
        <w:rPr>
          <w:rFonts w:cstheme="minorHAnsi"/>
          <w:bCs/>
          <w:color w:val="009AA6"/>
          <w:szCs w:val="20"/>
        </w:rPr>
        <w:t>4</w:t>
      </w:r>
      <w:r w:rsidRPr="00BF2A36">
        <w:rPr>
          <w:rFonts w:cstheme="minorHAnsi"/>
          <w:bCs/>
          <w:color w:val="009AA6"/>
          <w:szCs w:val="20"/>
        </w:rPr>
        <w:t xml:space="preserve"> : </w:t>
      </w:r>
      <w:r w:rsidR="0028067A" w:rsidRPr="00BF2A36">
        <w:rPr>
          <w:rFonts w:cstheme="minorHAnsi"/>
          <w:bCs/>
          <w:color w:val="009AA6"/>
          <w:szCs w:val="20"/>
        </w:rPr>
        <w:t>Maintien en condition</w:t>
      </w:r>
      <w:r w:rsidRPr="00BF2A36">
        <w:rPr>
          <w:rFonts w:cstheme="minorHAnsi"/>
          <w:bCs/>
          <w:color w:val="009AA6"/>
          <w:szCs w:val="20"/>
        </w:rPr>
        <w:t xml:space="preserve"> de sécurité</w:t>
      </w:r>
      <w:bookmarkEnd w:id="152"/>
      <w:bookmarkEnd w:id="153"/>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3006"/>
        <w:gridCol w:w="3402"/>
        <w:gridCol w:w="3232"/>
      </w:tblGrid>
      <w:tr w:rsidR="00182F1F" w:rsidRPr="00BF2A36" w14:paraId="61D1A143" w14:textId="77777777" w:rsidTr="00185FA9">
        <w:trPr>
          <w:cantSplit/>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55E7DABE" w14:textId="77777777" w:rsidR="00182F1F" w:rsidRPr="00BF2A36" w:rsidRDefault="00182F1F" w:rsidP="00182F1F">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 xml:space="preserve">Le Prestataire s’engage, dans le cadre de la prestation, à maintenir à jour tous les composants logiciels et techniques qui concourent à la délivrance de l’objet de la prestation (fréquence à préciser en commentaire). </w:t>
            </w:r>
          </w:p>
          <w:p w14:paraId="3ABF9E7D" w14:textId="77777777" w:rsidR="00182F1F" w:rsidRPr="00BF2A36" w:rsidRDefault="00182F1F" w:rsidP="00182F1F">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Il s’engage notamment à réaliser une veille technologique et à appliquer les correctifs de sécurité adéquats dans des délais adaptés à la prestation.</w:t>
            </w:r>
          </w:p>
          <w:p w14:paraId="1F3F7E01" w14:textId="19E741C9" w:rsidR="00182F1F" w:rsidRPr="00F64EBB" w:rsidRDefault="00465BAC" w:rsidP="00182F1F">
            <w:pPr>
              <w:spacing w:after="120" w:line="300" w:lineRule="atLeast"/>
              <w:rPr>
                <w:rFonts w:eastAsia="Avenir LT Std 45 Book" w:cstheme="minorHAnsi"/>
                <w:color w:val="auto"/>
                <w:sz w:val="20"/>
                <w:szCs w:val="20"/>
              </w:rPr>
            </w:pPr>
            <w:r>
              <w:rPr>
                <w:rFonts w:eastAsia="Avenir LT Std 45 Book" w:cstheme="minorHAnsi"/>
                <w:color w:val="auto"/>
                <w:sz w:val="20"/>
                <w:szCs w:val="20"/>
              </w:rPr>
              <w:t xml:space="preserve">Dans le </w:t>
            </w:r>
            <w:r w:rsidR="00182F1F" w:rsidRPr="00BF2A36">
              <w:rPr>
                <w:rFonts w:eastAsia="Avenir LT Std 45 Book" w:cstheme="minorHAnsi"/>
                <w:color w:val="auto"/>
                <w:sz w:val="20"/>
                <w:szCs w:val="20"/>
              </w:rPr>
              <w:t xml:space="preserve">cas où l’utilisation de matériel en situation de nomadisme est autorisée, le Prestataire doit activer des mécanismes de mise en quarantaine et de remédiation pour les équipements nomades non conformes aux mises à jour de sécurité (ex : appliquer les dernières mises à jour de sécurité, appliquer les correctifs de sécurité, déconnecter l’équipement du SI interne de l’entité ou du SI Client…). </w:t>
            </w:r>
          </w:p>
        </w:tc>
      </w:tr>
      <w:tr w:rsidR="00182F1F" w:rsidRPr="00BF2A36" w14:paraId="0A0FA39C" w14:textId="77777777" w:rsidTr="00185FA9">
        <w:trPr>
          <w:cantSplit/>
          <w:trHeight w:val="448"/>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42246A52" w14:textId="77777777" w:rsidR="00182F1F" w:rsidRPr="00BF2A36" w:rsidRDefault="00182F1F" w:rsidP="00182F1F">
            <w:pPr>
              <w:spacing w:line="240" w:lineRule="atLeast"/>
              <w:jc w:val="left"/>
              <w:rPr>
                <w:rFonts w:eastAsia="Avenir LT Std 45 Book" w:cstheme="minorHAnsi"/>
                <w:b/>
                <w:color w:val="3C3732"/>
                <w:sz w:val="20"/>
                <w:szCs w:val="20"/>
              </w:rPr>
            </w:pPr>
            <w:r w:rsidRPr="00BF2A36">
              <w:rPr>
                <w:rFonts w:eastAsia="Avenir LT Std 45 Book" w:cstheme="minorHAnsi"/>
                <w:b/>
                <w:color w:val="3C3732"/>
                <w:sz w:val="20"/>
                <w:szCs w:val="20"/>
              </w:rPr>
              <w:t xml:space="preserve">Engagement Prestataire :  </w:t>
            </w:r>
          </w:p>
        </w:tc>
      </w:tr>
      <w:tr w:rsidR="00182F1F" w:rsidRPr="00BF2A36" w14:paraId="0C67972E" w14:textId="77777777" w:rsidTr="00185FA9">
        <w:trPr>
          <w:cantSplit/>
          <w:trHeight w:val="366"/>
        </w:trPr>
        <w:tc>
          <w:tcPr>
            <w:tcW w:w="300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150446A8"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Pr="00BF2A36">
              <w:rPr>
                <w:rFonts w:eastAsia="Avenir LT Std 45 Book" w:cstheme="minorHAnsi"/>
                <w:color w:val="3C3732"/>
                <w:sz w:val="20"/>
                <w:szCs w:val="20"/>
              </w:rPr>
            </w:r>
            <w:r w:rsidRPr="00BF2A36">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Conforme </w:t>
            </w:r>
          </w:p>
        </w:tc>
        <w:tc>
          <w:tcPr>
            <w:tcW w:w="3402"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60174A3C"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Pr="00BF2A36">
              <w:rPr>
                <w:rFonts w:eastAsia="Avenir LT Std 45 Book" w:cstheme="minorHAnsi"/>
                <w:color w:val="3C3732"/>
                <w:sz w:val="20"/>
                <w:szCs w:val="20"/>
              </w:rPr>
            </w:r>
            <w:r w:rsidRPr="00BF2A36">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conforme </w:t>
            </w:r>
          </w:p>
        </w:tc>
        <w:tc>
          <w:tcPr>
            <w:tcW w:w="3232"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7887CA44" w14:textId="6687B135" w:rsidR="00182F1F" w:rsidRPr="00BF2A36" w:rsidRDefault="00182F1F" w:rsidP="00182F1F">
            <w:pPr>
              <w:spacing w:line="240" w:lineRule="atLeast"/>
              <w:jc w:val="left"/>
              <w:rPr>
                <w:rFonts w:eastAsia="Avenir LT Std 45 Book" w:cstheme="minorHAnsi"/>
                <w:color w:val="3C3732"/>
                <w:sz w:val="20"/>
                <w:szCs w:val="20"/>
              </w:rPr>
            </w:pPr>
          </w:p>
        </w:tc>
      </w:tr>
      <w:tr w:rsidR="00182F1F" w:rsidRPr="00BF2A36" w14:paraId="302E35D7" w14:textId="77777777" w:rsidTr="00185FA9">
        <w:trPr>
          <w:cantSplit/>
          <w:trHeight w:val="1371"/>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tcPr>
          <w:p w14:paraId="7D1F7894" w14:textId="77777777" w:rsidR="00182F1F" w:rsidRPr="00BF2A36" w:rsidRDefault="00182F1F" w:rsidP="00182F1F">
            <w:pPr>
              <w:spacing w:before="40" w:after="40" w:line="240" w:lineRule="atLeast"/>
              <w:jc w:val="left"/>
              <w:rPr>
                <w:rFonts w:eastAsia="Avenir LT Std 45 Book" w:cstheme="minorHAnsi"/>
                <w:color w:val="3C3732"/>
                <w:sz w:val="18"/>
                <w:szCs w:val="20"/>
                <w:u w:val="single"/>
              </w:rPr>
            </w:pPr>
            <w:r w:rsidRPr="00BF2A36">
              <w:rPr>
                <w:rFonts w:eastAsia="Avenir LT Std 45 Book" w:cstheme="minorHAnsi"/>
                <w:color w:val="3C3732"/>
                <w:sz w:val="18"/>
                <w:szCs w:val="20"/>
                <w:u w:val="single"/>
              </w:rPr>
              <w:t xml:space="preserve">Commentaire : </w:t>
            </w:r>
          </w:p>
          <w:p w14:paraId="3B61C0CC" w14:textId="77777777" w:rsidR="00182F1F" w:rsidRPr="00BF2A36" w:rsidRDefault="00182F1F" w:rsidP="00182F1F">
            <w:pPr>
              <w:spacing w:before="40" w:after="40" w:line="240" w:lineRule="atLeast"/>
              <w:jc w:val="left"/>
              <w:rPr>
                <w:rFonts w:eastAsia="Avenir LT Std 45 Book" w:cstheme="minorHAnsi"/>
                <w:color w:val="3C3732"/>
                <w:sz w:val="18"/>
                <w:szCs w:val="20"/>
              </w:rPr>
            </w:pPr>
          </w:p>
        </w:tc>
      </w:tr>
    </w:tbl>
    <w:p w14:paraId="77D449E0" w14:textId="77777777" w:rsidR="00182F1F" w:rsidRPr="00BF2A36" w:rsidRDefault="00182F1F" w:rsidP="00182F1F">
      <w:pPr>
        <w:spacing w:line="240" w:lineRule="atLeast"/>
        <w:jc w:val="left"/>
        <w:rPr>
          <w:rFonts w:eastAsia="Avenir LT Std 45 Book" w:cstheme="minorHAnsi"/>
          <w:color w:val="3C3732"/>
          <w:sz w:val="20"/>
          <w:szCs w:val="20"/>
        </w:rPr>
      </w:pPr>
    </w:p>
    <w:p w14:paraId="26230F3C" w14:textId="0C5D3ED7" w:rsidR="00182F1F" w:rsidRPr="00BF2A36" w:rsidRDefault="00182F1F" w:rsidP="00182F1F">
      <w:pPr>
        <w:spacing w:before="160" w:after="20" w:line="320" w:lineRule="atLeast"/>
        <w:contextualSpacing/>
        <w:jc w:val="left"/>
        <w:outlineLvl w:val="2"/>
        <w:rPr>
          <w:rFonts w:cstheme="minorHAnsi"/>
          <w:bCs/>
          <w:color w:val="009AA6"/>
          <w:szCs w:val="20"/>
        </w:rPr>
      </w:pPr>
      <w:bookmarkStart w:id="154" w:name="_Toc23847309"/>
      <w:bookmarkStart w:id="155" w:name="_Toc158393712"/>
      <w:r w:rsidRPr="00BF2A36">
        <w:rPr>
          <w:rFonts w:cstheme="minorHAnsi"/>
          <w:bCs/>
          <w:color w:val="009AA6"/>
          <w:szCs w:val="20"/>
        </w:rPr>
        <w:t>ENV 0</w:t>
      </w:r>
      <w:r w:rsidR="00B447EC">
        <w:rPr>
          <w:rFonts w:cstheme="minorHAnsi"/>
          <w:bCs/>
          <w:color w:val="009AA6"/>
          <w:szCs w:val="20"/>
        </w:rPr>
        <w:t>5</w:t>
      </w:r>
      <w:r w:rsidRPr="00BF2A36">
        <w:rPr>
          <w:rFonts w:cstheme="minorHAnsi"/>
          <w:bCs/>
          <w:color w:val="009AA6"/>
          <w:szCs w:val="20"/>
        </w:rPr>
        <w:t xml:space="preserve"> : Suivi de l'application des correctifs de sécurité</w:t>
      </w:r>
      <w:bookmarkEnd w:id="154"/>
      <w:bookmarkEnd w:id="155"/>
      <w:r w:rsidRPr="00BF2A36">
        <w:rPr>
          <w:rFonts w:cstheme="minorHAnsi"/>
          <w:bCs/>
          <w:color w:val="009AA6"/>
          <w:szCs w:val="20"/>
        </w:rPr>
        <w:t xml:space="preserve"> </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3148"/>
        <w:gridCol w:w="3260"/>
        <w:gridCol w:w="3232"/>
      </w:tblGrid>
      <w:tr w:rsidR="00182F1F" w:rsidRPr="00BF2A36" w14:paraId="358C0283" w14:textId="77777777" w:rsidTr="00185FA9">
        <w:trPr>
          <w:cantSplit/>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3486E1AA" w14:textId="011D789A" w:rsidR="00182F1F" w:rsidRPr="00925AFF" w:rsidRDefault="00182F1F" w:rsidP="00182F1F">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Un suivi périodique de l’état de mise à jour des correctifs de sécurité des composants logiciels et techniques du Prestataire (définis dans ENV 0</w:t>
            </w:r>
            <w:r w:rsidR="001D3939">
              <w:rPr>
                <w:rFonts w:eastAsia="Avenir LT Std 45 Book" w:cstheme="minorHAnsi"/>
                <w:color w:val="auto"/>
                <w:sz w:val="20"/>
                <w:szCs w:val="20"/>
              </w:rPr>
              <w:t>4</w:t>
            </w:r>
            <w:r w:rsidRPr="00BF2A36">
              <w:rPr>
                <w:rFonts w:eastAsia="Avenir LT Std 45 Book" w:cstheme="minorHAnsi"/>
                <w:color w:val="auto"/>
                <w:sz w:val="20"/>
                <w:szCs w:val="20"/>
              </w:rPr>
              <w:t>) doit être effectué et formalisé. Le Prestataire précise la fréquence en commentaire (min. : mensuel).</w:t>
            </w:r>
          </w:p>
        </w:tc>
      </w:tr>
      <w:tr w:rsidR="00182F1F" w:rsidRPr="00BF2A36" w14:paraId="2C7FC68F" w14:textId="77777777" w:rsidTr="00185FA9">
        <w:trPr>
          <w:cantSplit/>
          <w:trHeight w:val="448"/>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57492791" w14:textId="77777777" w:rsidR="00182F1F" w:rsidRPr="00BF2A36" w:rsidRDefault="00182F1F" w:rsidP="00182F1F">
            <w:pPr>
              <w:spacing w:line="240" w:lineRule="atLeast"/>
              <w:jc w:val="left"/>
              <w:rPr>
                <w:rFonts w:eastAsia="Avenir LT Std 45 Book" w:cstheme="minorHAnsi"/>
                <w:b/>
                <w:color w:val="3C3732"/>
                <w:sz w:val="20"/>
                <w:szCs w:val="20"/>
              </w:rPr>
            </w:pPr>
            <w:r w:rsidRPr="00BF2A36">
              <w:rPr>
                <w:rFonts w:eastAsia="Avenir LT Std 45 Book" w:cstheme="minorHAnsi"/>
                <w:b/>
                <w:color w:val="3C3732"/>
                <w:sz w:val="20"/>
                <w:szCs w:val="20"/>
              </w:rPr>
              <w:t xml:space="preserve">Engagement Prestataire :  </w:t>
            </w:r>
          </w:p>
        </w:tc>
      </w:tr>
      <w:tr w:rsidR="00182F1F" w:rsidRPr="00BF2A36" w14:paraId="5C3CDA26" w14:textId="77777777" w:rsidTr="00185FA9">
        <w:trPr>
          <w:cantSplit/>
          <w:trHeight w:val="366"/>
        </w:trPr>
        <w:tc>
          <w:tcPr>
            <w:tcW w:w="3148"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3CF13078"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Pr="00BF2A36">
              <w:rPr>
                <w:rFonts w:eastAsia="Avenir LT Std 45 Book" w:cstheme="minorHAnsi"/>
                <w:color w:val="3C3732"/>
                <w:sz w:val="20"/>
                <w:szCs w:val="20"/>
              </w:rPr>
            </w:r>
            <w:r w:rsidRPr="00BF2A36">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Conforme </w:t>
            </w:r>
          </w:p>
        </w:tc>
        <w:tc>
          <w:tcPr>
            <w:tcW w:w="3260"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0BDD413E"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Pr="00BF2A36">
              <w:rPr>
                <w:rFonts w:eastAsia="Avenir LT Std 45 Book" w:cstheme="minorHAnsi"/>
                <w:color w:val="3C3732"/>
                <w:sz w:val="20"/>
                <w:szCs w:val="20"/>
              </w:rPr>
            </w:r>
            <w:r w:rsidRPr="00BF2A36">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conforme </w:t>
            </w:r>
          </w:p>
        </w:tc>
        <w:tc>
          <w:tcPr>
            <w:tcW w:w="3232"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421C8C3D" w14:textId="7EA639F5" w:rsidR="00182F1F" w:rsidRPr="00BF2A36" w:rsidRDefault="00182F1F" w:rsidP="00182F1F">
            <w:pPr>
              <w:spacing w:line="240" w:lineRule="atLeast"/>
              <w:jc w:val="left"/>
              <w:rPr>
                <w:rFonts w:eastAsia="Avenir LT Std 45 Book" w:cstheme="minorHAnsi"/>
                <w:color w:val="3C3732"/>
                <w:sz w:val="20"/>
                <w:szCs w:val="20"/>
              </w:rPr>
            </w:pPr>
          </w:p>
        </w:tc>
      </w:tr>
      <w:tr w:rsidR="00182F1F" w:rsidRPr="00BF2A36" w14:paraId="62461E01" w14:textId="77777777" w:rsidTr="00185FA9">
        <w:trPr>
          <w:cantSplit/>
          <w:trHeight w:val="1371"/>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tcPr>
          <w:p w14:paraId="2589C36A" w14:textId="77777777" w:rsidR="00182F1F" w:rsidRPr="00BF2A36" w:rsidRDefault="00182F1F" w:rsidP="00182F1F">
            <w:pPr>
              <w:spacing w:before="40" w:after="40" w:line="240" w:lineRule="atLeast"/>
              <w:jc w:val="left"/>
              <w:rPr>
                <w:rFonts w:eastAsia="Avenir LT Std 45 Book" w:cstheme="minorHAnsi"/>
                <w:color w:val="3C3732"/>
                <w:sz w:val="18"/>
                <w:szCs w:val="20"/>
                <w:u w:val="single"/>
              </w:rPr>
            </w:pPr>
            <w:r w:rsidRPr="00BF2A36">
              <w:rPr>
                <w:rFonts w:eastAsia="Avenir LT Std 45 Book" w:cstheme="minorHAnsi"/>
                <w:color w:val="3C3732"/>
                <w:sz w:val="18"/>
                <w:szCs w:val="20"/>
                <w:u w:val="single"/>
              </w:rPr>
              <w:lastRenderedPageBreak/>
              <w:t xml:space="preserve">Commentaire : </w:t>
            </w:r>
          </w:p>
          <w:p w14:paraId="311A8AA8" w14:textId="77777777" w:rsidR="00182F1F" w:rsidRPr="00BF2A36" w:rsidRDefault="00182F1F" w:rsidP="00182F1F">
            <w:pPr>
              <w:spacing w:before="40" w:after="40" w:line="240" w:lineRule="atLeast"/>
              <w:jc w:val="left"/>
              <w:rPr>
                <w:rFonts w:eastAsia="Avenir LT Std 45 Book" w:cstheme="minorHAnsi"/>
                <w:color w:val="3C3732"/>
                <w:sz w:val="18"/>
                <w:szCs w:val="20"/>
              </w:rPr>
            </w:pPr>
          </w:p>
        </w:tc>
      </w:tr>
    </w:tbl>
    <w:p w14:paraId="538BD7D3" w14:textId="77777777" w:rsidR="00182F1F" w:rsidRPr="00BF2A36" w:rsidRDefault="00182F1F" w:rsidP="00182F1F">
      <w:pPr>
        <w:spacing w:after="200"/>
        <w:jc w:val="left"/>
        <w:rPr>
          <w:rFonts w:eastAsia="Avenir LT Std 45 Book" w:cstheme="minorHAnsi"/>
          <w:color w:val="3C3732"/>
          <w:sz w:val="20"/>
          <w:szCs w:val="20"/>
        </w:rPr>
      </w:pPr>
    </w:p>
    <w:p w14:paraId="36E3ADDE" w14:textId="77777777" w:rsidR="00182F1F" w:rsidRPr="00C91619" w:rsidRDefault="00182F1F" w:rsidP="00182F1F">
      <w:pPr>
        <w:spacing w:before="160" w:after="20" w:line="320" w:lineRule="atLeast"/>
        <w:contextualSpacing/>
        <w:jc w:val="left"/>
        <w:outlineLvl w:val="2"/>
        <w:rPr>
          <w:rFonts w:cstheme="minorHAnsi"/>
          <w:bCs/>
          <w:strike/>
          <w:color w:val="009AA6"/>
          <w:szCs w:val="20"/>
        </w:rPr>
      </w:pPr>
      <w:bookmarkStart w:id="156" w:name="_Toc23847311"/>
      <w:bookmarkStart w:id="157" w:name="_Toc158393713"/>
      <w:r w:rsidRPr="00C91619">
        <w:rPr>
          <w:rFonts w:cstheme="minorHAnsi"/>
          <w:bCs/>
          <w:strike/>
          <w:color w:val="009AA6"/>
          <w:szCs w:val="20"/>
        </w:rPr>
        <w:t>ENV 06 : Chiffrement des postes de travail</w:t>
      </w:r>
      <w:bookmarkEnd w:id="156"/>
      <w:bookmarkEnd w:id="157"/>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3148"/>
        <w:gridCol w:w="3260"/>
        <w:gridCol w:w="3232"/>
      </w:tblGrid>
      <w:tr w:rsidR="00182F1F" w:rsidRPr="00C91619" w14:paraId="35A1D470" w14:textId="77777777" w:rsidTr="00185FA9">
        <w:trPr>
          <w:cantSplit/>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143AFA52" w14:textId="774C04A6" w:rsidR="00182F1F" w:rsidRPr="00C91619" w:rsidRDefault="00182F1F" w:rsidP="00925AFF">
            <w:pPr>
              <w:spacing w:after="120" w:line="300" w:lineRule="atLeast"/>
              <w:rPr>
                <w:rFonts w:eastAsia="Avenir LT Std 45 Book" w:cstheme="minorHAnsi"/>
                <w:strike/>
                <w:color w:val="3C3732"/>
                <w:sz w:val="20"/>
                <w:szCs w:val="20"/>
              </w:rPr>
            </w:pPr>
            <w:r w:rsidRPr="00C91619">
              <w:rPr>
                <w:rFonts w:eastAsia="Avenir LT Std 45 Book" w:cstheme="minorHAnsi"/>
                <w:strike/>
                <w:color w:val="auto"/>
                <w:sz w:val="20"/>
                <w:szCs w:val="20"/>
              </w:rPr>
              <w:t>Les disques durs des postes de travail utilisés par le Prestataire doivent être chiffrés avec un algorithme robuste (minimum AES 256 ou équivalent) conformément à la PSSI du Client.</w:t>
            </w:r>
          </w:p>
        </w:tc>
      </w:tr>
      <w:tr w:rsidR="00182F1F" w:rsidRPr="00C91619" w14:paraId="189C07B9" w14:textId="77777777" w:rsidTr="00185FA9">
        <w:trPr>
          <w:cantSplit/>
          <w:trHeight w:val="448"/>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1C5F8C74" w14:textId="77777777" w:rsidR="00182F1F" w:rsidRPr="00C91619" w:rsidRDefault="00182F1F" w:rsidP="00182F1F">
            <w:pPr>
              <w:spacing w:line="240" w:lineRule="atLeast"/>
              <w:jc w:val="left"/>
              <w:rPr>
                <w:rFonts w:eastAsia="Avenir LT Std 45 Book" w:cstheme="minorHAnsi"/>
                <w:b/>
                <w:strike/>
                <w:color w:val="3C3732"/>
                <w:sz w:val="20"/>
                <w:szCs w:val="20"/>
              </w:rPr>
            </w:pPr>
            <w:r w:rsidRPr="00C91619">
              <w:rPr>
                <w:rFonts w:eastAsia="Avenir LT Std 45 Book" w:cstheme="minorHAnsi"/>
                <w:b/>
                <w:strike/>
                <w:color w:val="3C3732"/>
                <w:sz w:val="20"/>
                <w:szCs w:val="20"/>
              </w:rPr>
              <w:t xml:space="preserve">Engagement Prestataire : </w:t>
            </w:r>
          </w:p>
        </w:tc>
      </w:tr>
      <w:tr w:rsidR="00182F1F" w:rsidRPr="00C91619" w14:paraId="6BF3508B" w14:textId="77777777" w:rsidTr="00185FA9">
        <w:trPr>
          <w:cantSplit/>
          <w:trHeight w:val="366"/>
        </w:trPr>
        <w:tc>
          <w:tcPr>
            <w:tcW w:w="3148"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34E105EC" w14:textId="77777777" w:rsidR="00182F1F" w:rsidRPr="00C91619" w:rsidRDefault="00182F1F" w:rsidP="00182F1F">
            <w:pPr>
              <w:spacing w:line="240" w:lineRule="atLeast"/>
              <w:jc w:val="left"/>
              <w:rPr>
                <w:rFonts w:eastAsia="Avenir LT Std 45 Book" w:cstheme="minorHAnsi"/>
                <w:strike/>
                <w:color w:val="3C3732"/>
                <w:sz w:val="20"/>
                <w:szCs w:val="20"/>
              </w:rPr>
            </w:pPr>
            <w:r w:rsidRPr="00C91619">
              <w:rPr>
                <w:rFonts w:eastAsia="Avenir LT Std 45 Book" w:cstheme="minorHAnsi"/>
                <w:strike/>
                <w:color w:val="3C3732"/>
                <w:sz w:val="20"/>
                <w:szCs w:val="20"/>
              </w:rPr>
              <w:fldChar w:fldCharType="begin">
                <w:ffData>
                  <w:name w:val=""/>
                  <w:enabled/>
                  <w:calcOnExit w:val="0"/>
                  <w:checkBox>
                    <w:sizeAuto/>
                    <w:default w:val="0"/>
                  </w:checkBox>
                </w:ffData>
              </w:fldChar>
            </w:r>
            <w:r w:rsidRPr="00C91619">
              <w:rPr>
                <w:rFonts w:eastAsia="Avenir LT Std 45 Book" w:cstheme="minorHAnsi"/>
                <w:strike/>
                <w:color w:val="3C3732"/>
                <w:sz w:val="20"/>
                <w:szCs w:val="20"/>
              </w:rPr>
              <w:instrText xml:space="preserve"> FORMCHECKBOX </w:instrText>
            </w:r>
            <w:r w:rsidRPr="00C91619">
              <w:rPr>
                <w:rFonts w:eastAsia="Avenir LT Std 45 Book" w:cstheme="minorHAnsi"/>
                <w:strike/>
                <w:color w:val="3C3732"/>
                <w:sz w:val="20"/>
                <w:szCs w:val="20"/>
              </w:rPr>
            </w:r>
            <w:r w:rsidRPr="00C91619">
              <w:rPr>
                <w:rFonts w:eastAsia="Avenir LT Std 45 Book" w:cstheme="minorHAnsi"/>
                <w:strike/>
                <w:color w:val="3C3732"/>
                <w:sz w:val="20"/>
                <w:szCs w:val="20"/>
              </w:rPr>
              <w:fldChar w:fldCharType="separate"/>
            </w:r>
            <w:r w:rsidRPr="00C91619">
              <w:rPr>
                <w:rFonts w:eastAsia="Avenir LT Std 45 Book" w:cstheme="minorHAnsi"/>
                <w:strike/>
                <w:color w:val="3C3732"/>
                <w:sz w:val="20"/>
                <w:szCs w:val="20"/>
              </w:rPr>
              <w:fldChar w:fldCharType="end"/>
            </w:r>
            <w:r w:rsidRPr="00C91619">
              <w:rPr>
                <w:rFonts w:eastAsia="Avenir LT Std 45 Book" w:cstheme="minorHAnsi"/>
                <w:strike/>
                <w:color w:val="3C3732"/>
                <w:sz w:val="20"/>
                <w:szCs w:val="20"/>
              </w:rPr>
              <w:t xml:space="preserve"> Conforme </w:t>
            </w:r>
          </w:p>
        </w:tc>
        <w:tc>
          <w:tcPr>
            <w:tcW w:w="3260"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37ACEDAD" w14:textId="77777777" w:rsidR="00182F1F" w:rsidRPr="00C91619" w:rsidRDefault="00182F1F" w:rsidP="00182F1F">
            <w:pPr>
              <w:spacing w:line="240" w:lineRule="atLeast"/>
              <w:jc w:val="left"/>
              <w:rPr>
                <w:rFonts w:eastAsia="Avenir LT Std 45 Book" w:cstheme="minorHAnsi"/>
                <w:strike/>
                <w:color w:val="3C3732"/>
                <w:sz w:val="20"/>
                <w:szCs w:val="20"/>
              </w:rPr>
            </w:pPr>
            <w:r w:rsidRPr="00C91619">
              <w:rPr>
                <w:rFonts w:eastAsia="Avenir LT Std 45 Book" w:cstheme="minorHAnsi"/>
                <w:strike/>
                <w:color w:val="3C3732"/>
                <w:sz w:val="20"/>
                <w:szCs w:val="20"/>
              </w:rPr>
              <w:fldChar w:fldCharType="begin">
                <w:ffData>
                  <w:name w:val="CaseACocher1"/>
                  <w:enabled/>
                  <w:calcOnExit w:val="0"/>
                  <w:checkBox>
                    <w:sizeAuto/>
                    <w:default w:val="0"/>
                  </w:checkBox>
                </w:ffData>
              </w:fldChar>
            </w:r>
            <w:r w:rsidRPr="00C91619">
              <w:rPr>
                <w:rFonts w:eastAsia="Avenir LT Std 45 Book" w:cstheme="minorHAnsi"/>
                <w:strike/>
                <w:color w:val="3C3732"/>
                <w:sz w:val="20"/>
                <w:szCs w:val="20"/>
              </w:rPr>
              <w:instrText xml:space="preserve"> FORMCHECKBOX </w:instrText>
            </w:r>
            <w:r w:rsidRPr="00C91619">
              <w:rPr>
                <w:rFonts w:eastAsia="Avenir LT Std 45 Book" w:cstheme="minorHAnsi"/>
                <w:strike/>
                <w:color w:val="3C3732"/>
                <w:sz w:val="20"/>
                <w:szCs w:val="20"/>
              </w:rPr>
            </w:r>
            <w:r w:rsidRPr="00C91619">
              <w:rPr>
                <w:rFonts w:eastAsia="Avenir LT Std 45 Book" w:cstheme="minorHAnsi"/>
                <w:strike/>
                <w:color w:val="3C3732"/>
                <w:sz w:val="20"/>
                <w:szCs w:val="20"/>
              </w:rPr>
              <w:fldChar w:fldCharType="separate"/>
            </w:r>
            <w:r w:rsidRPr="00C91619">
              <w:rPr>
                <w:rFonts w:eastAsia="Avenir LT Std 45 Book" w:cstheme="minorHAnsi"/>
                <w:strike/>
                <w:color w:val="3C3732"/>
                <w:sz w:val="20"/>
                <w:szCs w:val="20"/>
              </w:rPr>
              <w:fldChar w:fldCharType="end"/>
            </w:r>
            <w:r w:rsidRPr="00C91619">
              <w:rPr>
                <w:rFonts w:eastAsia="Avenir LT Std 45 Book" w:cstheme="minorHAnsi"/>
                <w:strike/>
                <w:color w:val="3C3732"/>
                <w:sz w:val="20"/>
                <w:szCs w:val="20"/>
              </w:rPr>
              <w:t xml:space="preserve"> Non conforme </w:t>
            </w:r>
          </w:p>
        </w:tc>
        <w:tc>
          <w:tcPr>
            <w:tcW w:w="3232"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0026CF82" w14:textId="77777777" w:rsidR="00182F1F" w:rsidRPr="00C91619" w:rsidRDefault="00182F1F" w:rsidP="00182F1F">
            <w:pPr>
              <w:spacing w:line="240" w:lineRule="atLeast"/>
              <w:jc w:val="left"/>
              <w:rPr>
                <w:rFonts w:eastAsia="Avenir LT Std 45 Book" w:cstheme="minorHAnsi"/>
                <w:strike/>
                <w:color w:val="3C3732"/>
                <w:sz w:val="20"/>
                <w:szCs w:val="20"/>
              </w:rPr>
            </w:pPr>
            <w:r w:rsidRPr="00C91619">
              <w:rPr>
                <w:rFonts w:eastAsia="Avenir LT Std 45 Book" w:cstheme="minorHAnsi"/>
                <w:strike/>
                <w:color w:val="3C3732"/>
                <w:sz w:val="20"/>
                <w:szCs w:val="20"/>
              </w:rPr>
              <w:fldChar w:fldCharType="begin">
                <w:ffData>
                  <w:name w:val="CaseACocher1"/>
                  <w:enabled/>
                  <w:calcOnExit w:val="0"/>
                  <w:checkBox>
                    <w:sizeAuto/>
                    <w:default w:val="0"/>
                  </w:checkBox>
                </w:ffData>
              </w:fldChar>
            </w:r>
            <w:r w:rsidRPr="00C91619">
              <w:rPr>
                <w:rFonts w:eastAsia="Avenir LT Std 45 Book" w:cstheme="minorHAnsi"/>
                <w:strike/>
                <w:color w:val="3C3732"/>
                <w:sz w:val="20"/>
                <w:szCs w:val="20"/>
              </w:rPr>
              <w:instrText xml:space="preserve"> FORMCHECKBOX </w:instrText>
            </w:r>
            <w:r w:rsidRPr="00C91619">
              <w:rPr>
                <w:rFonts w:eastAsia="Avenir LT Std 45 Book" w:cstheme="minorHAnsi"/>
                <w:strike/>
                <w:color w:val="3C3732"/>
                <w:sz w:val="20"/>
                <w:szCs w:val="20"/>
              </w:rPr>
            </w:r>
            <w:r w:rsidRPr="00C91619">
              <w:rPr>
                <w:rFonts w:eastAsia="Avenir LT Std 45 Book" w:cstheme="minorHAnsi"/>
                <w:strike/>
                <w:color w:val="3C3732"/>
                <w:sz w:val="20"/>
                <w:szCs w:val="20"/>
              </w:rPr>
              <w:fldChar w:fldCharType="separate"/>
            </w:r>
            <w:r w:rsidRPr="00C91619">
              <w:rPr>
                <w:rFonts w:eastAsia="Avenir LT Std 45 Book" w:cstheme="minorHAnsi"/>
                <w:strike/>
                <w:color w:val="3C3732"/>
                <w:sz w:val="20"/>
                <w:szCs w:val="20"/>
              </w:rPr>
              <w:fldChar w:fldCharType="end"/>
            </w:r>
            <w:r w:rsidRPr="00C91619">
              <w:rPr>
                <w:rFonts w:eastAsia="Avenir LT Std 45 Book" w:cstheme="minorHAnsi"/>
                <w:strike/>
                <w:color w:val="3C3732"/>
                <w:sz w:val="20"/>
                <w:szCs w:val="20"/>
              </w:rPr>
              <w:t xml:space="preserve"> Non Applicable </w:t>
            </w:r>
          </w:p>
        </w:tc>
      </w:tr>
      <w:tr w:rsidR="00182F1F" w:rsidRPr="00C91619" w14:paraId="1C85CCCD" w14:textId="77777777" w:rsidTr="00185FA9">
        <w:trPr>
          <w:cantSplit/>
          <w:trHeight w:val="1371"/>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tcPr>
          <w:p w14:paraId="7065C5AD" w14:textId="77777777" w:rsidR="00182F1F" w:rsidRPr="00C91619" w:rsidRDefault="00182F1F" w:rsidP="00182F1F">
            <w:pPr>
              <w:spacing w:before="40" w:after="40" w:line="240" w:lineRule="atLeast"/>
              <w:jc w:val="left"/>
              <w:rPr>
                <w:rFonts w:eastAsia="Avenir LT Std 45 Book" w:cstheme="minorHAnsi"/>
                <w:strike/>
                <w:color w:val="3C3732"/>
                <w:sz w:val="18"/>
                <w:szCs w:val="20"/>
                <w:u w:val="single"/>
              </w:rPr>
            </w:pPr>
            <w:r w:rsidRPr="00C91619">
              <w:rPr>
                <w:rFonts w:eastAsia="Avenir LT Std 45 Book" w:cstheme="minorHAnsi"/>
                <w:strike/>
                <w:color w:val="3C3732"/>
                <w:sz w:val="18"/>
                <w:szCs w:val="20"/>
                <w:u w:val="single"/>
              </w:rPr>
              <w:t xml:space="preserve">Commentaire : </w:t>
            </w:r>
          </w:p>
          <w:p w14:paraId="0B5D7CB4" w14:textId="77777777" w:rsidR="00182F1F" w:rsidRPr="00C91619" w:rsidRDefault="00182F1F" w:rsidP="00182F1F">
            <w:pPr>
              <w:spacing w:before="40" w:after="40" w:line="240" w:lineRule="atLeast"/>
              <w:jc w:val="left"/>
              <w:rPr>
                <w:rFonts w:eastAsia="Avenir LT Std 45 Book" w:cstheme="minorHAnsi"/>
                <w:strike/>
                <w:color w:val="3C3732"/>
                <w:sz w:val="18"/>
                <w:szCs w:val="20"/>
              </w:rPr>
            </w:pPr>
          </w:p>
        </w:tc>
      </w:tr>
    </w:tbl>
    <w:p w14:paraId="48755AAC" w14:textId="77777777" w:rsidR="00182F1F" w:rsidRPr="00BF2A36" w:rsidRDefault="00182F1F" w:rsidP="00182F1F">
      <w:pPr>
        <w:spacing w:line="240" w:lineRule="atLeast"/>
        <w:jc w:val="left"/>
        <w:rPr>
          <w:rFonts w:eastAsia="Avenir LT Std 45 Book" w:cstheme="minorHAnsi"/>
          <w:color w:val="3C3732"/>
          <w:sz w:val="20"/>
          <w:szCs w:val="20"/>
        </w:rPr>
      </w:pPr>
    </w:p>
    <w:p w14:paraId="59245EAF" w14:textId="77777777" w:rsidR="00182F1F" w:rsidRPr="00BF2A36" w:rsidRDefault="00182F1F" w:rsidP="00182F1F">
      <w:pPr>
        <w:numPr>
          <w:ilvl w:val="1"/>
          <w:numId w:val="6"/>
        </w:numPr>
        <w:spacing w:before="240" w:after="240" w:line="240" w:lineRule="auto"/>
        <w:outlineLvl w:val="1"/>
        <w:rPr>
          <w:rFonts w:eastAsia="Times New Roman" w:cstheme="minorHAnsi"/>
          <w:caps/>
          <w:color w:val="009AA6" w:themeColor="accent1"/>
          <w:sz w:val="24"/>
          <w:szCs w:val="20"/>
          <w:lang w:eastAsia="fr-FR"/>
        </w:rPr>
      </w:pPr>
      <w:bookmarkStart w:id="158" w:name="_Toc443673450"/>
      <w:bookmarkStart w:id="159" w:name="_Toc451271181"/>
      <w:bookmarkStart w:id="160" w:name="_Toc462664764"/>
      <w:bookmarkStart w:id="161" w:name="_Toc529352053"/>
      <w:bookmarkStart w:id="162" w:name="_Toc158393714"/>
      <w:r w:rsidRPr="00BF2A36">
        <w:rPr>
          <w:rFonts w:eastAsia="Times New Roman" w:cstheme="minorHAnsi"/>
          <w:caps/>
          <w:color w:val="009AA6" w:themeColor="accent1"/>
          <w:sz w:val="24"/>
          <w:szCs w:val="20"/>
          <w:lang w:eastAsia="fr-FR"/>
        </w:rPr>
        <w:t>Sécurité des données - DATA</w:t>
      </w:r>
      <w:bookmarkEnd w:id="158"/>
      <w:bookmarkEnd w:id="159"/>
      <w:bookmarkEnd w:id="160"/>
      <w:bookmarkEnd w:id="161"/>
      <w:bookmarkEnd w:id="162"/>
    </w:p>
    <w:p w14:paraId="6351567C" w14:textId="77777777" w:rsidR="00182F1F" w:rsidRPr="000144C5" w:rsidRDefault="00182F1F" w:rsidP="00182F1F">
      <w:pPr>
        <w:spacing w:before="160" w:after="20" w:line="320" w:lineRule="atLeast"/>
        <w:contextualSpacing/>
        <w:jc w:val="left"/>
        <w:outlineLvl w:val="2"/>
        <w:rPr>
          <w:rFonts w:cstheme="minorHAnsi"/>
          <w:bCs/>
          <w:strike/>
          <w:color w:val="009AA6"/>
          <w:szCs w:val="20"/>
        </w:rPr>
      </w:pPr>
      <w:bookmarkStart w:id="163" w:name="_Toc23847313"/>
      <w:bookmarkStart w:id="164" w:name="_Toc158393715"/>
      <w:r w:rsidRPr="000144C5">
        <w:rPr>
          <w:rFonts w:cstheme="minorHAnsi"/>
          <w:bCs/>
          <w:strike/>
          <w:color w:val="009AA6"/>
          <w:szCs w:val="20"/>
        </w:rPr>
        <w:t>DATA 01 : Classification des données</w:t>
      </w:r>
      <w:bookmarkEnd w:id="163"/>
      <w:bookmarkEnd w:id="164"/>
      <w:r w:rsidRPr="000144C5">
        <w:rPr>
          <w:rFonts w:cstheme="minorHAnsi"/>
          <w:bCs/>
          <w:strike/>
          <w:color w:val="009AA6"/>
          <w:szCs w:val="20"/>
        </w:rPr>
        <w:t xml:space="preserve"> </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3148"/>
        <w:gridCol w:w="3260"/>
        <w:gridCol w:w="3232"/>
      </w:tblGrid>
      <w:tr w:rsidR="00182F1F" w:rsidRPr="000144C5" w14:paraId="41C43F68" w14:textId="77777777" w:rsidTr="00185FA9">
        <w:trPr>
          <w:cantSplit/>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426FB700" w14:textId="14815124" w:rsidR="00182F1F" w:rsidRPr="000144C5" w:rsidRDefault="00182F1F" w:rsidP="00182F1F">
            <w:pPr>
              <w:spacing w:after="120" w:line="300" w:lineRule="atLeast"/>
              <w:rPr>
                <w:rFonts w:eastAsia="Avenir LT Std 45 Book" w:cstheme="minorHAnsi"/>
                <w:strike/>
                <w:color w:val="auto"/>
                <w:sz w:val="20"/>
                <w:szCs w:val="20"/>
              </w:rPr>
            </w:pPr>
            <w:r w:rsidRPr="000144C5">
              <w:rPr>
                <w:rFonts w:eastAsia="Avenir LT Std 45 Book" w:cstheme="minorHAnsi"/>
                <w:strike/>
                <w:color w:val="auto"/>
                <w:sz w:val="20"/>
                <w:szCs w:val="20"/>
              </w:rPr>
              <w:t>Le Prestataire demandera au Client la classification des données avant le démarrage des services et à chaque modification du périmètre applicatif</w:t>
            </w:r>
            <w:r w:rsidR="00C55ED0" w:rsidRPr="000144C5">
              <w:rPr>
                <w:rFonts w:eastAsia="Avenir LT Std 45 Book" w:cstheme="minorHAnsi"/>
                <w:strike/>
                <w:color w:val="auto"/>
                <w:sz w:val="20"/>
                <w:szCs w:val="20"/>
              </w:rPr>
              <w:t xml:space="preserve"> (tableau en </w:t>
            </w:r>
            <w:r w:rsidR="00174AC3" w:rsidRPr="000144C5">
              <w:rPr>
                <w:rFonts w:eastAsia="Avenir LT Std 45 Book" w:cstheme="minorHAnsi"/>
                <w:strike/>
                <w:color w:val="auto"/>
                <w:sz w:val="20"/>
                <w:szCs w:val="20"/>
              </w:rPr>
              <w:t>chapitre</w:t>
            </w:r>
            <w:r w:rsidR="00C55ED0" w:rsidRPr="000144C5">
              <w:rPr>
                <w:rFonts w:eastAsia="Avenir LT Std 45 Book" w:cstheme="minorHAnsi"/>
                <w:strike/>
                <w:color w:val="auto"/>
                <w:sz w:val="20"/>
                <w:szCs w:val="20"/>
              </w:rPr>
              <w:t xml:space="preserve"> 4)</w:t>
            </w:r>
            <w:r w:rsidRPr="000144C5">
              <w:rPr>
                <w:rFonts w:eastAsia="Avenir LT Std 45 Book" w:cstheme="minorHAnsi"/>
                <w:strike/>
                <w:color w:val="auto"/>
                <w:sz w:val="20"/>
                <w:szCs w:val="20"/>
              </w:rPr>
              <w:t xml:space="preserve">. </w:t>
            </w:r>
          </w:p>
          <w:p w14:paraId="52CC60AD" w14:textId="77777777" w:rsidR="00182F1F" w:rsidRPr="000144C5" w:rsidRDefault="00182F1F" w:rsidP="00182F1F">
            <w:pPr>
              <w:spacing w:after="120" w:line="300" w:lineRule="atLeast"/>
              <w:rPr>
                <w:rFonts w:eastAsia="Avenir LT Std 45 Book" w:cstheme="minorHAnsi"/>
                <w:strike/>
                <w:color w:val="auto"/>
                <w:sz w:val="20"/>
                <w:szCs w:val="20"/>
              </w:rPr>
            </w:pPr>
            <w:r w:rsidRPr="000144C5">
              <w:rPr>
                <w:rFonts w:eastAsia="Avenir LT Std 45 Book" w:cstheme="minorHAnsi"/>
                <w:strike/>
                <w:color w:val="auto"/>
                <w:sz w:val="20"/>
                <w:szCs w:val="20"/>
              </w:rPr>
              <w:t xml:space="preserve">Le Prestataire ne communique la classification des données utilisées dans le cadre de la Prestation qu’aux seuls intervenants ayant le « besoin d’en connaître ». </w:t>
            </w:r>
          </w:p>
          <w:p w14:paraId="05A5B959" w14:textId="77777777" w:rsidR="00182F1F" w:rsidRPr="000144C5" w:rsidRDefault="00182F1F" w:rsidP="00182F1F">
            <w:pPr>
              <w:spacing w:after="120" w:line="300" w:lineRule="atLeast"/>
              <w:rPr>
                <w:rFonts w:eastAsia="Avenir LT Std 45 Book" w:cstheme="minorHAnsi"/>
                <w:strike/>
                <w:color w:val="3C3732"/>
                <w:sz w:val="20"/>
                <w:szCs w:val="20"/>
              </w:rPr>
            </w:pPr>
            <w:r w:rsidRPr="000144C5">
              <w:rPr>
                <w:rFonts w:eastAsia="Avenir LT Std 45 Book" w:cstheme="minorHAnsi"/>
                <w:strike/>
                <w:color w:val="auto"/>
                <w:sz w:val="20"/>
                <w:szCs w:val="20"/>
              </w:rPr>
              <w:t>Cette communication doit être faite à l’entrée du personnel du Prestataire et à chaque modification du périmètre applicatif.</w:t>
            </w:r>
          </w:p>
        </w:tc>
      </w:tr>
      <w:tr w:rsidR="00182F1F" w:rsidRPr="000144C5" w14:paraId="34ECFF87" w14:textId="77777777" w:rsidTr="00185FA9">
        <w:trPr>
          <w:cantSplit/>
          <w:trHeight w:val="448"/>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20C15BD7" w14:textId="77777777" w:rsidR="00182F1F" w:rsidRPr="000144C5" w:rsidRDefault="00182F1F" w:rsidP="00182F1F">
            <w:pPr>
              <w:spacing w:line="240" w:lineRule="atLeast"/>
              <w:jc w:val="left"/>
              <w:rPr>
                <w:rFonts w:cstheme="minorHAnsi"/>
                <w:strike/>
                <w:noProof/>
                <w:sz w:val="20"/>
                <w:szCs w:val="20"/>
              </w:rPr>
            </w:pPr>
            <w:r w:rsidRPr="000144C5">
              <w:rPr>
                <w:rFonts w:eastAsia="Avenir LT Std 45 Book" w:cstheme="minorHAnsi"/>
                <w:b/>
                <w:strike/>
                <w:color w:val="3C3732"/>
                <w:sz w:val="20"/>
                <w:szCs w:val="20"/>
              </w:rPr>
              <w:t xml:space="preserve">Engagement Prestataire :  </w:t>
            </w:r>
          </w:p>
        </w:tc>
      </w:tr>
      <w:tr w:rsidR="00182F1F" w:rsidRPr="000144C5" w14:paraId="793672B2" w14:textId="77777777" w:rsidTr="00185FA9">
        <w:trPr>
          <w:cantSplit/>
          <w:trHeight w:val="366"/>
        </w:trPr>
        <w:tc>
          <w:tcPr>
            <w:tcW w:w="3148"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0313AF45" w14:textId="77777777" w:rsidR="00182F1F" w:rsidRPr="000144C5" w:rsidRDefault="00182F1F" w:rsidP="00182F1F">
            <w:pPr>
              <w:spacing w:line="240" w:lineRule="atLeast"/>
              <w:jc w:val="left"/>
              <w:rPr>
                <w:rFonts w:eastAsia="Avenir LT Std 45 Book" w:cstheme="minorHAnsi"/>
                <w:strike/>
                <w:color w:val="3C3732"/>
                <w:sz w:val="20"/>
                <w:szCs w:val="20"/>
              </w:rPr>
            </w:pPr>
            <w:r w:rsidRPr="000144C5">
              <w:rPr>
                <w:rFonts w:eastAsia="Avenir LT Std 45 Book" w:cstheme="minorHAnsi"/>
                <w:strike/>
                <w:color w:val="3C3732"/>
                <w:sz w:val="20"/>
                <w:szCs w:val="20"/>
              </w:rPr>
              <w:fldChar w:fldCharType="begin">
                <w:ffData>
                  <w:name w:val=""/>
                  <w:enabled/>
                  <w:calcOnExit w:val="0"/>
                  <w:checkBox>
                    <w:sizeAuto/>
                    <w:default w:val="0"/>
                  </w:checkBox>
                </w:ffData>
              </w:fldChar>
            </w:r>
            <w:r w:rsidRPr="000144C5">
              <w:rPr>
                <w:rFonts w:eastAsia="Avenir LT Std 45 Book" w:cstheme="minorHAnsi"/>
                <w:strike/>
                <w:color w:val="3C3732"/>
                <w:sz w:val="20"/>
                <w:szCs w:val="20"/>
              </w:rPr>
              <w:instrText xml:space="preserve"> FORMCHECKBOX </w:instrText>
            </w:r>
            <w:r w:rsidRPr="000144C5">
              <w:rPr>
                <w:rFonts w:eastAsia="Avenir LT Std 45 Book" w:cstheme="minorHAnsi"/>
                <w:strike/>
                <w:color w:val="3C3732"/>
                <w:sz w:val="20"/>
                <w:szCs w:val="20"/>
              </w:rPr>
            </w:r>
            <w:r w:rsidRPr="000144C5">
              <w:rPr>
                <w:rFonts w:eastAsia="Avenir LT Std 45 Book" w:cstheme="minorHAnsi"/>
                <w:strike/>
                <w:color w:val="3C3732"/>
                <w:sz w:val="20"/>
                <w:szCs w:val="20"/>
              </w:rPr>
              <w:fldChar w:fldCharType="separate"/>
            </w:r>
            <w:r w:rsidRPr="000144C5">
              <w:rPr>
                <w:rFonts w:eastAsia="Avenir LT Std 45 Book" w:cstheme="minorHAnsi"/>
                <w:strike/>
                <w:color w:val="3C3732"/>
                <w:sz w:val="20"/>
                <w:szCs w:val="20"/>
              </w:rPr>
              <w:fldChar w:fldCharType="end"/>
            </w:r>
            <w:r w:rsidRPr="000144C5">
              <w:rPr>
                <w:rFonts w:eastAsia="Avenir LT Std 45 Book" w:cstheme="minorHAnsi"/>
                <w:strike/>
                <w:color w:val="3C3732"/>
                <w:sz w:val="20"/>
                <w:szCs w:val="20"/>
              </w:rPr>
              <w:t xml:space="preserve"> Conforme </w:t>
            </w:r>
          </w:p>
        </w:tc>
        <w:tc>
          <w:tcPr>
            <w:tcW w:w="3260"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253799A6" w14:textId="77777777" w:rsidR="00182F1F" w:rsidRPr="000144C5" w:rsidRDefault="00182F1F" w:rsidP="00182F1F">
            <w:pPr>
              <w:spacing w:line="240" w:lineRule="atLeast"/>
              <w:jc w:val="left"/>
              <w:rPr>
                <w:rFonts w:eastAsia="Avenir LT Std 45 Book" w:cstheme="minorHAnsi"/>
                <w:strike/>
                <w:color w:val="3C3732"/>
                <w:sz w:val="20"/>
                <w:szCs w:val="20"/>
              </w:rPr>
            </w:pPr>
            <w:r w:rsidRPr="000144C5">
              <w:rPr>
                <w:rFonts w:eastAsia="Avenir LT Std 45 Book" w:cstheme="minorHAnsi"/>
                <w:strike/>
                <w:color w:val="3C3732"/>
                <w:sz w:val="20"/>
                <w:szCs w:val="20"/>
              </w:rPr>
              <w:fldChar w:fldCharType="begin">
                <w:ffData>
                  <w:name w:val="CaseACocher1"/>
                  <w:enabled/>
                  <w:calcOnExit w:val="0"/>
                  <w:checkBox>
                    <w:sizeAuto/>
                    <w:default w:val="0"/>
                  </w:checkBox>
                </w:ffData>
              </w:fldChar>
            </w:r>
            <w:r w:rsidRPr="000144C5">
              <w:rPr>
                <w:rFonts w:eastAsia="Avenir LT Std 45 Book" w:cstheme="minorHAnsi"/>
                <w:strike/>
                <w:color w:val="3C3732"/>
                <w:sz w:val="20"/>
                <w:szCs w:val="20"/>
              </w:rPr>
              <w:instrText xml:space="preserve"> FORMCHECKBOX </w:instrText>
            </w:r>
            <w:r w:rsidRPr="000144C5">
              <w:rPr>
                <w:rFonts w:eastAsia="Avenir LT Std 45 Book" w:cstheme="minorHAnsi"/>
                <w:strike/>
                <w:color w:val="3C3732"/>
                <w:sz w:val="20"/>
                <w:szCs w:val="20"/>
              </w:rPr>
            </w:r>
            <w:r w:rsidRPr="000144C5">
              <w:rPr>
                <w:rFonts w:eastAsia="Avenir LT Std 45 Book" w:cstheme="minorHAnsi"/>
                <w:strike/>
                <w:color w:val="3C3732"/>
                <w:sz w:val="20"/>
                <w:szCs w:val="20"/>
              </w:rPr>
              <w:fldChar w:fldCharType="separate"/>
            </w:r>
            <w:r w:rsidRPr="000144C5">
              <w:rPr>
                <w:rFonts w:eastAsia="Avenir LT Std 45 Book" w:cstheme="minorHAnsi"/>
                <w:strike/>
                <w:color w:val="3C3732"/>
                <w:sz w:val="20"/>
                <w:szCs w:val="20"/>
              </w:rPr>
              <w:fldChar w:fldCharType="end"/>
            </w:r>
            <w:r w:rsidRPr="000144C5">
              <w:rPr>
                <w:rFonts w:eastAsia="Avenir LT Std 45 Book" w:cstheme="minorHAnsi"/>
                <w:strike/>
                <w:color w:val="3C3732"/>
                <w:sz w:val="20"/>
                <w:szCs w:val="20"/>
              </w:rPr>
              <w:t xml:space="preserve"> Non conforme </w:t>
            </w:r>
          </w:p>
        </w:tc>
        <w:tc>
          <w:tcPr>
            <w:tcW w:w="3232"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610E35E5" w14:textId="77777777" w:rsidR="00182F1F" w:rsidRPr="000144C5" w:rsidRDefault="00182F1F" w:rsidP="00182F1F">
            <w:pPr>
              <w:spacing w:line="240" w:lineRule="atLeast"/>
              <w:jc w:val="left"/>
              <w:rPr>
                <w:rFonts w:eastAsia="Avenir LT Std 45 Book" w:cstheme="minorHAnsi"/>
                <w:strike/>
                <w:color w:val="3C3732"/>
                <w:sz w:val="20"/>
                <w:szCs w:val="20"/>
              </w:rPr>
            </w:pPr>
            <w:r w:rsidRPr="000144C5">
              <w:rPr>
                <w:rFonts w:eastAsia="Avenir LT Std 45 Book" w:cstheme="minorHAnsi"/>
                <w:strike/>
                <w:color w:val="3C3732"/>
                <w:sz w:val="20"/>
                <w:szCs w:val="20"/>
              </w:rPr>
              <w:fldChar w:fldCharType="begin">
                <w:ffData>
                  <w:name w:val="CaseACocher1"/>
                  <w:enabled/>
                  <w:calcOnExit w:val="0"/>
                  <w:checkBox>
                    <w:sizeAuto/>
                    <w:default w:val="0"/>
                  </w:checkBox>
                </w:ffData>
              </w:fldChar>
            </w:r>
            <w:r w:rsidRPr="000144C5">
              <w:rPr>
                <w:rFonts w:eastAsia="Avenir LT Std 45 Book" w:cstheme="minorHAnsi"/>
                <w:strike/>
                <w:color w:val="3C3732"/>
                <w:sz w:val="20"/>
                <w:szCs w:val="20"/>
              </w:rPr>
              <w:instrText xml:space="preserve"> FORMCHECKBOX </w:instrText>
            </w:r>
            <w:r w:rsidRPr="000144C5">
              <w:rPr>
                <w:rFonts w:eastAsia="Avenir LT Std 45 Book" w:cstheme="minorHAnsi"/>
                <w:strike/>
                <w:color w:val="3C3732"/>
                <w:sz w:val="20"/>
                <w:szCs w:val="20"/>
              </w:rPr>
            </w:r>
            <w:r w:rsidRPr="000144C5">
              <w:rPr>
                <w:rFonts w:eastAsia="Avenir LT Std 45 Book" w:cstheme="minorHAnsi"/>
                <w:strike/>
                <w:color w:val="3C3732"/>
                <w:sz w:val="20"/>
                <w:szCs w:val="20"/>
              </w:rPr>
              <w:fldChar w:fldCharType="separate"/>
            </w:r>
            <w:r w:rsidRPr="000144C5">
              <w:rPr>
                <w:rFonts w:eastAsia="Avenir LT Std 45 Book" w:cstheme="minorHAnsi"/>
                <w:strike/>
                <w:color w:val="3C3732"/>
                <w:sz w:val="20"/>
                <w:szCs w:val="20"/>
              </w:rPr>
              <w:fldChar w:fldCharType="end"/>
            </w:r>
            <w:r w:rsidRPr="000144C5">
              <w:rPr>
                <w:rFonts w:eastAsia="Avenir LT Std 45 Book" w:cstheme="minorHAnsi"/>
                <w:strike/>
                <w:color w:val="3C3732"/>
                <w:sz w:val="20"/>
                <w:szCs w:val="20"/>
              </w:rPr>
              <w:t xml:space="preserve"> Non Applicable </w:t>
            </w:r>
          </w:p>
        </w:tc>
      </w:tr>
      <w:tr w:rsidR="00182F1F" w:rsidRPr="000144C5" w14:paraId="48C659AC" w14:textId="77777777" w:rsidTr="00185FA9">
        <w:trPr>
          <w:cantSplit/>
          <w:trHeight w:val="1371"/>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tcPr>
          <w:p w14:paraId="38DB1512" w14:textId="77777777" w:rsidR="00182F1F" w:rsidRPr="000144C5" w:rsidRDefault="00182F1F" w:rsidP="00182F1F">
            <w:pPr>
              <w:spacing w:before="40" w:after="40" w:line="240" w:lineRule="atLeast"/>
              <w:jc w:val="left"/>
              <w:rPr>
                <w:rFonts w:eastAsia="Avenir LT Std 45 Book" w:cstheme="minorHAnsi"/>
                <w:strike/>
                <w:color w:val="3C3732"/>
                <w:sz w:val="18"/>
                <w:szCs w:val="20"/>
                <w:u w:val="single"/>
              </w:rPr>
            </w:pPr>
            <w:r w:rsidRPr="000144C5">
              <w:rPr>
                <w:rFonts w:eastAsia="Avenir LT Std 45 Book" w:cstheme="minorHAnsi"/>
                <w:strike/>
                <w:color w:val="3C3732"/>
                <w:sz w:val="18"/>
                <w:szCs w:val="20"/>
                <w:u w:val="single"/>
              </w:rPr>
              <w:t xml:space="preserve">Commentaire : </w:t>
            </w:r>
          </w:p>
          <w:p w14:paraId="47C41780" w14:textId="77777777" w:rsidR="00182F1F" w:rsidRPr="000144C5" w:rsidRDefault="00182F1F" w:rsidP="00182F1F">
            <w:pPr>
              <w:spacing w:before="40" w:after="40" w:line="240" w:lineRule="atLeast"/>
              <w:jc w:val="left"/>
              <w:rPr>
                <w:rFonts w:eastAsia="Avenir LT Std 45 Book" w:cstheme="minorHAnsi"/>
                <w:strike/>
                <w:color w:val="3C3732"/>
                <w:sz w:val="18"/>
                <w:szCs w:val="20"/>
              </w:rPr>
            </w:pPr>
          </w:p>
        </w:tc>
      </w:tr>
    </w:tbl>
    <w:p w14:paraId="7C6B02F5" w14:textId="77777777" w:rsidR="00182F1F" w:rsidRPr="00BF2A36" w:rsidRDefault="00182F1F" w:rsidP="00182F1F">
      <w:pPr>
        <w:spacing w:line="240" w:lineRule="atLeast"/>
        <w:jc w:val="left"/>
        <w:rPr>
          <w:rFonts w:eastAsia="Avenir LT Std 45 Book" w:cstheme="minorHAnsi"/>
          <w:color w:val="3C3732"/>
          <w:sz w:val="20"/>
          <w:szCs w:val="20"/>
        </w:rPr>
      </w:pPr>
    </w:p>
    <w:p w14:paraId="305D6B4A" w14:textId="77777777" w:rsidR="00182F1F" w:rsidRPr="001C2402" w:rsidRDefault="00182F1F" w:rsidP="00182F1F">
      <w:pPr>
        <w:spacing w:before="160" w:after="20" w:line="320" w:lineRule="atLeast"/>
        <w:contextualSpacing/>
        <w:jc w:val="left"/>
        <w:outlineLvl w:val="2"/>
        <w:rPr>
          <w:rFonts w:cstheme="minorHAnsi"/>
          <w:bCs/>
          <w:strike/>
          <w:color w:val="009AA6"/>
          <w:szCs w:val="20"/>
        </w:rPr>
      </w:pPr>
      <w:bookmarkStart w:id="165" w:name="_Toc23847314"/>
      <w:bookmarkStart w:id="166" w:name="_Toc158393716"/>
      <w:r w:rsidRPr="001C2402">
        <w:rPr>
          <w:rFonts w:cstheme="minorHAnsi"/>
          <w:bCs/>
          <w:strike/>
          <w:color w:val="009AA6"/>
          <w:szCs w:val="20"/>
        </w:rPr>
        <w:t>DATA 02 : Gestion des données</w:t>
      </w:r>
      <w:bookmarkEnd w:id="165"/>
      <w:bookmarkEnd w:id="166"/>
      <w:r w:rsidRPr="001C2402">
        <w:rPr>
          <w:rFonts w:cstheme="minorHAnsi"/>
          <w:bCs/>
          <w:strike/>
          <w:color w:val="009AA6"/>
          <w:szCs w:val="20"/>
        </w:rPr>
        <w:t xml:space="preserve"> </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3148"/>
        <w:gridCol w:w="3118"/>
        <w:gridCol w:w="3374"/>
      </w:tblGrid>
      <w:tr w:rsidR="00182F1F" w:rsidRPr="001C2402" w14:paraId="0E94199F" w14:textId="77777777" w:rsidTr="00185FA9">
        <w:trPr>
          <w:cantSplit/>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0AE9BA25" w14:textId="2F42705D" w:rsidR="00182F1F" w:rsidRPr="001C2402" w:rsidRDefault="00182F1F" w:rsidP="00182F1F">
            <w:pPr>
              <w:spacing w:after="120" w:line="300" w:lineRule="atLeast"/>
              <w:rPr>
                <w:rFonts w:eastAsia="Avenir LT Std 45 Book" w:cstheme="minorHAnsi"/>
                <w:strike/>
                <w:color w:val="auto"/>
                <w:sz w:val="20"/>
                <w:szCs w:val="20"/>
              </w:rPr>
            </w:pPr>
            <w:r w:rsidRPr="001C2402">
              <w:rPr>
                <w:rFonts w:eastAsia="Avenir LT Std 45 Book" w:cstheme="minorHAnsi"/>
                <w:strike/>
                <w:color w:val="auto"/>
                <w:sz w:val="20"/>
                <w:szCs w:val="20"/>
              </w:rPr>
              <w:t xml:space="preserve">L’accès, le stockage, l’échange et la destruction des documents et données doivent être sécurisés dans le respect du Référentiel </w:t>
            </w:r>
            <w:r w:rsidR="00E81D0F" w:rsidRPr="001C2402">
              <w:rPr>
                <w:rFonts w:eastAsia="Avenir LT Std 45 Book" w:cstheme="minorHAnsi"/>
                <w:strike/>
                <w:color w:val="auto"/>
                <w:sz w:val="20"/>
                <w:szCs w:val="20"/>
              </w:rPr>
              <w:t xml:space="preserve">du Client </w:t>
            </w:r>
            <w:r w:rsidRPr="001C2402">
              <w:rPr>
                <w:rFonts w:eastAsia="Avenir LT Std 45 Book" w:cstheme="minorHAnsi"/>
                <w:strike/>
                <w:color w:val="auto"/>
                <w:sz w:val="20"/>
                <w:szCs w:val="20"/>
              </w:rPr>
              <w:t>(</w:t>
            </w:r>
            <w:r w:rsidR="006700E6" w:rsidRPr="001C2402">
              <w:rPr>
                <w:rFonts w:eastAsia="Avenir LT Std 45 Book" w:cstheme="minorHAnsi"/>
                <w:strike/>
                <w:color w:val="auto"/>
                <w:sz w:val="20"/>
                <w:szCs w:val="20"/>
              </w:rPr>
              <w:t>RA00110 sauf pour SNCF RESEAU : RRA20004</w:t>
            </w:r>
            <w:r w:rsidRPr="001C2402">
              <w:rPr>
                <w:rFonts w:eastAsia="Avenir LT Std 45 Book" w:cstheme="minorHAnsi"/>
                <w:strike/>
                <w:color w:val="auto"/>
                <w:sz w:val="20"/>
                <w:szCs w:val="20"/>
              </w:rPr>
              <w:t>).</w:t>
            </w:r>
          </w:p>
          <w:p w14:paraId="4396E320" w14:textId="77777777" w:rsidR="00182F1F" w:rsidRPr="001C2402" w:rsidRDefault="00182F1F" w:rsidP="00182F1F">
            <w:pPr>
              <w:spacing w:after="120" w:line="300" w:lineRule="atLeast"/>
              <w:rPr>
                <w:rFonts w:eastAsia="Avenir LT Std 45 Book" w:cstheme="minorHAnsi"/>
                <w:strike/>
                <w:color w:val="3C3732"/>
                <w:sz w:val="20"/>
                <w:szCs w:val="20"/>
              </w:rPr>
            </w:pPr>
            <w:r w:rsidRPr="001C2402">
              <w:rPr>
                <w:rFonts w:eastAsia="Avenir LT Std 45 Book" w:cstheme="minorHAnsi"/>
                <w:strike/>
                <w:color w:val="auto"/>
                <w:sz w:val="20"/>
                <w:szCs w:val="20"/>
              </w:rPr>
              <w:t xml:space="preserve">En cas de BYOD, le stockage de données du Client sur le matériel Prestataire doit être préalablement autorisé par le Client. </w:t>
            </w:r>
          </w:p>
        </w:tc>
      </w:tr>
      <w:tr w:rsidR="00182F1F" w:rsidRPr="001C2402" w14:paraId="52780976" w14:textId="77777777" w:rsidTr="00185FA9">
        <w:trPr>
          <w:cantSplit/>
          <w:trHeight w:val="448"/>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62A797D1" w14:textId="77777777" w:rsidR="00182F1F" w:rsidRPr="001C2402" w:rsidRDefault="00182F1F" w:rsidP="00182F1F">
            <w:pPr>
              <w:spacing w:line="240" w:lineRule="atLeast"/>
              <w:jc w:val="left"/>
              <w:rPr>
                <w:rFonts w:eastAsia="Avenir LT Std 45 Book" w:cstheme="minorHAnsi"/>
                <w:b/>
                <w:strike/>
                <w:color w:val="3C3732"/>
                <w:sz w:val="20"/>
                <w:szCs w:val="20"/>
              </w:rPr>
            </w:pPr>
            <w:r w:rsidRPr="001C2402">
              <w:rPr>
                <w:rFonts w:eastAsia="Avenir LT Std 45 Book" w:cstheme="minorHAnsi"/>
                <w:b/>
                <w:strike/>
                <w:color w:val="3C3732"/>
                <w:sz w:val="20"/>
                <w:szCs w:val="20"/>
              </w:rPr>
              <w:t xml:space="preserve">Engagement Prestataire :  </w:t>
            </w:r>
          </w:p>
        </w:tc>
      </w:tr>
      <w:tr w:rsidR="00182F1F" w:rsidRPr="001C2402" w14:paraId="4828F9FF" w14:textId="77777777" w:rsidTr="00185FA9">
        <w:trPr>
          <w:cantSplit/>
          <w:trHeight w:val="366"/>
        </w:trPr>
        <w:tc>
          <w:tcPr>
            <w:tcW w:w="3148"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620FDA38" w14:textId="77777777" w:rsidR="00182F1F" w:rsidRPr="001C2402" w:rsidRDefault="00182F1F" w:rsidP="00182F1F">
            <w:pPr>
              <w:spacing w:line="240" w:lineRule="atLeast"/>
              <w:jc w:val="left"/>
              <w:rPr>
                <w:rFonts w:eastAsia="Avenir LT Std 45 Book" w:cstheme="minorHAnsi"/>
                <w:strike/>
                <w:color w:val="3C3732"/>
                <w:sz w:val="20"/>
                <w:szCs w:val="20"/>
              </w:rPr>
            </w:pPr>
            <w:r w:rsidRPr="001C2402">
              <w:rPr>
                <w:rFonts w:eastAsia="Avenir LT Std 45 Book" w:cstheme="minorHAnsi"/>
                <w:strike/>
                <w:color w:val="3C3732"/>
                <w:sz w:val="20"/>
                <w:szCs w:val="20"/>
              </w:rPr>
              <w:fldChar w:fldCharType="begin">
                <w:ffData>
                  <w:name w:val=""/>
                  <w:enabled/>
                  <w:calcOnExit w:val="0"/>
                  <w:checkBox>
                    <w:sizeAuto/>
                    <w:default w:val="0"/>
                  </w:checkBox>
                </w:ffData>
              </w:fldChar>
            </w:r>
            <w:r w:rsidRPr="001C2402">
              <w:rPr>
                <w:rFonts w:eastAsia="Avenir LT Std 45 Book" w:cstheme="minorHAnsi"/>
                <w:strike/>
                <w:color w:val="3C3732"/>
                <w:sz w:val="20"/>
                <w:szCs w:val="20"/>
              </w:rPr>
              <w:instrText xml:space="preserve"> FORMCHECKBOX </w:instrText>
            </w:r>
            <w:r w:rsidRPr="001C2402">
              <w:rPr>
                <w:rFonts w:eastAsia="Avenir LT Std 45 Book" w:cstheme="minorHAnsi"/>
                <w:strike/>
                <w:color w:val="3C3732"/>
                <w:sz w:val="20"/>
                <w:szCs w:val="20"/>
              </w:rPr>
            </w:r>
            <w:r w:rsidRPr="001C2402">
              <w:rPr>
                <w:rFonts w:eastAsia="Avenir LT Std 45 Book" w:cstheme="minorHAnsi"/>
                <w:strike/>
                <w:color w:val="3C3732"/>
                <w:sz w:val="20"/>
                <w:szCs w:val="20"/>
              </w:rPr>
              <w:fldChar w:fldCharType="separate"/>
            </w:r>
            <w:r w:rsidRPr="001C2402">
              <w:rPr>
                <w:rFonts w:eastAsia="Avenir LT Std 45 Book" w:cstheme="minorHAnsi"/>
                <w:strike/>
                <w:color w:val="3C3732"/>
                <w:sz w:val="20"/>
                <w:szCs w:val="20"/>
              </w:rPr>
              <w:fldChar w:fldCharType="end"/>
            </w:r>
            <w:r w:rsidRPr="001C2402">
              <w:rPr>
                <w:rFonts w:eastAsia="Avenir LT Std 45 Book" w:cstheme="minorHAnsi"/>
                <w:strike/>
                <w:color w:val="3C3732"/>
                <w:sz w:val="20"/>
                <w:szCs w:val="20"/>
              </w:rPr>
              <w:t xml:space="preserve"> Conforme </w:t>
            </w:r>
          </w:p>
        </w:tc>
        <w:tc>
          <w:tcPr>
            <w:tcW w:w="3118"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153374D5" w14:textId="77777777" w:rsidR="00182F1F" w:rsidRPr="001C2402" w:rsidRDefault="00182F1F" w:rsidP="00182F1F">
            <w:pPr>
              <w:spacing w:line="240" w:lineRule="atLeast"/>
              <w:jc w:val="left"/>
              <w:rPr>
                <w:rFonts w:eastAsia="Avenir LT Std 45 Book" w:cstheme="minorHAnsi"/>
                <w:strike/>
                <w:color w:val="3C3732"/>
                <w:sz w:val="20"/>
                <w:szCs w:val="20"/>
              </w:rPr>
            </w:pPr>
            <w:r w:rsidRPr="001C2402">
              <w:rPr>
                <w:rFonts w:eastAsia="Avenir LT Std 45 Book" w:cstheme="minorHAnsi"/>
                <w:strike/>
                <w:color w:val="3C3732"/>
                <w:sz w:val="20"/>
                <w:szCs w:val="20"/>
              </w:rPr>
              <w:fldChar w:fldCharType="begin">
                <w:ffData>
                  <w:name w:val="CaseACocher1"/>
                  <w:enabled/>
                  <w:calcOnExit w:val="0"/>
                  <w:checkBox>
                    <w:sizeAuto/>
                    <w:default w:val="0"/>
                  </w:checkBox>
                </w:ffData>
              </w:fldChar>
            </w:r>
            <w:r w:rsidRPr="001C2402">
              <w:rPr>
                <w:rFonts w:eastAsia="Avenir LT Std 45 Book" w:cstheme="minorHAnsi"/>
                <w:strike/>
                <w:color w:val="3C3732"/>
                <w:sz w:val="20"/>
                <w:szCs w:val="20"/>
              </w:rPr>
              <w:instrText xml:space="preserve"> FORMCHECKBOX </w:instrText>
            </w:r>
            <w:r w:rsidRPr="001C2402">
              <w:rPr>
                <w:rFonts w:eastAsia="Avenir LT Std 45 Book" w:cstheme="minorHAnsi"/>
                <w:strike/>
                <w:color w:val="3C3732"/>
                <w:sz w:val="20"/>
                <w:szCs w:val="20"/>
              </w:rPr>
            </w:r>
            <w:r w:rsidRPr="001C2402">
              <w:rPr>
                <w:rFonts w:eastAsia="Avenir LT Std 45 Book" w:cstheme="minorHAnsi"/>
                <w:strike/>
                <w:color w:val="3C3732"/>
                <w:sz w:val="20"/>
                <w:szCs w:val="20"/>
              </w:rPr>
              <w:fldChar w:fldCharType="separate"/>
            </w:r>
            <w:r w:rsidRPr="001C2402">
              <w:rPr>
                <w:rFonts w:eastAsia="Avenir LT Std 45 Book" w:cstheme="minorHAnsi"/>
                <w:strike/>
                <w:color w:val="3C3732"/>
                <w:sz w:val="20"/>
                <w:szCs w:val="20"/>
              </w:rPr>
              <w:fldChar w:fldCharType="end"/>
            </w:r>
            <w:r w:rsidRPr="001C2402">
              <w:rPr>
                <w:rFonts w:eastAsia="Avenir LT Std 45 Book" w:cstheme="minorHAnsi"/>
                <w:strike/>
                <w:color w:val="3C3732"/>
                <w:sz w:val="20"/>
                <w:szCs w:val="20"/>
              </w:rPr>
              <w:t xml:space="preserve"> Non conforme </w:t>
            </w:r>
          </w:p>
        </w:tc>
        <w:tc>
          <w:tcPr>
            <w:tcW w:w="3374"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7215C4BA" w14:textId="77777777" w:rsidR="00182F1F" w:rsidRPr="001C2402" w:rsidRDefault="00182F1F" w:rsidP="00182F1F">
            <w:pPr>
              <w:spacing w:line="240" w:lineRule="atLeast"/>
              <w:jc w:val="left"/>
              <w:rPr>
                <w:rFonts w:eastAsia="Avenir LT Std 45 Book" w:cstheme="minorHAnsi"/>
                <w:strike/>
                <w:color w:val="3C3732"/>
                <w:sz w:val="20"/>
                <w:szCs w:val="20"/>
              </w:rPr>
            </w:pPr>
            <w:r w:rsidRPr="001C2402">
              <w:rPr>
                <w:rFonts w:eastAsia="Avenir LT Std 45 Book" w:cstheme="minorHAnsi"/>
                <w:strike/>
                <w:color w:val="3C3732"/>
                <w:sz w:val="20"/>
                <w:szCs w:val="20"/>
              </w:rPr>
              <w:fldChar w:fldCharType="begin">
                <w:ffData>
                  <w:name w:val="CaseACocher1"/>
                  <w:enabled/>
                  <w:calcOnExit w:val="0"/>
                  <w:checkBox>
                    <w:sizeAuto/>
                    <w:default w:val="0"/>
                  </w:checkBox>
                </w:ffData>
              </w:fldChar>
            </w:r>
            <w:r w:rsidRPr="001C2402">
              <w:rPr>
                <w:rFonts w:eastAsia="Avenir LT Std 45 Book" w:cstheme="minorHAnsi"/>
                <w:strike/>
                <w:color w:val="3C3732"/>
                <w:sz w:val="20"/>
                <w:szCs w:val="20"/>
              </w:rPr>
              <w:instrText xml:space="preserve"> FORMCHECKBOX </w:instrText>
            </w:r>
            <w:r w:rsidRPr="001C2402">
              <w:rPr>
                <w:rFonts w:eastAsia="Avenir LT Std 45 Book" w:cstheme="minorHAnsi"/>
                <w:strike/>
                <w:color w:val="3C3732"/>
                <w:sz w:val="20"/>
                <w:szCs w:val="20"/>
              </w:rPr>
            </w:r>
            <w:r w:rsidRPr="001C2402">
              <w:rPr>
                <w:rFonts w:eastAsia="Avenir LT Std 45 Book" w:cstheme="minorHAnsi"/>
                <w:strike/>
                <w:color w:val="3C3732"/>
                <w:sz w:val="20"/>
                <w:szCs w:val="20"/>
              </w:rPr>
              <w:fldChar w:fldCharType="separate"/>
            </w:r>
            <w:r w:rsidRPr="001C2402">
              <w:rPr>
                <w:rFonts w:eastAsia="Avenir LT Std 45 Book" w:cstheme="minorHAnsi"/>
                <w:strike/>
                <w:color w:val="3C3732"/>
                <w:sz w:val="20"/>
                <w:szCs w:val="20"/>
              </w:rPr>
              <w:fldChar w:fldCharType="end"/>
            </w:r>
            <w:r w:rsidRPr="001C2402">
              <w:rPr>
                <w:rFonts w:eastAsia="Avenir LT Std 45 Book" w:cstheme="minorHAnsi"/>
                <w:strike/>
                <w:color w:val="3C3732"/>
                <w:sz w:val="20"/>
                <w:szCs w:val="20"/>
              </w:rPr>
              <w:t xml:space="preserve"> Non Applicable </w:t>
            </w:r>
          </w:p>
        </w:tc>
      </w:tr>
      <w:tr w:rsidR="00182F1F" w:rsidRPr="001C2402" w14:paraId="6A59F29B" w14:textId="77777777" w:rsidTr="00185FA9">
        <w:trPr>
          <w:cantSplit/>
          <w:trHeight w:val="1371"/>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tcPr>
          <w:p w14:paraId="670B912A" w14:textId="77777777" w:rsidR="00182F1F" w:rsidRPr="001C2402" w:rsidRDefault="00182F1F" w:rsidP="00182F1F">
            <w:pPr>
              <w:spacing w:before="40" w:after="40" w:line="240" w:lineRule="atLeast"/>
              <w:jc w:val="left"/>
              <w:rPr>
                <w:rFonts w:eastAsia="Avenir LT Std 45 Book" w:cstheme="minorHAnsi"/>
                <w:strike/>
                <w:color w:val="3C3732"/>
                <w:sz w:val="18"/>
                <w:szCs w:val="20"/>
                <w:u w:val="single"/>
              </w:rPr>
            </w:pPr>
            <w:r w:rsidRPr="001C2402">
              <w:rPr>
                <w:rFonts w:eastAsia="Avenir LT Std 45 Book" w:cstheme="minorHAnsi"/>
                <w:strike/>
                <w:color w:val="3C3732"/>
                <w:sz w:val="18"/>
                <w:szCs w:val="20"/>
                <w:u w:val="single"/>
              </w:rPr>
              <w:lastRenderedPageBreak/>
              <w:t xml:space="preserve">Commentaire : </w:t>
            </w:r>
          </w:p>
          <w:p w14:paraId="41CCD6D1" w14:textId="77777777" w:rsidR="00182F1F" w:rsidRPr="001C2402" w:rsidRDefault="00182F1F" w:rsidP="00182F1F">
            <w:pPr>
              <w:spacing w:before="40" w:after="40" w:line="240" w:lineRule="atLeast"/>
              <w:jc w:val="left"/>
              <w:rPr>
                <w:rFonts w:eastAsia="Avenir LT Std 45 Book" w:cstheme="minorHAnsi"/>
                <w:strike/>
                <w:color w:val="3C3732"/>
                <w:sz w:val="18"/>
                <w:szCs w:val="20"/>
              </w:rPr>
            </w:pPr>
          </w:p>
        </w:tc>
      </w:tr>
    </w:tbl>
    <w:p w14:paraId="17BD069E" w14:textId="77777777" w:rsidR="00182F1F" w:rsidRPr="00BF2A36" w:rsidRDefault="00182F1F" w:rsidP="00182F1F">
      <w:pPr>
        <w:spacing w:line="240" w:lineRule="atLeast"/>
        <w:jc w:val="left"/>
        <w:rPr>
          <w:rFonts w:eastAsia="Avenir LT Std 45 Book" w:cstheme="minorHAnsi"/>
          <w:color w:val="3C3732"/>
          <w:sz w:val="20"/>
          <w:szCs w:val="20"/>
        </w:rPr>
      </w:pPr>
    </w:p>
    <w:p w14:paraId="49B39ADD" w14:textId="77777777" w:rsidR="00182F1F" w:rsidRPr="00BF2A36" w:rsidRDefault="00182F1F" w:rsidP="00182F1F">
      <w:pPr>
        <w:spacing w:before="160" w:after="20" w:line="320" w:lineRule="atLeast"/>
        <w:contextualSpacing/>
        <w:jc w:val="left"/>
        <w:outlineLvl w:val="2"/>
        <w:rPr>
          <w:rFonts w:cstheme="minorHAnsi"/>
          <w:bCs/>
          <w:color w:val="009AA6"/>
          <w:szCs w:val="20"/>
        </w:rPr>
      </w:pPr>
      <w:bookmarkStart w:id="167" w:name="_Toc23847315"/>
      <w:bookmarkStart w:id="168" w:name="_Toc158393717"/>
      <w:r w:rsidRPr="00BF2A36">
        <w:rPr>
          <w:rFonts w:cstheme="minorHAnsi"/>
          <w:bCs/>
          <w:color w:val="009AA6"/>
          <w:szCs w:val="20"/>
        </w:rPr>
        <w:t xml:space="preserve">DATA 03 : Cloisonnement des données </w:t>
      </w:r>
      <w:bookmarkEnd w:id="167"/>
      <w:r w:rsidRPr="00BF2A36">
        <w:rPr>
          <w:rFonts w:cstheme="minorHAnsi"/>
          <w:bCs/>
          <w:color w:val="009AA6"/>
          <w:szCs w:val="20"/>
        </w:rPr>
        <w:t>du Client</w:t>
      </w:r>
      <w:bookmarkEnd w:id="168"/>
      <w:r w:rsidRPr="00BF2A36">
        <w:rPr>
          <w:rFonts w:cstheme="minorHAnsi"/>
          <w:bCs/>
          <w:color w:val="009AA6"/>
          <w:szCs w:val="20"/>
        </w:rPr>
        <w:t xml:space="preserve"> </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3006"/>
        <w:gridCol w:w="3260"/>
        <w:gridCol w:w="3374"/>
      </w:tblGrid>
      <w:tr w:rsidR="00182F1F" w:rsidRPr="00BF2A36" w14:paraId="69CA14FB" w14:textId="77777777" w:rsidTr="00185FA9">
        <w:trPr>
          <w:cantSplit/>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0A48E45C" w14:textId="77777777" w:rsidR="00182F1F" w:rsidRPr="00BF2A36" w:rsidRDefault="00182F1F" w:rsidP="00182F1F">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Le Prestataire s’engage, dans le cadre de la prestation, à mettre en œuvre les moyens techniques et organisationnels pour couvrir les besoins de sécurité des données du Client, et notamment assurer qu’elles ne sont d’aucune façon accessibles ou visibles par :</w:t>
            </w:r>
          </w:p>
          <w:p w14:paraId="296D4942" w14:textId="77777777" w:rsidR="00182F1F" w:rsidRPr="00BF2A36" w:rsidRDefault="00182F1F" w:rsidP="00182F1F">
            <w:pPr>
              <w:numPr>
                <w:ilvl w:val="0"/>
                <w:numId w:val="28"/>
              </w:numPr>
              <w:spacing w:after="120" w:line="300" w:lineRule="atLeast"/>
              <w:contextualSpacing/>
              <w:rPr>
                <w:rFonts w:eastAsia="Avenir LT Std 45 Book" w:cstheme="minorHAnsi"/>
                <w:color w:val="auto"/>
                <w:sz w:val="20"/>
                <w:szCs w:val="20"/>
              </w:rPr>
            </w:pPr>
            <w:r w:rsidRPr="00BF2A36">
              <w:rPr>
                <w:rFonts w:eastAsia="Avenir LT Std 45 Book" w:cstheme="minorHAnsi"/>
                <w:color w:val="auto"/>
                <w:sz w:val="20"/>
                <w:szCs w:val="20"/>
              </w:rPr>
              <w:t>Les autres clients du Prestataire</w:t>
            </w:r>
          </w:p>
          <w:p w14:paraId="60A0266B" w14:textId="77777777" w:rsidR="00182F1F" w:rsidRPr="00BF2A36" w:rsidRDefault="00182F1F" w:rsidP="0052451D">
            <w:pPr>
              <w:numPr>
                <w:ilvl w:val="0"/>
                <w:numId w:val="28"/>
              </w:numPr>
              <w:spacing w:after="240" w:line="300" w:lineRule="atLeast"/>
              <w:contextualSpacing/>
              <w:rPr>
                <w:rFonts w:eastAsia="Avenir LT Std 45 Book" w:cstheme="minorHAnsi"/>
                <w:color w:val="auto"/>
                <w:sz w:val="20"/>
                <w:szCs w:val="20"/>
              </w:rPr>
            </w:pPr>
            <w:r w:rsidRPr="00BF2A36">
              <w:rPr>
                <w:rFonts w:eastAsia="Avenir LT Std 45 Book" w:cstheme="minorHAnsi"/>
                <w:color w:val="auto"/>
                <w:sz w:val="20"/>
                <w:szCs w:val="20"/>
              </w:rPr>
              <w:t>Les intervenants du Prestataire qui n'ont pas le besoin d'en connaître</w:t>
            </w:r>
          </w:p>
          <w:p w14:paraId="31AD8B69" w14:textId="2A6746F2" w:rsidR="00182F1F" w:rsidRPr="00925AFF" w:rsidRDefault="00182F1F" w:rsidP="00925AFF">
            <w:pPr>
              <w:spacing w:before="360"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Si la prestation prévoit l'hébergement d'environnements contenant des données de production du Client, le Prestataire s’engage à mettre en œuvre et à maintenir un cloisonnement vis à vis de tout autre environnement.</w:t>
            </w:r>
          </w:p>
        </w:tc>
      </w:tr>
      <w:tr w:rsidR="00182F1F" w:rsidRPr="00BF2A36" w14:paraId="2B0112BC" w14:textId="77777777" w:rsidTr="00185FA9">
        <w:trPr>
          <w:cantSplit/>
          <w:trHeight w:val="448"/>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0893D939" w14:textId="77777777" w:rsidR="00182F1F" w:rsidRPr="00BF2A36" w:rsidRDefault="00182F1F" w:rsidP="00182F1F">
            <w:pPr>
              <w:spacing w:line="240" w:lineRule="atLeast"/>
              <w:jc w:val="left"/>
              <w:rPr>
                <w:rFonts w:eastAsia="Avenir LT Std 45 Book" w:cstheme="minorHAnsi"/>
                <w:b/>
                <w:color w:val="3C3732"/>
                <w:sz w:val="20"/>
                <w:szCs w:val="20"/>
              </w:rPr>
            </w:pPr>
            <w:r w:rsidRPr="00BF2A36">
              <w:rPr>
                <w:rFonts w:eastAsia="Avenir LT Std 45 Book" w:cstheme="minorHAnsi"/>
                <w:b/>
                <w:color w:val="3C3732"/>
                <w:sz w:val="20"/>
                <w:szCs w:val="20"/>
              </w:rPr>
              <w:t xml:space="preserve">Engagement Prestataire :  </w:t>
            </w:r>
          </w:p>
        </w:tc>
      </w:tr>
      <w:tr w:rsidR="00182F1F" w:rsidRPr="00BF2A36" w14:paraId="6887D4DA" w14:textId="77777777" w:rsidTr="00185FA9">
        <w:trPr>
          <w:cantSplit/>
          <w:trHeight w:val="366"/>
        </w:trPr>
        <w:tc>
          <w:tcPr>
            <w:tcW w:w="3006" w:type="dxa"/>
            <w:tcBorders>
              <w:top w:val="nil"/>
              <w:bottom w:val="nil"/>
              <w:right w:val="single" w:sz="4" w:space="0" w:color="877C71" w:themeColor="text1" w:themeTint="A6"/>
            </w:tcBorders>
            <w:vAlign w:val="center"/>
          </w:tcPr>
          <w:p w14:paraId="63388485"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Pr="00BF2A36">
              <w:rPr>
                <w:rFonts w:eastAsia="Avenir LT Std 45 Book" w:cstheme="minorHAnsi"/>
                <w:color w:val="3C3732"/>
                <w:sz w:val="20"/>
                <w:szCs w:val="20"/>
              </w:rPr>
            </w:r>
            <w:r w:rsidRPr="00BF2A36">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Conforme </w:t>
            </w:r>
          </w:p>
        </w:tc>
        <w:tc>
          <w:tcPr>
            <w:tcW w:w="3260" w:type="dxa"/>
            <w:tcBorders>
              <w:top w:val="single" w:sz="4" w:space="0" w:color="877C71" w:themeColor="text1" w:themeTint="A6"/>
              <w:left w:val="single" w:sz="4" w:space="0" w:color="877C71" w:themeColor="text1" w:themeTint="A6"/>
              <w:bottom w:val="single" w:sz="4" w:space="0" w:color="877C71" w:themeColor="text1" w:themeTint="A6"/>
            </w:tcBorders>
            <w:vAlign w:val="center"/>
          </w:tcPr>
          <w:p w14:paraId="0A40D470"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Pr="00BF2A36">
              <w:rPr>
                <w:rFonts w:eastAsia="Avenir LT Std 45 Book" w:cstheme="minorHAnsi"/>
                <w:color w:val="3C3732"/>
                <w:sz w:val="20"/>
                <w:szCs w:val="20"/>
              </w:rPr>
            </w:r>
            <w:r w:rsidRPr="00BF2A36">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conforme </w:t>
            </w:r>
          </w:p>
        </w:tc>
        <w:tc>
          <w:tcPr>
            <w:tcW w:w="3374" w:type="dxa"/>
            <w:tcBorders>
              <w:top w:val="nil"/>
              <w:left w:val="single" w:sz="4" w:space="0" w:color="877C71" w:themeColor="text1" w:themeTint="A6"/>
              <w:bottom w:val="nil"/>
            </w:tcBorders>
            <w:vAlign w:val="center"/>
          </w:tcPr>
          <w:p w14:paraId="7422724C" w14:textId="4A0A67EF" w:rsidR="00182F1F" w:rsidRPr="00BF2A36" w:rsidRDefault="00182F1F" w:rsidP="00182F1F">
            <w:pPr>
              <w:spacing w:line="240" w:lineRule="atLeast"/>
              <w:jc w:val="left"/>
              <w:rPr>
                <w:rFonts w:eastAsia="Avenir LT Std 45 Book" w:cstheme="minorHAnsi"/>
                <w:color w:val="3C3732"/>
                <w:sz w:val="20"/>
                <w:szCs w:val="20"/>
              </w:rPr>
            </w:pPr>
          </w:p>
        </w:tc>
      </w:tr>
      <w:tr w:rsidR="00182F1F" w:rsidRPr="00BF2A36" w14:paraId="005A9D9E" w14:textId="77777777" w:rsidTr="00185FA9">
        <w:trPr>
          <w:cantSplit/>
          <w:trHeight w:val="1371"/>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tcPr>
          <w:p w14:paraId="3DFDAA27" w14:textId="77777777" w:rsidR="00182F1F" w:rsidRPr="00BF2A36" w:rsidRDefault="00182F1F" w:rsidP="00182F1F">
            <w:pPr>
              <w:spacing w:before="40" w:after="40" w:line="240" w:lineRule="atLeast"/>
              <w:jc w:val="left"/>
              <w:rPr>
                <w:rFonts w:eastAsia="Avenir LT Std 45 Book" w:cstheme="minorHAnsi"/>
                <w:color w:val="3C3732"/>
                <w:sz w:val="18"/>
                <w:szCs w:val="20"/>
                <w:u w:val="single"/>
              </w:rPr>
            </w:pPr>
            <w:r w:rsidRPr="00BF2A36">
              <w:rPr>
                <w:rFonts w:eastAsia="Avenir LT Std 45 Book" w:cstheme="minorHAnsi"/>
                <w:color w:val="3C3732"/>
                <w:sz w:val="18"/>
                <w:szCs w:val="20"/>
                <w:u w:val="single"/>
              </w:rPr>
              <w:t xml:space="preserve">Commentaire : </w:t>
            </w:r>
          </w:p>
          <w:p w14:paraId="477576C7" w14:textId="77777777" w:rsidR="00182F1F" w:rsidRPr="00BF2A36" w:rsidRDefault="00182F1F" w:rsidP="00182F1F">
            <w:pPr>
              <w:spacing w:before="40" w:after="40" w:line="240" w:lineRule="atLeast"/>
              <w:jc w:val="left"/>
              <w:rPr>
                <w:rFonts w:eastAsia="Avenir LT Std 45 Book" w:cstheme="minorHAnsi"/>
                <w:color w:val="3C3732"/>
                <w:sz w:val="18"/>
                <w:szCs w:val="20"/>
              </w:rPr>
            </w:pPr>
          </w:p>
        </w:tc>
      </w:tr>
    </w:tbl>
    <w:p w14:paraId="2F5D6A66" w14:textId="77777777" w:rsidR="00182F1F" w:rsidRPr="00BF2A36" w:rsidRDefault="00182F1F" w:rsidP="00182F1F">
      <w:pPr>
        <w:rPr>
          <w:rFonts w:cstheme="minorHAnsi"/>
          <w:bCs/>
          <w:color w:val="auto"/>
          <w:szCs w:val="20"/>
        </w:rPr>
      </w:pPr>
    </w:p>
    <w:p w14:paraId="2DC7A725" w14:textId="77777777" w:rsidR="00182F1F" w:rsidRPr="00BF2A36" w:rsidRDefault="00182F1F" w:rsidP="00182F1F">
      <w:pPr>
        <w:spacing w:before="160" w:after="20" w:line="320" w:lineRule="atLeast"/>
        <w:contextualSpacing/>
        <w:jc w:val="left"/>
        <w:outlineLvl w:val="2"/>
        <w:rPr>
          <w:rFonts w:cstheme="minorHAnsi"/>
          <w:bCs/>
          <w:color w:val="009AA6"/>
          <w:szCs w:val="20"/>
        </w:rPr>
      </w:pPr>
      <w:bookmarkStart w:id="169" w:name="_Toc23847317"/>
      <w:bookmarkStart w:id="170" w:name="_Toc158393718"/>
      <w:r w:rsidRPr="00BF2A36">
        <w:rPr>
          <w:rFonts w:cstheme="minorHAnsi"/>
          <w:bCs/>
          <w:color w:val="009AA6"/>
          <w:szCs w:val="20"/>
        </w:rPr>
        <w:t>DATA 04 : Sauvegarde des données</w:t>
      </w:r>
      <w:bookmarkEnd w:id="169"/>
      <w:bookmarkEnd w:id="170"/>
      <w:r w:rsidRPr="00BF2A36">
        <w:rPr>
          <w:rFonts w:cstheme="minorHAnsi"/>
          <w:bCs/>
          <w:color w:val="009AA6"/>
          <w:szCs w:val="20"/>
        </w:rPr>
        <w:t xml:space="preserve"> </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3006"/>
        <w:gridCol w:w="3260"/>
        <w:gridCol w:w="3374"/>
      </w:tblGrid>
      <w:tr w:rsidR="00182F1F" w:rsidRPr="00BF2A36" w14:paraId="3A68C527" w14:textId="77777777" w:rsidTr="00185FA9">
        <w:trPr>
          <w:cantSplit/>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5F64015E" w14:textId="77777777" w:rsidR="00182F1F" w:rsidRPr="00BF2A36" w:rsidRDefault="00182F1F" w:rsidP="00182F1F">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 xml:space="preserve">Sur le périmètre de la prestation, le Prestataire s'engage à : </w:t>
            </w:r>
          </w:p>
          <w:p w14:paraId="1A956591" w14:textId="77777777" w:rsidR="00182F1F" w:rsidRPr="00BF2A36" w:rsidRDefault="00182F1F" w:rsidP="00182F1F">
            <w:pPr>
              <w:numPr>
                <w:ilvl w:val="0"/>
                <w:numId w:val="29"/>
              </w:numPr>
              <w:spacing w:after="120" w:line="300" w:lineRule="atLeast"/>
              <w:contextualSpacing/>
              <w:rPr>
                <w:rFonts w:eastAsia="Avenir LT Std 45 Book" w:cstheme="minorHAnsi"/>
                <w:color w:val="auto"/>
                <w:sz w:val="20"/>
                <w:szCs w:val="20"/>
              </w:rPr>
            </w:pPr>
            <w:r w:rsidRPr="00BF2A36">
              <w:rPr>
                <w:rFonts w:eastAsia="Avenir LT Std 45 Book" w:cstheme="minorHAnsi"/>
                <w:color w:val="auto"/>
                <w:sz w:val="20"/>
                <w:szCs w:val="20"/>
              </w:rPr>
              <w:t xml:space="preserve">Mettre en place un système de sauvegarde des données conforme aux besoins exprimés par le Client </w:t>
            </w:r>
          </w:p>
          <w:p w14:paraId="70662D29" w14:textId="77777777" w:rsidR="00182F1F" w:rsidRPr="00BF2A36" w:rsidRDefault="00182F1F" w:rsidP="00182F1F">
            <w:pPr>
              <w:numPr>
                <w:ilvl w:val="0"/>
                <w:numId w:val="29"/>
              </w:numPr>
              <w:spacing w:after="120" w:line="300" w:lineRule="atLeast"/>
              <w:contextualSpacing/>
              <w:rPr>
                <w:rFonts w:eastAsia="Avenir LT Std 45 Book" w:cstheme="minorHAnsi"/>
                <w:color w:val="auto"/>
                <w:sz w:val="20"/>
                <w:szCs w:val="20"/>
              </w:rPr>
            </w:pPr>
            <w:r w:rsidRPr="00BF2A36">
              <w:rPr>
                <w:rFonts w:eastAsia="Avenir LT Std 45 Book" w:cstheme="minorHAnsi"/>
                <w:color w:val="auto"/>
                <w:sz w:val="20"/>
                <w:szCs w:val="20"/>
              </w:rPr>
              <w:t>Réaliser un suivi mensuel de l’exécution de ces sauvegardes</w:t>
            </w:r>
          </w:p>
          <w:p w14:paraId="1ADF74A9" w14:textId="77777777" w:rsidR="00182F1F" w:rsidRPr="00BF2A36" w:rsidRDefault="00182F1F" w:rsidP="00182F1F">
            <w:pPr>
              <w:numPr>
                <w:ilvl w:val="0"/>
                <w:numId w:val="29"/>
              </w:numPr>
              <w:spacing w:after="120" w:line="300" w:lineRule="atLeast"/>
              <w:contextualSpacing/>
              <w:rPr>
                <w:rFonts w:eastAsia="Avenir LT Std 45 Book" w:cstheme="minorHAnsi"/>
                <w:color w:val="auto"/>
                <w:sz w:val="20"/>
                <w:szCs w:val="20"/>
              </w:rPr>
            </w:pPr>
            <w:r w:rsidRPr="00BF2A36">
              <w:rPr>
                <w:rFonts w:eastAsia="Avenir LT Std 45 Book" w:cstheme="minorHAnsi"/>
                <w:color w:val="auto"/>
                <w:sz w:val="20"/>
                <w:szCs w:val="20"/>
              </w:rPr>
              <w:t>Protéger les sauvegardes avec le même niveau de sécurité que celui appliqué aux données en production</w:t>
            </w:r>
          </w:p>
          <w:p w14:paraId="098B2721" w14:textId="77777777" w:rsidR="00182F1F" w:rsidRPr="00BF2A36" w:rsidRDefault="00182F1F" w:rsidP="00182F1F">
            <w:pPr>
              <w:numPr>
                <w:ilvl w:val="0"/>
                <w:numId w:val="29"/>
              </w:numPr>
              <w:spacing w:after="120" w:line="300" w:lineRule="atLeast"/>
              <w:contextualSpacing/>
              <w:rPr>
                <w:rFonts w:cstheme="minorHAnsi"/>
                <w:sz w:val="20"/>
                <w:szCs w:val="20"/>
              </w:rPr>
            </w:pPr>
            <w:r w:rsidRPr="00BF2A36">
              <w:rPr>
                <w:rFonts w:eastAsia="Avenir LT Std 45 Book" w:cstheme="minorHAnsi"/>
                <w:color w:val="auto"/>
                <w:sz w:val="20"/>
                <w:szCs w:val="20"/>
              </w:rPr>
              <w:t>Maintenir le même niveau de cloisonnement des données sauvegardées du Client vis-à-vis des autres données hébergées par le Prestataire</w:t>
            </w:r>
          </w:p>
        </w:tc>
      </w:tr>
      <w:tr w:rsidR="00182F1F" w:rsidRPr="00BF2A36" w14:paraId="64489FD1" w14:textId="77777777" w:rsidTr="00185FA9">
        <w:trPr>
          <w:cantSplit/>
          <w:trHeight w:val="448"/>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60602A6E" w14:textId="77777777" w:rsidR="00182F1F" w:rsidRPr="00BF2A36" w:rsidRDefault="00182F1F" w:rsidP="00182F1F">
            <w:pPr>
              <w:spacing w:line="240" w:lineRule="atLeast"/>
              <w:jc w:val="left"/>
              <w:rPr>
                <w:rFonts w:cstheme="minorHAnsi"/>
                <w:sz w:val="20"/>
                <w:szCs w:val="20"/>
              </w:rPr>
            </w:pPr>
            <w:r w:rsidRPr="00BF2A36">
              <w:rPr>
                <w:rFonts w:eastAsia="Avenir LT Std 45 Book" w:cstheme="minorHAnsi"/>
                <w:b/>
                <w:color w:val="3C3732"/>
                <w:sz w:val="20"/>
                <w:szCs w:val="20"/>
              </w:rPr>
              <w:t xml:space="preserve">Engagement Prestataire :  </w:t>
            </w:r>
          </w:p>
        </w:tc>
      </w:tr>
      <w:tr w:rsidR="00182F1F" w:rsidRPr="00BF2A36" w14:paraId="1205BC8C" w14:textId="77777777" w:rsidTr="00185FA9">
        <w:trPr>
          <w:cantSplit/>
          <w:trHeight w:val="366"/>
        </w:trPr>
        <w:tc>
          <w:tcPr>
            <w:tcW w:w="300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5127F74E"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Pr="00BF2A36">
              <w:rPr>
                <w:rFonts w:eastAsia="Avenir LT Std 45 Book" w:cstheme="minorHAnsi"/>
                <w:color w:val="3C3732"/>
                <w:sz w:val="20"/>
                <w:szCs w:val="20"/>
              </w:rPr>
            </w:r>
            <w:r w:rsidRPr="00BF2A36">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Conforme </w:t>
            </w:r>
          </w:p>
        </w:tc>
        <w:tc>
          <w:tcPr>
            <w:tcW w:w="3260"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05475823"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Pr="00BF2A36">
              <w:rPr>
                <w:rFonts w:eastAsia="Avenir LT Std 45 Book" w:cstheme="minorHAnsi"/>
                <w:color w:val="3C3732"/>
                <w:sz w:val="20"/>
                <w:szCs w:val="20"/>
              </w:rPr>
            </w:r>
            <w:r w:rsidRPr="00BF2A36">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conforme </w:t>
            </w:r>
          </w:p>
        </w:tc>
        <w:tc>
          <w:tcPr>
            <w:tcW w:w="3374"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1D0CE04D" w14:textId="0C422673" w:rsidR="00182F1F" w:rsidRPr="00BF2A36" w:rsidRDefault="00182F1F" w:rsidP="00182F1F">
            <w:pPr>
              <w:spacing w:line="240" w:lineRule="atLeast"/>
              <w:jc w:val="left"/>
              <w:rPr>
                <w:rFonts w:eastAsia="Avenir LT Std 45 Book" w:cstheme="minorHAnsi"/>
                <w:color w:val="3C3732"/>
                <w:sz w:val="20"/>
                <w:szCs w:val="20"/>
              </w:rPr>
            </w:pPr>
          </w:p>
        </w:tc>
      </w:tr>
      <w:tr w:rsidR="00182F1F" w:rsidRPr="00BF2A36" w14:paraId="15CA2B00" w14:textId="77777777" w:rsidTr="00185FA9">
        <w:trPr>
          <w:cantSplit/>
          <w:trHeight w:val="1371"/>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tcPr>
          <w:p w14:paraId="011F00C8" w14:textId="77777777" w:rsidR="00182F1F" w:rsidRPr="00BF2A36" w:rsidRDefault="00182F1F" w:rsidP="00182F1F">
            <w:pPr>
              <w:spacing w:before="40" w:after="40" w:line="240" w:lineRule="atLeast"/>
              <w:jc w:val="left"/>
              <w:rPr>
                <w:rFonts w:eastAsia="Avenir LT Std 45 Book" w:cstheme="minorHAnsi"/>
                <w:color w:val="3C3732"/>
                <w:sz w:val="18"/>
                <w:szCs w:val="20"/>
                <w:u w:val="single"/>
              </w:rPr>
            </w:pPr>
            <w:r w:rsidRPr="00BF2A36">
              <w:rPr>
                <w:rFonts w:eastAsia="Avenir LT Std 45 Book" w:cstheme="minorHAnsi"/>
                <w:color w:val="3C3732"/>
                <w:sz w:val="18"/>
                <w:szCs w:val="20"/>
                <w:u w:val="single"/>
              </w:rPr>
              <w:t xml:space="preserve">Commentaire : </w:t>
            </w:r>
          </w:p>
          <w:p w14:paraId="1D6DBBCB" w14:textId="77777777" w:rsidR="00182F1F" w:rsidRPr="00BF2A36" w:rsidRDefault="00182F1F" w:rsidP="00182F1F">
            <w:pPr>
              <w:spacing w:before="40" w:after="40" w:line="240" w:lineRule="atLeast"/>
              <w:jc w:val="left"/>
              <w:rPr>
                <w:rFonts w:eastAsia="Avenir LT Std 45 Book" w:cstheme="minorHAnsi"/>
                <w:color w:val="3C3732"/>
                <w:sz w:val="18"/>
                <w:szCs w:val="20"/>
              </w:rPr>
            </w:pPr>
          </w:p>
        </w:tc>
      </w:tr>
    </w:tbl>
    <w:p w14:paraId="07E04C39" w14:textId="77777777" w:rsidR="00182F1F" w:rsidRPr="00BF2A36" w:rsidRDefault="00182F1F" w:rsidP="00182F1F">
      <w:pPr>
        <w:spacing w:line="240" w:lineRule="atLeast"/>
        <w:jc w:val="left"/>
        <w:rPr>
          <w:rFonts w:eastAsia="Avenir LT Std 45 Book" w:cstheme="minorHAnsi"/>
          <w:color w:val="3C3732"/>
          <w:sz w:val="20"/>
          <w:szCs w:val="20"/>
        </w:rPr>
      </w:pPr>
    </w:p>
    <w:p w14:paraId="60A9568E" w14:textId="77777777" w:rsidR="00064887" w:rsidRDefault="00064887" w:rsidP="00182F1F">
      <w:pPr>
        <w:spacing w:before="160" w:after="20" w:line="320" w:lineRule="atLeast"/>
        <w:contextualSpacing/>
        <w:jc w:val="left"/>
        <w:outlineLvl w:val="2"/>
        <w:rPr>
          <w:rFonts w:cstheme="minorHAnsi"/>
          <w:bCs/>
          <w:color w:val="009AA6"/>
          <w:szCs w:val="20"/>
        </w:rPr>
      </w:pPr>
      <w:bookmarkStart w:id="171" w:name="_Toc23847318"/>
      <w:bookmarkStart w:id="172" w:name="_Toc158393719"/>
    </w:p>
    <w:p w14:paraId="1FAFB2A9" w14:textId="77777777" w:rsidR="00064887" w:rsidRDefault="00064887" w:rsidP="00182F1F">
      <w:pPr>
        <w:spacing w:before="160" w:after="20" w:line="320" w:lineRule="atLeast"/>
        <w:contextualSpacing/>
        <w:jc w:val="left"/>
        <w:outlineLvl w:val="2"/>
        <w:rPr>
          <w:rFonts w:cstheme="minorHAnsi"/>
          <w:bCs/>
          <w:color w:val="009AA6"/>
          <w:szCs w:val="20"/>
        </w:rPr>
      </w:pPr>
    </w:p>
    <w:p w14:paraId="06D3F7EC" w14:textId="77777777" w:rsidR="00064887" w:rsidRDefault="00064887" w:rsidP="00182F1F">
      <w:pPr>
        <w:spacing w:before="160" w:after="20" w:line="320" w:lineRule="atLeast"/>
        <w:contextualSpacing/>
        <w:jc w:val="left"/>
        <w:outlineLvl w:val="2"/>
        <w:rPr>
          <w:rFonts w:cstheme="minorHAnsi"/>
          <w:bCs/>
          <w:color w:val="009AA6"/>
          <w:szCs w:val="20"/>
        </w:rPr>
      </w:pPr>
    </w:p>
    <w:p w14:paraId="41C4BAAF" w14:textId="77777777" w:rsidR="00064887" w:rsidRDefault="00064887" w:rsidP="00182F1F">
      <w:pPr>
        <w:spacing w:before="160" w:after="20" w:line="320" w:lineRule="atLeast"/>
        <w:contextualSpacing/>
        <w:jc w:val="left"/>
        <w:outlineLvl w:val="2"/>
        <w:rPr>
          <w:rFonts w:cstheme="minorHAnsi"/>
          <w:bCs/>
          <w:color w:val="009AA6"/>
          <w:szCs w:val="20"/>
        </w:rPr>
      </w:pPr>
    </w:p>
    <w:p w14:paraId="6CF11947" w14:textId="77777777" w:rsidR="00064887" w:rsidRDefault="00064887" w:rsidP="00182F1F">
      <w:pPr>
        <w:spacing w:before="160" w:after="20" w:line="320" w:lineRule="atLeast"/>
        <w:contextualSpacing/>
        <w:jc w:val="left"/>
        <w:outlineLvl w:val="2"/>
        <w:rPr>
          <w:rFonts w:cstheme="minorHAnsi"/>
          <w:bCs/>
          <w:color w:val="009AA6"/>
          <w:szCs w:val="20"/>
        </w:rPr>
      </w:pPr>
    </w:p>
    <w:p w14:paraId="25581967" w14:textId="77777777" w:rsidR="00064887" w:rsidRDefault="00064887" w:rsidP="00182F1F">
      <w:pPr>
        <w:spacing w:before="160" w:after="20" w:line="320" w:lineRule="atLeast"/>
        <w:contextualSpacing/>
        <w:jc w:val="left"/>
        <w:outlineLvl w:val="2"/>
        <w:rPr>
          <w:rFonts w:cstheme="minorHAnsi"/>
          <w:bCs/>
          <w:color w:val="009AA6"/>
          <w:szCs w:val="20"/>
        </w:rPr>
      </w:pPr>
    </w:p>
    <w:p w14:paraId="42D8DECA" w14:textId="7863BD0A" w:rsidR="00182F1F" w:rsidRPr="00BF2A36" w:rsidRDefault="00182F1F" w:rsidP="00182F1F">
      <w:pPr>
        <w:spacing w:before="160" w:after="20" w:line="320" w:lineRule="atLeast"/>
        <w:contextualSpacing/>
        <w:jc w:val="left"/>
        <w:outlineLvl w:val="2"/>
        <w:rPr>
          <w:rFonts w:cstheme="minorHAnsi"/>
          <w:bCs/>
          <w:color w:val="009AA6"/>
          <w:szCs w:val="20"/>
        </w:rPr>
      </w:pPr>
      <w:r w:rsidRPr="00BF2A36">
        <w:rPr>
          <w:rFonts w:cstheme="minorHAnsi"/>
          <w:bCs/>
          <w:color w:val="009AA6"/>
          <w:szCs w:val="20"/>
        </w:rPr>
        <w:t>DATA 05 : Restauration des sauvegardes</w:t>
      </w:r>
      <w:bookmarkEnd w:id="171"/>
      <w:bookmarkEnd w:id="172"/>
      <w:r w:rsidRPr="00BF2A36">
        <w:rPr>
          <w:rFonts w:cstheme="minorHAnsi"/>
          <w:bCs/>
          <w:color w:val="009AA6"/>
          <w:szCs w:val="20"/>
        </w:rPr>
        <w:t xml:space="preserve"> </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3006"/>
        <w:gridCol w:w="3260"/>
        <w:gridCol w:w="3374"/>
      </w:tblGrid>
      <w:tr w:rsidR="00182F1F" w:rsidRPr="00BF2A36" w14:paraId="5E356129" w14:textId="77777777" w:rsidTr="00185FA9">
        <w:trPr>
          <w:cantSplit/>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14E7D6CC" w14:textId="77777777" w:rsidR="00182F1F" w:rsidRPr="00BF2A36" w:rsidRDefault="00182F1F" w:rsidP="00182F1F">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 xml:space="preserve">Sur le périmètre de la prestation, le Prestataire s'engage à : </w:t>
            </w:r>
          </w:p>
          <w:p w14:paraId="1D27FF04" w14:textId="77777777" w:rsidR="00182F1F" w:rsidRPr="00BF2A36" w:rsidRDefault="00182F1F" w:rsidP="00182F1F">
            <w:pPr>
              <w:numPr>
                <w:ilvl w:val="0"/>
                <w:numId w:val="27"/>
              </w:numPr>
              <w:spacing w:after="120" w:line="300" w:lineRule="atLeast"/>
              <w:contextualSpacing/>
              <w:rPr>
                <w:rFonts w:eastAsia="Avenir LT Std 45 Book" w:cstheme="minorHAnsi"/>
                <w:color w:val="auto"/>
                <w:sz w:val="20"/>
                <w:szCs w:val="20"/>
              </w:rPr>
            </w:pPr>
            <w:r w:rsidRPr="00BF2A36">
              <w:rPr>
                <w:rFonts w:eastAsia="Avenir LT Std 45 Book" w:cstheme="minorHAnsi"/>
                <w:color w:val="auto"/>
                <w:sz w:val="20"/>
                <w:szCs w:val="20"/>
              </w:rPr>
              <w:t>Réaliser des tests périodiques de restauration des sauvegardes</w:t>
            </w:r>
          </w:p>
          <w:p w14:paraId="226F0B0E" w14:textId="77777777" w:rsidR="00182F1F" w:rsidRPr="00BF2A36" w:rsidRDefault="00182F1F" w:rsidP="00182F1F">
            <w:pPr>
              <w:numPr>
                <w:ilvl w:val="0"/>
                <w:numId w:val="27"/>
              </w:numPr>
              <w:spacing w:after="120" w:line="300" w:lineRule="atLeast"/>
              <w:contextualSpacing/>
              <w:rPr>
                <w:rFonts w:eastAsia="Avenir LT Std 45 Book" w:cstheme="minorHAnsi"/>
                <w:color w:val="auto"/>
                <w:sz w:val="20"/>
                <w:szCs w:val="20"/>
              </w:rPr>
            </w:pPr>
            <w:r w:rsidRPr="00BF2A36">
              <w:rPr>
                <w:rFonts w:eastAsia="Avenir LT Std 45 Book" w:cstheme="minorHAnsi"/>
                <w:color w:val="auto"/>
                <w:sz w:val="20"/>
                <w:szCs w:val="20"/>
              </w:rPr>
              <w:t xml:space="preserve">Communiquer les résultats de ces tests à la demande du Client </w:t>
            </w:r>
          </w:p>
          <w:p w14:paraId="1907E052" w14:textId="1CA4336A" w:rsidR="00182F1F" w:rsidRPr="00BF2A36" w:rsidRDefault="00182F1F" w:rsidP="00182F1F">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 xml:space="preserve">Le Prestataire précisera la fréquence de ces restaurations, </w:t>
            </w:r>
            <w:proofErr w:type="gramStart"/>
            <w:r w:rsidR="00C7492E" w:rsidRPr="00BF2A36">
              <w:rPr>
                <w:rFonts w:eastAsia="Avenir LT Std 45 Book" w:cstheme="minorHAnsi"/>
                <w:color w:val="auto"/>
                <w:sz w:val="20"/>
                <w:szCs w:val="20"/>
              </w:rPr>
              <w:t>au minimum semestriel</w:t>
            </w:r>
            <w:r w:rsidR="00C7492E">
              <w:rPr>
                <w:rFonts w:eastAsia="Avenir LT Std 45 Book" w:cstheme="minorHAnsi"/>
                <w:color w:val="auto"/>
                <w:sz w:val="20"/>
                <w:szCs w:val="20"/>
              </w:rPr>
              <w:t>le</w:t>
            </w:r>
            <w:proofErr w:type="gramEnd"/>
            <w:r w:rsidRPr="00BF2A36">
              <w:rPr>
                <w:rFonts w:eastAsia="Avenir LT Std 45 Book" w:cstheme="minorHAnsi"/>
                <w:color w:val="auto"/>
                <w:sz w:val="20"/>
                <w:szCs w:val="20"/>
              </w:rPr>
              <w:t>.</w:t>
            </w:r>
          </w:p>
        </w:tc>
      </w:tr>
      <w:tr w:rsidR="00182F1F" w:rsidRPr="00BF2A36" w14:paraId="039F7D95" w14:textId="77777777" w:rsidTr="00185FA9">
        <w:trPr>
          <w:cantSplit/>
          <w:trHeight w:val="448"/>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40DD44A6" w14:textId="77777777" w:rsidR="00182F1F" w:rsidRPr="00BF2A36" w:rsidRDefault="00182F1F" w:rsidP="00182F1F">
            <w:pPr>
              <w:spacing w:line="240" w:lineRule="atLeast"/>
              <w:jc w:val="left"/>
              <w:rPr>
                <w:rFonts w:eastAsia="Avenir LT Std 45 Book" w:cstheme="minorHAnsi"/>
                <w:b/>
                <w:color w:val="3C3732"/>
                <w:sz w:val="20"/>
                <w:szCs w:val="20"/>
              </w:rPr>
            </w:pPr>
            <w:r w:rsidRPr="00BF2A36">
              <w:rPr>
                <w:rFonts w:eastAsia="Avenir LT Std 45 Book" w:cstheme="minorHAnsi"/>
                <w:b/>
                <w:color w:val="3C3732"/>
                <w:sz w:val="20"/>
                <w:szCs w:val="20"/>
              </w:rPr>
              <w:t xml:space="preserve">Engagement Prestataire :  </w:t>
            </w:r>
          </w:p>
        </w:tc>
      </w:tr>
      <w:tr w:rsidR="00182F1F" w:rsidRPr="00BF2A36" w14:paraId="5F5B6BEB" w14:textId="77777777" w:rsidTr="00185FA9">
        <w:trPr>
          <w:cantSplit/>
          <w:trHeight w:val="366"/>
        </w:trPr>
        <w:tc>
          <w:tcPr>
            <w:tcW w:w="300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18A1787A"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Pr="00BF2A36">
              <w:rPr>
                <w:rFonts w:eastAsia="Avenir LT Std 45 Book" w:cstheme="minorHAnsi"/>
                <w:color w:val="3C3732"/>
                <w:sz w:val="20"/>
                <w:szCs w:val="20"/>
              </w:rPr>
            </w:r>
            <w:r w:rsidRPr="00BF2A36">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Conforme </w:t>
            </w:r>
          </w:p>
        </w:tc>
        <w:tc>
          <w:tcPr>
            <w:tcW w:w="3260"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05978E68"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Pr="00BF2A36">
              <w:rPr>
                <w:rFonts w:eastAsia="Avenir LT Std 45 Book" w:cstheme="minorHAnsi"/>
                <w:color w:val="3C3732"/>
                <w:sz w:val="20"/>
                <w:szCs w:val="20"/>
              </w:rPr>
            </w:r>
            <w:r w:rsidRPr="00BF2A36">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conforme </w:t>
            </w:r>
          </w:p>
        </w:tc>
        <w:tc>
          <w:tcPr>
            <w:tcW w:w="3374"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223ED418" w14:textId="60C9CF75" w:rsidR="00182F1F" w:rsidRPr="00BF2A36" w:rsidRDefault="00182F1F" w:rsidP="00182F1F">
            <w:pPr>
              <w:spacing w:line="240" w:lineRule="atLeast"/>
              <w:jc w:val="left"/>
              <w:rPr>
                <w:rFonts w:eastAsia="Avenir LT Std 45 Book" w:cstheme="minorHAnsi"/>
                <w:color w:val="3C3732"/>
                <w:sz w:val="20"/>
                <w:szCs w:val="20"/>
              </w:rPr>
            </w:pPr>
          </w:p>
        </w:tc>
      </w:tr>
      <w:tr w:rsidR="00182F1F" w:rsidRPr="00BF2A36" w14:paraId="3F1EC79A" w14:textId="77777777" w:rsidTr="00185FA9">
        <w:trPr>
          <w:cantSplit/>
          <w:trHeight w:val="1371"/>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tcPr>
          <w:p w14:paraId="5147EFFC" w14:textId="77777777" w:rsidR="00182F1F" w:rsidRPr="00BF2A36" w:rsidRDefault="00182F1F" w:rsidP="00182F1F">
            <w:pPr>
              <w:spacing w:before="40" w:after="40" w:line="240" w:lineRule="atLeast"/>
              <w:jc w:val="left"/>
              <w:rPr>
                <w:rFonts w:eastAsia="Avenir LT Std 45 Book" w:cstheme="minorHAnsi"/>
                <w:color w:val="3C3732"/>
                <w:sz w:val="18"/>
                <w:szCs w:val="20"/>
                <w:u w:val="single"/>
              </w:rPr>
            </w:pPr>
            <w:r w:rsidRPr="00BF2A36">
              <w:rPr>
                <w:rFonts w:eastAsia="Avenir LT Std 45 Book" w:cstheme="minorHAnsi"/>
                <w:color w:val="3C3732"/>
                <w:sz w:val="18"/>
                <w:szCs w:val="20"/>
                <w:u w:val="single"/>
              </w:rPr>
              <w:t xml:space="preserve">Commentaire : </w:t>
            </w:r>
          </w:p>
          <w:p w14:paraId="4FCE79AD" w14:textId="77777777" w:rsidR="00182F1F" w:rsidRPr="00BF2A36" w:rsidRDefault="00182F1F" w:rsidP="00182F1F">
            <w:pPr>
              <w:spacing w:before="40" w:after="40" w:line="240" w:lineRule="atLeast"/>
              <w:jc w:val="left"/>
              <w:rPr>
                <w:rFonts w:eastAsia="Avenir LT Std 45 Book" w:cstheme="minorHAnsi"/>
                <w:color w:val="3C3732"/>
                <w:sz w:val="18"/>
                <w:szCs w:val="20"/>
              </w:rPr>
            </w:pPr>
          </w:p>
        </w:tc>
      </w:tr>
    </w:tbl>
    <w:p w14:paraId="1ADC2C0D" w14:textId="77777777" w:rsidR="00182F1F" w:rsidRPr="00BF2A36" w:rsidRDefault="00182F1F" w:rsidP="00182F1F">
      <w:pPr>
        <w:spacing w:line="240" w:lineRule="atLeast"/>
        <w:jc w:val="left"/>
        <w:rPr>
          <w:rFonts w:eastAsia="Avenir LT Std 45 Book" w:cstheme="minorHAnsi"/>
          <w:color w:val="3C3732"/>
          <w:sz w:val="20"/>
          <w:szCs w:val="20"/>
        </w:rPr>
      </w:pPr>
    </w:p>
    <w:p w14:paraId="0B929EAE" w14:textId="77777777" w:rsidR="00182F1F" w:rsidRPr="00BF2A36" w:rsidRDefault="00182F1F" w:rsidP="00182F1F">
      <w:pPr>
        <w:spacing w:before="160" w:after="20" w:line="320" w:lineRule="atLeast"/>
        <w:contextualSpacing/>
        <w:jc w:val="left"/>
        <w:outlineLvl w:val="2"/>
        <w:rPr>
          <w:rFonts w:cstheme="minorHAnsi"/>
          <w:bCs/>
          <w:color w:val="009AA6"/>
          <w:szCs w:val="20"/>
        </w:rPr>
      </w:pPr>
      <w:bookmarkStart w:id="173" w:name="_Toc23847319"/>
      <w:bookmarkStart w:id="174" w:name="_Toc158393720"/>
      <w:r w:rsidRPr="00BF2A36">
        <w:rPr>
          <w:rFonts w:cstheme="minorHAnsi"/>
          <w:bCs/>
          <w:color w:val="009AA6"/>
          <w:szCs w:val="20"/>
        </w:rPr>
        <w:t>DATA 06 : Stockage des sauvegardes</w:t>
      </w:r>
      <w:bookmarkEnd w:id="173"/>
      <w:bookmarkEnd w:id="174"/>
      <w:r w:rsidRPr="00BF2A36">
        <w:rPr>
          <w:rFonts w:cstheme="minorHAnsi"/>
          <w:bCs/>
          <w:color w:val="009AA6"/>
          <w:szCs w:val="20"/>
        </w:rPr>
        <w:t xml:space="preserve"> </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3006"/>
        <w:gridCol w:w="3260"/>
        <w:gridCol w:w="3374"/>
      </w:tblGrid>
      <w:tr w:rsidR="00182F1F" w:rsidRPr="00BF2A36" w14:paraId="17C88512" w14:textId="77777777" w:rsidTr="00185FA9">
        <w:trPr>
          <w:cantSplit/>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12DE3648" w14:textId="77777777" w:rsidR="00182F1F" w:rsidRPr="00BF2A36" w:rsidRDefault="00182F1F" w:rsidP="00182F1F">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 xml:space="preserve">Le Prestataire doit mettre en place des dispositifs de protection des sauvegardes contre les altérations (physiques ou logiques). </w:t>
            </w:r>
          </w:p>
          <w:p w14:paraId="71D51D0E" w14:textId="77777777" w:rsidR="00182F1F" w:rsidRPr="00BF2A36" w:rsidRDefault="00182F1F" w:rsidP="00182F1F">
            <w:pPr>
              <w:spacing w:after="120" w:line="300" w:lineRule="atLeast"/>
              <w:rPr>
                <w:rFonts w:eastAsia="Avenir LT Std 45 Book" w:cstheme="minorHAnsi"/>
                <w:b/>
                <w:color w:val="3C3732"/>
                <w:sz w:val="20"/>
                <w:szCs w:val="20"/>
              </w:rPr>
            </w:pPr>
            <w:r w:rsidRPr="00BF2A36">
              <w:rPr>
                <w:rFonts w:eastAsia="Avenir LT Std 45 Book" w:cstheme="minorHAnsi"/>
                <w:color w:val="auto"/>
                <w:sz w:val="20"/>
                <w:szCs w:val="20"/>
              </w:rPr>
              <w:t>Ces dispositifs devront respecter les obligations contractuelles et légales liées à la localisation des services et des données ainsi qu'à leur durée de conservation.</w:t>
            </w:r>
          </w:p>
        </w:tc>
      </w:tr>
      <w:tr w:rsidR="00182F1F" w:rsidRPr="00BF2A36" w14:paraId="2A20297D" w14:textId="77777777" w:rsidTr="00185FA9">
        <w:trPr>
          <w:cantSplit/>
          <w:trHeight w:val="448"/>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02A5B512" w14:textId="77777777" w:rsidR="00182F1F" w:rsidRPr="00BF2A36" w:rsidRDefault="00182F1F" w:rsidP="00182F1F">
            <w:pPr>
              <w:spacing w:line="240" w:lineRule="atLeast"/>
              <w:jc w:val="left"/>
              <w:rPr>
                <w:rFonts w:eastAsia="Avenir LT Std 45 Book" w:cstheme="minorHAnsi"/>
                <w:b/>
                <w:color w:val="3C3732"/>
                <w:sz w:val="20"/>
                <w:szCs w:val="20"/>
              </w:rPr>
            </w:pPr>
            <w:r w:rsidRPr="00BF2A36">
              <w:rPr>
                <w:rFonts w:eastAsia="Avenir LT Std 45 Book" w:cstheme="minorHAnsi"/>
                <w:b/>
                <w:color w:val="3C3732"/>
                <w:sz w:val="20"/>
                <w:szCs w:val="20"/>
              </w:rPr>
              <w:t xml:space="preserve">Engagement Prestataire :  </w:t>
            </w:r>
          </w:p>
        </w:tc>
      </w:tr>
      <w:tr w:rsidR="00182F1F" w:rsidRPr="00BF2A36" w14:paraId="4FF38493" w14:textId="77777777" w:rsidTr="00185FA9">
        <w:trPr>
          <w:cantSplit/>
          <w:trHeight w:val="366"/>
        </w:trPr>
        <w:tc>
          <w:tcPr>
            <w:tcW w:w="300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2EE471DC"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Pr="00BF2A36">
              <w:rPr>
                <w:rFonts w:eastAsia="Avenir LT Std 45 Book" w:cstheme="minorHAnsi"/>
                <w:color w:val="3C3732"/>
                <w:sz w:val="20"/>
                <w:szCs w:val="20"/>
              </w:rPr>
            </w:r>
            <w:r w:rsidRPr="00BF2A36">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Conforme </w:t>
            </w:r>
          </w:p>
        </w:tc>
        <w:tc>
          <w:tcPr>
            <w:tcW w:w="3260"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0CF0E06A"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Pr="00BF2A36">
              <w:rPr>
                <w:rFonts w:eastAsia="Avenir LT Std 45 Book" w:cstheme="minorHAnsi"/>
                <w:color w:val="3C3732"/>
                <w:sz w:val="20"/>
                <w:szCs w:val="20"/>
              </w:rPr>
            </w:r>
            <w:r w:rsidRPr="00BF2A36">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conforme </w:t>
            </w:r>
          </w:p>
        </w:tc>
        <w:tc>
          <w:tcPr>
            <w:tcW w:w="3374"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0FDDEDAB" w14:textId="3928B8DC" w:rsidR="00182F1F" w:rsidRPr="00BF2A36" w:rsidRDefault="00182F1F" w:rsidP="00182F1F">
            <w:pPr>
              <w:spacing w:line="240" w:lineRule="atLeast"/>
              <w:jc w:val="left"/>
              <w:rPr>
                <w:rFonts w:eastAsia="Avenir LT Std 45 Book" w:cstheme="minorHAnsi"/>
                <w:color w:val="3C3732"/>
                <w:sz w:val="20"/>
                <w:szCs w:val="20"/>
              </w:rPr>
            </w:pPr>
          </w:p>
        </w:tc>
      </w:tr>
      <w:tr w:rsidR="00182F1F" w:rsidRPr="00BF2A36" w14:paraId="60452379" w14:textId="77777777" w:rsidTr="00185FA9">
        <w:trPr>
          <w:cantSplit/>
          <w:trHeight w:val="1371"/>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tcPr>
          <w:p w14:paraId="4C31D1DF" w14:textId="77777777" w:rsidR="00182F1F" w:rsidRPr="00BF2A36" w:rsidRDefault="00182F1F" w:rsidP="00182F1F">
            <w:pPr>
              <w:spacing w:before="40" w:after="40" w:line="240" w:lineRule="atLeast"/>
              <w:jc w:val="left"/>
              <w:rPr>
                <w:rFonts w:eastAsia="Avenir LT Std 45 Book" w:cstheme="minorHAnsi"/>
                <w:color w:val="3C3732"/>
                <w:sz w:val="18"/>
                <w:szCs w:val="20"/>
                <w:u w:val="single"/>
              </w:rPr>
            </w:pPr>
            <w:r w:rsidRPr="00BF2A36">
              <w:rPr>
                <w:rFonts w:eastAsia="Avenir LT Std 45 Book" w:cstheme="minorHAnsi"/>
                <w:color w:val="3C3732"/>
                <w:sz w:val="18"/>
                <w:szCs w:val="20"/>
                <w:u w:val="single"/>
              </w:rPr>
              <w:t xml:space="preserve">Commentaire : </w:t>
            </w:r>
          </w:p>
          <w:p w14:paraId="2E4D2304" w14:textId="77777777" w:rsidR="00182F1F" w:rsidRPr="00BF2A36" w:rsidRDefault="00182F1F" w:rsidP="00182F1F">
            <w:pPr>
              <w:spacing w:before="40" w:after="40" w:line="240" w:lineRule="atLeast"/>
              <w:jc w:val="left"/>
              <w:rPr>
                <w:rFonts w:eastAsia="Avenir LT Std 45 Book" w:cstheme="minorHAnsi"/>
                <w:color w:val="3C3732"/>
                <w:sz w:val="18"/>
                <w:szCs w:val="20"/>
              </w:rPr>
            </w:pPr>
          </w:p>
        </w:tc>
      </w:tr>
    </w:tbl>
    <w:p w14:paraId="576EBCAF" w14:textId="77777777" w:rsidR="00182F1F" w:rsidRPr="00BF2A36" w:rsidRDefault="00182F1F" w:rsidP="00182F1F">
      <w:pPr>
        <w:spacing w:line="240" w:lineRule="atLeast"/>
        <w:jc w:val="left"/>
        <w:rPr>
          <w:rFonts w:eastAsia="Avenir LT Std 45 Book" w:cstheme="minorHAnsi"/>
          <w:color w:val="3C3732"/>
          <w:sz w:val="20"/>
          <w:szCs w:val="20"/>
        </w:rPr>
      </w:pPr>
      <w:bookmarkStart w:id="175" w:name="_Toc443673451"/>
    </w:p>
    <w:p w14:paraId="4E497CB6" w14:textId="77777777" w:rsidR="00182F1F" w:rsidRPr="00BF2A36" w:rsidRDefault="00182F1F" w:rsidP="00182F1F">
      <w:pPr>
        <w:spacing w:before="160" w:after="20" w:line="320" w:lineRule="atLeast"/>
        <w:contextualSpacing/>
        <w:jc w:val="left"/>
        <w:outlineLvl w:val="2"/>
        <w:rPr>
          <w:rFonts w:cstheme="minorHAnsi"/>
          <w:bCs/>
          <w:color w:val="009AA6"/>
          <w:szCs w:val="20"/>
        </w:rPr>
      </w:pPr>
      <w:bookmarkStart w:id="176" w:name="_Toc23847320"/>
      <w:bookmarkStart w:id="177" w:name="_Toc158393721"/>
      <w:r w:rsidRPr="00BF2A36">
        <w:rPr>
          <w:rFonts w:cstheme="minorHAnsi"/>
          <w:bCs/>
          <w:color w:val="009AA6"/>
          <w:szCs w:val="20"/>
        </w:rPr>
        <w:t>DATA 07 : Chiffrement des données sensibles</w:t>
      </w:r>
      <w:bookmarkEnd w:id="176"/>
      <w:bookmarkEnd w:id="177"/>
      <w:r w:rsidRPr="00BF2A36">
        <w:rPr>
          <w:rFonts w:cstheme="minorHAnsi"/>
          <w:bCs/>
          <w:color w:val="009AA6"/>
          <w:szCs w:val="20"/>
        </w:rPr>
        <w:t xml:space="preserve"> </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3006"/>
        <w:gridCol w:w="3118"/>
        <w:gridCol w:w="3516"/>
      </w:tblGrid>
      <w:tr w:rsidR="00182F1F" w:rsidRPr="00BF2A36" w14:paraId="561367F3" w14:textId="77777777" w:rsidTr="00185FA9">
        <w:trPr>
          <w:cantSplit/>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366E74F0" w14:textId="03B789D7" w:rsidR="007D3BFD" w:rsidRPr="00BF2A36" w:rsidRDefault="007D3BFD" w:rsidP="007D3BFD">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Le Prestataire s’engage à ce que toutes les données du Client</w:t>
            </w:r>
            <w:r w:rsidR="00A148F0">
              <w:rPr>
                <w:rFonts w:eastAsia="Avenir LT Std 45 Book" w:cstheme="minorHAnsi"/>
                <w:color w:val="auto"/>
                <w:sz w:val="20"/>
                <w:szCs w:val="20"/>
              </w:rPr>
              <w:t xml:space="preserve"> </w:t>
            </w:r>
            <w:r w:rsidR="00505C54">
              <w:rPr>
                <w:rFonts w:eastAsia="Avenir LT Std 45 Book" w:cstheme="minorHAnsi"/>
                <w:color w:val="auto"/>
                <w:sz w:val="20"/>
                <w:szCs w:val="20"/>
              </w:rPr>
              <w:t xml:space="preserve">classifiées </w:t>
            </w:r>
            <w:r w:rsidR="0046094F">
              <w:rPr>
                <w:rFonts w:eastAsia="Avenir LT Std 45 Book" w:cstheme="minorHAnsi"/>
                <w:color w:val="auto"/>
                <w:sz w:val="20"/>
                <w:szCs w:val="20"/>
              </w:rPr>
              <w:t>« </w:t>
            </w:r>
            <w:r w:rsidR="00047509">
              <w:rPr>
                <w:rFonts w:eastAsia="Avenir LT Std 45 Book" w:cstheme="minorHAnsi"/>
                <w:color w:val="auto"/>
                <w:sz w:val="20"/>
                <w:szCs w:val="20"/>
              </w:rPr>
              <w:t>Restreint</w:t>
            </w:r>
            <w:r w:rsidR="0046094F">
              <w:rPr>
                <w:rFonts w:eastAsia="Avenir LT Std 45 Book" w:cstheme="minorHAnsi"/>
                <w:color w:val="auto"/>
                <w:sz w:val="20"/>
                <w:szCs w:val="20"/>
              </w:rPr>
              <w:t> »</w:t>
            </w:r>
            <w:r w:rsidR="00047509">
              <w:rPr>
                <w:rFonts w:eastAsia="Avenir LT Std 45 Book" w:cstheme="minorHAnsi"/>
                <w:color w:val="auto"/>
                <w:sz w:val="20"/>
                <w:szCs w:val="20"/>
              </w:rPr>
              <w:t xml:space="preserve">, </w:t>
            </w:r>
            <w:r w:rsidR="0046094F">
              <w:rPr>
                <w:rFonts w:eastAsia="Avenir LT Std 45 Book" w:cstheme="minorHAnsi"/>
                <w:color w:val="auto"/>
                <w:sz w:val="20"/>
                <w:szCs w:val="20"/>
              </w:rPr>
              <w:t>« </w:t>
            </w:r>
            <w:r w:rsidR="00047509">
              <w:rPr>
                <w:rFonts w:eastAsia="Avenir LT Std 45 Book" w:cstheme="minorHAnsi"/>
                <w:color w:val="auto"/>
                <w:sz w:val="20"/>
                <w:szCs w:val="20"/>
              </w:rPr>
              <w:t>Confidentiel</w:t>
            </w:r>
            <w:r w:rsidR="0046094F">
              <w:rPr>
                <w:rFonts w:eastAsia="Avenir LT Std 45 Book" w:cstheme="minorHAnsi"/>
                <w:color w:val="auto"/>
                <w:sz w:val="20"/>
                <w:szCs w:val="20"/>
              </w:rPr>
              <w:t> »</w:t>
            </w:r>
            <w:r w:rsidR="00047509">
              <w:rPr>
                <w:rFonts w:eastAsia="Avenir LT Std 45 Book" w:cstheme="minorHAnsi"/>
                <w:color w:val="auto"/>
                <w:sz w:val="20"/>
                <w:szCs w:val="20"/>
              </w:rPr>
              <w:t xml:space="preserve"> ou </w:t>
            </w:r>
            <w:r w:rsidR="0046094F">
              <w:rPr>
                <w:rFonts w:eastAsia="Avenir LT Std 45 Book" w:cstheme="minorHAnsi"/>
                <w:color w:val="auto"/>
                <w:sz w:val="20"/>
                <w:szCs w:val="20"/>
              </w:rPr>
              <w:t>« </w:t>
            </w:r>
            <w:r w:rsidR="00047509">
              <w:rPr>
                <w:rFonts w:eastAsia="Avenir LT Std 45 Book" w:cstheme="minorHAnsi"/>
                <w:color w:val="auto"/>
                <w:sz w:val="20"/>
                <w:szCs w:val="20"/>
              </w:rPr>
              <w:t>Secret</w:t>
            </w:r>
            <w:r w:rsidR="0046094F">
              <w:rPr>
                <w:rFonts w:eastAsia="Avenir LT Std 45 Book" w:cstheme="minorHAnsi"/>
                <w:color w:val="auto"/>
                <w:sz w:val="20"/>
                <w:szCs w:val="20"/>
              </w:rPr>
              <w:t> »</w:t>
            </w:r>
            <w:r w:rsidR="00505C54">
              <w:rPr>
                <w:rFonts w:eastAsia="Avenir LT Std 45 Book" w:cstheme="minorHAnsi"/>
                <w:color w:val="auto"/>
                <w:sz w:val="20"/>
                <w:szCs w:val="20"/>
              </w:rPr>
              <w:t xml:space="preserve"> </w:t>
            </w:r>
            <w:r w:rsidR="0046094F">
              <w:rPr>
                <w:rFonts w:eastAsia="Avenir LT Std 45 Book" w:cstheme="minorHAnsi"/>
                <w:color w:val="auto"/>
                <w:sz w:val="20"/>
                <w:szCs w:val="20"/>
              </w:rPr>
              <w:t>(</w:t>
            </w:r>
            <w:r w:rsidR="00505C54">
              <w:rPr>
                <w:rFonts w:eastAsia="Avenir LT Std 45 Book" w:cstheme="minorHAnsi"/>
                <w:color w:val="auto"/>
                <w:sz w:val="20"/>
                <w:szCs w:val="20"/>
              </w:rPr>
              <w:t>tableau</w:t>
            </w:r>
            <w:r w:rsidR="008F0378">
              <w:rPr>
                <w:rFonts w:eastAsia="Avenir LT Std 45 Book" w:cstheme="minorHAnsi"/>
                <w:color w:val="auto"/>
                <w:sz w:val="20"/>
                <w:szCs w:val="20"/>
              </w:rPr>
              <w:t xml:space="preserve"> </w:t>
            </w:r>
            <w:r w:rsidR="0046094F">
              <w:rPr>
                <w:rFonts w:eastAsia="Avenir LT Std 45 Book" w:cstheme="minorHAnsi"/>
                <w:color w:val="auto"/>
                <w:sz w:val="20"/>
                <w:szCs w:val="20"/>
              </w:rPr>
              <w:t>en</w:t>
            </w:r>
            <w:r w:rsidR="00505C54">
              <w:rPr>
                <w:rFonts w:eastAsia="Avenir LT Std 45 Book" w:cstheme="minorHAnsi"/>
                <w:color w:val="auto"/>
                <w:sz w:val="20"/>
                <w:szCs w:val="20"/>
              </w:rPr>
              <w:t xml:space="preserve"> </w:t>
            </w:r>
            <w:r w:rsidR="00210839">
              <w:rPr>
                <w:rFonts w:eastAsia="Avenir LT Std 45 Book" w:cstheme="minorHAnsi"/>
                <w:color w:val="auto"/>
                <w:sz w:val="20"/>
                <w:szCs w:val="20"/>
              </w:rPr>
              <w:t>chapitre</w:t>
            </w:r>
            <w:r w:rsidR="00505C54">
              <w:rPr>
                <w:rFonts w:eastAsia="Avenir LT Std 45 Book" w:cstheme="minorHAnsi"/>
                <w:color w:val="auto"/>
                <w:sz w:val="20"/>
                <w:szCs w:val="20"/>
              </w:rPr>
              <w:t xml:space="preserve"> 4</w:t>
            </w:r>
            <w:r w:rsidR="0046094F">
              <w:rPr>
                <w:rFonts w:eastAsia="Avenir LT Std 45 Book" w:cstheme="minorHAnsi"/>
                <w:color w:val="auto"/>
                <w:sz w:val="20"/>
                <w:szCs w:val="20"/>
              </w:rPr>
              <w:t>)</w:t>
            </w:r>
            <w:r w:rsidR="008F0378">
              <w:rPr>
                <w:rFonts w:eastAsia="Avenir LT Std 45 Book" w:cstheme="minorHAnsi"/>
                <w:color w:val="auto"/>
                <w:sz w:val="20"/>
                <w:szCs w:val="20"/>
              </w:rPr>
              <w:t xml:space="preserve">, </w:t>
            </w:r>
            <w:r w:rsidRPr="00BF2A36">
              <w:rPr>
                <w:rFonts w:eastAsia="Avenir LT Std 45 Book" w:cstheme="minorHAnsi"/>
                <w:color w:val="auto"/>
                <w:sz w:val="20"/>
                <w:szCs w:val="20"/>
              </w:rPr>
              <w:t>soient stockées sur le SI du Prestataire de manière chiffrée (donnée chiffrée individuellement ou conteneur chiffré : préciser en commentaire) avec un algorithme robuste (minimum AES 256 ou équivalent : préciser la méthode en commentaire).</w:t>
            </w:r>
          </w:p>
          <w:p w14:paraId="2883745A" w14:textId="4688F879" w:rsidR="007D3BFD" w:rsidRPr="00BF2A36" w:rsidRDefault="007D3BFD" w:rsidP="007D3BFD">
            <w:pPr>
              <w:spacing w:after="120" w:line="300" w:lineRule="atLeast"/>
              <w:rPr>
                <w:rFonts w:eastAsia="Avenir LT Std 45 Book" w:cstheme="minorHAnsi"/>
                <w:color w:val="3C3732"/>
                <w:sz w:val="20"/>
                <w:szCs w:val="20"/>
              </w:rPr>
            </w:pPr>
            <w:r w:rsidRPr="00BF2A36">
              <w:rPr>
                <w:rFonts w:eastAsia="Avenir LT Std 45 Book" w:cstheme="minorHAnsi"/>
                <w:color w:val="auto"/>
                <w:sz w:val="20"/>
                <w:szCs w:val="20"/>
              </w:rPr>
              <w:t>Le Prestataire doit disposer d’une politique de gestion des clefs de chiffrement dont il précise le fonctionnement en commentaire.</w:t>
            </w:r>
          </w:p>
        </w:tc>
      </w:tr>
      <w:tr w:rsidR="00182F1F" w:rsidRPr="00BF2A36" w14:paraId="1197528F" w14:textId="77777777" w:rsidTr="00185FA9">
        <w:trPr>
          <w:cantSplit/>
          <w:trHeight w:val="448"/>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4187CB84" w14:textId="77777777" w:rsidR="00182F1F" w:rsidRPr="00BF2A36" w:rsidRDefault="00182F1F" w:rsidP="00182F1F">
            <w:pPr>
              <w:spacing w:line="240" w:lineRule="atLeast"/>
              <w:jc w:val="left"/>
              <w:rPr>
                <w:rFonts w:eastAsia="Avenir LT Std 45 Book" w:cstheme="minorHAnsi"/>
                <w:b/>
                <w:color w:val="3C3732"/>
                <w:sz w:val="20"/>
                <w:szCs w:val="20"/>
              </w:rPr>
            </w:pPr>
            <w:r w:rsidRPr="00BF2A36">
              <w:rPr>
                <w:rFonts w:eastAsia="Avenir LT Std 45 Book" w:cstheme="minorHAnsi"/>
                <w:b/>
                <w:color w:val="3C3732"/>
                <w:sz w:val="20"/>
                <w:szCs w:val="20"/>
              </w:rPr>
              <w:t xml:space="preserve">Engagement Prestataire :  </w:t>
            </w:r>
          </w:p>
        </w:tc>
      </w:tr>
      <w:tr w:rsidR="00182F1F" w:rsidRPr="00BF2A36" w14:paraId="005F0932" w14:textId="77777777" w:rsidTr="00185FA9">
        <w:trPr>
          <w:cantSplit/>
          <w:trHeight w:val="366"/>
        </w:trPr>
        <w:tc>
          <w:tcPr>
            <w:tcW w:w="300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7546F5FD"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Pr="00BF2A36">
              <w:rPr>
                <w:rFonts w:eastAsia="Avenir LT Std 45 Book" w:cstheme="minorHAnsi"/>
                <w:color w:val="3C3732"/>
                <w:sz w:val="20"/>
                <w:szCs w:val="20"/>
              </w:rPr>
            </w:r>
            <w:r w:rsidRPr="00BF2A36">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Conforme </w:t>
            </w:r>
          </w:p>
        </w:tc>
        <w:tc>
          <w:tcPr>
            <w:tcW w:w="3118"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3E57D409"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Pr="00BF2A36">
              <w:rPr>
                <w:rFonts w:eastAsia="Avenir LT Std 45 Book" w:cstheme="minorHAnsi"/>
                <w:color w:val="3C3732"/>
                <w:sz w:val="20"/>
                <w:szCs w:val="20"/>
              </w:rPr>
            </w:r>
            <w:r w:rsidRPr="00BF2A36">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conforme </w:t>
            </w:r>
          </w:p>
        </w:tc>
        <w:tc>
          <w:tcPr>
            <w:tcW w:w="351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4A6E311D" w14:textId="6A48A556" w:rsidR="00182F1F" w:rsidRPr="00BF2A36" w:rsidRDefault="00182F1F" w:rsidP="00182F1F">
            <w:pPr>
              <w:spacing w:line="240" w:lineRule="atLeast"/>
              <w:jc w:val="left"/>
              <w:rPr>
                <w:rFonts w:eastAsia="Avenir LT Std 45 Book" w:cstheme="minorHAnsi"/>
                <w:color w:val="3C3732"/>
                <w:sz w:val="20"/>
                <w:szCs w:val="20"/>
              </w:rPr>
            </w:pPr>
          </w:p>
        </w:tc>
      </w:tr>
      <w:tr w:rsidR="00182F1F" w:rsidRPr="00BF2A36" w14:paraId="3BB8516D" w14:textId="77777777" w:rsidTr="00185FA9">
        <w:trPr>
          <w:cantSplit/>
          <w:trHeight w:val="1371"/>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tcPr>
          <w:p w14:paraId="58F0669B" w14:textId="77777777" w:rsidR="00182F1F" w:rsidRPr="00BF2A36" w:rsidRDefault="00182F1F" w:rsidP="00182F1F">
            <w:pPr>
              <w:spacing w:before="40" w:after="40" w:line="240" w:lineRule="atLeast"/>
              <w:jc w:val="left"/>
              <w:rPr>
                <w:rFonts w:eastAsia="Avenir LT Std 45 Book" w:cstheme="minorHAnsi"/>
                <w:color w:val="3C3732"/>
                <w:sz w:val="18"/>
                <w:szCs w:val="20"/>
                <w:u w:val="single"/>
              </w:rPr>
            </w:pPr>
            <w:r w:rsidRPr="00BF2A36">
              <w:rPr>
                <w:rFonts w:eastAsia="Avenir LT Std 45 Book" w:cstheme="minorHAnsi"/>
                <w:color w:val="3C3732"/>
                <w:sz w:val="18"/>
                <w:szCs w:val="20"/>
                <w:u w:val="single"/>
              </w:rPr>
              <w:t xml:space="preserve">Commentaire : </w:t>
            </w:r>
          </w:p>
          <w:p w14:paraId="199D1EEE" w14:textId="77777777" w:rsidR="00182F1F" w:rsidRPr="00BF2A36" w:rsidRDefault="00182F1F" w:rsidP="00182F1F">
            <w:pPr>
              <w:spacing w:before="40" w:after="40" w:line="240" w:lineRule="atLeast"/>
              <w:jc w:val="left"/>
              <w:rPr>
                <w:rFonts w:eastAsia="Avenir LT Std 45 Book" w:cstheme="minorHAnsi"/>
                <w:color w:val="3C3732"/>
                <w:sz w:val="18"/>
                <w:szCs w:val="20"/>
              </w:rPr>
            </w:pPr>
          </w:p>
        </w:tc>
      </w:tr>
    </w:tbl>
    <w:p w14:paraId="29188895" w14:textId="77777777" w:rsidR="00182F1F" w:rsidRPr="00BF2A36" w:rsidRDefault="00182F1F" w:rsidP="00182F1F">
      <w:pPr>
        <w:spacing w:after="200"/>
        <w:jc w:val="left"/>
        <w:rPr>
          <w:rFonts w:eastAsia="Avenir LT Std 45 Book" w:cstheme="minorHAnsi"/>
          <w:color w:val="3C3732"/>
          <w:sz w:val="20"/>
          <w:szCs w:val="20"/>
        </w:rPr>
      </w:pPr>
    </w:p>
    <w:p w14:paraId="40F64819" w14:textId="77777777" w:rsidR="00064887" w:rsidRDefault="00064887" w:rsidP="00182F1F">
      <w:pPr>
        <w:spacing w:before="160" w:after="20" w:line="320" w:lineRule="atLeast"/>
        <w:contextualSpacing/>
        <w:jc w:val="left"/>
        <w:outlineLvl w:val="2"/>
        <w:rPr>
          <w:rFonts w:cstheme="minorHAnsi"/>
          <w:bCs/>
          <w:color w:val="009AA6"/>
          <w:szCs w:val="20"/>
        </w:rPr>
      </w:pPr>
      <w:bookmarkStart w:id="178" w:name="_Toc23847321"/>
      <w:bookmarkStart w:id="179" w:name="_Toc158393722"/>
    </w:p>
    <w:p w14:paraId="2D3C88A2" w14:textId="06B3F623" w:rsidR="00182F1F" w:rsidRPr="00BF2A36" w:rsidRDefault="00182F1F" w:rsidP="00182F1F">
      <w:pPr>
        <w:spacing w:before="160" w:after="20" w:line="320" w:lineRule="atLeast"/>
        <w:contextualSpacing/>
        <w:jc w:val="left"/>
        <w:outlineLvl w:val="2"/>
        <w:rPr>
          <w:rFonts w:cstheme="minorHAnsi"/>
          <w:bCs/>
          <w:color w:val="009AA6"/>
          <w:szCs w:val="20"/>
        </w:rPr>
      </w:pPr>
      <w:r w:rsidRPr="00BF2A36">
        <w:rPr>
          <w:rFonts w:cstheme="minorHAnsi"/>
          <w:bCs/>
          <w:color w:val="009AA6"/>
          <w:szCs w:val="20"/>
        </w:rPr>
        <w:lastRenderedPageBreak/>
        <w:t>DATA 08 : Sécurité des données sur les environnements de développement</w:t>
      </w:r>
      <w:bookmarkEnd w:id="178"/>
      <w:bookmarkEnd w:id="179"/>
      <w:r w:rsidRPr="00BF2A36">
        <w:rPr>
          <w:rFonts w:cstheme="minorHAnsi"/>
          <w:bCs/>
          <w:color w:val="009AA6"/>
          <w:szCs w:val="20"/>
        </w:rPr>
        <w:t xml:space="preserve"> </w:t>
      </w:r>
    </w:p>
    <w:tbl>
      <w:tblPr>
        <w:tblW w:w="9645"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3148"/>
        <w:gridCol w:w="2976"/>
        <w:gridCol w:w="3521"/>
      </w:tblGrid>
      <w:tr w:rsidR="00182F1F" w:rsidRPr="00BF2A36" w14:paraId="4C0A6654" w14:textId="77777777" w:rsidTr="00185FA9">
        <w:trPr>
          <w:cantSplit/>
        </w:trPr>
        <w:tc>
          <w:tcPr>
            <w:tcW w:w="9645"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065273CA" w14:textId="77777777" w:rsidR="00182F1F" w:rsidRPr="00BF2A36" w:rsidRDefault="00182F1F" w:rsidP="00182F1F">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Le Prestataire</w:t>
            </w:r>
            <w:r w:rsidRPr="00BF2A36" w:rsidDel="00A50ED6">
              <w:rPr>
                <w:rFonts w:eastAsia="Avenir LT Std 45 Book" w:cstheme="minorHAnsi"/>
                <w:color w:val="auto"/>
                <w:sz w:val="20"/>
                <w:szCs w:val="20"/>
              </w:rPr>
              <w:t xml:space="preserve"> </w:t>
            </w:r>
            <w:r w:rsidRPr="00BF2A36">
              <w:rPr>
                <w:rFonts w:eastAsia="Avenir LT Std 45 Book" w:cstheme="minorHAnsi"/>
                <w:color w:val="auto"/>
                <w:sz w:val="20"/>
                <w:szCs w:val="20"/>
              </w:rPr>
              <w:t xml:space="preserve">devra, sauf contre-indication explicite du Client, utiliser des jeux de données anonymisées. </w:t>
            </w:r>
          </w:p>
          <w:p w14:paraId="2430C40E" w14:textId="77777777" w:rsidR="00182F1F" w:rsidRPr="00BF2A36" w:rsidRDefault="00182F1F" w:rsidP="00182F1F">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Dans le cas où des données de production ne peuvent pas être rendues anonymes, le Prestataire</w:t>
            </w:r>
            <w:r w:rsidRPr="00BF2A36" w:rsidDel="00A50ED6">
              <w:rPr>
                <w:rFonts w:eastAsia="Avenir LT Std 45 Book" w:cstheme="minorHAnsi"/>
                <w:color w:val="auto"/>
                <w:sz w:val="20"/>
                <w:szCs w:val="20"/>
              </w:rPr>
              <w:t xml:space="preserve"> </w:t>
            </w:r>
            <w:r w:rsidRPr="00BF2A36">
              <w:rPr>
                <w:rFonts w:eastAsia="Avenir LT Std 45 Book" w:cstheme="minorHAnsi"/>
                <w:color w:val="auto"/>
                <w:sz w:val="20"/>
                <w:szCs w:val="20"/>
              </w:rPr>
              <w:t>doit garantir leur confidentialité : il est notamment attendu que les environnements de développement soient d’un niveau de sécurité équivalent aux environnements de production.</w:t>
            </w:r>
          </w:p>
          <w:p w14:paraId="7DDE2559" w14:textId="77777777" w:rsidR="00182F1F" w:rsidRPr="00BF2A36" w:rsidRDefault="00182F1F" w:rsidP="00182F1F">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 xml:space="preserve">Le Prestataire s’engage à n’utiliser aucune donnée de production dans les environnements hors production. </w:t>
            </w:r>
          </w:p>
          <w:p w14:paraId="4E4BC67C" w14:textId="77777777" w:rsidR="00182F1F" w:rsidRPr="00BF2A36" w:rsidRDefault="00182F1F" w:rsidP="00182F1F">
            <w:pPr>
              <w:spacing w:after="120" w:line="300" w:lineRule="atLeast"/>
              <w:rPr>
                <w:rFonts w:eastAsia="Avenir LT Std 45 Book" w:cstheme="minorHAnsi"/>
                <w:strike/>
                <w:noProof/>
                <w:color w:val="3C3732"/>
                <w:sz w:val="20"/>
                <w:szCs w:val="20"/>
              </w:rPr>
            </w:pPr>
            <w:r w:rsidRPr="00BF2A36">
              <w:rPr>
                <w:rFonts w:eastAsia="Avenir LT Std 45 Book" w:cstheme="minorHAnsi"/>
                <w:color w:val="auto"/>
                <w:sz w:val="20"/>
                <w:szCs w:val="20"/>
              </w:rPr>
              <w:t>Le Prestataire s’engage spécifiquement à ne pas utiliser de données à caractère personnel réelles lors des tests sur ses environnements hors production.</w:t>
            </w:r>
          </w:p>
        </w:tc>
      </w:tr>
      <w:tr w:rsidR="00182F1F" w:rsidRPr="00BF2A36" w14:paraId="3D9ADD95" w14:textId="77777777" w:rsidTr="00185FA9">
        <w:trPr>
          <w:cantSplit/>
          <w:trHeight w:val="448"/>
        </w:trPr>
        <w:tc>
          <w:tcPr>
            <w:tcW w:w="9645"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hideMark/>
          </w:tcPr>
          <w:p w14:paraId="460471D7" w14:textId="77777777" w:rsidR="00182F1F" w:rsidRPr="00BF2A36" w:rsidRDefault="00182F1F" w:rsidP="00182F1F">
            <w:pPr>
              <w:spacing w:line="240" w:lineRule="atLeast"/>
              <w:jc w:val="left"/>
              <w:rPr>
                <w:rFonts w:eastAsia="Avenir LT Std 45 Book" w:cstheme="minorHAnsi"/>
                <w:b/>
                <w:color w:val="3C3732"/>
                <w:sz w:val="20"/>
                <w:szCs w:val="20"/>
              </w:rPr>
            </w:pPr>
            <w:r w:rsidRPr="00BF2A36">
              <w:rPr>
                <w:rFonts w:eastAsia="Avenir LT Std 45 Book" w:cstheme="minorHAnsi"/>
                <w:b/>
                <w:color w:val="3C3732"/>
                <w:sz w:val="20"/>
                <w:szCs w:val="20"/>
              </w:rPr>
              <w:t xml:space="preserve">Engagement Prestataire : </w:t>
            </w:r>
          </w:p>
          <w:p w14:paraId="33903054" w14:textId="77777777" w:rsidR="00182F1F" w:rsidRPr="00BF2A36" w:rsidRDefault="00182F1F" w:rsidP="00182F1F">
            <w:pPr>
              <w:spacing w:line="240" w:lineRule="atLeast"/>
              <w:jc w:val="left"/>
              <w:rPr>
                <w:rFonts w:eastAsia="Avenir LT Std 45 Book" w:cstheme="minorHAnsi"/>
                <w:b/>
                <w:color w:val="3C3732"/>
                <w:sz w:val="20"/>
                <w:szCs w:val="20"/>
              </w:rPr>
            </w:pPr>
          </w:p>
        </w:tc>
      </w:tr>
      <w:tr w:rsidR="00182F1F" w:rsidRPr="00BF2A36" w14:paraId="07AAF557" w14:textId="77777777" w:rsidTr="00185FA9">
        <w:trPr>
          <w:cantSplit/>
          <w:trHeight w:val="366"/>
        </w:trPr>
        <w:tc>
          <w:tcPr>
            <w:tcW w:w="3148"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79337983"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Pr="00BF2A36">
              <w:rPr>
                <w:rFonts w:eastAsia="Avenir LT Std 45 Book" w:cstheme="minorHAnsi"/>
                <w:color w:val="3C3732"/>
                <w:sz w:val="20"/>
                <w:szCs w:val="20"/>
              </w:rPr>
            </w:r>
            <w:r w:rsidRPr="00BF2A36">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Conforme </w:t>
            </w:r>
          </w:p>
        </w:tc>
        <w:tc>
          <w:tcPr>
            <w:tcW w:w="297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46C9955E"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Pr="00BF2A36">
              <w:rPr>
                <w:rFonts w:eastAsia="Avenir LT Std 45 Book" w:cstheme="minorHAnsi"/>
                <w:color w:val="3C3732"/>
                <w:sz w:val="20"/>
                <w:szCs w:val="20"/>
              </w:rPr>
            </w:r>
            <w:r w:rsidRPr="00BF2A36">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conforme </w:t>
            </w:r>
          </w:p>
        </w:tc>
        <w:tc>
          <w:tcPr>
            <w:tcW w:w="3521"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3E741DE0" w14:textId="7FFBD723" w:rsidR="00182F1F" w:rsidRPr="00BF2A36" w:rsidRDefault="00182F1F" w:rsidP="00182F1F">
            <w:pPr>
              <w:spacing w:line="240" w:lineRule="atLeast"/>
              <w:jc w:val="left"/>
              <w:rPr>
                <w:rFonts w:eastAsia="Avenir LT Std 45 Book" w:cstheme="minorHAnsi"/>
                <w:color w:val="3C3732"/>
                <w:sz w:val="20"/>
                <w:szCs w:val="20"/>
              </w:rPr>
            </w:pPr>
          </w:p>
        </w:tc>
      </w:tr>
      <w:tr w:rsidR="00182F1F" w:rsidRPr="00BF2A36" w14:paraId="1A1CABB8" w14:textId="77777777" w:rsidTr="00185FA9">
        <w:trPr>
          <w:cantSplit/>
          <w:trHeight w:val="1024"/>
        </w:trPr>
        <w:tc>
          <w:tcPr>
            <w:tcW w:w="9645"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hideMark/>
          </w:tcPr>
          <w:p w14:paraId="4492D1B6" w14:textId="77777777" w:rsidR="00182F1F" w:rsidRPr="00BF2A36" w:rsidRDefault="00182F1F" w:rsidP="00182F1F">
            <w:pPr>
              <w:spacing w:before="40" w:after="40" w:line="240" w:lineRule="atLeast"/>
              <w:jc w:val="left"/>
              <w:rPr>
                <w:rFonts w:eastAsia="Avenir LT Std 45 Book" w:cstheme="minorHAnsi"/>
                <w:color w:val="3C3732"/>
                <w:sz w:val="18"/>
                <w:szCs w:val="20"/>
                <w:u w:val="single"/>
              </w:rPr>
            </w:pPr>
            <w:r w:rsidRPr="00BF2A36">
              <w:rPr>
                <w:rFonts w:eastAsia="Avenir LT Std 45 Book" w:cstheme="minorHAnsi"/>
                <w:color w:val="3C3732"/>
                <w:sz w:val="18"/>
                <w:szCs w:val="20"/>
                <w:u w:val="single"/>
              </w:rPr>
              <w:t xml:space="preserve">Commentaire : </w:t>
            </w:r>
          </w:p>
          <w:p w14:paraId="4F841B6B" w14:textId="77777777" w:rsidR="00182F1F" w:rsidRPr="00BF2A36" w:rsidRDefault="00182F1F" w:rsidP="00182F1F">
            <w:pPr>
              <w:spacing w:before="40" w:after="40" w:line="240" w:lineRule="atLeast"/>
              <w:jc w:val="left"/>
              <w:rPr>
                <w:rFonts w:eastAsia="Avenir LT Std 45 Book" w:cstheme="minorHAnsi"/>
                <w:color w:val="3C3732"/>
                <w:sz w:val="18"/>
                <w:szCs w:val="20"/>
              </w:rPr>
            </w:pPr>
          </w:p>
        </w:tc>
      </w:tr>
    </w:tbl>
    <w:p w14:paraId="58F46F22" w14:textId="77777777" w:rsidR="00182F1F" w:rsidRPr="00BF2A36" w:rsidRDefault="00182F1F" w:rsidP="00182F1F">
      <w:pPr>
        <w:spacing w:line="240" w:lineRule="atLeast"/>
        <w:jc w:val="left"/>
        <w:rPr>
          <w:rFonts w:eastAsia="Avenir LT Std 45 Book" w:cstheme="minorHAnsi"/>
          <w:color w:val="3C3732"/>
          <w:sz w:val="20"/>
          <w:szCs w:val="20"/>
        </w:rPr>
      </w:pPr>
    </w:p>
    <w:p w14:paraId="34585B85" w14:textId="77777777" w:rsidR="00182F1F" w:rsidRPr="00BF2A36" w:rsidRDefault="00182F1F" w:rsidP="00182F1F">
      <w:pPr>
        <w:spacing w:line="240" w:lineRule="atLeast"/>
        <w:jc w:val="left"/>
        <w:rPr>
          <w:rFonts w:eastAsia="Avenir LT Std 45 Book" w:cstheme="minorHAnsi"/>
          <w:color w:val="3C3732"/>
          <w:sz w:val="20"/>
          <w:szCs w:val="20"/>
        </w:rPr>
      </w:pPr>
    </w:p>
    <w:p w14:paraId="3CBBD3EF" w14:textId="77777777" w:rsidR="00182F1F" w:rsidRPr="00BF2A36" w:rsidRDefault="00182F1F" w:rsidP="00182F1F">
      <w:pPr>
        <w:spacing w:after="200"/>
        <w:jc w:val="left"/>
        <w:rPr>
          <w:rFonts w:eastAsia="Avenir LT Std 45 Book" w:cstheme="minorHAnsi"/>
          <w:color w:val="3C3732"/>
          <w:sz w:val="20"/>
          <w:szCs w:val="20"/>
        </w:rPr>
      </w:pPr>
    </w:p>
    <w:p w14:paraId="0CBE50C4" w14:textId="77777777" w:rsidR="00182F1F" w:rsidRPr="00BF2A36" w:rsidRDefault="00182F1F" w:rsidP="00182F1F">
      <w:pPr>
        <w:numPr>
          <w:ilvl w:val="1"/>
          <w:numId w:val="6"/>
        </w:numPr>
        <w:spacing w:before="240" w:after="240" w:line="240" w:lineRule="auto"/>
        <w:outlineLvl w:val="1"/>
        <w:rPr>
          <w:rFonts w:eastAsia="Times New Roman" w:cstheme="minorHAnsi"/>
          <w:caps/>
          <w:color w:val="009AA6" w:themeColor="accent1"/>
          <w:sz w:val="24"/>
          <w:szCs w:val="20"/>
          <w:lang w:eastAsia="fr-FR"/>
        </w:rPr>
      </w:pPr>
      <w:bookmarkStart w:id="180" w:name="_Toc451271182"/>
      <w:bookmarkStart w:id="181" w:name="_Toc462664765"/>
      <w:bookmarkStart w:id="182" w:name="_Toc529352054"/>
      <w:bookmarkStart w:id="183" w:name="_Toc158393723"/>
      <w:r w:rsidRPr="00BF2A36">
        <w:rPr>
          <w:rFonts w:eastAsia="Times New Roman" w:cstheme="minorHAnsi"/>
          <w:caps/>
          <w:color w:val="009AA6" w:themeColor="accent1"/>
          <w:sz w:val="24"/>
          <w:szCs w:val="20"/>
          <w:lang w:eastAsia="fr-FR"/>
        </w:rPr>
        <w:t xml:space="preserve">Sécurité des accès logiques - </w:t>
      </w:r>
      <w:bookmarkEnd w:id="175"/>
      <w:r w:rsidRPr="00BF2A36">
        <w:rPr>
          <w:rFonts w:eastAsia="Times New Roman" w:cstheme="minorHAnsi"/>
          <w:caps/>
          <w:noProof/>
          <w:color w:val="009AA6" w:themeColor="accent1"/>
          <w:szCs w:val="20"/>
          <w:lang w:eastAsia="fr-FR"/>
        </w:rPr>
        <w:t>SAL</w:t>
      </w:r>
      <w:bookmarkEnd w:id="180"/>
      <w:bookmarkEnd w:id="181"/>
      <w:bookmarkEnd w:id="182"/>
      <w:bookmarkEnd w:id="183"/>
    </w:p>
    <w:p w14:paraId="7C2D39FA" w14:textId="77777777" w:rsidR="00182F1F" w:rsidRPr="00BF2A36" w:rsidRDefault="00182F1F" w:rsidP="00182F1F">
      <w:pPr>
        <w:spacing w:before="160" w:after="20" w:line="320" w:lineRule="atLeast"/>
        <w:contextualSpacing/>
        <w:jc w:val="left"/>
        <w:outlineLvl w:val="2"/>
        <w:rPr>
          <w:rFonts w:cstheme="minorHAnsi"/>
          <w:bCs/>
          <w:color w:val="009AA6"/>
          <w:szCs w:val="20"/>
        </w:rPr>
      </w:pPr>
      <w:bookmarkStart w:id="184" w:name="_Toc23847323"/>
      <w:bookmarkStart w:id="185" w:name="_Toc158393724"/>
      <w:r w:rsidRPr="00BF2A36">
        <w:rPr>
          <w:rFonts w:cstheme="minorHAnsi"/>
          <w:bCs/>
          <w:color w:val="009AA6"/>
          <w:szCs w:val="20"/>
        </w:rPr>
        <w:t xml:space="preserve">SAL 01 : Identifiants du </w:t>
      </w:r>
      <w:bookmarkEnd w:id="184"/>
      <w:r w:rsidRPr="00BF2A36">
        <w:rPr>
          <w:rFonts w:cstheme="minorHAnsi"/>
          <w:bCs/>
          <w:color w:val="009AA6"/>
          <w:szCs w:val="20"/>
        </w:rPr>
        <w:t>Prestataire</w:t>
      </w:r>
      <w:bookmarkEnd w:id="185"/>
      <w:r w:rsidRPr="00BF2A36">
        <w:rPr>
          <w:rFonts w:cstheme="minorHAnsi"/>
          <w:bCs/>
          <w:color w:val="009AA6"/>
          <w:szCs w:val="20"/>
        </w:rPr>
        <w:t xml:space="preserve"> </w:t>
      </w:r>
    </w:p>
    <w:tbl>
      <w:tblPr>
        <w:tblW w:w="9499"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3148"/>
        <w:gridCol w:w="2976"/>
        <w:gridCol w:w="3375"/>
      </w:tblGrid>
      <w:tr w:rsidR="00182F1F" w:rsidRPr="00BF2A36" w14:paraId="2B69E50B" w14:textId="77777777" w:rsidTr="00185FA9">
        <w:trPr>
          <w:cantSplit/>
        </w:trPr>
        <w:tc>
          <w:tcPr>
            <w:tcW w:w="9499"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6E1636A9" w14:textId="77777777" w:rsidR="00182F1F" w:rsidRPr="00BF2A36" w:rsidRDefault="00182F1F" w:rsidP="00182F1F">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 xml:space="preserve">Sur le périmètre de la prestation, le Prestataire s’engage à définir et appliquer une politique de gestion des identifiants. </w:t>
            </w:r>
          </w:p>
          <w:p w14:paraId="653BE18F" w14:textId="77777777" w:rsidR="00182F1F" w:rsidRPr="00BF2A36" w:rsidRDefault="00182F1F" w:rsidP="00182F1F">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Il est attendu du Prestataire :</w:t>
            </w:r>
          </w:p>
          <w:p w14:paraId="45492801" w14:textId="77777777" w:rsidR="00182F1F" w:rsidRPr="00BF2A36" w:rsidRDefault="00182F1F" w:rsidP="00182F1F">
            <w:pPr>
              <w:numPr>
                <w:ilvl w:val="0"/>
                <w:numId w:val="30"/>
              </w:numPr>
              <w:spacing w:after="120" w:line="300" w:lineRule="atLeast"/>
              <w:contextualSpacing/>
              <w:rPr>
                <w:rFonts w:eastAsia="Avenir LT Std 45 Book" w:cstheme="minorHAnsi"/>
                <w:color w:val="auto"/>
                <w:sz w:val="20"/>
                <w:szCs w:val="20"/>
              </w:rPr>
            </w:pPr>
            <w:r w:rsidRPr="00BF2A36">
              <w:rPr>
                <w:rFonts w:eastAsia="Avenir LT Std 45 Book" w:cstheme="minorHAnsi"/>
                <w:color w:val="auto"/>
                <w:sz w:val="20"/>
                <w:szCs w:val="20"/>
              </w:rPr>
              <w:t>Que sa politique privilégie l'utilisation d’identifiants individualisés (rattachés à une personne unique)</w:t>
            </w:r>
          </w:p>
          <w:p w14:paraId="22908E46" w14:textId="77777777" w:rsidR="00182F1F" w:rsidRPr="00BF2A36" w:rsidRDefault="00182F1F" w:rsidP="00182F1F">
            <w:pPr>
              <w:numPr>
                <w:ilvl w:val="0"/>
                <w:numId w:val="30"/>
              </w:numPr>
              <w:spacing w:after="120" w:line="300" w:lineRule="atLeast"/>
              <w:contextualSpacing/>
              <w:rPr>
                <w:rFonts w:eastAsia="Avenir LT Std 45 Book" w:cstheme="minorHAnsi"/>
                <w:color w:val="auto"/>
                <w:sz w:val="20"/>
                <w:szCs w:val="20"/>
              </w:rPr>
            </w:pPr>
            <w:r w:rsidRPr="00BF2A36">
              <w:rPr>
                <w:rFonts w:eastAsia="Avenir LT Std 45 Book" w:cstheme="minorHAnsi"/>
                <w:color w:val="auto"/>
                <w:sz w:val="20"/>
                <w:szCs w:val="20"/>
              </w:rPr>
              <w:t>Qu’il explicite comment il est en mesure de relier à tout instant l'usage d'un compte non individualisé avec l'identité d'une personne</w:t>
            </w:r>
          </w:p>
          <w:p w14:paraId="34F162D9" w14:textId="7358D187" w:rsidR="00182F1F" w:rsidRPr="00CD075F" w:rsidRDefault="00182F1F" w:rsidP="00182F1F">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Les comptes « administrateur » par défaut doivent être renommés. Les comptes « invité » doivent être désactivés.</w:t>
            </w:r>
          </w:p>
        </w:tc>
      </w:tr>
      <w:tr w:rsidR="00182F1F" w:rsidRPr="00BF2A36" w14:paraId="30E36891" w14:textId="77777777" w:rsidTr="00185FA9">
        <w:trPr>
          <w:cantSplit/>
          <w:trHeight w:val="448"/>
        </w:trPr>
        <w:tc>
          <w:tcPr>
            <w:tcW w:w="9499"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1884920B" w14:textId="77777777" w:rsidR="00182F1F" w:rsidRPr="00BF2A36" w:rsidRDefault="00182F1F" w:rsidP="00182F1F">
            <w:pPr>
              <w:ind w:left="360" w:hanging="360"/>
              <w:rPr>
                <w:rFonts w:eastAsia="Avenir LT Std 45 Book" w:cstheme="minorHAnsi"/>
                <w:noProof/>
                <w:color w:val="3C3732"/>
                <w:sz w:val="20"/>
                <w:szCs w:val="20"/>
              </w:rPr>
            </w:pPr>
            <w:r w:rsidRPr="00BF2A36">
              <w:rPr>
                <w:rFonts w:eastAsia="Avenir LT Std 45 Book" w:cstheme="minorHAnsi"/>
                <w:b/>
                <w:color w:val="3C3732"/>
                <w:sz w:val="20"/>
                <w:szCs w:val="20"/>
              </w:rPr>
              <w:t xml:space="preserve">Engagement Prestataire :  </w:t>
            </w:r>
          </w:p>
        </w:tc>
      </w:tr>
      <w:tr w:rsidR="00182F1F" w:rsidRPr="00BF2A36" w14:paraId="4D576893" w14:textId="77777777" w:rsidTr="00185FA9">
        <w:trPr>
          <w:cantSplit/>
          <w:trHeight w:val="366"/>
        </w:trPr>
        <w:tc>
          <w:tcPr>
            <w:tcW w:w="3148"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1F2F61D6"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Pr="00BF2A36">
              <w:rPr>
                <w:rFonts w:eastAsia="Avenir LT Std 45 Book" w:cstheme="minorHAnsi"/>
                <w:color w:val="3C3732"/>
                <w:sz w:val="20"/>
                <w:szCs w:val="20"/>
              </w:rPr>
            </w:r>
            <w:r w:rsidRPr="00BF2A36">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Conforme </w:t>
            </w:r>
          </w:p>
        </w:tc>
        <w:tc>
          <w:tcPr>
            <w:tcW w:w="297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77C91C71"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Pr="00BF2A36">
              <w:rPr>
                <w:rFonts w:eastAsia="Avenir LT Std 45 Book" w:cstheme="minorHAnsi"/>
                <w:color w:val="3C3732"/>
                <w:sz w:val="20"/>
                <w:szCs w:val="20"/>
              </w:rPr>
            </w:r>
            <w:r w:rsidRPr="00BF2A36">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conforme </w:t>
            </w:r>
          </w:p>
        </w:tc>
        <w:tc>
          <w:tcPr>
            <w:tcW w:w="3375"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795502C0" w14:textId="7A1C2D1C" w:rsidR="00182F1F" w:rsidRPr="00BF2A36" w:rsidRDefault="00182F1F" w:rsidP="00182F1F">
            <w:pPr>
              <w:spacing w:line="240" w:lineRule="atLeast"/>
              <w:jc w:val="left"/>
              <w:rPr>
                <w:rFonts w:eastAsia="Avenir LT Std 45 Book" w:cstheme="minorHAnsi"/>
                <w:color w:val="3C3732"/>
                <w:sz w:val="20"/>
                <w:szCs w:val="20"/>
              </w:rPr>
            </w:pPr>
          </w:p>
        </w:tc>
      </w:tr>
      <w:tr w:rsidR="00182F1F" w:rsidRPr="00BF2A36" w14:paraId="043A05FF" w14:textId="77777777" w:rsidTr="00185FA9">
        <w:trPr>
          <w:cantSplit/>
          <w:trHeight w:val="1371"/>
        </w:trPr>
        <w:tc>
          <w:tcPr>
            <w:tcW w:w="9499"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tcPr>
          <w:p w14:paraId="2D53ADBD" w14:textId="77777777" w:rsidR="00182F1F" w:rsidRPr="00BF2A36" w:rsidRDefault="00182F1F" w:rsidP="00182F1F">
            <w:pPr>
              <w:spacing w:before="40" w:after="40" w:line="240" w:lineRule="atLeast"/>
              <w:jc w:val="left"/>
              <w:rPr>
                <w:rFonts w:eastAsia="Avenir LT Std 45 Book" w:cstheme="minorHAnsi"/>
                <w:color w:val="3C3732"/>
                <w:sz w:val="18"/>
                <w:szCs w:val="20"/>
                <w:u w:val="single"/>
              </w:rPr>
            </w:pPr>
            <w:r w:rsidRPr="00BF2A36">
              <w:rPr>
                <w:rFonts w:eastAsia="Avenir LT Std 45 Book" w:cstheme="minorHAnsi"/>
                <w:color w:val="3C3732"/>
                <w:sz w:val="18"/>
                <w:szCs w:val="20"/>
                <w:u w:val="single"/>
              </w:rPr>
              <w:t xml:space="preserve">Commentaire : </w:t>
            </w:r>
          </w:p>
          <w:p w14:paraId="7E3CF96F" w14:textId="77777777" w:rsidR="00182F1F" w:rsidRPr="00BF2A36" w:rsidRDefault="00182F1F" w:rsidP="00182F1F">
            <w:pPr>
              <w:spacing w:before="40" w:after="40" w:line="240" w:lineRule="atLeast"/>
              <w:jc w:val="left"/>
              <w:rPr>
                <w:rFonts w:eastAsia="Avenir LT Std 45 Book" w:cstheme="minorHAnsi"/>
                <w:color w:val="3C3732"/>
                <w:sz w:val="18"/>
                <w:szCs w:val="20"/>
              </w:rPr>
            </w:pPr>
          </w:p>
        </w:tc>
      </w:tr>
    </w:tbl>
    <w:p w14:paraId="4104C60D" w14:textId="77777777" w:rsidR="00182F1F" w:rsidRPr="00BF2A36" w:rsidRDefault="00182F1F" w:rsidP="00182F1F">
      <w:pPr>
        <w:spacing w:line="240" w:lineRule="atLeast"/>
        <w:jc w:val="left"/>
        <w:rPr>
          <w:rFonts w:eastAsia="Avenir LT Std 45 Book" w:cstheme="minorHAnsi"/>
          <w:color w:val="3C3732"/>
          <w:sz w:val="20"/>
          <w:szCs w:val="20"/>
        </w:rPr>
      </w:pPr>
    </w:p>
    <w:p w14:paraId="6F2EC653" w14:textId="77777777" w:rsidR="00182F1F" w:rsidRPr="001C2402" w:rsidRDefault="00182F1F" w:rsidP="00182F1F">
      <w:pPr>
        <w:spacing w:before="160" w:after="20" w:line="320" w:lineRule="atLeast"/>
        <w:contextualSpacing/>
        <w:jc w:val="left"/>
        <w:outlineLvl w:val="2"/>
        <w:rPr>
          <w:rFonts w:cstheme="minorHAnsi"/>
          <w:bCs/>
          <w:color w:val="009AA6"/>
          <w:szCs w:val="20"/>
        </w:rPr>
      </w:pPr>
      <w:bookmarkStart w:id="186" w:name="_Toc23847324"/>
      <w:bookmarkStart w:id="187" w:name="_Toc158393725"/>
      <w:r w:rsidRPr="001C2402">
        <w:rPr>
          <w:rFonts w:cstheme="minorHAnsi"/>
          <w:bCs/>
          <w:color w:val="009AA6"/>
          <w:szCs w:val="20"/>
        </w:rPr>
        <w:t xml:space="preserve">SAL 02 : Identifiants du Client sur le SI </w:t>
      </w:r>
      <w:bookmarkEnd w:id="186"/>
      <w:r w:rsidRPr="001C2402">
        <w:rPr>
          <w:rFonts w:cstheme="minorHAnsi"/>
          <w:bCs/>
          <w:color w:val="009AA6"/>
          <w:szCs w:val="20"/>
        </w:rPr>
        <w:t>Prestataire</w:t>
      </w:r>
      <w:bookmarkEnd w:id="187"/>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57" w:type="dxa"/>
          <w:right w:w="28" w:type="dxa"/>
        </w:tblCellMar>
        <w:tblLook w:val="01E0" w:firstRow="1" w:lastRow="1" w:firstColumn="1" w:lastColumn="1" w:noHBand="0" w:noVBand="0"/>
      </w:tblPr>
      <w:tblGrid>
        <w:gridCol w:w="3148"/>
        <w:gridCol w:w="2976"/>
        <w:gridCol w:w="3516"/>
      </w:tblGrid>
      <w:tr w:rsidR="00182F1F" w:rsidRPr="001C2402" w14:paraId="43E048D8" w14:textId="77777777" w:rsidTr="00185FA9">
        <w:trPr>
          <w:cantSplit/>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707B43AD" w14:textId="77777777" w:rsidR="00182F1F" w:rsidRPr="001C2402" w:rsidRDefault="00182F1F" w:rsidP="00182F1F">
            <w:pPr>
              <w:spacing w:after="120" w:line="300" w:lineRule="atLeast"/>
              <w:rPr>
                <w:rFonts w:eastAsia="Avenir LT Std 45 Book" w:cstheme="minorHAnsi"/>
                <w:noProof/>
                <w:color w:val="3C3732"/>
                <w:sz w:val="20"/>
                <w:szCs w:val="20"/>
              </w:rPr>
            </w:pPr>
            <w:r w:rsidRPr="001C2402">
              <w:rPr>
                <w:rFonts w:eastAsia="Avenir LT Std 45 Book" w:cstheme="minorHAnsi"/>
                <w:color w:val="auto"/>
                <w:sz w:val="20"/>
                <w:szCs w:val="20"/>
              </w:rPr>
              <w:t xml:space="preserve">Sur le périmètre de la prestation, le Prestataire doit mettre en place une solution de raccordement au SI du Client, type SSO (Single </w:t>
            </w:r>
            <w:proofErr w:type="spellStart"/>
            <w:r w:rsidRPr="001C2402">
              <w:rPr>
                <w:rFonts w:eastAsia="Avenir LT Std 45 Book" w:cstheme="minorHAnsi"/>
                <w:color w:val="auto"/>
                <w:sz w:val="20"/>
                <w:szCs w:val="20"/>
              </w:rPr>
              <w:t>Sign</w:t>
            </w:r>
            <w:proofErr w:type="spellEnd"/>
            <w:r w:rsidRPr="001C2402">
              <w:rPr>
                <w:rFonts w:eastAsia="Avenir LT Std 45 Book" w:cstheme="minorHAnsi"/>
                <w:color w:val="auto"/>
                <w:sz w:val="20"/>
                <w:szCs w:val="20"/>
              </w:rPr>
              <w:t>-On) / Fédération d’Identité exploitant les informations (identifiants / jetons / privilèges) issues de l’annuaire du Client.</w:t>
            </w:r>
          </w:p>
        </w:tc>
      </w:tr>
      <w:tr w:rsidR="00182F1F" w:rsidRPr="001C2402" w14:paraId="4B77ECF4" w14:textId="77777777" w:rsidTr="00185FA9">
        <w:trPr>
          <w:cantSplit/>
          <w:trHeight w:val="448"/>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0E577032" w14:textId="77777777" w:rsidR="00182F1F" w:rsidRPr="001C2402" w:rsidRDefault="00182F1F" w:rsidP="00182F1F">
            <w:pPr>
              <w:ind w:left="360" w:hanging="360"/>
              <w:rPr>
                <w:rFonts w:eastAsia="Avenir LT Std 45 Book" w:cstheme="minorHAnsi"/>
                <w:b/>
                <w:color w:val="3C3732"/>
                <w:sz w:val="20"/>
                <w:szCs w:val="20"/>
              </w:rPr>
            </w:pPr>
            <w:r w:rsidRPr="001C2402">
              <w:rPr>
                <w:rFonts w:eastAsia="Avenir LT Std 45 Book" w:cstheme="minorHAnsi"/>
                <w:b/>
                <w:color w:val="3C3732"/>
                <w:sz w:val="20"/>
                <w:szCs w:val="20"/>
              </w:rPr>
              <w:t xml:space="preserve">Engagement Prestataire :  </w:t>
            </w:r>
          </w:p>
        </w:tc>
      </w:tr>
      <w:tr w:rsidR="00182F1F" w:rsidRPr="001C2402" w14:paraId="485B8A4E" w14:textId="77777777" w:rsidTr="00185FA9">
        <w:trPr>
          <w:cantSplit/>
          <w:trHeight w:val="366"/>
        </w:trPr>
        <w:tc>
          <w:tcPr>
            <w:tcW w:w="3148"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52CA2EB9" w14:textId="77777777" w:rsidR="00182F1F" w:rsidRPr="001C2402" w:rsidRDefault="00182F1F" w:rsidP="00182F1F">
            <w:pPr>
              <w:spacing w:line="240" w:lineRule="atLeast"/>
              <w:jc w:val="left"/>
              <w:rPr>
                <w:rFonts w:eastAsia="Avenir LT Std 45 Book" w:cstheme="minorHAnsi"/>
                <w:color w:val="3C3732"/>
                <w:sz w:val="20"/>
                <w:szCs w:val="20"/>
              </w:rPr>
            </w:pPr>
            <w:r w:rsidRPr="001C2402">
              <w:rPr>
                <w:rFonts w:eastAsia="Avenir LT Std 45 Book" w:cstheme="minorHAnsi"/>
                <w:color w:val="3C3732"/>
                <w:sz w:val="20"/>
                <w:szCs w:val="20"/>
              </w:rPr>
              <w:lastRenderedPageBreak/>
              <w:fldChar w:fldCharType="begin">
                <w:ffData>
                  <w:name w:val=""/>
                  <w:enabled/>
                  <w:calcOnExit w:val="0"/>
                  <w:checkBox>
                    <w:sizeAuto/>
                    <w:default w:val="0"/>
                  </w:checkBox>
                </w:ffData>
              </w:fldChar>
            </w:r>
            <w:r w:rsidRPr="001C2402">
              <w:rPr>
                <w:rFonts w:eastAsia="Avenir LT Std 45 Book" w:cstheme="minorHAnsi"/>
                <w:color w:val="3C3732"/>
                <w:sz w:val="20"/>
                <w:szCs w:val="20"/>
              </w:rPr>
              <w:instrText xml:space="preserve"> FORMCHECKBOX </w:instrText>
            </w:r>
            <w:r w:rsidRPr="001C2402">
              <w:rPr>
                <w:rFonts w:eastAsia="Avenir LT Std 45 Book" w:cstheme="minorHAnsi"/>
                <w:color w:val="3C3732"/>
                <w:sz w:val="20"/>
                <w:szCs w:val="20"/>
              </w:rPr>
            </w:r>
            <w:r w:rsidRPr="001C2402">
              <w:rPr>
                <w:rFonts w:eastAsia="Avenir LT Std 45 Book" w:cstheme="minorHAnsi"/>
                <w:color w:val="3C3732"/>
                <w:sz w:val="20"/>
                <w:szCs w:val="20"/>
              </w:rPr>
              <w:fldChar w:fldCharType="separate"/>
            </w:r>
            <w:r w:rsidRPr="001C2402">
              <w:rPr>
                <w:rFonts w:eastAsia="Avenir LT Std 45 Book" w:cstheme="minorHAnsi"/>
                <w:color w:val="3C3732"/>
                <w:sz w:val="20"/>
                <w:szCs w:val="20"/>
              </w:rPr>
              <w:fldChar w:fldCharType="end"/>
            </w:r>
            <w:r w:rsidRPr="001C2402">
              <w:rPr>
                <w:rFonts w:eastAsia="Avenir LT Std 45 Book" w:cstheme="minorHAnsi"/>
                <w:color w:val="3C3732"/>
                <w:sz w:val="20"/>
                <w:szCs w:val="20"/>
              </w:rPr>
              <w:t xml:space="preserve"> Conforme </w:t>
            </w:r>
          </w:p>
        </w:tc>
        <w:tc>
          <w:tcPr>
            <w:tcW w:w="297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316F4021" w14:textId="77777777" w:rsidR="00182F1F" w:rsidRPr="001C2402" w:rsidRDefault="00182F1F" w:rsidP="00182F1F">
            <w:pPr>
              <w:spacing w:line="240" w:lineRule="atLeast"/>
              <w:jc w:val="left"/>
              <w:rPr>
                <w:rFonts w:eastAsia="Avenir LT Std 45 Book" w:cstheme="minorHAnsi"/>
                <w:color w:val="3C3732"/>
                <w:sz w:val="20"/>
                <w:szCs w:val="20"/>
              </w:rPr>
            </w:pPr>
            <w:r w:rsidRPr="001C2402">
              <w:rPr>
                <w:rFonts w:eastAsia="Avenir LT Std 45 Book" w:cstheme="minorHAnsi"/>
                <w:color w:val="3C3732"/>
                <w:sz w:val="20"/>
                <w:szCs w:val="20"/>
              </w:rPr>
              <w:fldChar w:fldCharType="begin">
                <w:ffData>
                  <w:name w:val="CaseACocher1"/>
                  <w:enabled/>
                  <w:calcOnExit w:val="0"/>
                  <w:checkBox>
                    <w:sizeAuto/>
                    <w:default w:val="0"/>
                  </w:checkBox>
                </w:ffData>
              </w:fldChar>
            </w:r>
            <w:r w:rsidRPr="001C2402">
              <w:rPr>
                <w:rFonts w:eastAsia="Avenir LT Std 45 Book" w:cstheme="minorHAnsi"/>
                <w:color w:val="3C3732"/>
                <w:sz w:val="20"/>
                <w:szCs w:val="20"/>
              </w:rPr>
              <w:instrText xml:space="preserve"> FORMCHECKBOX </w:instrText>
            </w:r>
            <w:r w:rsidRPr="001C2402">
              <w:rPr>
                <w:rFonts w:eastAsia="Avenir LT Std 45 Book" w:cstheme="minorHAnsi"/>
                <w:color w:val="3C3732"/>
                <w:sz w:val="20"/>
                <w:szCs w:val="20"/>
              </w:rPr>
            </w:r>
            <w:r w:rsidRPr="001C2402">
              <w:rPr>
                <w:rFonts w:eastAsia="Avenir LT Std 45 Book" w:cstheme="minorHAnsi"/>
                <w:color w:val="3C3732"/>
                <w:sz w:val="20"/>
                <w:szCs w:val="20"/>
              </w:rPr>
              <w:fldChar w:fldCharType="separate"/>
            </w:r>
            <w:r w:rsidRPr="001C2402">
              <w:rPr>
                <w:rFonts w:eastAsia="Avenir LT Std 45 Book" w:cstheme="minorHAnsi"/>
                <w:color w:val="3C3732"/>
                <w:sz w:val="20"/>
                <w:szCs w:val="20"/>
              </w:rPr>
              <w:fldChar w:fldCharType="end"/>
            </w:r>
            <w:r w:rsidRPr="001C2402">
              <w:rPr>
                <w:rFonts w:eastAsia="Avenir LT Std 45 Book" w:cstheme="minorHAnsi"/>
                <w:color w:val="3C3732"/>
                <w:sz w:val="20"/>
                <w:szCs w:val="20"/>
              </w:rPr>
              <w:t xml:space="preserve"> Non conforme </w:t>
            </w:r>
          </w:p>
        </w:tc>
        <w:tc>
          <w:tcPr>
            <w:tcW w:w="351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13FC126D" w14:textId="7B79666D" w:rsidR="00182F1F" w:rsidRPr="001C2402" w:rsidRDefault="00182F1F" w:rsidP="00182F1F">
            <w:pPr>
              <w:spacing w:line="240" w:lineRule="atLeast"/>
              <w:jc w:val="left"/>
              <w:rPr>
                <w:rFonts w:eastAsia="Avenir LT Std 45 Book" w:cstheme="minorHAnsi"/>
                <w:color w:val="3C3732"/>
                <w:sz w:val="20"/>
                <w:szCs w:val="20"/>
              </w:rPr>
            </w:pPr>
          </w:p>
        </w:tc>
      </w:tr>
      <w:tr w:rsidR="00182F1F" w:rsidRPr="001C2402" w14:paraId="65A64B3F" w14:textId="77777777" w:rsidTr="00185FA9">
        <w:trPr>
          <w:cantSplit/>
          <w:trHeight w:val="1371"/>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tcPr>
          <w:p w14:paraId="7AD5C0B4" w14:textId="77777777" w:rsidR="00182F1F" w:rsidRPr="001C2402" w:rsidRDefault="00182F1F" w:rsidP="00182F1F">
            <w:pPr>
              <w:spacing w:before="40" w:after="40" w:line="240" w:lineRule="atLeast"/>
              <w:jc w:val="left"/>
              <w:rPr>
                <w:rFonts w:eastAsia="Avenir LT Std 45 Book" w:cstheme="minorHAnsi"/>
                <w:color w:val="3C3732"/>
                <w:sz w:val="18"/>
                <w:szCs w:val="20"/>
                <w:u w:val="single"/>
              </w:rPr>
            </w:pPr>
            <w:r w:rsidRPr="001C2402">
              <w:rPr>
                <w:rFonts w:eastAsia="Avenir LT Std 45 Book" w:cstheme="minorHAnsi"/>
                <w:color w:val="3C3732"/>
                <w:sz w:val="18"/>
                <w:szCs w:val="20"/>
                <w:u w:val="single"/>
              </w:rPr>
              <w:t xml:space="preserve">Commentaire : </w:t>
            </w:r>
          </w:p>
          <w:p w14:paraId="754EA895" w14:textId="77777777" w:rsidR="00182F1F" w:rsidRPr="001C2402" w:rsidRDefault="00182F1F" w:rsidP="00182F1F">
            <w:pPr>
              <w:spacing w:before="40" w:after="40" w:line="240" w:lineRule="atLeast"/>
              <w:jc w:val="left"/>
              <w:rPr>
                <w:rFonts w:eastAsia="Avenir LT Std 45 Book" w:cstheme="minorHAnsi"/>
                <w:color w:val="3C3732"/>
                <w:sz w:val="18"/>
                <w:szCs w:val="20"/>
              </w:rPr>
            </w:pPr>
          </w:p>
        </w:tc>
      </w:tr>
    </w:tbl>
    <w:p w14:paraId="37A1981D" w14:textId="77777777" w:rsidR="00182F1F" w:rsidRPr="009D1BD0" w:rsidRDefault="00182F1F" w:rsidP="00182F1F">
      <w:pPr>
        <w:spacing w:line="240" w:lineRule="atLeast"/>
        <w:jc w:val="left"/>
        <w:rPr>
          <w:rFonts w:eastAsia="Avenir LT Std 45 Book" w:cstheme="minorHAnsi"/>
          <w:strike/>
          <w:color w:val="3C3732"/>
          <w:sz w:val="20"/>
          <w:szCs w:val="20"/>
        </w:rPr>
      </w:pPr>
    </w:p>
    <w:p w14:paraId="4D555D69" w14:textId="5776FAE2" w:rsidR="00182F1F" w:rsidRPr="001C2402" w:rsidRDefault="00182F1F" w:rsidP="00182F1F">
      <w:pPr>
        <w:spacing w:before="160" w:after="20" w:line="320" w:lineRule="atLeast"/>
        <w:contextualSpacing/>
        <w:jc w:val="left"/>
        <w:outlineLvl w:val="2"/>
        <w:rPr>
          <w:rFonts w:cstheme="minorHAnsi"/>
          <w:bCs/>
          <w:color w:val="009AA6"/>
          <w:szCs w:val="20"/>
        </w:rPr>
      </w:pPr>
      <w:bookmarkStart w:id="188" w:name="_Toc23847325"/>
      <w:bookmarkStart w:id="189" w:name="_Toc158393726"/>
      <w:r w:rsidRPr="001C2402">
        <w:rPr>
          <w:rFonts w:cstheme="minorHAnsi"/>
          <w:bCs/>
          <w:color w:val="009AA6"/>
          <w:szCs w:val="20"/>
        </w:rPr>
        <w:t>SAL 03 : Authentification du Prestataire</w:t>
      </w:r>
      <w:bookmarkEnd w:id="188"/>
      <w:bookmarkEnd w:id="189"/>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3148"/>
        <w:gridCol w:w="2976"/>
        <w:gridCol w:w="3516"/>
      </w:tblGrid>
      <w:tr w:rsidR="00182F1F" w:rsidRPr="001C2402" w14:paraId="73F1E625" w14:textId="77777777" w:rsidTr="00185FA9">
        <w:trPr>
          <w:cantSplit/>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0B77FD6D" w14:textId="77777777" w:rsidR="00D47231" w:rsidRPr="001C2402" w:rsidRDefault="00182F1F" w:rsidP="00182F1F">
            <w:pPr>
              <w:spacing w:after="120" w:line="300" w:lineRule="atLeast"/>
              <w:rPr>
                <w:rFonts w:eastAsia="Avenir LT Std 45 Book" w:cstheme="minorHAnsi"/>
                <w:color w:val="auto"/>
                <w:sz w:val="20"/>
                <w:szCs w:val="20"/>
              </w:rPr>
            </w:pPr>
            <w:r w:rsidRPr="001C2402">
              <w:rPr>
                <w:rFonts w:eastAsia="Avenir LT Std 45 Book" w:cstheme="minorHAnsi"/>
                <w:color w:val="auto"/>
                <w:sz w:val="20"/>
                <w:szCs w:val="20"/>
              </w:rPr>
              <w:t>Sur le périmètre de la prestation, le Prestataire s’engage à mettre en place une politique de gestion des informations d’authentification</w:t>
            </w:r>
            <w:r w:rsidR="00D47231" w:rsidRPr="001C2402">
              <w:rPr>
                <w:rFonts w:eastAsia="Avenir LT Std 45 Book" w:cstheme="minorHAnsi"/>
                <w:color w:val="auto"/>
                <w:sz w:val="20"/>
                <w:szCs w:val="20"/>
              </w:rPr>
              <w:t>.</w:t>
            </w:r>
          </w:p>
          <w:p w14:paraId="68B2EDB3" w14:textId="20145CAD" w:rsidR="00664E84" w:rsidRPr="001C2402" w:rsidRDefault="00664E84" w:rsidP="00182F1F">
            <w:pPr>
              <w:spacing w:after="120" w:line="300" w:lineRule="atLeast"/>
              <w:rPr>
                <w:rFonts w:eastAsia="Avenir LT Std 45 Book" w:cstheme="minorHAnsi"/>
                <w:color w:val="auto"/>
                <w:sz w:val="20"/>
                <w:szCs w:val="20"/>
              </w:rPr>
            </w:pPr>
            <w:r w:rsidRPr="001C2402">
              <w:rPr>
                <w:rFonts w:eastAsia="Avenir LT Std 45 Book" w:cstheme="minorHAnsi"/>
                <w:color w:val="auto"/>
                <w:sz w:val="20"/>
                <w:szCs w:val="20"/>
              </w:rPr>
              <w:t>Cela se traduit notamment p</w:t>
            </w:r>
            <w:r w:rsidR="00273F95" w:rsidRPr="001C2402">
              <w:rPr>
                <w:rFonts w:eastAsia="Avenir LT Std 45 Book" w:cstheme="minorHAnsi"/>
                <w:color w:val="auto"/>
                <w:sz w:val="20"/>
                <w:szCs w:val="20"/>
              </w:rPr>
              <w:t>our</w:t>
            </w:r>
            <w:r w:rsidRPr="001C2402">
              <w:rPr>
                <w:rFonts w:eastAsia="Avenir LT Std 45 Book" w:cstheme="minorHAnsi"/>
                <w:color w:val="auto"/>
                <w:sz w:val="20"/>
                <w:szCs w:val="20"/>
              </w:rPr>
              <w:t xml:space="preserve"> :</w:t>
            </w:r>
          </w:p>
          <w:p w14:paraId="0F8780CD" w14:textId="7730B075" w:rsidR="00273F95" w:rsidRPr="001C2402" w:rsidRDefault="00273F95" w:rsidP="004F7A9B">
            <w:pPr>
              <w:numPr>
                <w:ilvl w:val="0"/>
                <w:numId w:val="32"/>
              </w:numPr>
              <w:spacing w:after="120" w:line="300" w:lineRule="atLeast"/>
              <w:contextualSpacing/>
              <w:rPr>
                <w:rFonts w:eastAsia="Avenir LT Std 45 Book" w:cstheme="minorHAnsi"/>
                <w:color w:val="auto"/>
                <w:sz w:val="20"/>
                <w:szCs w:val="20"/>
              </w:rPr>
            </w:pPr>
            <w:r w:rsidRPr="001C2402">
              <w:rPr>
                <w:rFonts w:eastAsia="Avenir LT Std 45 Book" w:cstheme="minorHAnsi"/>
                <w:color w:val="auto"/>
                <w:sz w:val="20"/>
                <w:szCs w:val="20"/>
              </w:rPr>
              <w:t>Les</w:t>
            </w:r>
            <w:r w:rsidR="00132D22" w:rsidRPr="001C2402">
              <w:rPr>
                <w:rFonts w:eastAsia="Avenir LT Std 45 Book" w:cstheme="minorHAnsi"/>
                <w:color w:val="auto"/>
                <w:sz w:val="20"/>
                <w:szCs w:val="20"/>
              </w:rPr>
              <w:t xml:space="preserve"> accès de ses intervenant</w:t>
            </w:r>
            <w:r w:rsidR="00244133" w:rsidRPr="001C2402">
              <w:rPr>
                <w:rFonts w:eastAsia="Avenir LT Std 45 Book" w:cstheme="minorHAnsi"/>
                <w:color w:val="auto"/>
                <w:sz w:val="20"/>
                <w:szCs w:val="20"/>
              </w:rPr>
              <w:t>s</w:t>
            </w:r>
            <w:r w:rsidR="00132D22" w:rsidRPr="001C2402">
              <w:rPr>
                <w:rFonts w:eastAsia="Avenir LT Std 45 Book" w:cstheme="minorHAnsi"/>
                <w:color w:val="auto"/>
                <w:sz w:val="20"/>
                <w:szCs w:val="20"/>
              </w:rPr>
              <w:t xml:space="preserve"> hors-administration par</w:t>
            </w:r>
            <w:r w:rsidR="00696F35" w:rsidRPr="001C2402">
              <w:rPr>
                <w:rFonts w:eastAsia="Avenir LT Std 45 Book" w:cstheme="minorHAnsi"/>
                <w:color w:val="auto"/>
                <w:sz w:val="20"/>
                <w:szCs w:val="20"/>
              </w:rPr>
              <w:t> :</w:t>
            </w:r>
          </w:p>
          <w:p w14:paraId="23838E32" w14:textId="09D74C92" w:rsidR="00696F35" w:rsidRPr="001C2402" w:rsidRDefault="00C405EB" w:rsidP="00696F35">
            <w:pPr>
              <w:numPr>
                <w:ilvl w:val="1"/>
                <w:numId w:val="32"/>
              </w:numPr>
              <w:spacing w:after="120" w:line="300" w:lineRule="atLeast"/>
              <w:contextualSpacing/>
              <w:rPr>
                <w:rFonts w:eastAsia="Avenir LT Std 45 Book" w:cstheme="minorHAnsi"/>
                <w:color w:val="auto"/>
                <w:sz w:val="20"/>
                <w:szCs w:val="20"/>
              </w:rPr>
            </w:pPr>
            <w:r w:rsidRPr="001C2402">
              <w:rPr>
                <w:rFonts w:eastAsia="Avenir LT Std 45 Book" w:cstheme="minorHAnsi"/>
                <w:color w:val="auto"/>
                <w:sz w:val="20"/>
                <w:szCs w:val="20"/>
              </w:rPr>
              <w:t>L’utilisation de mots de passe d’une longueur minimale</w:t>
            </w:r>
            <w:r w:rsidR="0078054D" w:rsidRPr="001C2402">
              <w:rPr>
                <w:rFonts w:eastAsia="Avenir LT Std 45 Book" w:cstheme="minorHAnsi"/>
                <w:color w:val="auto"/>
                <w:sz w:val="20"/>
                <w:szCs w:val="20"/>
              </w:rPr>
              <w:t xml:space="preserve"> de 12</w:t>
            </w:r>
            <w:r w:rsidR="00696F35" w:rsidRPr="001C2402">
              <w:rPr>
                <w:rFonts w:eastAsia="Avenir LT Std 45 Book" w:cstheme="minorHAnsi"/>
                <w:color w:val="auto"/>
                <w:sz w:val="20"/>
                <w:szCs w:val="20"/>
              </w:rPr>
              <w:t xml:space="preserve"> caractères contenant au moins trois des quatre familles de caractères</w:t>
            </w:r>
            <w:r w:rsidR="00E02824" w:rsidRPr="001C2402">
              <w:rPr>
                <w:rFonts w:eastAsia="Avenir LT Std 45 Book" w:cstheme="minorHAnsi"/>
                <w:color w:val="auto"/>
                <w:sz w:val="20"/>
                <w:szCs w:val="20"/>
              </w:rPr>
              <w:t>.</w:t>
            </w:r>
          </w:p>
          <w:p w14:paraId="3E8508C9" w14:textId="77777777" w:rsidR="00A318A4" w:rsidRPr="001C2402" w:rsidRDefault="00A318A4" w:rsidP="00A318A4">
            <w:pPr>
              <w:spacing w:after="120" w:line="300" w:lineRule="atLeast"/>
              <w:contextualSpacing/>
              <w:rPr>
                <w:rFonts w:eastAsia="Avenir LT Std 45 Book" w:cstheme="minorHAnsi"/>
                <w:color w:val="auto"/>
                <w:sz w:val="20"/>
                <w:szCs w:val="20"/>
              </w:rPr>
            </w:pPr>
          </w:p>
          <w:p w14:paraId="1BD7F55D" w14:textId="7BE0B946" w:rsidR="00227376" w:rsidRPr="001C2402" w:rsidRDefault="00C405EB" w:rsidP="004F7A9B">
            <w:pPr>
              <w:numPr>
                <w:ilvl w:val="0"/>
                <w:numId w:val="32"/>
              </w:numPr>
              <w:spacing w:after="120" w:line="300" w:lineRule="atLeast"/>
              <w:contextualSpacing/>
              <w:rPr>
                <w:rFonts w:eastAsia="Avenir LT Std 45 Book" w:cstheme="minorHAnsi"/>
                <w:color w:val="auto"/>
                <w:sz w:val="20"/>
                <w:szCs w:val="20"/>
              </w:rPr>
            </w:pPr>
            <w:r w:rsidRPr="001C2402">
              <w:rPr>
                <w:rFonts w:eastAsia="Avenir LT Std 45 Book" w:cstheme="minorHAnsi"/>
                <w:color w:val="auto"/>
                <w:sz w:val="20"/>
                <w:szCs w:val="20"/>
              </w:rPr>
              <w:t>Les accès de ses intervenant</w:t>
            </w:r>
            <w:r w:rsidR="00244133" w:rsidRPr="001C2402">
              <w:rPr>
                <w:rFonts w:eastAsia="Avenir LT Std 45 Book" w:cstheme="minorHAnsi"/>
                <w:color w:val="auto"/>
                <w:sz w:val="20"/>
                <w:szCs w:val="20"/>
              </w:rPr>
              <w:t>s</w:t>
            </w:r>
            <w:r w:rsidRPr="001C2402">
              <w:rPr>
                <w:rFonts w:eastAsia="Avenir LT Std 45 Book" w:cstheme="minorHAnsi"/>
                <w:color w:val="auto"/>
                <w:sz w:val="20"/>
                <w:szCs w:val="20"/>
              </w:rPr>
              <w:t xml:space="preserve"> en administration par </w:t>
            </w:r>
            <w:r w:rsidR="00227376" w:rsidRPr="001C2402">
              <w:rPr>
                <w:rFonts w:eastAsia="Avenir LT Std 45 Book" w:cstheme="minorHAnsi"/>
                <w:color w:val="auto"/>
                <w:sz w:val="20"/>
                <w:szCs w:val="20"/>
              </w:rPr>
              <w:t>:</w:t>
            </w:r>
          </w:p>
          <w:p w14:paraId="7F25E494" w14:textId="50FF8ECB" w:rsidR="004F7A9B" w:rsidRPr="001C2402" w:rsidRDefault="00C405EB" w:rsidP="00227376">
            <w:pPr>
              <w:pStyle w:val="Paragraphedeliste"/>
              <w:numPr>
                <w:ilvl w:val="1"/>
                <w:numId w:val="32"/>
              </w:numPr>
              <w:rPr>
                <w:rFonts w:eastAsia="Avenir LT Std 45 Book" w:cstheme="minorHAnsi"/>
                <w:color w:val="auto"/>
                <w:sz w:val="20"/>
                <w:szCs w:val="20"/>
              </w:rPr>
            </w:pPr>
            <w:r w:rsidRPr="001C2402">
              <w:rPr>
                <w:rFonts w:eastAsia="Avenir LT Std 45 Book" w:cstheme="minorHAnsi"/>
                <w:color w:val="auto"/>
                <w:sz w:val="20"/>
                <w:szCs w:val="20"/>
              </w:rPr>
              <w:t xml:space="preserve">L’utilisation de mots de passe d’une longueur minimale </w:t>
            </w:r>
            <w:r w:rsidR="001C3C52" w:rsidRPr="001C2402">
              <w:rPr>
                <w:rFonts w:eastAsia="Avenir LT Std 45 Book" w:cstheme="minorHAnsi"/>
                <w:color w:val="auto"/>
                <w:sz w:val="20"/>
                <w:szCs w:val="20"/>
              </w:rPr>
              <w:t xml:space="preserve">20 caractères </w:t>
            </w:r>
            <w:r w:rsidR="005365B7" w:rsidRPr="001C2402">
              <w:rPr>
                <w:rFonts w:eastAsia="Avenir LT Std 45 Book" w:cstheme="minorHAnsi"/>
                <w:color w:val="auto"/>
                <w:sz w:val="20"/>
                <w:szCs w:val="20"/>
              </w:rPr>
              <w:t>(</w:t>
            </w:r>
            <w:r w:rsidR="001C3C52" w:rsidRPr="001C2402">
              <w:rPr>
                <w:rFonts w:eastAsia="Avenir LT Std 45 Book" w:cstheme="minorHAnsi"/>
                <w:color w:val="auto"/>
                <w:sz w:val="20"/>
                <w:szCs w:val="20"/>
              </w:rPr>
              <w:t>ou entre 12 et 20 caractères</w:t>
            </w:r>
            <w:r w:rsidR="005365B7" w:rsidRPr="001C2402">
              <w:rPr>
                <w:rFonts w:eastAsia="Avenir LT Std 45 Book" w:cstheme="minorHAnsi"/>
                <w:color w:val="auto"/>
                <w:sz w:val="20"/>
                <w:szCs w:val="20"/>
              </w:rPr>
              <w:t xml:space="preserve"> avec </w:t>
            </w:r>
            <w:r w:rsidR="001C3C52" w:rsidRPr="001C2402">
              <w:rPr>
                <w:rFonts w:eastAsia="Avenir LT Std 45 Book" w:cstheme="minorHAnsi"/>
                <w:color w:val="auto"/>
                <w:sz w:val="20"/>
                <w:szCs w:val="20"/>
              </w:rPr>
              <w:t xml:space="preserve">l’utilisation d’une </w:t>
            </w:r>
            <w:r w:rsidR="00A03555" w:rsidRPr="001C2402">
              <w:rPr>
                <w:rFonts w:eastAsia="Avenir LT Std 45 Book" w:cstheme="minorHAnsi"/>
                <w:color w:val="auto"/>
                <w:sz w:val="20"/>
                <w:szCs w:val="20"/>
              </w:rPr>
              <w:t>double-authentification</w:t>
            </w:r>
            <w:r w:rsidR="005365B7" w:rsidRPr="001C2402">
              <w:rPr>
                <w:rFonts w:eastAsia="Avenir LT Std 45 Book" w:cstheme="minorHAnsi"/>
                <w:color w:val="auto"/>
                <w:sz w:val="20"/>
                <w:szCs w:val="20"/>
              </w:rPr>
              <w:t>)</w:t>
            </w:r>
            <w:r w:rsidR="00227376" w:rsidRPr="001C2402">
              <w:rPr>
                <w:rFonts w:eastAsia="Avenir LT Std 45 Book" w:cstheme="minorHAnsi"/>
                <w:color w:val="auto"/>
                <w:sz w:val="20"/>
                <w:szCs w:val="20"/>
              </w:rPr>
              <w:t xml:space="preserve"> contenant les quatre familles de caractères (lettres minuscules, lettres majuscules, chiffres, caractères spéciaux)</w:t>
            </w:r>
            <w:r w:rsidR="001C3C52" w:rsidRPr="001C2402">
              <w:rPr>
                <w:rFonts w:eastAsia="Avenir LT Std 45 Book" w:cstheme="minorHAnsi"/>
                <w:color w:val="auto"/>
                <w:sz w:val="20"/>
                <w:szCs w:val="20"/>
              </w:rPr>
              <w:t>.</w:t>
            </w:r>
          </w:p>
          <w:p w14:paraId="24B6337D" w14:textId="77777777" w:rsidR="00E54C9F" w:rsidRPr="001C2402" w:rsidRDefault="00E54C9F" w:rsidP="00A318A4">
            <w:pPr>
              <w:rPr>
                <w:rFonts w:eastAsia="Avenir LT Std 45 Book" w:cstheme="minorHAnsi"/>
                <w:color w:val="auto"/>
                <w:sz w:val="20"/>
                <w:szCs w:val="20"/>
              </w:rPr>
            </w:pPr>
          </w:p>
          <w:p w14:paraId="738BEAE2" w14:textId="54321320" w:rsidR="00C405EB" w:rsidRPr="001C2402" w:rsidRDefault="00C405EB" w:rsidP="00C405EB">
            <w:pPr>
              <w:numPr>
                <w:ilvl w:val="0"/>
                <w:numId w:val="32"/>
              </w:numPr>
              <w:spacing w:after="120" w:line="300" w:lineRule="atLeast"/>
              <w:contextualSpacing/>
              <w:rPr>
                <w:rFonts w:eastAsia="Avenir LT Std 45 Book" w:cstheme="minorHAnsi"/>
                <w:color w:val="auto"/>
                <w:sz w:val="20"/>
                <w:szCs w:val="20"/>
              </w:rPr>
            </w:pPr>
            <w:r w:rsidRPr="001C2402">
              <w:rPr>
                <w:rFonts w:eastAsia="Avenir LT Std 45 Book" w:cstheme="minorHAnsi"/>
                <w:color w:val="auto"/>
                <w:sz w:val="20"/>
                <w:szCs w:val="20"/>
              </w:rPr>
              <w:t>L</w:t>
            </w:r>
            <w:r w:rsidR="00E54C9F" w:rsidRPr="001C2402">
              <w:rPr>
                <w:rFonts w:eastAsia="Avenir LT Std 45 Book" w:cstheme="minorHAnsi"/>
                <w:color w:val="auto"/>
                <w:sz w:val="20"/>
                <w:szCs w:val="20"/>
              </w:rPr>
              <w:t xml:space="preserve">es accès de l’ensemble de ses intervenants par </w:t>
            </w:r>
            <w:r w:rsidRPr="001C2402">
              <w:rPr>
                <w:rFonts w:eastAsia="Avenir LT Std 45 Book" w:cstheme="minorHAnsi"/>
                <w:color w:val="auto"/>
                <w:sz w:val="20"/>
                <w:szCs w:val="20"/>
              </w:rPr>
              <w:t>:</w:t>
            </w:r>
          </w:p>
          <w:p w14:paraId="691B1BBE" w14:textId="2E9A9564" w:rsidR="00B27AB9" w:rsidRPr="001C2402" w:rsidRDefault="00664E84" w:rsidP="00B27AB9">
            <w:pPr>
              <w:numPr>
                <w:ilvl w:val="1"/>
                <w:numId w:val="32"/>
              </w:numPr>
              <w:spacing w:after="120" w:line="300" w:lineRule="atLeast"/>
              <w:contextualSpacing/>
              <w:rPr>
                <w:rFonts w:eastAsia="Avenir LT Std 45 Book" w:cstheme="minorHAnsi"/>
                <w:color w:val="auto"/>
                <w:sz w:val="20"/>
                <w:szCs w:val="20"/>
              </w:rPr>
            </w:pPr>
            <w:r w:rsidRPr="001C2402">
              <w:rPr>
                <w:rFonts w:eastAsia="Avenir LT Std 45 Book" w:cstheme="minorHAnsi"/>
                <w:color w:val="auto"/>
                <w:sz w:val="20"/>
                <w:szCs w:val="20"/>
              </w:rPr>
              <w:t>Une politique de renouvellement des mots de passe, imposant un changement au minimum annuel</w:t>
            </w:r>
            <w:r w:rsidR="008C62F5" w:rsidRPr="001C2402">
              <w:rPr>
                <w:rFonts w:eastAsia="Avenir LT Std 45 Book" w:cstheme="minorHAnsi"/>
                <w:color w:val="auto"/>
                <w:sz w:val="20"/>
                <w:szCs w:val="20"/>
              </w:rPr>
              <w:t xml:space="preserve"> (365 jours)</w:t>
            </w:r>
            <w:r w:rsidRPr="001C2402">
              <w:rPr>
                <w:rFonts w:eastAsia="Avenir LT Std 45 Book" w:cstheme="minorHAnsi"/>
                <w:color w:val="auto"/>
                <w:sz w:val="20"/>
                <w:szCs w:val="20"/>
              </w:rPr>
              <w:t>.</w:t>
            </w:r>
          </w:p>
          <w:p w14:paraId="6D2653F9" w14:textId="77777777" w:rsidR="00B27AB9" w:rsidRPr="001C2402" w:rsidRDefault="00664E84" w:rsidP="00B27AB9">
            <w:pPr>
              <w:numPr>
                <w:ilvl w:val="1"/>
                <w:numId w:val="32"/>
              </w:numPr>
              <w:spacing w:after="120" w:line="300" w:lineRule="atLeast"/>
              <w:contextualSpacing/>
              <w:rPr>
                <w:rFonts w:eastAsia="Avenir LT Std 45 Book" w:cstheme="minorHAnsi"/>
                <w:color w:val="auto"/>
                <w:sz w:val="20"/>
                <w:szCs w:val="20"/>
              </w:rPr>
            </w:pPr>
            <w:r w:rsidRPr="001C2402">
              <w:rPr>
                <w:rFonts w:eastAsia="Avenir LT Std 45 Book" w:cstheme="minorHAnsi"/>
                <w:color w:val="auto"/>
                <w:sz w:val="20"/>
                <w:szCs w:val="20"/>
              </w:rPr>
              <w:t>L’utilisation de systèmes d’authentification à plusieurs facteurs pour les accès distants. En cas d’absence d’accès distant, le préciser en commentaire</w:t>
            </w:r>
          </w:p>
          <w:p w14:paraId="70EED90B" w14:textId="1F341832" w:rsidR="00B27AB9" w:rsidRPr="001C2402" w:rsidRDefault="00664E84" w:rsidP="00B27AB9">
            <w:pPr>
              <w:numPr>
                <w:ilvl w:val="1"/>
                <w:numId w:val="32"/>
              </w:numPr>
              <w:spacing w:after="120" w:line="300" w:lineRule="atLeast"/>
              <w:contextualSpacing/>
              <w:rPr>
                <w:rFonts w:eastAsia="Avenir LT Std 45 Book" w:cstheme="minorHAnsi"/>
                <w:color w:val="auto"/>
                <w:sz w:val="20"/>
                <w:szCs w:val="20"/>
              </w:rPr>
            </w:pPr>
            <w:r w:rsidRPr="001C2402">
              <w:rPr>
                <w:rFonts w:eastAsia="Avenir LT Std 45 Book" w:cstheme="minorHAnsi"/>
                <w:color w:val="auto"/>
                <w:sz w:val="20"/>
                <w:szCs w:val="20"/>
              </w:rPr>
              <w:t>Le blocage</w:t>
            </w:r>
            <w:r w:rsidR="003E2F14" w:rsidRPr="001C2402">
              <w:rPr>
                <w:rFonts w:eastAsia="Avenir LT Std 45 Book" w:cstheme="minorHAnsi"/>
                <w:color w:val="auto"/>
                <w:sz w:val="20"/>
                <w:szCs w:val="20"/>
              </w:rPr>
              <w:t xml:space="preserve"> temporaire</w:t>
            </w:r>
            <w:r w:rsidRPr="001C2402">
              <w:rPr>
                <w:rFonts w:eastAsia="Avenir LT Std 45 Book" w:cstheme="minorHAnsi"/>
                <w:color w:val="auto"/>
                <w:sz w:val="20"/>
                <w:szCs w:val="20"/>
              </w:rPr>
              <w:t xml:space="preserve"> du compte après un certain nombre de tentatives de connexions infructueuses</w:t>
            </w:r>
            <w:r w:rsidR="003E2F14" w:rsidRPr="001C2402">
              <w:rPr>
                <w:rFonts w:eastAsia="Avenir LT Std 45 Book" w:cstheme="minorHAnsi"/>
                <w:color w:val="auto"/>
                <w:sz w:val="20"/>
                <w:szCs w:val="20"/>
              </w:rPr>
              <w:t xml:space="preserve"> successives</w:t>
            </w:r>
            <w:r w:rsidR="00042286" w:rsidRPr="001C2402">
              <w:rPr>
                <w:rFonts w:eastAsia="Avenir LT Std 45 Book" w:cstheme="minorHAnsi"/>
                <w:color w:val="auto"/>
                <w:sz w:val="20"/>
                <w:szCs w:val="20"/>
              </w:rPr>
              <w:t xml:space="preserve"> (maximum 15 tentatives)</w:t>
            </w:r>
          </w:p>
          <w:p w14:paraId="4DACDE35" w14:textId="177F9D2F" w:rsidR="008C62F5" w:rsidRPr="001C2402" w:rsidRDefault="00664E84" w:rsidP="008C62F5">
            <w:pPr>
              <w:numPr>
                <w:ilvl w:val="1"/>
                <w:numId w:val="32"/>
              </w:numPr>
              <w:spacing w:after="120" w:line="300" w:lineRule="atLeast"/>
              <w:contextualSpacing/>
              <w:rPr>
                <w:rFonts w:eastAsia="Avenir LT Std 45 Book" w:cstheme="minorHAnsi"/>
                <w:color w:val="auto"/>
                <w:sz w:val="20"/>
                <w:szCs w:val="20"/>
              </w:rPr>
            </w:pPr>
            <w:r w:rsidRPr="001C2402">
              <w:rPr>
                <w:rFonts w:eastAsia="Avenir LT Std 45 Book" w:cstheme="minorHAnsi"/>
                <w:color w:val="auto"/>
                <w:sz w:val="20"/>
                <w:szCs w:val="20"/>
              </w:rPr>
              <w:t>Les sessions (système ou applicatives) doivent être protégées par des mécanismes de verrouillage automatique en cas d'inactivité prolongée (au maximum après 15 minutes).</w:t>
            </w:r>
          </w:p>
          <w:p w14:paraId="4BFDAB7E" w14:textId="77777777" w:rsidR="004F7A9B" w:rsidRPr="001C2402" w:rsidRDefault="004F7A9B" w:rsidP="004F7A9B">
            <w:pPr>
              <w:spacing w:after="120" w:line="300" w:lineRule="atLeast"/>
              <w:ind w:left="720"/>
              <w:contextualSpacing/>
              <w:rPr>
                <w:rFonts w:eastAsia="Avenir LT Std 45 Book" w:cstheme="minorHAnsi"/>
                <w:color w:val="auto"/>
                <w:sz w:val="20"/>
                <w:szCs w:val="20"/>
              </w:rPr>
            </w:pPr>
          </w:p>
          <w:p w14:paraId="471C5FC6" w14:textId="77777777" w:rsidR="00182F1F" w:rsidRPr="001C2402" w:rsidRDefault="00182F1F" w:rsidP="00182F1F">
            <w:pPr>
              <w:spacing w:after="120" w:line="300" w:lineRule="atLeast"/>
              <w:rPr>
                <w:rFonts w:eastAsia="Avenir LT Std 45 Book" w:cstheme="minorHAnsi"/>
                <w:color w:val="auto"/>
                <w:sz w:val="20"/>
                <w:szCs w:val="20"/>
              </w:rPr>
            </w:pPr>
            <w:r w:rsidRPr="001C2402">
              <w:rPr>
                <w:rFonts w:eastAsia="Avenir LT Std 45 Book" w:cstheme="minorHAnsi"/>
                <w:color w:val="auto"/>
                <w:sz w:val="20"/>
                <w:szCs w:val="20"/>
              </w:rPr>
              <w:t>Le Prestataire précise en commentaire tout autre dispositif d’authentification utilisé.</w:t>
            </w:r>
          </w:p>
          <w:p w14:paraId="2693174F" w14:textId="1115E64B" w:rsidR="00182F1F" w:rsidRPr="001C2402" w:rsidRDefault="00BD6364" w:rsidP="00182F1F">
            <w:pPr>
              <w:spacing w:after="120" w:line="300" w:lineRule="atLeast"/>
              <w:rPr>
                <w:rFonts w:eastAsia="Avenir LT Std 45 Book" w:cstheme="minorHAnsi"/>
                <w:color w:val="auto"/>
                <w:sz w:val="20"/>
                <w:szCs w:val="20"/>
              </w:rPr>
            </w:pPr>
            <w:r w:rsidRPr="001C2402">
              <w:rPr>
                <w:rFonts w:eastAsia="Avenir LT Std 45 Book" w:cstheme="minorHAnsi"/>
                <w:color w:val="auto"/>
                <w:sz w:val="20"/>
                <w:szCs w:val="20"/>
              </w:rPr>
              <w:t>Si certaines des activités de la prestation sont autorisées en situation de nomadisme, un système d’authentification à plusieurs facteurs doit être mis en place.</w:t>
            </w:r>
          </w:p>
        </w:tc>
      </w:tr>
      <w:tr w:rsidR="00182F1F" w:rsidRPr="001C2402" w14:paraId="6C1A16DB" w14:textId="77777777" w:rsidTr="00185FA9">
        <w:trPr>
          <w:cantSplit/>
          <w:trHeight w:val="448"/>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22171F57" w14:textId="77777777" w:rsidR="00182F1F" w:rsidRPr="001C2402" w:rsidRDefault="00182F1F" w:rsidP="00182F1F">
            <w:pPr>
              <w:spacing w:line="240" w:lineRule="atLeast"/>
              <w:jc w:val="left"/>
              <w:rPr>
                <w:rFonts w:cstheme="minorHAnsi"/>
                <w:sz w:val="20"/>
                <w:szCs w:val="20"/>
              </w:rPr>
            </w:pPr>
            <w:r w:rsidRPr="001C2402">
              <w:rPr>
                <w:rFonts w:eastAsia="Avenir LT Std 45 Book" w:cstheme="minorHAnsi"/>
                <w:b/>
                <w:color w:val="3C3732"/>
                <w:sz w:val="20"/>
                <w:szCs w:val="20"/>
              </w:rPr>
              <w:t xml:space="preserve">Engagement Prestataire :  </w:t>
            </w:r>
          </w:p>
        </w:tc>
      </w:tr>
      <w:tr w:rsidR="00182F1F" w:rsidRPr="001C2402" w14:paraId="184366CD" w14:textId="77777777" w:rsidTr="00185FA9">
        <w:trPr>
          <w:cantSplit/>
          <w:trHeight w:val="366"/>
        </w:trPr>
        <w:tc>
          <w:tcPr>
            <w:tcW w:w="3148"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3FEBCFFC" w14:textId="77777777" w:rsidR="00182F1F" w:rsidRPr="001C2402" w:rsidRDefault="00182F1F" w:rsidP="00182F1F">
            <w:pPr>
              <w:spacing w:line="240" w:lineRule="atLeast"/>
              <w:jc w:val="left"/>
              <w:rPr>
                <w:rFonts w:eastAsia="Avenir LT Std 45 Book" w:cstheme="minorHAnsi"/>
                <w:color w:val="3C3732"/>
                <w:sz w:val="20"/>
                <w:szCs w:val="20"/>
              </w:rPr>
            </w:pPr>
            <w:r w:rsidRPr="001C2402">
              <w:rPr>
                <w:rFonts w:eastAsia="Avenir LT Std 45 Book" w:cstheme="minorHAnsi"/>
                <w:color w:val="3C3732"/>
                <w:sz w:val="20"/>
                <w:szCs w:val="20"/>
              </w:rPr>
              <w:fldChar w:fldCharType="begin">
                <w:ffData>
                  <w:name w:val=""/>
                  <w:enabled/>
                  <w:calcOnExit w:val="0"/>
                  <w:checkBox>
                    <w:sizeAuto/>
                    <w:default w:val="0"/>
                  </w:checkBox>
                </w:ffData>
              </w:fldChar>
            </w:r>
            <w:r w:rsidRPr="001C2402">
              <w:rPr>
                <w:rFonts w:eastAsia="Avenir LT Std 45 Book" w:cstheme="minorHAnsi"/>
                <w:color w:val="3C3732"/>
                <w:sz w:val="20"/>
                <w:szCs w:val="20"/>
              </w:rPr>
              <w:instrText xml:space="preserve"> FORMCHECKBOX </w:instrText>
            </w:r>
            <w:r w:rsidRPr="001C2402">
              <w:rPr>
                <w:rFonts w:eastAsia="Avenir LT Std 45 Book" w:cstheme="minorHAnsi"/>
                <w:color w:val="3C3732"/>
                <w:sz w:val="20"/>
                <w:szCs w:val="20"/>
              </w:rPr>
            </w:r>
            <w:r w:rsidRPr="001C2402">
              <w:rPr>
                <w:rFonts w:eastAsia="Avenir LT Std 45 Book" w:cstheme="minorHAnsi"/>
                <w:color w:val="3C3732"/>
                <w:sz w:val="20"/>
                <w:szCs w:val="20"/>
              </w:rPr>
              <w:fldChar w:fldCharType="separate"/>
            </w:r>
            <w:r w:rsidRPr="001C2402">
              <w:rPr>
                <w:rFonts w:eastAsia="Avenir LT Std 45 Book" w:cstheme="minorHAnsi"/>
                <w:color w:val="3C3732"/>
                <w:sz w:val="20"/>
                <w:szCs w:val="20"/>
              </w:rPr>
              <w:fldChar w:fldCharType="end"/>
            </w:r>
            <w:r w:rsidRPr="001C2402">
              <w:rPr>
                <w:rFonts w:eastAsia="Avenir LT Std 45 Book" w:cstheme="minorHAnsi"/>
                <w:color w:val="3C3732"/>
                <w:sz w:val="20"/>
                <w:szCs w:val="20"/>
              </w:rPr>
              <w:t xml:space="preserve"> Conforme </w:t>
            </w:r>
          </w:p>
        </w:tc>
        <w:tc>
          <w:tcPr>
            <w:tcW w:w="297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5496DD46" w14:textId="77777777" w:rsidR="00182F1F" w:rsidRPr="001C2402" w:rsidRDefault="00182F1F" w:rsidP="00182F1F">
            <w:pPr>
              <w:spacing w:line="240" w:lineRule="atLeast"/>
              <w:jc w:val="left"/>
              <w:rPr>
                <w:rFonts w:eastAsia="Avenir LT Std 45 Book" w:cstheme="minorHAnsi"/>
                <w:color w:val="3C3732"/>
                <w:sz w:val="20"/>
                <w:szCs w:val="20"/>
              </w:rPr>
            </w:pPr>
            <w:r w:rsidRPr="001C2402">
              <w:rPr>
                <w:rFonts w:eastAsia="Avenir LT Std 45 Book" w:cstheme="minorHAnsi"/>
                <w:color w:val="3C3732"/>
                <w:sz w:val="20"/>
                <w:szCs w:val="20"/>
              </w:rPr>
              <w:fldChar w:fldCharType="begin">
                <w:ffData>
                  <w:name w:val="CaseACocher1"/>
                  <w:enabled/>
                  <w:calcOnExit w:val="0"/>
                  <w:checkBox>
                    <w:sizeAuto/>
                    <w:default w:val="0"/>
                  </w:checkBox>
                </w:ffData>
              </w:fldChar>
            </w:r>
            <w:r w:rsidRPr="001C2402">
              <w:rPr>
                <w:rFonts w:eastAsia="Avenir LT Std 45 Book" w:cstheme="minorHAnsi"/>
                <w:color w:val="3C3732"/>
                <w:sz w:val="20"/>
                <w:szCs w:val="20"/>
              </w:rPr>
              <w:instrText xml:space="preserve"> FORMCHECKBOX </w:instrText>
            </w:r>
            <w:r w:rsidRPr="001C2402">
              <w:rPr>
                <w:rFonts w:eastAsia="Avenir LT Std 45 Book" w:cstheme="minorHAnsi"/>
                <w:color w:val="3C3732"/>
                <w:sz w:val="20"/>
                <w:szCs w:val="20"/>
              </w:rPr>
            </w:r>
            <w:r w:rsidRPr="001C2402">
              <w:rPr>
                <w:rFonts w:eastAsia="Avenir LT Std 45 Book" w:cstheme="minorHAnsi"/>
                <w:color w:val="3C3732"/>
                <w:sz w:val="20"/>
                <w:szCs w:val="20"/>
              </w:rPr>
              <w:fldChar w:fldCharType="separate"/>
            </w:r>
            <w:r w:rsidRPr="001C2402">
              <w:rPr>
                <w:rFonts w:eastAsia="Avenir LT Std 45 Book" w:cstheme="minorHAnsi"/>
                <w:color w:val="3C3732"/>
                <w:sz w:val="20"/>
                <w:szCs w:val="20"/>
              </w:rPr>
              <w:fldChar w:fldCharType="end"/>
            </w:r>
            <w:r w:rsidRPr="001C2402">
              <w:rPr>
                <w:rFonts w:eastAsia="Avenir LT Std 45 Book" w:cstheme="minorHAnsi"/>
                <w:color w:val="3C3732"/>
                <w:sz w:val="20"/>
                <w:szCs w:val="20"/>
              </w:rPr>
              <w:t xml:space="preserve"> Non conforme </w:t>
            </w:r>
          </w:p>
        </w:tc>
        <w:tc>
          <w:tcPr>
            <w:tcW w:w="351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3AB3A165" w14:textId="7B5B6898" w:rsidR="00182F1F" w:rsidRPr="001C2402" w:rsidRDefault="00182F1F" w:rsidP="00182F1F">
            <w:pPr>
              <w:spacing w:line="240" w:lineRule="atLeast"/>
              <w:jc w:val="left"/>
              <w:rPr>
                <w:rFonts w:eastAsia="Avenir LT Std 45 Book" w:cstheme="minorHAnsi"/>
                <w:color w:val="3C3732"/>
                <w:sz w:val="20"/>
                <w:szCs w:val="20"/>
              </w:rPr>
            </w:pPr>
          </w:p>
        </w:tc>
      </w:tr>
      <w:tr w:rsidR="00182F1F" w:rsidRPr="001C2402" w14:paraId="590288A3" w14:textId="77777777" w:rsidTr="00185FA9">
        <w:trPr>
          <w:cantSplit/>
          <w:trHeight w:val="1371"/>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tcPr>
          <w:p w14:paraId="6CCB8868" w14:textId="77777777" w:rsidR="00182F1F" w:rsidRPr="001C2402" w:rsidRDefault="00182F1F" w:rsidP="00182F1F">
            <w:pPr>
              <w:spacing w:before="40" w:after="40" w:line="240" w:lineRule="atLeast"/>
              <w:jc w:val="left"/>
              <w:rPr>
                <w:rFonts w:eastAsia="Avenir LT Std 45 Book" w:cstheme="minorHAnsi"/>
                <w:color w:val="3C3732"/>
                <w:sz w:val="18"/>
                <w:szCs w:val="20"/>
                <w:u w:val="single"/>
              </w:rPr>
            </w:pPr>
            <w:r w:rsidRPr="001C2402">
              <w:rPr>
                <w:rFonts w:eastAsia="Avenir LT Std 45 Book" w:cstheme="minorHAnsi"/>
                <w:color w:val="3C3732"/>
                <w:sz w:val="18"/>
                <w:szCs w:val="20"/>
                <w:u w:val="single"/>
              </w:rPr>
              <w:t xml:space="preserve">Commentaire : </w:t>
            </w:r>
          </w:p>
          <w:p w14:paraId="573CF7FD" w14:textId="77777777" w:rsidR="00182F1F" w:rsidRPr="001C2402" w:rsidRDefault="00182F1F" w:rsidP="00182F1F">
            <w:pPr>
              <w:spacing w:before="40" w:after="40" w:line="240" w:lineRule="atLeast"/>
              <w:jc w:val="left"/>
              <w:rPr>
                <w:rFonts w:eastAsia="Avenir LT Std 45 Book" w:cstheme="minorHAnsi"/>
                <w:color w:val="3C3732"/>
                <w:sz w:val="18"/>
                <w:szCs w:val="20"/>
              </w:rPr>
            </w:pPr>
          </w:p>
        </w:tc>
      </w:tr>
    </w:tbl>
    <w:p w14:paraId="5140CC5A" w14:textId="77777777" w:rsidR="00182F1F" w:rsidRPr="009D1BD0" w:rsidRDefault="00182F1F" w:rsidP="00182F1F">
      <w:pPr>
        <w:spacing w:line="240" w:lineRule="atLeast"/>
        <w:jc w:val="left"/>
        <w:rPr>
          <w:rFonts w:eastAsia="Avenir LT Std 45 Book" w:cstheme="minorHAnsi"/>
          <w:strike/>
          <w:color w:val="3C3732"/>
          <w:sz w:val="20"/>
          <w:szCs w:val="20"/>
        </w:rPr>
      </w:pPr>
    </w:p>
    <w:p w14:paraId="3DEC6B31" w14:textId="77777777" w:rsidR="00182F1F" w:rsidRPr="00081279" w:rsidRDefault="00182F1F" w:rsidP="00182F1F">
      <w:pPr>
        <w:spacing w:before="160" w:after="20" w:line="320" w:lineRule="atLeast"/>
        <w:contextualSpacing/>
        <w:jc w:val="left"/>
        <w:outlineLvl w:val="2"/>
        <w:rPr>
          <w:rFonts w:cstheme="minorHAnsi"/>
          <w:bCs/>
          <w:color w:val="009AA6"/>
          <w:szCs w:val="20"/>
        </w:rPr>
      </w:pPr>
      <w:bookmarkStart w:id="190" w:name="_Toc23847326"/>
      <w:bookmarkStart w:id="191" w:name="_Toc158393727"/>
      <w:r w:rsidRPr="00081279">
        <w:rPr>
          <w:rFonts w:cstheme="minorHAnsi"/>
          <w:bCs/>
          <w:color w:val="009AA6"/>
          <w:szCs w:val="20"/>
        </w:rPr>
        <w:t>SAL 04 : Existence d’un bastion pour se connecter en administration</w:t>
      </w:r>
      <w:bookmarkEnd w:id="190"/>
      <w:bookmarkEnd w:id="191"/>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57" w:type="dxa"/>
          <w:right w:w="28" w:type="dxa"/>
        </w:tblCellMar>
        <w:tblLook w:val="01E0" w:firstRow="1" w:lastRow="1" w:firstColumn="1" w:lastColumn="1" w:noHBand="0" w:noVBand="0"/>
      </w:tblPr>
      <w:tblGrid>
        <w:gridCol w:w="3148"/>
        <w:gridCol w:w="2976"/>
        <w:gridCol w:w="3516"/>
      </w:tblGrid>
      <w:tr w:rsidR="00182F1F" w:rsidRPr="00081279" w14:paraId="34807D89" w14:textId="77777777" w:rsidTr="00185FA9">
        <w:trPr>
          <w:cantSplit/>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31D9101E" w14:textId="354D8FC4" w:rsidR="00182F1F" w:rsidRPr="00081279" w:rsidRDefault="00182F1F" w:rsidP="00182F1F">
            <w:pPr>
              <w:spacing w:after="120" w:line="300" w:lineRule="atLeast"/>
              <w:rPr>
                <w:rFonts w:eastAsia="Avenir LT Std 45 Book" w:cstheme="minorHAnsi"/>
                <w:color w:val="auto"/>
                <w:sz w:val="20"/>
                <w:szCs w:val="20"/>
              </w:rPr>
            </w:pPr>
            <w:r w:rsidRPr="00081279">
              <w:rPr>
                <w:rFonts w:eastAsia="Avenir LT Std 45 Book" w:cstheme="minorHAnsi"/>
                <w:color w:val="auto"/>
                <w:sz w:val="20"/>
                <w:szCs w:val="20"/>
              </w:rPr>
              <w:lastRenderedPageBreak/>
              <w:t>Sur le périmètre de la prestation</w:t>
            </w:r>
            <w:r w:rsidR="00C03CA6" w:rsidRPr="00081279">
              <w:rPr>
                <w:rFonts w:eastAsia="Avenir LT Std 45 Book" w:cstheme="minorHAnsi"/>
                <w:color w:val="auto"/>
                <w:sz w:val="20"/>
                <w:szCs w:val="20"/>
              </w:rPr>
              <w:t>, en cas d’accès distants en administration sur le SI</w:t>
            </w:r>
            <w:r w:rsidR="00612B61" w:rsidRPr="00081279">
              <w:rPr>
                <w:rFonts w:eastAsia="Avenir LT Std 45 Book" w:cstheme="minorHAnsi"/>
                <w:color w:val="auto"/>
                <w:sz w:val="20"/>
                <w:szCs w:val="20"/>
              </w:rPr>
              <w:t xml:space="preserve"> utilisé dans le cadre de la prestation</w:t>
            </w:r>
            <w:r w:rsidRPr="00081279">
              <w:rPr>
                <w:rFonts w:eastAsia="Avenir LT Std 45 Book" w:cstheme="minorHAnsi"/>
                <w:color w:val="auto"/>
                <w:sz w:val="20"/>
                <w:szCs w:val="20"/>
              </w:rPr>
              <w:t>, le Prestataire s’engage à réaliser toutes les actions d’administration techniques via un outil de type bastion.</w:t>
            </w:r>
          </w:p>
          <w:p w14:paraId="6F4C1627" w14:textId="77777777" w:rsidR="00182F1F" w:rsidRPr="00081279" w:rsidRDefault="00182F1F" w:rsidP="00182F1F">
            <w:pPr>
              <w:spacing w:after="120" w:line="300" w:lineRule="atLeast"/>
              <w:rPr>
                <w:rFonts w:eastAsia="Avenir LT Std 45 Book" w:cstheme="minorHAnsi"/>
                <w:color w:val="auto"/>
                <w:sz w:val="20"/>
                <w:szCs w:val="20"/>
              </w:rPr>
            </w:pPr>
            <w:r w:rsidRPr="00081279">
              <w:rPr>
                <w:rFonts w:eastAsia="Avenir LT Std 45 Book" w:cstheme="minorHAnsi"/>
                <w:color w:val="auto"/>
                <w:sz w:val="20"/>
                <w:szCs w:val="20"/>
              </w:rPr>
              <w:t>Les actions d’administration doivent être tracées et l’intégrité de celles-ci doit être garantie.</w:t>
            </w:r>
          </w:p>
          <w:p w14:paraId="54FACC67" w14:textId="77777777" w:rsidR="00182F1F" w:rsidRPr="00081279" w:rsidRDefault="00182F1F" w:rsidP="00182F1F">
            <w:pPr>
              <w:spacing w:after="120" w:line="300" w:lineRule="atLeast"/>
              <w:rPr>
                <w:rFonts w:eastAsia="Avenir LT Std 45 Book" w:cstheme="minorHAnsi"/>
                <w:noProof/>
                <w:color w:val="3C3732"/>
                <w:sz w:val="20"/>
                <w:szCs w:val="20"/>
              </w:rPr>
            </w:pPr>
            <w:r w:rsidRPr="00081279">
              <w:rPr>
                <w:rFonts w:eastAsia="Avenir LT Std 45 Book" w:cstheme="minorHAnsi"/>
                <w:color w:val="auto"/>
                <w:sz w:val="20"/>
                <w:szCs w:val="20"/>
              </w:rPr>
              <w:t>Les accès directs aux serveurs sont limités à des usages exceptionnels dans le cadre de la résolution d’un incident de sécurité. Le Prestataire s’engage à tenir informé le Client tout au long de la résolution de l’incident.</w:t>
            </w:r>
          </w:p>
        </w:tc>
      </w:tr>
      <w:tr w:rsidR="00182F1F" w:rsidRPr="00081279" w14:paraId="40C1CC45" w14:textId="77777777" w:rsidTr="00185FA9">
        <w:trPr>
          <w:cantSplit/>
          <w:trHeight w:val="448"/>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405CBCBF" w14:textId="77777777" w:rsidR="00182F1F" w:rsidRPr="00081279" w:rsidRDefault="00182F1F" w:rsidP="00182F1F">
            <w:pPr>
              <w:rPr>
                <w:rFonts w:cstheme="minorHAnsi"/>
                <w:sz w:val="20"/>
                <w:szCs w:val="20"/>
              </w:rPr>
            </w:pPr>
            <w:r w:rsidRPr="00081279">
              <w:rPr>
                <w:rFonts w:eastAsia="Avenir LT Std 45 Book" w:cstheme="minorHAnsi"/>
                <w:b/>
                <w:color w:val="3C3732"/>
                <w:sz w:val="20"/>
                <w:szCs w:val="20"/>
              </w:rPr>
              <w:t xml:space="preserve">Engagement Prestataire :  </w:t>
            </w:r>
          </w:p>
        </w:tc>
      </w:tr>
      <w:tr w:rsidR="00182F1F" w:rsidRPr="00081279" w14:paraId="182FBDBD" w14:textId="77777777" w:rsidTr="00185FA9">
        <w:trPr>
          <w:cantSplit/>
          <w:trHeight w:val="366"/>
        </w:trPr>
        <w:tc>
          <w:tcPr>
            <w:tcW w:w="3148"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65C64795" w14:textId="77777777" w:rsidR="00182F1F" w:rsidRPr="00081279" w:rsidRDefault="00182F1F" w:rsidP="00182F1F">
            <w:pPr>
              <w:spacing w:line="240" w:lineRule="atLeast"/>
              <w:jc w:val="left"/>
              <w:rPr>
                <w:rFonts w:eastAsia="Avenir LT Std 45 Book" w:cstheme="minorHAnsi"/>
                <w:color w:val="3C3732"/>
                <w:sz w:val="20"/>
                <w:szCs w:val="20"/>
              </w:rPr>
            </w:pPr>
            <w:r w:rsidRPr="00081279">
              <w:rPr>
                <w:rFonts w:eastAsia="Avenir LT Std 45 Book" w:cstheme="minorHAnsi"/>
                <w:color w:val="3C3732"/>
                <w:sz w:val="20"/>
                <w:szCs w:val="20"/>
              </w:rPr>
              <w:fldChar w:fldCharType="begin">
                <w:ffData>
                  <w:name w:val=""/>
                  <w:enabled/>
                  <w:calcOnExit w:val="0"/>
                  <w:checkBox>
                    <w:sizeAuto/>
                    <w:default w:val="0"/>
                  </w:checkBox>
                </w:ffData>
              </w:fldChar>
            </w:r>
            <w:r w:rsidRPr="00081279">
              <w:rPr>
                <w:rFonts w:eastAsia="Avenir LT Std 45 Book" w:cstheme="minorHAnsi"/>
                <w:color w:val="3C3732"/>
                <w:sz w:val="20"/>
                <w:szCs w:val="20"/>
              </w:rPr>
              <w:instrText xml:space="preserve"> FORMCHECKBOX </w:instrText>
            </w:r>
            <w:r w:rsidRPr="00081279">
              <w:rPr>
                <w:rFonts w:eastAsia="Avenir LT Std 45 Book" w:cstheme="minorHAnsi"/>
                <w:color w:val="3C3732"/>
                <w:sz w:val="20"/>
                <w:szCs w:val="20"/>
              </w:rPr>
            </w:r>
            <w:r w:rsidRPr="00081279">
              <w:rPr>
                <w:rFonts w:eastAsia="Avenir LT Std 45 Book" w:cstheme="minorHAnsi"/>
                <w:color w:val="3C3732"/>
                <w:sz w:val="20"/>
                <w:szCs w:val="20"/>
              </w:rPr>
              <w:fldChar w:fldCharType="separate"/>
            </w:r>
            <w:r w:rsidRPr="00081279">
              <w:rPr>
                <w:rFonts w:eastAsia="Avenir LT Std 45 Book" w:cstheme="minorHAnsi"/>
                <w:color w:val="3C3732"/>
                <w:sz w:val="20"/>
                <w:szCs w:val="20"/>
              </w:rPr>
              <w:fldChar w:fldCharType="end"/>
            </w:r>
            <w:r w:rsidRPr="00081279">
              <w:rPr>
                <w:rFonts w:eastAsia="Avenir LT Std 45 Book" w:cstheme="minorHAnsi"/>
                <w:color w:val="3C3732"/>
                <w:sz w:val="20"/>
                <w:szCs w:val="20"/>
              </w:rPr>
              <w:t xml:space="preserve"> Conforme </w:t>
            </w:r>
          </w:p>
        </w:tc>
        <w:tc>
          <w:tcPr>
            <w:tcW w:w="297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02B51B24" w14:textId="77777777" w:rsidR="00182F1F" w:rsidRPr="00081279" w:rsidRDefault="00182F1F" w:rsidP="00182F1F">
            <w:pPr>
              <w:spacing w:line="240" w:lineRule="atLeast"/>
              <w:jc w:val="left"/>
              <w:rPr>
                <w:rFonts w:eastAsia="Avenir LT Std 45 Book" w:cstheme="minorHAnsi"/>
                <w:color w:val="3C3732"/>
                <w:sz w:val="20"/>
                <w:szCs w:val="20"/>
              </w:rPr>
            </w:pPr>
            <w:r w:rsidRPr="00081279">
              <w:rPr>
                <w:rFonts w:eastAsia="Avenir LT Std 45 Book" w:cstheme="minorHAnsi"/>
                <w:color w:val="3C3732"/>
                <w:sz w:val="20"/>
                <w:szCs w:val="20"/>
              </w:rPr>
              <w:fldChar w:fldCharType="begin">
                <w:ffData>
                  <w:name w:val="CaseACocher1"/>
                  <w:enabled/>
                  <w:calcOnExit w:val="0"/>
                  <w:checkBox>
                    <w:sizeAuto/>
                    <w:default w:val="0"/>
                  </w:checkBox>
                </w:ffData>
              </w:fldChar>
            </w:r>
            <w:r w:rsidRPr="00081279">
              <w:rPr>
                <w:rFonts w:eastAsia="Avenir LT Std 45 Book" w:cstheme="minorHAnsi"/>
                <w:color w:val="3C3732"/>
                <w:sz w:val="20"/>
                <w:szCs w:val="20"/>
              </w:rPr>
              <w:instrText xml:space="preserve"> FORMCHECKBOX </w:instrText>
            </w:r>
            <w:r w:rsidRPr="00081279">
              <w:rPr>
                <w:rFonts w:eastAsia="Avenir LT Std 45 Book" w:cstheme="minorHAnsi"/>
                <w:color w:val="3C3732"/>
                <w:sz w:val="20"/>
                <w:szCs w:val="20"/>
              </w:rPr>
            </w:r>
            <w:r w:rsidRPr="00081279">
              <w:rPr>
                <w:rFonts w:eastAsia="Avenir LT Std 45 Book" w:cstheme="minorHAnsi"/>
                <w:color w:val="3C3732"/>
                <w:sz w:val="20"/>
                <w:szCs w:val="20"/>
              </w:rPr>
              <w:fldChar w:fldCharType="separate"/>
            </w:r>
            <w:r w:rsidRPr="00081279">
              <w:rPr>
                <w:rFonts w:eastAsia="Avenir LT Std 45 Book" w:cstheme="minorHAnsi"/>
                <w:color w:val="3C3732"/>
                <w:sz w:val="20"/>
                <w:szCs w:val="20"/>
              </w:rPr>
              <w:fldChar w:fldCharType="end"/>
            </w:r>
            <w:r w:rsidRPr="00081279">
              <w:rPr>
                <w:rFonts w:eastAsia="Avenir LT Std 45 Book" w:cstheme="minorHAnsi"/>
                <w:color w:val="3C3732"/>
                <w:sz w:val="20"/>
                <w:szCs w:val="20"/>
              </w:rPr>
              <w:t xml:space="preserve"> Non conforme </w:t>
            </w:r>
          </w:p>
        </w:tc>
        <w:tc>
          <w:tcPr>
            <w:tcW w:w="351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78DED8CA" w14:textId="70EA3CA1" w:rsidR="00182F1F" w:rsidRPr="00081279" w:rsidRDefault="00182F1F" w:rsidP="00182F1F">
            <w:pPr>
              <w:spacing w:line="240" w:lineRule="atLeast"/>
              <w:jc w:val="left"/>
              <w:rPr>
                <w:rFonts w:eastAsia="Avenir LT Std 45 Book" w:cstheme="minorHAnsi"/>
                <w:color w:val="3C3732"/>
                <w:sz w:val="20"/>
                <w:szCs w:val="20"/>
              </w:rPr>
            </w:pPr>
          </w:p>
        </w:tc>
      </w:tr>
      <w:tr w:rsidR="00182F1F" w:rsidRPr="009D1BD0" w14:paraId="2AE4BC85" w14:textId="77777777" w:rsidTr="00185FA9">
        <w:trPr>
          <w:cantSplit/>
          <w:trHeight w:val="1371"/>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tcPr>
          <w:p w14:paraId="7A8ECBE8" w14:textId="77777777" w:rsidR="00182F1F" w:rsidRPr="009D1BD0" w:rsidRDefault="00182F1F" w:rsidP="00182F1F">
            <w:pPr>
              <w:spacing w:before="40" w:after="40" w:line="240" w:lineRule="atLeast"/>
              <w:jc w:val="left"/>
              <w:rPr>
                <w:rFonts w:eastAsia="Avenir LT Std 45 Book" w:cstheme="minorHAnsi"/>
                <w:strike/>
                <w:color w:val="3C3732"/>
                <w:sz w:val="18"/>
                <w:szCs w:val="20"/>
                <w:u w:val="single"/>
              </w:rPr>
            </w:pPr>
            <w:r w:rsidRPr="009D1BD0">
              <w:rPr>
                <w:rFonts w:eastAsia="Avenir LT Std 45 Book" w:cstheme="minorHAnsi"/>
                <w:strike/>
                <w:color w:val="3C3732"/>
                <w:sz w:val="18"/>
                <w:szCs w:val="20"/>
                <w:u w:val="single"/>
              </w:rPr>
              <w:t xml:space="preserve">Commentaire : </w:t>
            </w:r>
          </w:p>
          <w:p w14:paraId="533171BA" w14:textId="77777777" w:rsidR="00182F1F" w:rsidRPr="009D1BD0" w:rsidRDefault="00182F1F" w:rsidP="00182F1F">
            <w:pPr>
              <w:spacing w:before="40" w:after="40" w:line="240" w:lineRule="atLeast"/>
              <w:jc w:val="left"/>
              <w:rPr>
                <w:rFonts w:eastAsia="Avenir LT Std 45 Book" w:cstheme="minorHAnsi"/>
                <w:strike/>
                <w:color w:val="3C3732"/>
                <w:sz w:val="18"/>
                <w:szCs w:val="20"/>
              </w:rPr>
            </w:pPr>
          </w:p>
        </w:tc>
      </w:tr>
    </w:tbl>
    <w:p w14:paraId="05457AAA" w14:textId="77777777" w:rsidR="00182F1F" w:rsidRPr="009D1BD0" w:rsidRDefault="00182F1F" w:rsidP="00182F1F">
      <w:pPr>
        <w:spacing w:line="240" w:lineRule="atLeast"/>
        <w:jc w:val="left"/>
        <w:rPr>
          <w:rFonts w:eastAsia="Avenir LT Std 45 Book" w:cstheme="minorHAnsi"/>
          <w:strike/>
          <w:color w:val="3C3732"/>
          <w:sz w:val="20"/>
          <w:szCs w:val="20"/>
        </w:rPr>
      </w:pPr>
    </w:p>
    <w:p w14:paraId="557F8BBF" w14:textId="2B8D65B8" w:rsidR="00182F1F" w:rsidRPr="00081279" w:rsidRDefault="00182F1F" w:rsidP="00182F1F">
      <w:pPr>
        <w:spacing w:before="160" w:after="20" w:line="320" w:lineRule="atLeast"/>
        <w:contextualSpacing/>
        <w:jc w:val="left"/>
        <w:outlineLvl w:val="2"/>
        <w:rPr>
          <w:rFonts w:cstheme="minorHAnsi"/>
          <w:bCs/>
          <w:color w:val="009AA6"/>
          <w:szCs w:val="20"/>
        </w:rPr>
      </w:pPr>
      <w:bookmarkStart w:id="192" w:name="_Toc23847328"/>
      <w:bookmarkStart w:id="193" w:name="_Toc158393728"/>
      <w:r w:rsidRPr="00081279">
        <w:rPr>
          <w:rFonts w:cstheme="minorHAnsi"/>
          <w:bCs/>
          <w:color w:val="009AA6"/>
          <w:szCs w:val="20"/>
        </w:rPr>
        <w:t>SAL 0</w:t>
      </w:r>
      <w:r w:rsidR="009531C5" w:rsidRPr="00081279">
        <w:rPr>
          <w:rFonts w:cstheme="minorHAnsi"/>
          <w:bCs/>
          <w:color w:val="009AA6"/>
          <w:szCs w:val="20"/>
        </w:rPr>
        <w:t>5</w:t>
      </w:r>
      <w:r w:rsidRPr="00081279">
        <w:rPr>
          <w:rFonts w:cstheme="minorHAnsi"/>
          <w:bCs/>
          <w:color w:val="009AA6"/>
          <w:szCs w:val="20"/>
        </w:rPr>
        <w:t xml:space="preserve"> : Gestion des privilèges</w:t>
      </w:r>
      <w:bookmarkEnd w:id="192"/>
      <w:bookmarkEnd w:id="193"/>
      <w:r w:rsidRPr="00081279">
        <w:rPr>
          <w:rFonts w:cstheme="minorHAnsi"/>
          <w:bCs/>
          <w:color w:val="009AA6"/>
          <w:szCs w:val="20"/>
        </w:rPr>
        <w:t xml:space="preserve"> </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3148"/>
        <w:gridCol w:w="2976"/>
        <w:gridCol w:w="3516"/>
      </w:tblGrid>
      <w:tr w:rsidR="00182F1F" w:rsidRPr="00081279" w14:paraId="2191D2BA" w14:textId="77777777" w:rsidTr="00185FA9">
        <w:trPr>
          <w:cantSplit/>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1920FCE0" w14:textId="77777777" w:rsidR="00182F1F" w:rsidRPr="00081279" w:rsidRDefault="00182F1F" w:rsidP="00182F1F">
            <w:pPr>
              <w:spacing w:after="120" w:line="300" w:lineRule="atLeast"/>
              <w:rPr>
                <w:rFonts w:eastAsia="Avenir LT Std 45 Book" w:cstheme="minorHAnsi"/>
                <w:color w:val="3C3732"/>
                <w:sz w:val="20"/>
                <w:szCs w:val="20"/>
              </w:rPr>
            </w:pPr>
            <w:r w:rsidRPr="00081279">
              <w:rPr>
                <w:rFonts w:eastAsia="Avenir LT Std 45 Book" w:cstheme="minorHAnsi"/>
                <w:color w:val="auto"/>
                <w:sz w:val="20"/>
                <w:szCs w:val="20"/>
              </w:rPr>
              <w:t>Sur le périmètre de la prestation, le Prestataire s’engage à mettre en place une politique de gestion des privilèges conforme aux bonnes pratiques de sécurité, se traduisant notamment par l'attribution des habilitations selon le principe de moindre privilège et du besoin d'en connaître.</w:t>
            </w:r>
          </w:p>
        </w:tc>
      </w:tr>
      <w:tr w:rsidR="00182F1F" w:rsidRPr="00081279" w14:paraId="3208D14E" w14:textId="77777777" w:rsidTr="00185FA9">
        <w:trPr>
          <w:cantSplit/>
          <w:trHeight w:val="448"/>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724DE9A2" w14:textId="77777777" w:rsidR="00182F1F" w:rsidRPr="00081279" w:rsidRDefault="00182F1F" w:rsidP="00182F1F">
            <w:pPr>
              <w:spacing w:line="240" w:lineRule="atLeast"/>
              <w:jc w:val="left"/>
              <w:rPr>
                <w:rFonts w:cstheme="minorHAnsi"/>
                <w:sz w:val="20"/>
                <w:szCs w:val="20"/>
              </w:rPr>
            </w:pPr>
            <w:r w:rsidRPr="00081279">
              <w:rPr>
                <w:rFonts w:eastAsia="Avenir LT Std 45 Book" w:cstheme="minorHAnsi"/>
                <w:b/>
                <w:color w:val="3C3732"/>
                <w:sz w:val="20"/>
                <w:szCs w:val="20"/>
              </w:rPr>
              <w:t xml:space="preserve">Engagement Prestataire :  </w:t>
            </w:r>
          </w:p>
        </w:tc>
      </w:tr>
      <w:tr w:rsidR="00182F1F" w:rsidRPr="00081279" w14:paraId="31A2F1CE" w14:textId="77777777" w:rsidTr="00185FA9">
        <w:trPr>
          <w:cantSplit/>
          <w:trHeight w:val="366"/>
        </w:trPr>
        <w:tc>
          <w:tcPr>
            <w:tcW w:w="3148"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17527514" w14:textId="77777777" w:rsidR="00182F1F" w:rsidRPr="00081279" w:rsidRDefault="00182F1F" w:rsidP="00182F1F">
            <w:pPr>
              <w:spacing w:line="240" w:lineRule="atLeast"/>
              <w:jc w:val="left"/>
              <w:rPr>
                <w:rFonts w:eastAsia="Avenir LT Std 45 Book" w:cstheme="minorHAnsi"/>
                <w:color w:val="3C3732"/>
                <w:sz w:val="20"/>
                <w:szCs w:val="20"/>
              </w:rPr>
            </w:pPr>
            <w:r w:rsidRPr="00081279">
              <w:rPr>
                <w:rFonts w:eastAsia="Avenir LT Std 45 Book" w:cstheme="minorHAnsi"/>
                <w:color w:val="3C3732"/>
                <w:sz w:val="20"/>
                <w:szCs w:val="20"/>
              </w:rPr>
              <w:fldChar w:fldCharType="begin">
                <w:ffData>
                  <w:name w:val=""/>
                  <w:enabled/>
                  <w:calcOnExit w:val="0"/>
                  <w:checkBox>
                    <w:sizeAuto/>
                    <w:default w:val="0"/>
                  </w:checkBox>
                </w:ffData>
              </w:fldChar>
            </w:r>
            <w:r w:rsidRPr="00081279">
              <w:rPr>
                <w:rFonts w:eastAsia="Avenir LT Std 45 Book" w:cstheme="minorHAnsi"/>
                <w:color w:val="3C3732"/>
                <w:sz w:val="20"/>
                <w:szCs w:val="20"/>
              </w:rPr>
              <w:instrText xml:space="preserve"> FORMCHECKBOX </w:instrText>
            </w:r>
            <w:r w:rsidRPr="00081279">
              <w:rPr>
                <w:rFonts w:eastAsia="Avenir LT Std 45 Book" w:cstheme="minorHAnsi"/>
                <w:color w:val="3C3732"/>
                <w:sz w:val="20"/>
                <w:szCs w:val="20"/>
              </w:rPr>
            </w:r>
            <w:r w:rsidRPr="00081279">
              <w:rPr>
                <w:rFonts w:eastAsia="Avenir LT Std 45 Book" w:cstheme="minorHAnsi"/>
                <w:color w:val="3C3732"/>
                <w:sz w:val="20"/>
                <w:szCs w:val="20"/>
              </w:rPr>
              <w:fldChar w:fldCharType="separate"/>
            </w:r>
            <w:r w:rsidRPr="00081279">
              <w:rPr>
                <w:rFonts w:eastAsia="Avenir LT Std 45 Book" w:cstheme="minorHAnsi"/>
                <w:color w:val="3C3732"/>
                <w:sz w:val="20"/>
                <w:szCs w:val="20"/>
              </w:rPr>
              <w:fldChar w:fldCharType="end"/>
            </w:r>
            <w:r w:rsidRPr="00081279">
              <w:rPr>
                <w:rFonts w:eastAsia="Avenir LT Std 45 Book" w:cstheme="minorHAnsi"/>
                <w:color w:val="3C3732"/>
                <w:sz w:val="20"/>
                <w:szCs w:val="20"/>
              </w:rPr>
              <w:t xml:space="preserve"> Conforme </w:t>
            </w:r>
          </w:p>
        </w:tc>
        <w:tc>
          <w:tcPr>
            <w:tcW w:w="297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51624EA4" w14:textId="77777777" w:rsidR="00182F1F" w:rsidRPr="00081279" w:rsidRDefault="00182F1F" w:rsidP="00182F1F">
            <w:pPr>
              <w:spacing w:line="240" w:lineRule="atLeast"/>
              <w:jc w:val="left"/>
              <w:rPr>
                <w:rFonts w:eastAsia="Avenir LT Std 45 Book" w:cstheme="minorHAnsi"/>
                <w:color w:val="3C3732"/>
                <w:sz w:val="20"/>
                <w:szCs w:val="20"/>
              </w:rPr>
            </w:pPr>
            <w:r w:rsidRPr="00081279">
              <w:rPr>
                <w:rFonts w:eastAsia="Avenir LT Std 45 Book" w:cstheme="minorHAnsi"/>
                <w:color w:val="3C3732"/>
                <w:sz w:val="20"/>
                <w:szCs w:val="20"/>
              </w:rPr>
              <w:fldChar w:fldCharType="begin">
                <w:ffData>
                  <w:name w:val="CaseACocher1"/>
                  <w:enabled/>
                  <w:calcOnExit w:val="0"/>
                  <w:checkBox>
                    <w:sizeAuto/>
                    <w:default w:val="0"/>
                  </w:checkBox>
                </w:ffData>
              </w:fldChar>
            </w:r>
            <w:r w:rsidRPr="00081279">
              <w:rPr>
                <w:rFonts w:eastAsia="Avenir LT Std 45 Book" w:cstheme="minorHAnsi"/>
                <w:color w:val="3C3732"/>
                <w:sz w:val="20"/>
                <w:szCs w:val="20"/>
              </w:rPr>
              <w:instrText xml:space="preserve"> FORMCHECKBOX </w:instrText>
            </w:r>
            <w:r w:rsidRPr="00081279">
              <w:rPr>
                <w:rFonts w:eastAsia="Avenir LT Std 45 Book" w:cstheme="minorHAnsi"/>
                <w:color w:val="3C3732"/>
                <w:sz w:val="20"/>
                <w:szCs w:val="20"/>
              </w:rPr>
            </w:r>
            <w:r w:rsidRPr="00081279">
              <w:rPr>
                <w:rFonts w:eastAsia="Avenir LT Std 45 Book" w:cstheme="minorHAnsi"/>
                <w:color w:val="3C3732"/>
                <w:sz w:val="20"/>
                <w:szCs w:val="20"/>
              </w:rPr>
              <w:fldChar w:fldCharType="separate"/>
            </w:r>
            <w:r w:rsidRPr="00081279">
              <w:rPr>
                <w:rFonts w:eastAsia="Avenir LT Std 45 Book" w:cstheme="minorHAnsi"/>
                <w:color w:val="3C3732"/>
                <w:sz w:val="20"/>
                <w:szCs w:val="20"/>
              </w:rPr>
              <w:fldChar w:fldCharType="end"/>
            </w:r>
            <w:r w:rsidRPr="00081279">
              <w:rPr>
                <w:rFonts w:eastAsia="Avenir LT Std 45 Book" w:cstheme="minorHAnsi"/>
                <w:color w:val="3C3732"/>
                <w:sz w:val="20"/>
                <w:szCs w:val="20"/>
              </w:rPr>
              <w:t xml:space="preserve"> Non conforme </w:t>
            </w:r>
          </w:p>
        </w:tc>
        <w:tc>
          <w:tcPr>
            <w:tcW w:w="351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436FC344" w14:textId="6524D9F5" w:rsidR="00182F1F" w:rsidRPr="00081279" w:rsidRDefault="00182F1F" w:rsidP="00182F1F">
            <w:pPr>
              <w:spacing w:line="240" w:lineRule="atLeast"/>
              <w:jc w:val="left"/>
              <w:rPr>
                <w:rFonts w:eastAsia="Avenir LT Std 45 Book" w:cstheme="minorHAnsi"/>
                <w:color w:val="3C3732"/>
                <w:sz w:val="20"/>
                <w:szCs w:val="20"/>
              </w:rPr>
            </w:pPr>
          </w:p>
        </w:tc>
      </w:tr>
      <w:tr w:rsidR="00182F1F" w:rsidRPr="00081279" w14:paraId="43D13751" w14:textId="77777777" w:rsidTr="00185FA9">
        <w:trPr>
          <w:cantSplit/>
          <w:trHeight w:val="1371"/>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tcPr>
          <w:p w14:paraId="5323271A" w14:textId="77777777" w:rsidR="00182F1F" w:rsidRPr="00081279" w:rsidRDefault="00182F1F" w:rsidP="00182F1F">
            <w:pPr>
              <w:spacing w:before="40" w:after="40" w:line="240" w:lineRule="atLeast"/>
              <w:jc w:val="left"/>
              <w:rPr>
                <w:rFonts w:eastAsia="Avenir LT Std 45 Book" w:cstheme="minorHAnsi"/>
                <w:color w:val="3C3732"/>
                <w:sz w:val="18"/>
                <w:szCs w:val="20"/>
                <w:u w:val="single"/>
              </w:rPr>
            </w:pPr>
            <w:r w:rsidRPr="00081279">
              <w:rPr>
                <w:rFonts w:eastAsia="Avenir LT Std 45 Book" w:cstheme="minorHAnsi"/>
                <w:color w:val="3C3732"/>
                <w:sz w:val="18"/>
                <w:szCs w:val="20"/>
                <w:u w:val="single"/>
              </w:rPr>
              <w:t xml:space="preserve">Commentaire : </w:t>
            </w:r>
          </w:p>
          <w:p w14:paraId="06A0044A" w14:textId="77777777" w:rsidR="00182F1F" w:rsidRPr="00081279" w:rsidRDefault="00182F1F" w:rsidP="00182F1F">
            <w:pPr>
              <w:spacing w:before="40" w:after="40" w:line="240" w:lineRule="atLeast"/>
              <w:jc w:val="left"/>
              <w:rPr>
                <w:rFonts w:eastAsia="Avenir LT Std 45 Book" w:cstheme="minorHAnsi"/>
                <w:color w:val="3C3732"/>
                <w:sz w:val="18"/>
                <w:szCs w:val="20"/>
              </w:rPr>
            </w:pPr>
          </w:p>
        </w:tc>
      </w:tr>
    </w:tbl>
    <w:p w14:paraId="4C43ED40" w14:textId="77777777" w:rsidR="00182F1F" w:rsidRPr="009D1BD0" w:rsidRDefault="00182F1F" w:rsidP="00182F1F">
      <w:pPr>
        <w:spacing w:line="240" w:lineRule="atLeast"/>
        <w:jc w:val="left"/>
        <w:rPr>
          <w:rFonts w:eastAsia="Avenir LT Std 45 Book" w:cstheme="minorHAnsi"/>
          <w:strike/>
          <w:color w:val="3C3732"/>
          <w:sz w:val="20"/>
          <w:szCs w:val="20"/>
        </w:rPr>
      </w:pPr>
    </w:p>
    <w:p w14:paraId="64F18D62" w14:textId="64E1A8E1" w:rsidR="00182F1F" w:rsidRPr="00081279" w:rsidRDefault="00182F1F" w:rsidP="00182F1F">
      <w:pPr>
        <w:spacing w:before="160" w:after="20" w:line="320" w:lineRule="atLeast"/>
        <w:contextualSpacing/>
        <w:jc w:val="left"/>
        <w:outlineLvl w:val="2"/>
        <w:rPr>
          <w:rFonts w:cstheme="minorHAnsi"/>
          <w:bCs/>
          <w:color w:val="009AA6"/>
          <w:szCs w:val="20"/>
        </w:rPr>
      </w:pPr>
      <w:bookmarkStart w:id="194" w:name="_Toc23847329"/>
      <w:bookmarkStart w:id="195" w:name="_Toc158393729"/>
      <w:r w:rsidRPr="00081279">
        <w:rPr>
          <w:rFonts w:cstheme="minorHAnsi"/>
          <w:bCs/>
          <w:color w:val="009AA6"/>
          <w:szCs w:val="20"/>
        </w:rPr>
        <w:t>SAL 0</w:t>
      </w:r>
      <w:r w:rsidR="009531C5" w:rsidRPr="00081279">
        <w:rPr>
          <w:rFonts w:cstheme="minorHAnsi"/>
          <w:bCs/>
          <w:color w:val="009AA6"/>
          <w:szCs w:val="20"/>
        </w:rPr>
        <w:t>6</w:t>
      </w:r>
      <w:r w:rsidRPr="00081279">
        <w:rPr>
          <w:rFonts w:cstheme="minorHAnsi"/>
          <w:bCs/>
          <w:color w:val="009AA6"/>
          <w:szCs w:val="20"/>
        </w:rPr>
        <w:t xml:space="preserve"> : Revue et suivi des comptes du domaine de responsabilités du </w:t>
      </w:r>
      <w:bookmarkEnd w:id="194"/>
      <w:r w:rsidRPr="00081279">
        <w:rPr>
          <w:rFonts w:cstheme="minorHAnsi"/>
          <w:bCs/>
          <w:color w:val="009AA6"/>
          <w:szCs w:val="20"/>
        </w:rPr>
        <w:t>Prestataire</w:t>
      </w:r>
      <w:bookmarkEnd w:id="195"/>
      <w:r w:rsidRPr="00081279">
        <w:rPr>
          <w:rFonts w:cstheme="minorHAnsi"/>
          <w:bCs/>
          <w:color w:val="009AA6"/>
          <w:szCs w:val="20"/>
        </w:rPr>
        <w:t xml:space="preserve"> </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3148"/>
        <w:gridCol w:w="2976"/>
        <w:gridCol w:w="3516"/>
      </w:tblGrid>
      <w:tr w:rsidR="00182F1F" w:rsidRPr="00081279" w14:paraId="01231B2A" w14:textId="77777777" w:rsidTr="00185FA9">
        <w:trPr>
          <w:cantSplit/>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21C9E057" w14:textId="09B87DE2" w:rsidR="00182F1F" w:rsidRPr="00081279" w:rsidRDefault="00182F1F" w:rsidP="00182F1F">
            <w:pPr>
              <w:spacing w:after="120" w:line="300" w:lineRule="atLeast"/>
              <w:rPr>
                <w:rFonts w:eastAsia="Avenir LT Std 45 Book" w:cstheme="minorHAnsi"/>
                <w:color w:val="auto"/>
                <w:sz w:val="20"/>
                <w:szCs w:val="20"/>
              </w:rPr>
            </w:pPr>
            <w:r w:rsidRPr="00081279">
              <w:rPr>
                <w:rFonts w:eastAsia="Avenir LT Std 45 Book" w:cstheme="minorHAnsi"/>
                <w:color w:val="auto"/>
                <w:sz w:val="20"/>
                <w:szCs w:val="20"/>
              </w:rPr>
              <w:t xml:space="preserve">Des revues périodiques des comptes d’accès aux ressources informatiques </w:t>
            </w:r>
            <w:r w:rsidR="00DF6361" w:rsidRPr="00081279">
              <w:rPr>
                <w:rFonts w:eastAsia="Avenir LT Std 45 Book" w:cstheme="minorHAnsi"/>
                <w:color w:val="auto"/>
                <w:sz w:val="20"/>
                <w:szCs w:val="20"/>
              </w:rPr>
              <w:t xml:space="preserve">du Prestataire </w:t>
            </w:r>
            <w:r w:rsidRPr="00081279">
              <w:rPr>
                <w:rFonts w:eastAsia="Avenir LT Std 45 Book" w:cstheme="minorHAnsi"/>
                <w:color w:val="auto"/>
                <w:sz w:val="20"/>
                <w:szCs w:val="20"/>
              </w:rPr>
              <w:t>(serveurs, postes de travail, applications)</w:t>
            </w:r>
            <w:r w:rsidR="00DF6361" w:rsidRPr="00081279">
              <w:rPr>
                <w:rFonts w:eastAsia="Avenir LT Std 45 Book" w:cstheme="minorHAnsi"/>
                <w:color w:val="auto"/>
                <w:sz w:val="20"/>
                <w:szCs w:val="20"/>
              </w:rPr>
              <w:t>,</w:t>
            </w:r>
            <w:r w:rsidRPr="00081279">
              <w:rPr>
                <w:rFonts w:eastAsia="Avenir LT Std 45 Book" w:cstheme="minorHAnsi"/>
                <w:color w:val="auto"/>
                <w:sz w:val="20"/>
                <w:szCs w:val="20"/>
              </w:rPr>
              <w:t xml:space="preserve"> utilisées dans le cadre de la prestation doivent être effectuées et formalisées.</w:t>
            </w:r>
          </w:p>
          <w:p w14:paraId="58B0271F" w14:textId="77777777" w:rsidR="00182F1F" w:rsidRPr="00081279" w:rsidRDefault="00182F1F" w:rsidP="00182F1F">
            <w:pPr>
              <w:spacing w:after="120" w:line="300" w:lineRule="atLeast"/>
              <w:rPr>
                <w:rFonts w:eastAsia="Avenir LT Std 45 Book" w:cstheme="minorHAnsi"/>
                <w:color w:val="auto"/>
                <w:sz w:val="20"/>
                <w:szCs w:val="20"/>
              </w:rPr>
            </w:pPr>
            <w:r w:rsidRPr="00081279">
              <w:rPr>
                <w:rFonts w:eastAsia="Avenir LT Std 45 Book" w:cstheme="minorHAnsi"/>
                <w:color w:val="auto"/>
                <w:sz w:val="20"/>
                <w:szCs w:val="20"/>
              </w:rPr>
              <w:t xml:space="preserve">Il est notamment attendu du Prestataire qu’il réalise : </w:t>
            </w:r>
          </w:p>
          <w:p w14:paraId="78D9AEF8" w14:textId="77777777" w:rsidR="00182F1F" w:rsidRPr="00081279" w:rsidRDefault="00182F1F" w:rsidP="00182F1F">
            <w:pPr>
              <w:numPr>
                <w:ilvl w:val="0"/>
                <w:numId w:val="33"/>
              </w:numPr>
              <w:spacing w:after="120" w:line="300" w:lineRule="atLeast"/>
              <w:contextualSpacing/>
              <w:rPr>
                <w:rFonts w:eastAsia="Avenir LT Std 45 Book" w:cstheme="minorHAnsi"/>
                <w:color w:val="auto"/>
                <w:sz w:val="20"/>
                <w:szCs w:val="20"/>
              </w:rPr>
            </w:pPr>
            <w:r w:rsidRPr="00081279">
              <w:rPr>
                <w:rFonts w:eastAsia="Avenir LT Std 45 Book" w:cstheme="minorHAnsi"/>
                <w:color w:val="auto"/>
                <w:sz w:val="20"/>
                <w:szCs w:val="20"/>
              </w:rPr>
              <w:t>Une revue « d’emploi » au minimum trimestrielle</w:t>
            </w:r>
          </w:p>
          <w:p w14:paraId="521A50B6" w14:textId="77777777" w:rsidR="00182F1F" w:rsidRPr="00081279" w:rsidRDefault="00182F1F" w:rsidP="00182F1F">
            <w:pPr>
              <w:numPr>
                <w:ilvl w:val="0"/>
                <w:numId w:val="33"/>
              </w:numPr>
              <w:spacing w:after="120" w:line="300" w:lineRule="atLeast"/>
              <w:contextualSpacing/>
              <w:rPr>
                <w:rFonts w:eastAsia="Avenir LT Std 45 Book" w:cstheme="minorHAnsi"/>
                <w:color w:val="auto"/>
                <w:sz w:val="20"/>
                <w:szCs w:val="20"/>
              </w:rPr>
            </w:pPr>
            <w:r w:rsidRPr="00081279">
              <w:rPr>
                <w:rFonts w:eastAsia="Avenir LT Std 45 Book" w:cstheme="minorHAnsi"/>
                <w:color w:val="auto"/>
                <w:sz w:val="20"/>
                <w:szCs w:val="20"/>
              </w:rPr>
              <w:t>Une revue de « besoin » au minimum annuelle</w:t>
            </w:r>
          </w:p>
          <w:p w14:paraId="56973041" w14:textId="77777777" w:rsidR="00182F1F" w:rsidRPr="00081279" w:rsidRDefault="00182F1F" w:rsidP="00182F1F">
            <w:pPr>
              <w:numPr>
                <w:ilvl w:val="0"/>
                <w:numId w:val="33"/>
              </w:numPr>
              <w:spacing w:after="120" w:line="300" w:lineRule="atLeast"/>
              <w:contextualSpacing/>
              <w:rPr>
                <w:rFonts w:eastAsia="Avenir LT Std 45 Book" w:cstheme="minorHAnsi"/>
                <w:noProof/>
                <w:color w:val="3C3732"/>
                <w:sz w:val="20"/>
                <w:szCs w:val="20"/>
              </w:rPr>
            </w:pPr>
            <w:r w:rsidRPr="00081279">
              <w:rPr>
                <w:rFonts w:eastAsia="Avenir LT Std 45 Book" w:cstheme="minorHAnsi"/>
                <w:color w:val="auto"/>
                <w:sz w:val="20"/>
                <w:szCs w:val="20"/>
              </w:rPr>
              <w:t>Une suppression des comptes des intervenants au plus tard 48h après leur départ</w:t>
            </w:r>
          </w:p>
        </w:tc>
      </w:tr>
      <w:tr w:rsidR="00182F1F" w:rsidRPr="00081279" w14:paraId="34B8D433" w14:textId="77777777" w:rsidTr="00185FA9">
        <w:trPr>
          <w:cantSplit/>
          <w:trHeight w:val="448"/>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3AD5BCCD" w14:textId="77777777" w:rsidR="00182F1F" w:rsidRPr="00081279" w:rsidRDefault="00182F1F" w:rsidP="00182F1F">
            <w:pPr>
              <w:spacing w:line="240" w:lineRule="atLeast"/>
              <w:jc w:val="left"/>
              <w:rPr>
                <w:rFonts w:cstheme="minorHAnsi"/>
                <w:sz w:val="20"/>
                <w:szCs w:val="20"/>
              </w:rPr>
            </w:pPr>
            <w:r w:rsidRPr="00081279">
              <w:rPr>
                <w:rFonts w:eastAsia="Avenir LT Std 45 Book" w:cstheme="minorHAnsi"/>
                <w:b/>
                <w:color w:val="3C3732"/>
                <w:sz w:val="20"/>
                <w:szCs w:val="20"/>
              </w:rPr>
              <w:t xml:space="preserve">Engagement Prestataire :  </w:t>
            </w:r>
          </w:p>
        </w:tc>
      </w:tr>
      <w:tr w:rsidR="00182F1F" w:rsidRPr="00081279" w14:paraId="787E5A5E" w14:textId="77777777" w:rsidTr="00185FA9">
        <w:trPr>
          <w:cantSplit/>
          <w:trHeight w:val="366"/>
        </w:trPr>
        <w:tc>
          <w:tcPr>
            <w:tcW w:w="3148"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31B171A9" w14:textId="77777777" w:rsidR="00182F1F" w:rsidRPr="00081279" w:rsidRDefault="00182F1F" w:rsidP="00182F1F">
            <w:pPr>
              <w:spacing w:line="240" w:lineRule="atLeast"/>
              <w:jc w:val="left"/>
              <w:rPr>
                <w:rFonts w:eastAsia="Avenir LT Std 45 Book" w:cstheme="minorHAnsi"/>
                <w:color w:val="3C3732"/>
                <w:sz w:val="20"/>
                <w:szCs w:val="20"/>
              </w:rPr>
            </w:pPr>
            <w:r w:rsidRPr="00081279">
              <w:rPr>
                <w:rFonts w:eastAsia="Avenir LT Std 45 Book" w:cstheme="minorHAnsi"/>
                <w:color w:val="3C3732"/>
                <w:sz w:val="20"/>
                <w:szCs w:val="20"/>
              </w:rPr>
              <w:fldChar w:fldCharType="begin">
                <w:ffData>
                  <w:name w:val="CaseACocher1"/>
                  <w:enabled/>
                  <w:calcOnExit w:val="0"/>
                  <w:checkBox>
                    <w:sizeAuto/>
                    <w:default w:val="0"/>
                  </w:checkBox>
                </w:ffData>
              </w:fldChar>
            </w:r>
            <w:r w:rsidRPr="00081279">
              <w:rPr>
                <w:rFonts w:eastAsia="Avenir LT Std 45 Book" w:cstheme="minorHAnsi"/>
                <w:color w:val="3C3732"/>
                <w:sz w:val="20"/>
                <w:szCs w:val="20"/>
              </w:rPr>
              <w:instrText xml:space="preserve"> FORMCHECKBOX </w:instrText>
            </w:r>
            <w:r w:rsidRPr="00081279">
              <w:rPr>
                <w:rFonts w:eastAsia="Avenir LT Std 45 Book" w:cstheme="minorHAnsi"/>
                <w:color w:val="3C3732"/>
                <w:sz w:val="20"/>
                <w:szCs w:val="20"/>
              </w:rPr>
            </w:r>
            <w:r w:rsidRPr="00081279">
              <w:rPr>
                <w:rFonts w:eastAsia="Avenir LT Std 45 Book" w:cstheme="minorHAnsi"/>
                <w:color w:val="3C3732"/>
                <w:sz w:val="20"/>
                <w:szCs w:val="20"/>
              </w:rPr>
              <w:fldChar w:fldCharType="separate"/>
            </w:r>
            <w:r w:rsidRPr="00081279">
              <w:rPr>
                <w:rFonts w:eastAsia="Avenir LT Std 45 Book" w:cstheme="minorHAnsi"/>
                <w:color w:val="3C3732"/>
                <w:sz w:val="20"/>
                <w:szCs w:val="20"/>
              </w:rPr>
              <w:fldChar w:fldCharType="end"/>
            </w:r>
            <w:r w:rsidRPr="00081279">
              <w:rPr>
                <w:rFonts w:eastAsia="Avenir LT Std 45 Book" w:cstheme="minorHAnsi"/>
                <w:color w:val="3C3732"/>
                <w:sz w:val="20"/>
                <w:szCs w:val="20"/>
              </w:rPr>
              <w:t xml:space="preserve"> Conforme </w:t>
            </w:r>
          </w:p>
        </w:tc>
        <w:tc>
          <w:tcPr>
            <w:tcW w:w="297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7F621EA8" w14:textId="77777777" w:rsidR="00182F1F" w:rsidRPr="00081279" w:rsidRDefault="00182F1F" w:rsidP="00182F1F">
            <w:pPr>
              <w:spacing w:line="240" w:lineRule="atLeast"/>
              <w:jc w:val="left"/>
              <w:rPr>
                <w:rFonts w:eastAsia="Avenir LT Std 45 Book" w:cstheme="minorHAnsi"/>
                <w:color w:val="3C3732"/>
                <w:sz w:val="20"/>
                <w:szCs w:val="20"/>
              </w:rPr>
            </w:pPr>
            <w:r w:rsidRPr="00081279">
              <w:rPr>
                <w:rFonts w:eastAsia="Avenir LT Std 45 Book" w:cstheme="minorHAnsi"/>
                <w:color w:val="3C3732"/>
                <w:sz w:val="20"/>
                <w:szCs w:val="20"/>
              </w:rPr>
              <w:fldChar w:fldCharType="begin">
                <w:ffData>
                  <w:name w:val="CaseACocher1"/>
                  <w:enabled/>
                  <w:calcOnExit w:val="0"/>
                  <w:checkBox>
                    <w:sizeAuto/>
                    <w:default w:val="0"/>
                  </w:checkBox>
                </w:ffData>
              </w:fldChar>
            </w:r>
            <w:r w:rsidRPr="00081279">
              <w:rPr>
                <w:rFonts w:eastAsia="Avenir LT Std 45 Book" w:cstheme="minorHAnsi"/>
                <w:color w:val="3C3732"/>
                <w:sz w:val="20"/>
                <w:szCs w:val="20"/>
              </w:rPr>
              <w:instrText xml:space="preserve"> FORMCHECKBOX </w:instrText>
            </w:r>
            <w:r w:rsidRPr="00081279">
              <w:rPr>
                <w:rFonts w:eastAsia="Avenir LT Std 45 Book" w:cstheme="minorHAnsi"/>
                <w:color w:val="3C3732"/>
                <w:sz w:val="20"/>
                <w:szCs w:val="20"/>
              </w:rPr>
            </w:r>
            <w:r w:rsidRPr="00081279">
              <w:rPr>
                <w:rFonts w:eastAsia="Avenir LT Std 45 Book" w:cstheme="minorHAnsi"/>
                <w:color w:val="3C3732"/>
                <w:sz w:val="20"/>
                <w:szCs w:val="20"/>
              </w:rPr>
              <w:fldChar w:fldCharType="separate"/>
            </w:r>
            <w:r w:rsidRPr="00081279">
              <w:rPr>
                <w:rFonts w:eastAsia="Avenir LT Std 45 Book" w:cstheme="minorHAnsi"/>
                <w:color w:val="3C3732"/>
                <w:sz w:val="20"/>
                <w:szCs w:val="20"/>
              </w:rPr>
              <w:fldChar w:fldCharType="end"/>
            </w:r>
            <w:r w:rsidRPr="00081279">
              <w:rPr>
                <w:rFonts w:eastAsia="Avenir LT Std 45 Book" w:cstheme="minorHAnsi"/>
                <w:color w:val="3C3732"/>
                <w:sz w:val="20"/>
                <w:szCs w:val="20"/>
              </w:rPr>
              <w:t xml:space="preserve"> Non conforme</w:t>
            </w:r>
          </w:p>
        </w:tc>
        <w:tc>
          <w:tcPr>
            <w:tcW w:w="351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723F110F" w14:textId="51CA7461" w:rsidR="00182F1F" w:rsidRPr="00081279" w:rsidRDefault="00182F1F" w:rsidP="00182F1F">
            <w:pPr>
              <w:spacing w:line="240" w:lineRule="atLeast"/>
              <w:jc w:val="left"/>
              <w:rPr>
                <w:rFonts w:eastAsia="Avenir LT Std 45 Book" w:cstheme="minorHAnsi"/>
                <w:color w:val="3C3732"/>
                <w:sz w:val="20"/>
                <w:szCs w:val="20"/>
              </w:rPr>
            </w:pPr>
          </w:p>
        </w:tc>
      </w:tr>
      <w:tr w:rsidR="00182F1F" w:rsidRPr="00081279" w14:paraId="20B9AB27" w14:textId="77777777" w:rsidTr="00185FA9">
        <w:trPr>
          <w:cantSplit/>
          <w:trHeight w:val="1371"/>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tcPr>
          <w:p w14:paraId="225DB3F9" w14:textId="77777777" w:rsidR="00182F1F" w:rsidRPr="00081279" w:rsidRDefault="00182F1F" w:rsidP="00182F1F">
            <w:pPr>
              <w:spacing w:before="40" w:after="40" w:line="240" w:lineRule="atLeast"/>
              <w:jc w:val="left"/>
              <w:rPr>
                <w:rFonts w:eastAsia="Avenir LT Std 45 Book" w:cstheme="minorHAnsi"/>
                <w:color w:val="3C3732"/>
                <w:sz w:val="18"/>
                <w:szCs w:val="20"/>
                <w:u w:val="single"/>
              </w:rPr>
            </w:pPr>
            <w:r w:rsidRPr="00081279">
              <w:rPr>
                <w:rFonts w:eastAsia="Avenir LT Std 45 Book" w:cstheme="minorHAnsi"/>
                <w:color w:val="3C3732"/>
                <w:sz w:val="18"/>
                <w:szCs w:val="20"/>
                <w:u w:val="single"/>
              </w:rPr>
              <w:t xml:space="preserve">Commentaire : </w:t>
            </w:r>
          </w:p>
          <w:p w14:paraId="7FCE199D" w14:textId="77777777" w:rsidR="00182F1F" w:rsidRPr="00081279" w:rsidRDefault="00182F1F" w:rsidP="00182F1F">
            <w:pPr>
              <w:spacing w:before="40" w:after="40" w:line="240" w:lineRule="atLeast"/>
              <w:jc w:val="left"/>
              <w:rPr>
                <w:rFonts w:eastAsia="Avenir LT Std 45 Book" w:cstheme="minorHAnsi"/>
                <w:color w:val="3C3732"/>
                <w:sz w:val="18"/>
                <w:szCs w:val="20"/>
              </w:rPr>
            </w:pPr>
          </w:p>
        </w:tc>
      </w:tr>
    </w:tbl>
    <w:p w14:paraId="0DE7A840" w14:textId="77777777" w:rsidR="00182F1F" w:rsidRPr="009D1BD0" w:rsidRDefault="00182F1F" w:rsidP="00182F1F">
      <w:pPr>
        <w:spacing w:line="240" w:lineRule="atLeast"/>
        <w:jc w:val="left"/>
        <w:rPr>
          <w:rFonts w:eastAsia="Avenir LT Std 45 Book" w:cstheme="minorHAnsi"/>
          <w:strike/>
          <w:color w:val="3C3732"/>
          <w:sz w:val="20"/>
          <w:szCs w:val="20"/>
        </w:rPr>
      </w:pPr>
    </w:p>
    <w:p w14:paraId="74480427" w14:textId="77777777" w:rsidR="00064887" w:rsidRDefault="00064887" w:rsidP="00182F1F">
      <w:pPr>
        <w:spacing w:before="160" w:after="20" w:line="320" w:lineRule="atLeast"/>
        <w:contextualSpacing/>
        <w:jc w:val="left"/>
        <w:outlineLvl w:val="2"/>
        <w:rPr>
          <w:rFonts w:cstheme="minorHAnsi"/>
          <w:bCs/>
          <w:color w:val="009AA6"/>
          <w:szCs w:val="20"/>
        </w:rPr>
      </w:pPr>
      <w:bookmarkStart w:id="196" w:name="_Toc23847330"/>
      <w:bookmarkStart w:id="197" w:name="_Toc158393730"/>
    </w:p>
    <w:p w14:paraId="2E74A1DA" w14:textId="77777777" w:rsidR="00064887" w:rsidRDefault="00064887" w:rsidP="00182F1F">
      <w:pPr>
        <w:spacing w:before="160" w:after="20" w:line="320" w:lineRule="atLeast"/>
        <w:contextualSpacing/>
        <w:jc w:val="left"/>
        <w:outlineLvl w:val="2"/>
        <w:rPr>
          <w:rFonts w:cstheme="minorHAnsi"/>
          <w:bCs/>
          <w:color w:val="009AA6"/>
          <w:szCs w:val="20"/>
        </w:rPr>
      </w:pPr>
    </w:p>
    <w:p w14:paraId="0B2E51C1" w14:textId="09D43EA9" w:rsidR="00182F1F" w:rsidRPr="00081279" w:rsidRDefault="00182F1F" w:rsidP="00182F1F">
      <w:pPr>
        <w:spacing w:before="160" w:after="20" w:line="320" w:lineRule="atLeast"/>
        <w:contextualSpacing/>
        <w:jc w:val="left"/>
        <w:outlineLvl w:val="2"/>
        <w:rPr>
          <w:rFonts w:cstheme="minorHAnsi"/>
          <w:bCs/>
          <w:color w:val="009AA6"/>
          <w:szCs w:val="20"/>
        </w:rPr>
      </w:pPr>
      <w:r w:rsidRPr="00081279">
        <w:rPr>
          <w:rFonts w:cstheme="minorHAnsi"/>
          <w:bCs/>
          <w:color w:val="009AA6"/>
          <w:szCs w:val="20"/>
        </w:rPr>
        <w:lastRenderedPageBreak/>
        <w:t>SAL 0</w:t>
      </w:r>
      <w:r w:rsidR="00A4637D" w:rsidRPr="00081279">
        <w:rPr>
          <w:rFonts w:cstheme="minorHAnsi"/>
          <w:bCs/>
          <w:color w:val="009AA6"/>
          <w:szCs w:val="20"/>
        </w:rPr>
        <w:t>7</w:t>
      </w:r>
      <w:r w:rsidRPr="00081279">
        <w:rPr>
          <w:rFonts w:cstheme="minorHAnsi"/>
          <w:bCs/>
          <w:color w:val="009AA6"/>
          <w:szCs w:val="20"/>
        </w:rPr>
        <w:t xml:space="preserve"> : Traçabilité des accès logiques</w:t>
      </w:r>
      <w:bookmarkEnd w:id="196"/>
      <w:bookmarkEnd w:id="197"/>
      <w:r w:rsidRPr="00081279">
        <w:rPr>
          <w:rFonts w:cstheme="minorHAnsi"/>
          <w:bCs/>
          <w:color w:val="009AA6"/>
          <w:szCs w:val="20"/>
        </w:rPr>
        <w:t xml:space="preserve"> </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3148"/>
        <w:gridCol w:w="2976"/>
        <w:gridCol w:w="3516"/>
      </w:tblGrid>
      <w:tr w:rsidR="00182F1F" w:rsidRPr="00081279" w14:paraId="28BEC978" w14:textId="77777777" w:rsidTr="00185FA9">
        <w:trPr>
          <w:cantSplit/>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0B031CED" w14:textId="77777777" w:rsidR="00182F1F" w:rsidRPr="00081279" w:rsidRDefault="00182F1F" w:rsidP="00182F1F">
            <w:pPr>
              <w:spacing w:after="120" w:line="300" w:lineRule="atLeast"/>
              <w:rPr>
                <w:rFonts w:eastAsia="Avenir LT Std 45 Book" w:cstheme="minorHAnsi"/>
                <w:color w:val="auto"/>
                <w:sz w:val="20"/>
                <w:szCs w:val="20"/>
              </w:rPr>
            </w:pPr>
            <w:r w:rsidRPr="00081279">
              <w:rPr>
                <w:rFonts w:eastAsia="Avenir LT Std 45 Book" w:cstheme="minorHAnsi"/>
                <w:color w:val="auto"/>
                <w:sz w:val="20"/>
                <w:szCs w:val="20"/>
              </w:rPr>
              <w:t xml:space="preserve">Durant l'exécution de la prestation, le Prestataire met en place, sur ses ressources, des traces qui assurent à tout instant l'imputabilité des actions réalisées. Ces traces contiennent notamment (en fonction de la typologie des ressources) : </w:t>
            </w:r>
          </w:p>
          <w:p w14:paraId="11797256" w14:textId="77777777" w:rsidR="00182F1F" w:rsidRPr="00081279" w:rsidRDefault="00182F1F" w:rsidP="00182F1F">
            <w:pPr>
              <w:numPr>
                <w:ilvl w:val="0"/>
                <w:numId w:val="34"/>
              </w:numPr>
              <w:spacing w:after="120" w:line="300" w:lineRule="atLeast"/>
              <w:contextualSpacing/>
              <w:rPr>
                <w:rFonts w:eastAsia="Avenir LT Std 45 Book" w:cstheme="minorHAnsi"/>
                <w:color w:val="auto"/>
                <w:sz w:val="20"/>
                <w:szCs w:val="20"/>
              </w:rPr>
            </w:pPr>
            <w:r w:rsidRPr="00081279">
              <w:rPr>
                <w:rFonts w:eastAsia="Avenir LT Std 45 Book" w:cstheme="minorHAnsi"/>
                <w:color w:val="auto"/>
                <w:sz w:val="20"/>
                <w:szCs w:val="20"/>
              </w:rPr>
              <w:t>L'identifiant de l'accédant</w:t>
            </w:r>
          </w:p>
          <w:p w14:paraId="7B241698" w14:textId="77777777" w:rsidR="00182F1F" w:rsidRPr="00081279" w:rsidRDefault="00182F1F" w:rsidP="00182F1F">
            <w:pPr>
              <w:numPr>
                <w:ilvl w:val="0"/>
                <w:numId w:val="34"/>
              </w:numPr>
              <w:spacing w:after="120" w:line="300" w:lineRule="atLeast"/>
              <w:contextualSpacing/>
              <w:rPr>
                <w:rFonts w:eastAsia="Avenir LT Std 45 Book" w:cstheme="minorHAnsi"/>
                <w:color w:val="auto"/>
                <w:sz w:val="20"/>
                <w:szCs w:val="20"/>
              </w:rPr>
            </w:pPr>
            <w:r w:rsidRPr="00081279">
              <w:rPr>
                <w:rFonts w:eastAsia="Avenir LT Std 45 Book" w:cstheme="minorHAnsi"/>
                <w:color w:val="auto"/>
                <w:sz w:val="20"/>
                <w:szCs w:val="20"/>
              </w:rPr>
              <w:t xml:space="preserve">Les connexions et déconnexions aux ressources </w:t>
            </w:r>
          </w:p>
          <w:p w14:paraId="3283BEC1" w14:textId="77777777" w:rsidR="00182F1F" w:rsidRPr="00081279" w:rsidRDefault="00182F1F" w:rsidP="00182F1F">
            <w:pPr>
              <w:numPr>
                <w:ilvl w:val="0"/>
                <w:numId w:val="34"/>
              </w:numPr>
              <w:spacing w:after="120" w:line="300" w:lineRule="atLeast"/>
              <w:contextualSpacing/>
              <w:rPr>
                <w:rFonts w:eastAsia="Avenir LT Std 45 Book" w:cstheme="minorHAnsi"/>
                <w:color w:val="auto"/>
                <w:sz w:val="20"/>
                <w:szCs w:val="20"/>
              </w:rPr>
            </w:pPr>
            <w:r w:rsidRPr="00081279">
              <w:rPr>
                <w:rFonts w:eastAsia="Avenir LT Std 45 Book" w:cstheme="minorHAnsi"/>
                <w:color w:val="auto"/>
                <w:sz w:val="20"/>
                <w:szCs w:val="20"/>
              </w:rPr>
              <w:t>Les accès fructueux et infructueux aux ressources</w:t>
            </w:r>
          </w:p>
          <w:p w14:paraId="0339BD92" w14:textId="77777777" w:rsidR="00182F1F" w:rsidRPr="00081279" w:rsidRDefault="00182F1F" w:rsidP="00182F1F">
            <w:pPr>
              <w:numPr>
                <w:ilvl w:val="0"/>
                <w:numId w:val="34"/>
              </w:numPr>
              <w:spacing w:after="120" w:line="300" w:lineRule="atLeast"/>
              <w:contextualSpacing/>
              <w:rPr>
                <w:rFonts w:eastAsia="Avenir LT Std 45 Book" w:cstheme="minorHAnsi"/>
                <w:color w:val="auto"/>
                <w:sz w:val="20"/>
                <w:szCs w:val="20"/>
              </w:rPr>
            </w:pPr>
            <w:r w:rsidRPr="00081279">
              <w:rPr>
                <w:rFonts w:eastAsia="Avenir LT Std 45 Book" w:cstheme="minorHAnsi"/>
                <w:color w:val="auto"/>
                <w:sz w:val="20"/>
                <w:szCs w:val="20"/>
              </w:rPr>
              <w:t xml:space="preserve">L'origine des connexions </w:t>
            </w:r>
          </w:p>
          <w:p w14:paraId="592A3A24" w14:textId="77777777" w:rsidR="00182F1F" w:rsidRPr="00081279" w:rsidRDefault="00182F1F" w:rsidP="00182F1F">
            <w:pPr>
              <w:numPr>
                <w:ilvl w:val="0"/>
                <w:numId w:val="34"/>
              </w:numPr>
              <w:spacing w:after="120" w:line="300" w:lineRule="atLeast"/>
              <w:contextualSpacing/>
              <w:rPr>
                <w:rFonts w:eastAsia="Avenir LT Std 45 Book" w:cstheme="minorHAnsi"/>
                <w:color w:val="auto"/>
                <w:sz w:val="20"/>
                <w:szCs w:val="20"/>
              </w:rPr>
            </w:pPr>
            <w:r w:rsidRPr="00081279">
              <w:rPr>
                <w:rFonts w:eastAsia="Avenir LT Std 45 Book" w:cstheme="minorHAnsi"/>
                <w:color w:val="auto"/>
                <w:sz w:val="20"/>
                <w:szCs w:val="20"/>
              </w:rPr>
              <w:t>Les actions réalisées (modification, suppression...)</w:t>
            </w:r>
          </w:p>
          <w:p w14:paraId="44056872" w14:textId="77777777" w:rsidR="00182F1F" w:rsidRPr="00081279" w:rsidRDefault="00182F1F" w:rsidP="00182F1F">
            <w:pPr>
              <w:numPr>
                <w:ilvl w:val="0"/>
                <w:numId w:val="34"/>
              </w:numPr>
              <w:spacing w:after="120" w:line="300" w:lineRule="atLeast"/>
              <w:contextualSpacing/>
              <w:rPr>
                <w:rFonts w:eastAsia="Avenir LT Std 45 Book" w:cstheme="minorHAnsi"/>
                <w:color w:val="auto"/>
                <w:sz w:val="20"/>
                <w:szCs w:val="20"/>
              </w:rPr>
            </w:pPr>
            <w:r w:rsidRPr="00081279">
              <w:rPr>
                <w:rFonts w:eastAsia="Avenir LT Std 45 Book" w:cstheme="minorHAnsi"/>
                <w:color w:val="auto"/>
                <w:sz w:val="20"/>
                <w:szCs w:val="20"/>
              </w:rPr>
              <w:t>Les informations d'horodatage</w:t>
            </w:r>
          </w:p>
          <w:p w14:paraId="1E84C771" w14:textId="77777777" w:rsidR="00182F1F" w:rsidRPr="00081279" w:rsidRDefault="00182F1F" w:rsidP="00182F1F">
            <w:pPr>
              <w:spacing w:after="120" w:line="300" w:lineRule="atLeast"/>
              <w:rPr>
                <w:rFonts w:eastAsia="Avenir LT Std 45 Book" w:cstheme="minorHAnsi"/>
                <w:color w:val="auto"/>
                <w:sz w:val="20"/>
                <w:szCs w:val="20"/>
              </w:rPr>
            </w:pPr>
            <w:r w:rsidRPr="00081279">
              <w:rPr>
                <w:rFonts w:eastAsia="Avenir LT Std 45 Book" w:cstheme="minorHAnsi"/>
                <w:color w:val="auto"/>
                <w:sz w:val="20"/>
                <w:szCs w:val="20"/>
              </w:rPr>
              <w:t>Et ce pendant une durée au minimum d’un an et en accord avec les exigences légales et réglementaires. Le Prestataire précise en commentaire les données tracées.</w:t>
            </w:r>
          </w:p>
          <w:p w14:paraId="66E3EE59" w14:textId="77777777" w:rsidR="00182F1F" w:rsidRPr="00081279" w:rsidRDefault="00182F1F" w:rsidP="00182F1F">
            <w:pPr>
              <w:spacing w:after="120" w:line="300" w:lineRule="atLeast"/>
              <w:rPr>
                <w:rFonts w:eastAsia="Avenir LT Std 45 Book" w:cstheme="minorHAnsi"/>
                <w:color w:val="auto"/>
                <w:sz w:val="20"/>
                <w:szCs w:val="20"/>
              </w:rPr>
            </w:pPr>
            <w:r w:rsidRPr="00081279">
              <w:rPr>
                <w:rFonts w:eastAsia="Avenir LT Std 45 Book" w:cstheme="minorHAnsi"/>
                <w:color w:val="auto"/>
                <w:sz w:val="20"/>
                <w:szCs w:val="20"/>
              </w:rPr>
              <w:t>L’intégrité de ces traces doit être garantie.</w:t>
            </w:r>
          </w:p>
          <w:p w14:paraId="7CE643AA" w14:textId="088FB706" w:rsidR="00182F1F" w:rsidRPr="00081279" w:rsidRDefault="00182F1F" w:rsidP="00182F1F">
            <w:pPr>
              <w:spacing w:after="120" w:line="300" w:lineRule="atLeast"/>
              <w:rPr>
                <w:rFonts w:eastAsia="Avenir LT Std 45 Book" w:cstheme="minorHAnsi"/>
                <w:color w:val="auto"/>
                <w:sz w:val="20"/>
                <w:szCs w:val="20"/>
              </w:rPr>
            </w:pPr>
            <w:r w:rsidRPr="00081279">
              <w:rPr>
                <w:rFonts w:eastAsia="Avenir LT Std 45 Book" w:cstheme="minorHAnsi"/>
                <w:color w:val="auto"/>
                <w:sz w:val="20"/>
                <w:szCs w:val="20"/>
              </w:rPr>
              <w:t>Les traces doivent pouvoir être fournies sur demande du Client.</w:t>
            </w:r>
          </w:p>
        </w:tc>
      </w:tr>
      <w:tr w:rsidR="00182F1F" w:rsidRPr="00081279" w14:paraId="55F7BED3" w14:textId="77777777" w:rsidTr="00185FA9">
        <w:trPr>
          <w:cantSplit/>
          <w:trHeight w:val="448"/>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3A43CC0C" w14:textId="77777777" w:rsidR="00182F1F" w:rsidRPr="00081279" w:rsidRDefault="00182F1F" w:rsidP="00182F1F">
            <w:pPr>
              <w:spacing w:line="240" w:lineRule="atLeast"/>
              <w:jc w:val="left"/>
              <w:rPr>
                <w:rFonts w:eastAsia="Avenir LT Std 45 Book" w:cstheme="minorHAnsi"/>
                <w:b/>
                <w:color w:val="3C3732"/>
                <w:sz w:val="20"/>
                <w:szCs w:val="20"/>
              </w:rPr>
            </w:pPr>
            <w:r w:rsidRPr="00081279">
              <w:rPr>
                <w:rFonts w:eastAsia="Avenir LT Std 45 Book" w:cstheme="minorHAnsi"/>
                <w:b/>
                <w:color w:val="3C3732"/>
                <w:sz w:val="20"/>
                <w:szCs w:val="20"/>
              </w:rPr>
              <w:t xml:space="preserve">Engagement Prestataire :  </w:t>
            </w:r>
          </w:p>
        </w:tc>
      </w:tr>
      <w:tr w:rsidR="00182F1F" w:rsidRPr="00081279" w14:paraId="7C5683BA" w14:textId="77777777" w:rsidTr="00185FA9">
        <w:trPr>
          <w:cantSplit/>
          <w:trHeight w:val="366"/>
        </w:trPr>
        <w:tc>
          <w:tcPr>
            <w:tcW w:w="3148"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1C609605" w14:textId="77777777" w:rsidR="00182F1F" w:rsidRPr="00081279" w:rsidRDefault="00182F1F" w:rsidP="00182F1F">
            <w:pPr>
              <w:spacing w:line="240" w:lineRule="atLeast"/>
              <w:jc w:val="left"/>
              <w:rPr>
                <w:rFonts w:eastAsia="Avenir LT Std 45 Book" w:cstheme="minorHAnsi"/>
                <w:color w:val="3C3732"/>
                <w:sz w:val="20"/>
                <w:szCs w:val="20"/>
              </w:rPr>
            </w:pPr>
            <w:r w:rsidRPr="00081279">
              <w:rPr>
                <w:rFonts w:eastAsia="Avenir LT Std 45 Book" w:cstheme="minorHAnsi"/>
                <w:color w:val="3C3732"/>
                <w:sz w:val="20"/>
                <w:szCs w:val="20"/>
              </w:rPr>
              <w:fldChar w:fldCharType="begin">
                <w:ffData>
                  <w:name w:val=""/>
                  <w:enabled/>
                  <w:calcOnExit w:val="0"/>
                  <w:checkBox>
                    <w:sizeAuto/>
                    <w:default w:val="0"/>
                  </w:checkBox>
                </w:ffData>
              </w:fldChar>
            </w:r>
            <w:r w:rsidRPr="00081279">
              <w:rPr>
                <w:rFonts w:eastAsia="Avenir LT Std 45 Book" w:cstheme="minorHAnsi"/>
                <w:color w:val="3C3732"/>
                <w:sz w:val="20"/>
                <w:szCs w:val="20"/>
              </w:rPr>
              <w:instrText xml:space="preserve"> FORMCHECKBOX </w:instrText>
            </w:r>
            <w:r w:rsidRPr="00081279">
              <w:rPr>
                <w:rFonts w:eastAsia="Avenir LT Std 45 Book" w:cstheme="minorHAnsi"/>
                <w:color w:val="3C3732"/>
                <w:sz w:val="20"/>
                <w:szCs w:val="20"/>
              </w:rPr>
            </w:r>
            <w:r w:rsidRPr="00081279">
              <w:rPr>
                <w:rFonts w:eastAsia="Avenir LT Std 45 Book" w:cstheme="minorHAnsi"/>
                <w:color w:val="3C3732"/>
                <w:sz w:val="20"/>
                <w:szCs w:val="20"/>
              </w:rPr>
              <w:fldChar w:fldCharType="separate"/>
            </w:r>
            <w:r w:rsidRPr="00081279">
              <w:rPr>
                <w:rFonts w:eastAsia="Avenir LT Std 45 Book" w:cstheme="minorHAnsi"/>
                <w:color w:val="3C3732"/>
                <w:sz w:val="20"/>
                <w:szCs w:val="20"/>
              </w:rPr>
              <w:fldChar w:fldCharType="end"/>
            </w:r>
            <w:r w:rsidRPr="00081279">
              <w:rPr>
                <w:rFonts w:eastAsia="Avenir LT Std 45 Book" w:cstheme="minorHAnsi"/>
                <w:color w:val="3C3732"/>
                <w:sz w:val="20"/>
                <w:szCs w:val="20"/>
              </w:rPr>
              <w:t xml:space="preserve"> Conforme </w:t>
            </w:r>
          </w:p>
        </w:tc>
        <w:tc>
          <w:tcPr>
            <w:tcW w:w="297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406810D6" w14:textId="77777777" w:rsidR="00182F1F" w:rsidRPr="00081279" w:rsidRDefault="00182F1F" w:rsidP="00182F1F">
            <w:pPr>
              <w:spacing w:line="240" w:lineRule="atLeast"/>
              <w:jc w:val="left"/>
              <w:rPr>
                <w:rFonts w:eastAsia="Avenir LT Std 45 Book" w:cstheme="minorHAnsi"/>
                <w:color w:val="3C3732"/>
                <w:sz w:val="20"/>
                <w:szCs w:val="20"/>
              </w:rPr>
            </w:pPr>
            <w:r w:rsidRPr="00081279">
              <w:rPr>
                <w:rFonts w:eastAsia="Avenir LT Std 45 Book" w:cstheme="minorHAnsi"/>
                <w:color w:val="3C3732"/>
                <w:sz w:val="20"/>
                <w:szCs w:val="20"/>
              </w:rPr>
              <w:fldChar w:fldCharType="begin">
                <w:ffData>
                  <w:name w:val="CaseACocher1"/>
                  <w:enabled/>
                  <w:calcOnExit w:val="0"/>
                  <w:checkBox>
                    <w:sizeAuto/>
                    <w:default w:val="0"/>
                  </w:checkBox>
                </w:ffData>
              </w:fldChar>
            </w:r>
            <w:r w:rsidRPr="00081279">
              <w:rPr>
                <w:rFonts w:eastAsia="Avenir LT Std 45 Book" w:cstheme="minorHAnsi"/>
                <w:color w:val="3C3732"/>
                <w:sz w:val="20"/>
                <w:szCs w:val="20"/>
              </w:rPr>
              <w:instrText xml:space="preserve"> FORMCHECKBOX </w:instrText>
            </w:r>
            <w:r w:rsidRPr="00081279">
              <w:rPr>
                <w:rFonts w:eastAsia="Avenir LT Std 45 Book" w:cstheme="minorHAnsi"/>
                <w:color w:val="3C3732"/>
                <w:sz w:val="20"/>
                <w:szCs w:val="20"/>
              </w:rPr>
            </w:r>
            <w:r w:rsidRPr="00081279">
              <w:rPr>
                <w:rFonts w:eastAsia="Avenir LT Std 45 Book" w:cstheme="minorHAnsi"/>
                <w:color w:val="3C3732"/>
                <w:sz w:val="20"/>
                <w:szCs w:val="20"/>
              </w:rPr>
              <w:fldChar w:fldCharType="separate"/>
            </w:r>
            <w:r w:rsidRPr="00081279">
              <w:rPr>
                <w:rFonts w:eastAsia="Avenir LT Std 45 Book" w:cstheme="minorHAnsi"/>
                <w:color w:val="3C3732"/>
                <w:sz w:val="20"/>
                <w:szCs w:val="20"/>
              </w:rPr>
              <w:fldChar w:fldCharType="end"/>
            </w:r>
            <w:r w:rsidRPr="00081279">
              <w:rPr>
                <w:rFonts w:eastAsia="Avenir LT Std 45 Book" w:cstheme="minorHAnsi"/>
                <w:color w:val="3C3732"/>
                <w:sz w:val="20"/>
                <w:szCs w:val="20"/>
              </w:rPr>
              <w:t xml:space="preserve"> Non conforme </w:t>
            </w:r>
          </w:p>
        </w:tc>
        <w:tc>
          <w:tcPr>
            <w:tcW w:w="351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735AC578" w14:textId="5EDF880D" w:rsidR="00182F1F" w:rsidRPr="00081279" w:rsidRDefault="00182F1F" w:rsidP="00182F1F">
            <w:pPr>
              <w:spacing w:line="240" w:lineRule="atLeast"/>
              <w:jc w:val="left"/>
              <w:rPr>
                <w:rFonts w:eastAsia="Avenir LT Std 45 Book" w:cstheme="minorHAnsi"/>
                <w:color w:val="3C3732"/>
                <w:sz w:val="20"/>
                <w:szCs w:val="20"/>
              </w:rPr>
            </w:pPr>
          </w:p>
        </w:tc>
      </w:tr>
      <w:tr w:rsidR="00182F1F" w:rsidRPr="009D1BD0" w14:paraId="4B7F26B4" w14:textId="77777777" w:rsidTr="00185FA9">
        <w:trPr>
          <w:cantSplit/>
          <w:trHeight w:val="1371"/>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tcPr>
          <w:p w14:paraId="1E086F95" w14:textId="77777777" w:rsidR="00182F1F" w:rsidRPr="00081279" w:rsidRDefault="00182F1F" w:rsidP="00182F1F">
            <w:pPr>
              <w:spacing w:before="40" w:after="40" w:line="240" w:lineRule="atLeast"/>
              <w:jc w:val="left"/>
              <w:rPr>
                <w:rFonts w:eastAsia="Avenir LT Std 45 Book" w:cstheme="minorHAnsi"/>
                <w:color w:val="3C3732"/>
                <w:sz w:val="18"/>
                <w:szCs w:val="20"/>
                <w:u w:val="single"/>
              </w:rPr>
            </w:pPr>
            <w:r w:rsidRPr="00081279">
              <w:rPr>
                <w:rFonts w:eastAsia="Avenir LT Std 45 Book" w:cstheme="minorHAnsi"/>
                <w:color w:val="3C3732"/>
                <w:sz w:val="18"/>
                <w:szCs w:val="20"/>
                <w:u w:val="single"/>
              </w:rPr>
              <w:t xml:space="preserve">Commentaire : </w:t>
            </w:r>
          </w:p>
          <w:p w14:paraId="44AD6817" w14:textId="77777777" w:rsidR="00182F1F" w:rsidRPr="009D1BD0" w:rsidRDefault="00182F1F" w:rsidP="00182F1F">
            <w:pPr>
              <w:spacing w:before="40" w:after="40" w:line="240" w:lineRule="atLeast"/>
              <w:jc w:val="left"/>
              <w:rPr>
                <w:rFonts w:eastAsia="Avenir LT Std 45 Book" w:cstheme="minorHAnsi"/>
                <w:strike/>
                <w:color w:val="3C3732"/>
                <w:sz w:val="18"/>
                <w:szCs w:val="20"/>
              </w:rPr>
            </w:pPr>
          </w:p>
        </w:tc>
      </w:tr>
    </w:tbl>
    <w:p w14:paraId="67FC93E4" w14:textId="77777777" w:rsidR="00182F1F" w:rsidRPr="009D1BD0" w:rsidRDefault="00182F1F" w:rsidP="00182F1F">
      <w:pPr>
        <w:spacing w:line="240" w:lineRule="atLeast"/>
        <w:jc w:val="left"/>
        <w:rPr>
          <w:rFonts w:eastAsia="Avenir LT Std 45 Book" w:cstheme="minorHAnsi"/>
          <w:strike/>
          <w:color w:val="3C3732"/>
          <w:sz w:val="20"/>
          <w:szCs w:val="20"/>
        </w:rPr>
      </w:pPr>
    </w:p>
    <w:p w14:paraId="5FC27D20" w14:textId="00D59519" w:rsidR="00182F1F" w:rsidRPr="00081279" w:rsidRDefault="00182F1F" w:rsidP="00182F1F">
      <w:pPr>
        <w:spacing w:before="160" w:after="20" w:line="320" w:lineRule="atLeast"/>
        <w:contextualSpacing/>
        <w:jc w:val="left"/>
        <w:outlineLvl w:val="2"/>
        <w:rPr>
          <w:rFonts w:cstheme="minorHAnsi"/>
          <w:bCs/>
          <w:color w:val="009AA6"/>
          <w:szCs w:val="20"/>
        </w:rPr>
      </w:pPr>
      <w:bookmarkStart w:id="198" w:name="_Toc23847331"/>
      <w:bookmarkStart w:id="199" w:name="_Toc158393731"/>
      <w:r w:rsidRPr="00081279">
        <w:rPr>
          <w:rFonts w:cstheme="minorHAnsi"/>
          <w:bCs/>
          <w:color w:val="009AA6"/>
          <w:szCs w:val="20"/>
        </w:rPr>
        <w:t>SAL 0</w:t>
      </w:r>
      <w:r w:rsidR="009531C5" w:rsidRPr="00081279">
        <w:rPr>
          <w:rFonts w:cstheme="minorHAnsi"/>
          <w:bCs/>
          <w:color w:val="009AA6"/>
          <w:szCs w:val="20"/>
        </w:rPr>
        <w:t>8</w:t>
      </w:r>
      <w:r w:rsidRPr="00081279">
        <w:rPr>
          <w:rFonts w:cstheme="minorHAnsi"/>
          <w:bCs/>
          <w:color w:val="009AA6"/>
          <w:szCs w:val="20"/>
        </w:rPr>
        <w:t xml:space="preserve"> : Suivi des mécanismes de traçabilité des accès logiques</w:t>
      </w:r>
      <w:bookmarkEnd w:id="198"/>
      <w:bookmarkEnd w:id="199"/>
      <w:r w:rsidRPr="00081279">
        <w:rPr>
          <w:rFonts w:cstheme="minorHAnsi"/>
          <w:bCs/>
          <w:color w:val="009AA6"/>
          <w:szCs w:val="20"/>
        </w:rPr>
        <w:t xml:space="preserve"> </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3148"/>
        <w:gridCol w:w="2976"/>
        <w:gridCol w:w="3516"/>
      </w:tblGrid>
      <w:tr w:rsidR="00182F1F" w:rsidRPr="00081279" w14:paraId="0228E9DE" w14:textId="77777777" w:rsidTr="00185FA9">
        <w:trPr>
          <w:cantSplit/>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434712A9" w14:textId="77777777" w:rsidR="00182F1F" w:rsidRPr="00081279" w:rsidRDefault="00182F1F" w:rsidP="00182F1F">
            <w:pPr>
              <w:spacing w:after="120" w:line="300" w:lineRule="atLeast"/>
              <w:rPr>
                <w:rFonts w:eastAsia="Avenir LT Std 45 Book" w:cstheme="minorHAnsi"/>
                <w:color w:val="auto"/>
                <w:sz w:val="20"/>
                <w:szCs w:val="20"/>
              </w:rPr>
            </w:pPr>
            <w:r w:rsidRPr="00081279">
              <w:rPr>
                <w:rFonts w:eastAsia="Avenir LT Std 45 Book" w:cstheme="minorHAnsi"/>
                <w:color w:val="auto"/>
                <w:sz w:val="20"/>
                <w:szCs w:val="20"/>
              </w:rPr>
              <w:t xml:space="preserve">Le Prestataire doit s'assurer mensuellement du bon fonctionnement des dispositifs de traçabilité : </w:t>
            </w:r>
          </w:p>
          <w:p w14:paraId="18A3B5AA" w14:textId="77777777" w:rsidR="00182F1F" w:rsidRPr="00081279" w:rsidRDefault="00182F1F" w:rsidP="00182F1F">
            <w:pPr>
              <w:numPr>
                <w:ilvl w:val="0"/>
                <w:numId w:val="35"/>
              </w:numPr>
              <w:spacing w:after="120" w:line="300" w:lineRule="atLeast"/>
              <w:contextualSpacing/>
              <w:rPr>
                <w:rFonts w:eastAsia="Avenir LT Std 45 Book" w:cstheme="minorHAnsi"/>
                <w:color w:val="auto"/>
                <w:sz w:val="20"/>
                <w:szCs w:val="20"/>
              </w:rPr>
            </w:pPr>
            <w:r w:rsidRPr="00081279">
              <w:rPr>
                <w:rFonts w:eastAsia="Avenir LT Std 45 Book" w:cstheme="minorHAnsi"/>
                <w:color w:val="auto"/>
                <w:sz w:val="20"/>
                <w:szCs w:val="20"/>
              </w:rPr>
              <w:t xml:space="preserve">Collecte effective des traces </w:t>
            </w:r>
          </w:p>
          <w:p w14:paraId="5B7CED2F" w14:textId="77777777" w:rsidR="00182F1F" w:rsidRPr="00081279" w:rsidRDefault="00182F1F" w:rsidP="007D5436">
            <w:pPr>
              <w:numPr>
                <w:ilvl w:val="0"/>
                <w:numId w:val="35"/>
              </w:numPr>
              <w:spacing w:after="120" w:line="300" w:lineRule="atLeast"/>
              <w:contextualSpacing/>
              <w:rPr>
                <w:rFonts w:eastAsia="Avenir LT Std 45 Book" w:cstheme="minorHAnsi"/>
                <w:color w:val="auto"/>
                <w:sz w:val="20"/>
                <w:szCs w:val="20"/>
              </w:rPr>
            </w:pPr>
            <w:r w:rsidRPr="00081279">
              <w:rPr>
                <w:rFonts w:eastAsia="Avenir LT Std 45 Book" w:cstheme="minorHAnsi"/>
                <w:color w:val="auto"/>
                <w:sz w:val="20"/>
                <w:szCs w:val="20"/>
              </w:rPr>
              <w:t xml:space="preserve">Sauvegarde effective de ces traces. </w:t>
            </w:r>
          </w:p>
          <w:p w14:paraId="62A40747" w14:textId="77777777" w:rsidR="00182F1F" w:rsidRPr="00081279" w:rsidRDefault="00182F1F" w:rsidP="007D5436">
            <w:pPr>
              <w:spacing w:before="100" w:beforeAutospacing="1" w:after="120" w:line="300" w:lineRule="atLeast"/>
              <w:rPr>
                <w:rFonts w:eastAsia="Avenir LT Std 45 Book" w:cstheme="minorHAnsi"/>
                <w:color w:val="auto"/>
                <w:sz w:val="20"/>
                <w:szCs w:val="20"/>
              </w:rPr>
            </w:pPr>
            <w:r w:rsidRPr="00081279">
              <w:rPr>
                <w:rFonts w:eastAsia="Avenir LT Std 45 Book" w:cstheme="minorHAnsi"/>
                <w:color w:val="auto"/>
                <w:sz w:val="20"/>
                <w:szCs w:val="20"/>
              </w:rPr>
              <w:t>Le Prestataire décrit en commentaire</w:t>
            </w:r>
            <w:r w:rsidRPr="00081279" w:rsidDel="007A251F">
              <w:rPr>
                <w:rFonts w:eastAsia="Avenir LT Std 45 Book" w:cstheme="minorHAnsi"/>
                <w:color w:val="auto"/>
                <w:sz w:val="20"/>
                <w:szCs w:val="20"/>
              </w:rPr>
              <w:t xml:space="preserve"> </w:t>
            </w:r>
            <w:r w:rsidRPr="00081279">
              <w:rPr>
                <w:rFonts w:eastAsia="Avenir LT Std 45 Book" w:cstheme="minorHAnsi"/>
                <w:color w:val="auto"/>
                <w:sz w:val="20"/>
                <w:szCs w:val="20"/>
              </w:rPr>
              <w:t>le processus de suivi périodique du bon enregistrement des traces ou un dispositif d'alerte en cas de non-enregistrement.</w:t>
            </w:r>
          </w:p>
          <w:p w14:paraId="3DE12A84" w14:textId="0588F09E" w:rsidR="00182F1F" w:rsidRPr="00081279" w:rsidRDefault="006B6FBB" w:rsidP="00182F1F">
            <w:pPr>
              <w:spacing w:after="120" w:line="300" w:lineRule="atLeast"/>
              <w:rPr>
                <w:rFonts w:eastAsia="Avenir LT Std 45 Book" w:cstheme="minorHAnsi"/>
                <w:color w:val="auto"/>
                <w:sz w:val="20"/>
                <w:szCs w:val="20"/>
              </w:rPr>
            </w:pPr>
            <w:r w:rsidRPr="00081279">
              <w:rPr>
                <w:rFonts w:eastAsia="Avenir LT Std 45 Book" w:cstheme="minorHAnsi"/>
                <w:color w:val="auto"/>
                <w:sz w:val="20"/>
                <w:szCs w:val="20"/>
              </w:rPr>
              <w:t>L</w:t>
            </w:r>
            <w:r w:rsidR="00182F1F" w:rsidRPr="00081279">
              <w:rPr>
                <w:rFonts w:eastAsia="Avenir LT Std 45 Book" w:cstheme="minorHAnsi"/>
                <w:color w:val="auto"/>
                <w:sz w:val="20"/>
                <w:szCs w:val="20"/>
              </w:rPr>
              <w:t>e Prestataire s'engage à ne pas désactiver les dispositifs de traçabilité mis en place</w:t>
            </w:r>
            <w:r w:rsidR="007D5436" w:rsidRPr="00081279">
              <w:rPr>
                <w:rFonts w:eastAsia="Avenir LT Std 45 Book" w:cstheme="minorHAnsi"/>
                <w:color w:val="auto"/>
                <w:sz w:val="20"/>
                <w:szCs w:val="20"/>
              </w:rPr>
              <w:t xml:space="preserve"> et dispose d’un plan d’action en cas d'échec de la collecte</w:t>
            </w:r>
            <w:r w:rsidR="00182F1F" w:rsidRPr="00081279">
              <w:rPr>
                <w:rFonts w:eastAsia="Avenir LT Std 45 Book" w:cstheme="minorHAnsi"/>
                <w:color w:val="auto"/>
                <w:sz w:val="20"/>
                <w:szCs w:val="20"/>
              </w:rPr>
              <w:t>.</w:t>
            </w:r>
          </w:p>
        </w:tc>
      </w:tr>
      <w:tr w:rsidR="00182F1F" w:rsidRPr="00081279" w14:paraId="07D8C769" w14:textId="77777777" w:rsidTr="00185FA9">
        <w:trPr>
          <w:cantSplit/>
          <w:trHeight w:val="448"/>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76A089F1" w14:textId="77777777" w:rsidR="00182F1F" w:rsidRPr="00081279" w:rsidRDefault="00182F1F" w:rsidP="00182F1F">
            <w:pPr>
              <w:spacing w:line="240" w:lineRule="atLeast"/>
              <w:jc w:val="left"/>
              <w:rPr>
                <w:rFonts w:eastAsia="Avenir LT Std 45 Book" w:cstheme="minorHAnsi"/>
                <w:noProof/>
                <w:color w:val="3C3732"/>
                <w:sz w:val="12"/>
                <w:szCs w:val="20"/>
              </w:rPr>
            </w:pPr>
            <w:r w:rsidRPr="00081279">
              <w:rPr>
                <w:rFonts w:eastAsia="Avenir LT Std 45 Book" w:cstheme="minorHAnsi"/>
                <w:b/>
                <w:color w:val="3C3732"/>
                <w:sz w:val="20"/>
                <w:szCs w:val="20"/>
              </w:rPr>
              <w:t xml:space="preserve">Engagement Prestataire :  </w:t>
            </w:r>
          </w:p>
        </w:tc>
      </w:tr>
      <w:tr w:rsidR="00182F1F" w:rsidRPr="00081279" w14:paraId="20BE8209" w14:textId="77777777" w:rsidTr="00185FA9">
        <w:trPr>
          <w:cantSplit/>
          <w:trHeight w:val="366"/>
        </w:trPr>
        <w:tc>
          <w:tcPr>
            <w:tcW w:w="3148"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2266BE12" w14:textId="77777777" w:rsidR="00182F1F" w:rsidRPr="00081279" w:rsidRDefault="00182F1F" w:rsidP="00182F1F">
            <w:pPr>
              <w:spacing w:line="240" w:lineRule="atLeast"/>
              <w:jc w:val="left"/>
              <w:rPr>
                <w:rFonts w:eastAsia="Avenir LT Std 45 Book" w:cstheme="minorHAnsi"/>
                <w:color w:val="3C3732"/>
                <w:sz w:val="20"/>
                <w:szCs w:val="20"/>
              </w:rPr>
            </w:pPr>
            <w:r w:rsidRPr="00081279">
              <w:rPr>
                <w:rFonts w:eastAsia="Avenir LT Std 45 Book" w:cstheme="minorHAnsi"/>
                <w:color w:val="3C3732"/>
                <w:sz w:val="20"/>
                <w:szCs w:val="20"/>
              </w:rPr>
              <w:fldChar w:fldCharType="begin">
                <w:ffData>
                  <w:name w:val=""/>
                  <w:enabled/>
                  <w:calcOnExit w:val="0"/>
                  <w:checkBox>
                    <w:sizeAuto/>
                    <w:default w:val="0"/>
                  </w:checkBox>
                </w:ffData>
              </w:fldChar>
            </w:r>
            <w:r w:rsidRPr="00081279">
              <w:rPr>
                <w:rFonts w:eastAsia="Avenir LT Std 45 Book" w:cstheme="minorHAnsi"/>
                <w:color w:val="3C3732"/>
                <w:sz w:val="20"/>
                <w:szCs w:val="20"/>
              </w:rPr>
              <w:instrText xml:space="preserve"> FORMCHECKBOX </w:instrText>
            </w:r>
            <w:r w:rsidRPr="00081279">
              <w:rPr>
                <w:rFonts w:eastAsia="Avenir LT Std 45 Book" w:cstheme="minorHAnsi"/>
                <w:color w:val="3C3732"/>
                <w:sz w:val="20"/>
                <w:szCs w:val="20"/>
              </w:rPr>
            </w:r>
            <w:r w:rsidRPr="00081279">
              <w:rPr>
                <w:rFonts w:eastAsia="Avenir LT Std 45 Book" w:cstheme="minorHAnsi"/>
                <w:color w:val="3C3732"/>
                <w:sz w:val="20"/>
                <w:szCs w:val="20"/>
              </w:rPr>
              <w:fldChar w:fldCharType="separate"/>
            </w:r>
            <w:r w:rsidRPr="00081279">
              <w:rPr>
                <w:rFonts w:eastAsia="Avenir LT Std 45 Book" w:cstheme="minorHAnsi"/>
                <w:color w:val="3C3732"/>
                <w:sz w:val="20"/>
                <w:szCs w:val="20"/>
              </w:rPr>
              <w:fldChar w:fldCharType="end"/>
            </w:r>
            <w:r w:rsidRPr="00081279">
              <w:rPr>
                <w:rFonts w:eastAsia="Avenir LT Std 45 Book" w:cstheme="minorHAnsi"/>
                <w:color w:val="3C3732"/>
                <w:sz w:val="20"/>
                <w:szCs w:val="20"/>
              </w:rPr>
              <w:t xml:space="preserve"> Conforme </w:t>
            </w:r>
          </w:p>
        </w:tc>
        <w:tc>
          <w:tcPr>
            <w:tcW w:w="297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5A96717C" w14:textId="77777777" w:rsidR="00182F1F" w:rsidRPr="00081279" w:rsidRDefault="00182F1F" w:rsidP="00182F1F">
            <w:pPr>
              <w:spacing w:line="240" w:lineRule="atLeast"/>
              <w:jc w:val="left"/>
              <w:rPr>
                <w:rFonts w:eastAsia="Avenir LT Std 45 Book" w:cstheme="minorHAnsi"/>
                <w:color w:val="3C3732"/>
                <w:sz w:val="20"/>
                <w:szCs w:val="20"/>
              </w:rPr>
            </w:pPr>
            <w:r w:rsidRPr="00081279">
              <w:rPr>
                <w:rFonts w:eastAsia="Avenir LT Std 45 Book" w:cstheme="minorHAnsi"/>
                <w:color w:val="3C3732"/>
                <w:sz w:val="20"/>
                <w:szCs w:val="20"/>
              </w:rPr>
              <w:fldChar w:fldCharType="begin">
                <w:ffData>
                  <w:name w:val="CaseACocher1"/>
                  <w:enabled/>
                  <w:calcOnExit w:val="0"/>
                  <w:checkBox>
                    <w:sizeAuto/>
                    <w:default w:val="0"/>
                  </w:checkBox>
                </w:ffData>
              </w:fldChar>
            </w:r>
            <w:r w:rsidRPr="00081279">
              <w:rPr>
                <w:rFonts w:eastAsia="Avenir LT Std 45 Book" w:cstheme="minorHAnsi"/>
                <w:color w:val="3C3732"/>
                <w:sz w:val="20"/>
                <w:szCs w:val="20"/>
              </w:rPr>
              <w:instrText xml:space="preserve"> FORMCHECKBOX </w:instrText>
            </w:r>
            <w:r w:rsidRPr="00081279">
              <w:rPr>
                <w:rFonts w:eastAsia="Avenir LT Std 45 Book" w:cstheme="minorHAnsi"/>
                <w:color w:val="3C3732"/>
                <w:sz w:val="20"/>
                <w:szCs w:val="20"/>
              </w:rPr>
            </w:r>
            <w:r w:rsidRPr="00081279">
              <w:rPr>
                <w:rFonts w:eastAsia="Avenir LT Std 45 Book" w:cstheme="minorHAnsi"/>
                <w:color w:val="3C3732"/>
                <w:sz w:val="20"/>
                <w:szCs w:val="20"/>
              </w:rPr>
              <w:fldChar w:fldCharType="separate"/>
            </w:r>
            <w:r w:rsidRPr="00081279">
              <w:rPr>
                <w:rFonts w:eastAsia="Avenir LT Std 45 Book" w:cstheme="minorHAnsi"/>
                <w:color w:val="3C3732"/>
                <w:sz w:val="20"/>
                <w:szCs w:val="20"/>
              </w:rPr>
              <w:fldChar w:fldCharType="end"/>
            </w:r>
            <w:r w:rsidRPr="00081279">
              <w:rPr>
                <w:rFonts w:eastAsia="Avenir LT Std 45 Book" w:cstheme="minorHAnsi"/>
                <w:color w:val="3C3732"/>
                <w:sz w:val="20"/>
                <w:szCs w:val="20"/>
              </w:rPr>
              <w:t xml:space="preserve"> Non conforme </w:t>
            </w:r>
          </w:p>
        </w:tc>
        <w:tc>
          <w:tcPr>
            <w:tcW w:w="351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588C7DAF" w14:textId="40733A42" w:rsidR="00182F1F" w:rsidRPr="00081279" w:rsidRDefault="00182F1F" w:rsidP="00182F1F">
            <w:pPr>
              <w:spacing w:line="240" w:lineRule="atLeast"/>
              <w:jc w:val="left"/>
              <w:rPr>
                <w:rFonts w:eastAsia="Avenir LT Std 45 Book" w:cstheme="minorHAnsi"/>
                <w:color w:val="3C3732"/>
                <w:sz w:val="20"/>
                <w:szCs w:val="20"/>
              </w:rPr>
            </w:pPr>
          </w:p>
        </w:tc>
      </w:tr>
      <w:tr w:rsidR="00182F1F" w:rsidRPr="00081279" w14:paraId="23459FEA" w14:textId="77777777" w:rsidTr="00185FA9">
        <w:trPr>
          <w:cantSplit/>
          <w:trHeight w:val="1371"/>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tcPr>
          <w:p w14:paraId="478F567B" w14:textId="77777777" w:rsidR="00182F1F" w:rsidRPr="00081279" w:rsidRDefault="00182F1F" w:rsidP="00182F1F">
            <w:pPr>
              <w:spacing w:before="40" w:after="40" w:line="240" w:lineRule="atLeast"/>
              <w:jc w:val="left"/>
              <w:rPr>
                <w:rFonts w:eastAsia="Avenir LT Std 45 Book" w:cstheme="minorHAnsi"/>
                <w:color w:val="3C3732"/>
                <w:sz w:val="18"/>
                <w:szCs w:val="20"/>
                <w:u w:val="single"/>
              </w:rPr>
            </w:pPr>
            <w:r w:rsidRPr="00081279">
              <w:rPr>
                <w:rFonts w:eastAsia="Avenir LT Std 45 Book" w:cstheme="minorHAnsi"/>
                <w:color w:val="3C3732"/>
                <w:sz w:val="18"/>
                <w:szCs w:val="20"/>
                <w:u w:val="single"/>
              </w:rPr>
              <w:t xml:space="preserve">Commentaire : </w:t>
            </w:r>
          </w:p>
          <w:p w14:paraId="45D1F8E1" w14:textId="7F5BE481" w:rsidR="00C11B42" w:rsidRPr="00081279" w:rsidRDefault="00C11B42" w:rsidP="00182F1F">
            <w:pPr>
              <w:spacing w:before="40" w:after="40" w:line="240" w:lineRule="atLeast"/>
              <w:jc w:val="left"/>
              <w:rPr>
                <w:rFonts w:eastAsia="Avenir LT Std 45 Book" w:cstheme="minorHAnsi"/>
                <w:color w:val="3C3732"/>
                <w:sz w:val="18"/>
                <w:szCs w:val="20"/>
              </w:rPr>
            </w:pPr>
          </w:p>
        </w:tc>
      </w:tr>
    </w:tbl>
    <w:p w14:paraId="599CC35A" w14:textId="1DE443B2" w:rsidR="00C11B42" w:rsidRPr="009D1BD0" w:rsidRDefault="00C11B42">
      <w:pPr>
        <w:spacing w:after="200"/>
        <w:jc w:val="left"/>
        <w:rPr>
          <w:rFonts w:eastAsia="Avenir LT Std 45 Book" w:cstheme="minorHAnsi"/>
          <w:strike/>
          <w:color w:val="3C3732"/>
          <w:sz w:val="20"/>
          <w:szCs w:val="20"/>
        </w:rPr>
      </w:pPr>
    </w:p>
    <w:p w14:paraId="03CC42B8" w14:textId="77777777" w:rsidR="00C11B42" w:rsidRPr="009D1BD0" w:rsidRDefault="00C11B42">
      <w:pPr>
        <w:spacing w:after="200"/>
        <w:jc w:val="left"/>
        <w:rPr>
          <w:rFonts w:eastAsia="Avenir LT Std 45 Book" w:cstheme="minorHAnsi"/>
          <w:strike/>
          <w:color w:val="3C3732"/>
          <w:sz w:val="20"/>
          <w:szCs w:val="20"/>
        </w:rPr>
      </w:pPr>
    </w:p>
    <w:p w14:paraId="07730E0D" w14:textId="77777777" w:rsidR="00C11B42" w:rsidRPr="009D1BD0" w:rsidRDefault="00C11B42" w:rsidP="00182F1F">
      <w:pPr>
        <w:spacing w:line="240" w:lineRule="atLeast"/>
        <w:jc w:val="left"/>
        <w:rPr>
          <w:rFonts w:eastAsia="Avenir LT Std 45 Book" w:cstheme="minorHAnsi"/>
          <w:strike/>
          <w:color w:val="3C3732"/>
          <w:sz w:val="20"/>
          <w:szCs w:val="20"/>
        </w:rPr>
      </w:pPr>
    </w:p>
    <w:p w14:paraId="6DBC9C59" w14:textId="77777777" w:rsidR="00064887" w:rsidRDefault="00064887" w:rsidP="00182F1F">
      <w:pPr>
        <w:spacing w:before="160" w:after="20" w:line="320" w:lineRule="atLeast"/>
        <w:contextualSpacing/>
        <w:jc w:val="left"/>
        <w:outlineLvl w:val="2"/>
        <w:rPr>
          <w:rFonts w:cstheme="minorHAnsi"/>
          <w:bCs/>
          <w:strike/>
          <w:color w:val="009AA6"/>
          <w:szCs w:val="20"/>
        </w:rPr>
      </w:pPr>
      <w:bookmarkStart w:id="200" w:name="_Toc23847332"/>
      <w:bookmarkStart w:id="201" w:name="_Toc158393732"/>
      <w:bookmarkStart w:id="202" w:name="_Toc443673452"/>
    </w:p>
    <w:p w14:paraId="25749914" w14:textId="77777777" w:rsidR="00064887" w:rsidRDefault="00064887" w:rsidP="00182F1F">
      <w:pPr>
        <w:spacing w:before="160" w:after="20" w:line="320" w:lineRule="atLeast"/>
        <w:contextualSpacing/>
        <w:jc w:val="left"/>
        <w:outlineLvl w:val="2"/>
        <w:rPr>
          <w:rFonts w:cstheme="minorHAnsi"/>
          <w:bCs/>
          <w:strike/>
          <w:color w:val="009AA6"/>
          <w:szCs w:val="20"/>
        </w:rPr>
      </w:pPr>
    </w:p>
    <w:p w14:paraId="4DA99A2E" w14:textId="77C6ECBA" w:rsidR="00182F1F" w:rsidRPr="009D1BD0" w:rsidRDefault="00182F1F" w:rsidP="00182F1F">
      <w:pPr>
        <w:spacing w:before="160" w:after="20" w:line="320" w:lineRule="atLeast"/>
        <w:contextualSpacing/>
        <w:jc w:val="left"/>
        <w:outlineLvl w:val="2"/>
        <w:rPr>
          <w:rFonts w:eastAsia="Avenir LT Std 45 Book" w:cstheme="minorHAnsi"/>
          <w:strike/>
          <w:color w:val="3C3732"/>
          <w:szCs w:val="20"/>
        </w:rPr>
      </w:pPr>
      <w:r w:rsidRPr="009D1BD0">
        <w:rPr>
          <w:rFonts w:cstheme="minorHAnsi"/>
          <w:bCs/>
          <w:strike/>
          <w:color w:val="009AA6"/>
          <w:szCs w:val="20"/>
        </w:rPr>
        <w:lastRenderedPageBreak/>
        <w:t xml:space="preserve">SAL </w:t>
      </w:r>
      <w:bookmarkStart w:id="203" w:name="_Toc451271183"/>
      <w:bookmarkStart w:id="204" w:name="_Toc462664766"/>
      <w:r w:rsidR="009531C5" w:rsidRPr="009D1BD0">
        <w:rPr>
          <w:rFonts w:cstheme="minorHAnsi"/>
          <w:bCs/>
          <w:strike/>
          <w:color w:val="009AA6"/>
          <w:szCs w:val="20"/>
        </w:rPr>
        <w:t>09</w:t>
      </w:r>
      <w:r w:rsidRPr="009D1BD0">
        <w:rPr>
          <w:rFonts w:cstheme="minorHAnsi"/>
          <w:bCs/>
          <w:strike/>
          <w:color w:val="009AA6"/>
          <w:szCs w:val="20"/>
        </w:rPr>
        <w:t xml:space="preserve"> : </w:t>
      </w:r>
      <w:bookmarkEnd w:id="200"/>
      <w:r w:rsidRPr="009D1BD0">
        <w:rPr>
          <w:rFonts w:cstheme="minorHAnsi"/>
          <w:bCs/>
          <w:strike/>
          <w:color w:val="009AA6"/>
          <w:szCs w:val="20"/>
        </w:rPr>
        <w:t>Suivi du personnel du prestataire</w:t>
      </w:r>
      <w:bookmarkEnd w:id="201"/>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3148"/>
        <w:gridCol w:w="2976"/>
        <w:gridCol w:w="3516"/>
      </w:tblGrid>
      <w:tr w:rsidR="00182F1F" w:rsidRPr="009D1BD0" w14:paraId="3D5A9B08" w14:textId="77777777" w:rsidTr="00185FA9">
        <w:trPr>
          <w:cantSplit/>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7E8CC155" w14:textId="41F9D6CF" w:rsidR="00182F1F" w:rsidRPr="009D1BD0" w:rsidRDefault="00745191" w:rsidP="00182F1F">
            <w:pPr>
              <w:spacing w:after="120" w:line="300" w:lineRule="atLeast"/>
              <w:rPr>
                <w:rFonts w:eastAsia="Avenir LT Std 45 Book" w:cstheme="minorHAnsi"/>
                <w:strike/>
                <w:color w:val="auto"/>
                <w:sz w:val="20"/>
                <w:szCs w:val="20"/>
              </w:rPr>
            </w:pPr>
            <w:r w:rsidRPr="009D1BD0">
              <w:rPr>
                <w:rFonts w:eastAsia="Avenir LT Std 45 Book" w:cstheme="minorHAnsi"/>
                <w:strike/>
                <w:color w:val="auto"/>
                <w:sz w:val="20"/>
                <w:szCs w:val="20"/>
              </w:rPr>
              <w:t>Pour</w:t>
            </w:r>
            <w:r w:rsidR="00E00023" w:rsidRPr="009D1BD0">
              <w:rPr>
                <w:rFonts w:eastAsia="Avenir LT Std 45 Book" w:cstheme="minorHAnsi"/>
                <w:strike/>
                <w:color w:val="auto"/>
                <w:sz w:val="20"/>
                <w:szCs w:val="20"/>
              </w:rPr>
              <w:t xml:space="preserve"> </w:t>
            </w:r>
            <w:r w:rsidR="00794D09" w:rsidRPr="009D1BD0">
              <w:rPr>
                <w:rFonts w:eastAsia="Avenir LT Std 45 Book" w:cstheme="minorHAnsi"/>
                <w:strike/>
                <w:color w:val="auto"/>
                <w:sz w:val="20"/>
                <w:szCs w:val="20"/>
              </w:rPr>
              <w:t>d</w:t>
            </w:r>
            <w:r w:rsidR="00E00023" w:rsidRPr="009D1BD0">
              <w:rPr>
                <w:rFonts w:eastAsia="Avenir LT Std 45 Book" w:cstheme="minorHAnsi"/>
                <w:strike/>
                <w:color w:val="auto"/>
                <w:sz w:val="20"/>
                <w:szCs w:val="20"/>
              </w:rPr>
              <w:t>es</w:t>
            </w:r>
            <w:r w:rsidRPr="009D1BD0">
              <w:rPr>
                <w:rFonts w:eastAsia="Avenir LT Std 45 Book" w:cstheme="minorHAnsi"/>
                <w:strike/>
                <w:color w:val="auto"/>
                <w:sz w:val="20"/>
                <w:szCs w:val="20"/>
              </w:rPr>
              <w:t xml:space="preserve"> </w:t>
            </w:r>
            <w:r w:rsidR="00E00023" w:rsidRPr="009D1BD0">
              <w:rPr>
                <w:rFonts w:eastAsia="Avenir LT Std 45 Book" w:cstheme="minorHAnsi"/>
                <w:strike/>
                <w:color w:val="auto"/>
                <w:sz w:val="20"/>
                <w:szCs w:val="20"/>
              </w:rPr>
              <w:t>prestations</w:t>
            </w:r>
            <w:r w:rsidRPr="009D1BD0">
              <w:rPr>
                <w:rFonts w:eastAsia="Avenir LT Std 45 Book" w:cstheme="minorHAnsi"/>
                <w:strike/>
                <w:color w:val="auto"/>
                <w:sz w:val="20"/>
                <w:szCs w:val="20"/>
              </w:rPr>
              <w:t xml:space="preserve"> de plus de </w:t>
            </w:r>
            <w:r w:rsidR="00224808" w:rsidRPr="009D1BD0">
              <w:rPr>
                <w:rFonts w:eastAsia="Avenir LT Std 45 Book" w:cstheme="minorHAnsi"/>
                <w:strike/>
                <w:color w:val="auto"/>
                <w:sz w:val="20"/>
                <w:szCs w:val="20"/>
              </w:rPr>
              <w:t>trois</w:t>
            </w:r>
            <w:r w:rsidRPr="009D1BD0">
              <w:rPr>
                <w:rFonts w:eastAsia="Avenir LT Std 45 Book" w:cstheme="minorHAnsi"/>
                <w:strike/>
                <w:color w:val="auto"/>
                <w:sz w:val="20"/>
                <w:szCs w:val="20"/>
              </w:rPr>
              <w:t xml:space="preserve"> mois</w:t>
            </w:r>
            <w:r w:rsidR="00E00023" w:rsidRPr="009D1BD0">
              <w:rPr>
                <w:rFonts w:eastAsia="Avenir LT Std 45 Book" w:cstheme="minorHAnsi"/>
                <w:strike/>
                <w:color w:val="auto"/>
                <w:sz w:val="20"/>
                <w:szCs w:val="20"/>
              </w:rPr>
              <w:t>,</w:t>
            </w:r>
            <w:r w:rsidRPr="009D1BD0">
              <w:rPr>
                <w:rFonts w:eastAsia="Avenir LT Std 45 Book" w:cstheme="minorHAnsi"/>
                <w:strike/>
                <w:color w:val="auto"/>
                <w:sz w:val="20"/>
                <w:szCs w:val="20"/>
              </w:rPr>
              <w:t xml:space="preserve"> </w:t>
            </w:r>
            <w:r w:rsidR="00E00023" w:rsidRPr="009D1BD0">
              <w:rPr>
                <w:rFonts w:eastAsia="Avenir LT Std 45 Book" w:cstheme="minorHAnsi"/>
                <w:strike/>
                <w:color w:val="auto"/>
                <w:sz w:val="20"/>
                <w:szCs w:val="20"/>
              </w:rPr>
              <w:t>l</w:t>
            </w:r>
            <w:r w:rsidR="00182F1F" w:rsidRPr="009D1BD0">
              <w:rPr>
                <w:rFonts w:eastAsia="Avenir LT Std 45 Book" w:cstheme="minorHAnsi"/>
                <w:strike/>
                <w:color w:val="auto"/>
                <w:sz w:val="20"/>
                <w:szCs w:val="20"/>
              </w:rPr>
              <w:t>e Prestataire doit tenir à jour un registre de son personnel intervenant dans le cadre de la prestation,</w:t>
            </w:r>
            <w:r w:rsidR="006842C0" w:rsidRPr="009D1BD0">
              <w:rPr>
                <w:rFonts w:eastAsia="Avenir LT Std 45 Book" w:cstheme="minorHAnsi"/>
                <w:strike/>
                <w:color w:val="auto"/>
                <w:sz w:val="20"/>
                <w:szCs w:val="20"/>
              </w:rPr>
              <w:t xml:space="preserve"> ce registre</w:t>
            </w:r>
            <w:r w:rsidR="00451707" w:rsidRPr="009D1BD0">
              <w:rPr>
                <w:rFonts w:eastAsia="Avenir LT Std 45 Book" w:cstheme="minorHAnsi"/>
                <w:strike/>
                <w:color w:val="auto"/>
                <w:sz w:val="20"/>
                <w:szCs w:val="20"/>
              </w:rPr>
              <w:t xml:space="preserve"> doit être communicable sur demande du Client.</w:t>
            </w:r>
            <w:r w:rsidR="00696796" w:rsidRPr="009D1BD0">
              <w:rPr>
                <w:rFonts w:eastAsia="Avenir LT Std 45 Book" w:cstheme="minorHAnsi"/>
                <w:strike/>
                <w:color w:val="auto"/>
                <w:sz w:val="20"/>
                <w:szCs w:val="20"/>
              </w:rPr>
              <w:t xml:space="preserve"> </w:t>
            </w:r>
          </w:p>
          <w:p w14:paraId="3516CDBE" w14:textId="53085867" w:rsidR="00214F9A" w:rsidRPr="009D1BD0" w:rsidRDefault="00214F9A" w:rsidP="00182F1F">
            <w:pPr>
              <w:spacing w:after="120" w:line="300" w:lineRule="atLeast"/>
              <w:rPr>
                <w:rFonts w:eastAsia="Avenir LT Std 45 Book" w:cstheme="minorHAnsi"/>
                <w:strike/>
                <w:color w:val="auto"/>
                <w:sz w:val="20"/>
                <w:szCs w:val="20"/>
              </w:rPr>
            </w:pPr>
            <w:r w:rsidRPr="009D1BD0">
              <w:rPr>
                <w:rFonts w:eastAsia="Avenir LT Std 45 Book" w:cstheme="minorHAnsi"/>
                <w:strike/>
                <w:color w:val="auto"/>
                <w:sz w:val="20"/>
                <w:szCs w:val="20"/>
              </w:rPr>
              <w:t xml:space="preserve">Pour </w:t>
            </w:r>
            <w:r w:rsidR="00AE34D9" w:rsidRPr="009D1BD0">
              <w:rPr>
                <w:rFonts w:eastAsia="Avenir LT Std 45 Book" w:cstheme="minorHAnsi"/>
                <w:strike/>
                <w:color w:val="auto"/>
                <w:sz w:val="20"/>
                <w:szCs w:val="20"/>
              </w:rPr>
              <w:t>d</w:t>
            </w:r>
            <w:r w:rsidRPr="009D1BD0">
              <w:rPr>
                <w:rFonts w:eastAsia="Avenir LT Std 45 Book" w:cstheme="minorHAnsi"/>
                <w:strike/>
                <w:color w:val="auto"/>
                <w:sz w:val="20"/>
                <w:szCs w:val="20"/>
              </w:rPr>
              <w:t>es prestations</w:t>
            </w:r>
            <w:r w:rsidR="006C2A1C" w:rsidRPr="009D1BD0">
              <w:rPr>
                <w:rFonts w:eastAsia="Avenir LT Std 45 Book" w:cstheme="minorHAnsi"/>
                <w:strike/>
                <w:color w:val="auto"/>
                <w:sz w:val="20"/>
                <w:szCs w:val="20"/>
              </w:rPr>
              <w:t xml:space="preserve"> de type CDS (Centre de Service) ou CDC (Centre de Compétence) ce registre</w:t>
            </w:r>
            <w:r w:rsidR="00E574A4" w:rsidRPr="009D1BD0">
              <w:rPr>
                <w:rFonts w:eastAsia="Avenir LT Std 45 Book" w:cstheme="minorHAnsi"/>
                <w:strike/>
                <w:color w:val="auto"/>
                <w:sz w:val="20"/>
                <w:szCs w:val="20"/>
              </w:rPr>
              <w:t xml:space="preserve"> du personnel intervenant dans le cadre de la prestation</w:t>
            </w:r>
            <w:r w:rsidR="006C2A1C" w:rsidRPr="009D1BD0">
              <w:rPr>
                <w:rFonts w:eastAsia="Avenir LT Std 45 Book" w:cstheme="minorHAnsi"/>
                <w:strike/>
                <w:color w:val="auto"/>
                <w:sz w:val="20"/>
                <w:szCs w:val="20"/>
              </w:rPr>
              <w:t xml:space="preserve"> </w:t>
            </w:r>
            <w:r w:rsidR="00E574A4" w:rsidRPr="009D1BD0">
              <w:rPr>
                <w:rFonts w:eastAsia="Avenir LT Std 45 Book" w:cstheme="minorHAnsi"/>
                <w:strike/>
                <w:color w:val="auto"/>
                <w:sz w:val="20"/>
                <w:szCs w:val="20"/>
              </w:rPr>
              <w:t xml:space="preserve">correspond à la complétion de l’annexe </w:t>
            </w:r>
            <w:r w:rsidR="00444053" w:rsidRPr="009D1BD0">
              <w:rPr>
                <w:rFonts w:eastAsia="Avenir LT Std 45 Book" w:cstheme="minorHAnsi"/>
                <w:strike/>
                <w:color w:val="auto"/>
                <w:sz w:val="20"/>
                <w:szCs w:val="20"/>
              </w:rPr>
              <w:t xml:space="preserve">1 </w:t>
            </w:r>
            <w:r w:rsidR="00BC274E" w:rsidRPr="009D1BD0">
              <w:rPr>
                <w:rFonts w:eastAsia="Avenir LT Std 45 Book" w:cstheme="minorHAnsi"/>
                <w:strike/>
                <w:color w:val="auto"/>
                <w:sz w:val="20"/>
                <w:szCs w:val="20"/>
              </w:rPr>
              <w:t>-</w:t>
            </w:r>
            <w:r w:rsidR="00444053" w:rsidRPr="009D1BD0">
              <w:rPr>
                <w:rFonts w:eastAsia="Avenir LT Std 45 Book" w:cstheme="minorHAnsi"/>
                <w:strike/>
                <w:color w:val="auto"/>
                <w:sz w:val="20"/>
                <w:szCs w:val="20"/>
              </w:rPr>
              <w:t xml:space="preserve"> </w:t>
            </w:r>
            <w:r w:rsidR="00E574A4" w:rsidRPr="009D1BD0">
              <w:rPr>
                <w:rFonts w:eastAsia="Avenir LT Std 45 Book" w:cstheme="minorHAnsi"/>
                <w:strike/>
                <w:color w:val="auto"/>
                <w:sz w:val="20"/>
                <w:szCs w:val="20"/>
              </w:rPr>
              <w:t>BC2.</w:t>
            </w:r>
          </w:p>
          <w:p w14:paraId="78E1C5EC" w14:textId="77777777" w:rsidR="00182F1F" w:rsidRPr="009D1BD0" w:rsidRDefault="00182F1F" w:rsidP="00182F1F">
            <w:pPr>
              <w:spacing w:after="120" w:line="300" w:lineRule="atLeast"/>
              <w:rPr>
                <w:rFonts w:eastAsia="Avenir LT Std 45 Book" w:cstheme="minorHAnsi"/>
                <w:strike/>
                <w:color w:val="auto"/>
                <w:sz w:val="20"/>
                <w:szCs w:val="20"/>
              </w:rPr>
            </w:pPr>
            <w:r w:rsidRPr="009D1BD0">
              <w:rPr>
                <w:rFonts w:eastAsia="Avenir LT Std 45 Book" w:cstheme="minorHAnsi"/>
                <w:strike/>
                <w:color w:val="auto"/>
                <w:sz w:val="20"/>
                <w:szCs w:val="20"/>
              </w:rPr>
              <w:t xml:space="preserve">Les demandes liées aux accès du personnel du Prestataire au SI du Client (création, modification, suppression) doivent être centralisées : </w:t>
            </w:r>
          </w:p>
          <w:p w14:paraId="0872EC3E" w14:textId="77777777" w:rsidR="00182F1F" w:rsidRPr="009D1BD0" w:rsidRDefault="00182F1F" w:rsidP="00182F1F">
            <w:pPr>
              <w:numPr>
                <w:ilvl w:val="0"/>
                <w:numId w:val="36"/>
              </w:numPr>
              <w:spacing w:after="120" w:line="300" w:lineRule="atLeast"/>
              <w:contextualSpacing/>
              <w:rPr>
                <w:rFonts w:eastAsia="Avenir LT Std 45 Book" w:cstheme="minorHAnsi"/>
                <w:strike/>
                <w:color w:val="auto"/>
                <w:sz w:val="20"/>
                <w:szCs w:val="20"/>
              </w:rPr>
            </w:pPr>
            <w:r w:rsidRPr="009D1BD0">
              <w:rPr>
                <w:rFonts w:eastAsia="Avenir LT Std 45 Book" w:cstheme="minorHAnsi"/>
                <w:strike/>
                <w:color w:val="auto"/>
                <w:sz w:val="20"/>
                <w:szCs w:val="20"/>
              </w:rPr>
              <w:t>Le Prestataire suivra la procédure d’accès au SI du Client, fournie par le Client, pour toute demande d’accès ou de modification de droits.</w:t>
            </w:r>
          </w:p>
          <w:p w14:paraId="3BDDC397" w14:textId="77777777" w:rsidR="00182F1F" w:rsidRPr="009D1BD0" w:rsidRDefault="00182F1F" w:rsidP="00182F1F">
            <w:pPr>
              <w:numPr>
                <w:ilvl w:val="0"/>
                <w:numId w:val="36"/>
              </w:numPr>
              <w:spacing w:after="120" w:line="300" w:lineRule="atLeast"/>
              <w:contextualSpacing/>
              <w:rPr>
                <w:rFonts w:eastAsia="Avenir LT Std 45 Book" w:cstheme="minorHAnsi"/>
                <w:strike/>
                <w:color w:val="auto"/>
                <w:sz w:val="20"/>
                <w:szCs w:val="20"/>
              </w:rPr>
            </w:pPr>
            <w:r w:rsidRPr="009D1BD0">
              <w:rPr>
                <w:rFonts w:eastAsia="Avenir LT Std 45 Book" w:cstheme="minorHAnsi"/>
                <w:strike/>
                <w:color w:val="auto"/>
                <w:sz w:val="20"/>
                <w:szCs w:val="20"/>
              </w:rPr>
              <w:t>Tout personnel du Prestataire qui ne figure pas sur le registre ne disposera pas d'un compte d'accès au SI.</w:t>
            </w:r>
          </w:p>
          <w:p w14:paraId="45A5531E" w14:textId="77777777" w:rsidR="00182F1F" w:rsidRPr="009D1BD0" w:rsidRDefault="00182F1F" w:rsidP="00182F1F">
            <w:pPr>
              <w:numPr>
                <w:ilvl w:val="0"/>
                <w:numId w:val="36"/>
              </w:numPr>
              <w:spacing w:after="120" w:line="300" w:lineRule="atLeast"/>
              <w:contextualSpacing/>
              <w:rPr>
                <w:rFonts w:eastAsia="Avenir LT Std 45 Book" w:cstheme="minorHAnsi"/>
                <w:strike/>
                <w:color w:val="auto"/>
                <w:sz w:val="20"/>
                <w:szCs w:val="20"/>
              </w:rPr>
            </w:pPr>
            <w:r w:rsidRPr="009D1BD0">
              <w:rPr>
                <w:rFonts w:eastAsia="Avenir LT Std 45 Book" w:cstheme="minorHAnsi"/>
                <w:strike/>
                <w:color w:val="auto"/>
                <w:sz w:val="20"/>
                <w:szCs w:val="20"/>
              </w:rPr>
              <w:t>Les comptes (identifiants et mots de passe) fournis par le Client sont des comptes nominatifs non transférables à un tiers, même s’il s’agit d’un collaborateur du Prestataire.</w:t>
            </w:r>
          </w:p>
          <w:p w14:paraId="727288E0" w14:textId="77777777" w:rsidR="00182F1F" w:rsidRPr="009D1BD0" w:rsidRDefault="00182F1F" w:rsidP="00182F1F">
            <w:pPr>
              <w:numPr>
                <w:ilvl w:val="0"/>
                <w:numId w:val="36"/>
              </w:numPr>
              <w:spacing w:after="120" w:line="300" w:lineRule="atLeast"/>
              <w:contextualSpacing/>
              <w:rPr>
                <w:rFonts w:eastAsia="Avenir LT Std 45 Book" w:cstheme="minorHAnsi"/>
                <w:strike/>
                <w:color w:val="auto"/>
                <w:sz w:val="20"/>
                <w:szCs w:val="20"/>
              </w:rPr>
            </w:pPr>
            <w:r w:rsidRPr="009D1BD0">
              <w:rPr>
                <w:rFonts w:eastAsia="Avenir LT Std 45 Book" w:cstheme="minorHAnsi"/>
                <w:strike/>
                <w:color w:val="auto"/>
                <w:sz w:val="20"/>
                <w:szCs w:val="20"/>
              </w:rPr>
              <w:t>L'arrivée et le départ (et la modification de droits) de personnel du Prestataire doivent être notifiés au Client à chaque mouvement ou modification</w:t>
            </w:r>
          </w:p>
          <w:p w14:paraId="412A5645" w14:textId="0CD8875B" w:rsidR="009E4A75" w:rsidRPr="009D1BD0" w:rsidRDefault="009E4A75" w:rsidP="00182F1F">
            <w:pPr>
              <w:numPr>
                <w:ilvl w:val="0"/>
                <w:numId w:val="36"/>
              </w:numPr>
              <w:spacing w:after="120" w:line="300" w:lineRule="atLeast"/>
              <w:contextualSpacing/>
              <w:rPr>
                <w:rFonts w:eastAsia="Avenir LT Std 45 Book" w:cstheme="minorHAnsi"/>
                <w:strike/>
                <w:color w:val="auto"/>
                <w:sz w:val="20"/>
                <w:szCs w:val="20"/>
              </w:rPr>
            </w:pPr>
            <w:r w:rsidRPr="009D1BD0">
              <w:rPr>
                <w:rFonts w:eastAsia="Avenir LT Std 45 Book" w:cstheme="minorHAnsi"/>
                <w:strike/>
                <w:color w:val="auto"/>
                <w:sz w:val="20"/>
                <w:szCs w:val="20"/>
              </w:rPr>
              <w:t>Le Prestataire s’engage à tracer le matériel du Client sous sa responsabilité ou celle de ses intervenants.</w:t>
            </w:r>
          </w:p>
          <w:p w14:paraId="2EF9F78E" w14:textId="31B600DF" w:rsidR="00182F1F" w:rsidRPr="009D1BD0" w:rsidRDefault="00182F1F" w:rsidP="00182F1F">
            <w:pPr>
              <w:spacing w:after="120" w:line="300" w:lineRule="atLeast"/>
              <w:rPr>
                <w:rFonts w:eastAsia="Avenir LT Std 45 Book" w:cstheme="minorHAnsi"/>
                <w:strike/>
                <w:color w:val="auto"/>
                <w:sz w:val="20"/>
                <w:szCs w:val="20"/>
              </w:rPr>
            </w:pPr>
            <w:r w:rsidRPr="009D1BD0">
              <w:rPr>
                <w:rFonts w:eastAsia="Avenir LT Std 45 Book" w:cstheme="minorHAnsi"/>
                <w:strike/>
                <w:color w:val="auto"/>
                <w:sz w:val="20"/>
                <w:szCs w:val="20"/>
              </w:rPr>
              <w:t xml:space="preserve">Le Prestataire s'assurera auprès du Client de la réalisation de revues périodiques* des comptes d’accès aux ressources informatiques </w:t>
            </w:r>
            <w:r w:rsidR="00E11CC9" w:rsidRPr="009D1BD0">
              <w:rPr>
                <w:rFonts w:eastAsia="Avenir LT Std 45 Book" w:cstheme="minorHAnsi"/>
                <w:strike/>
                <w:color w:val="auto"/>
                <w:sz w:val="20"/>
                <w:szCs w:val="20"/>
              </w:rPr>
              <w:t xml:space="preserve">du Client </w:t>
            </w:r>
            <w:r w:rsidRPr="009D1BD0">
              <w:rPr>
                <w:rFonts w:eastAsia="Avenir LT Std 45 Book" w:cstheme="minorHAnsi"/>
                <w:strike/>
                <w:color w:val="auto"/>
                <w:sz w:val="20"/>
                <w:szCs w:val="20"/>
              </w:rPr>
              <w:t>(serveurs, postes de travail, applications)</w:t>
            </w:r>
            <w:r w:rsidR="00E11CC9" w:rsidRPr="009D1BD0">
              <w:rPr>
                <w:rFonts w:eastAsia="Avenir LT Std 45 Book" w:cstheme="minorHAnsi"/>
                <w:strike/>
                <w:color w:val="auto"/>
                <w:sz w:val="20"/>
                <w:szCs w:val="20"/>
              </w:rPr>
              <w:t>,</w:t>
            </w:r>
            <w:r w:rsidRPr="009D1BD0">
              <w:rPr>
                <w:rFonts w:eastAsia="Avenir LT Std 45 Book" w:cstheme="minorHAnsi"/>
                <w:strike/>
                <w:color w:val="auto"/>
                <w:sz w:val="20"/>
                <w:szCs w:val="20"/>
              </w:rPr>
              <w:t xml:space="preserve"> utilisées dans le cadre de la prestation.</w:t>
            </w:r>
          </w:p>
          <w:p w14:paraId="469AD7EE" w14:textId="77777777" w:rsidR="00182F1F" w:rsidRPr="009D1BD0" w:rsidRDefault="00182F1F" w:rsidP="00182F1F">
            <w:pPr>
              <w:spacing w:after="120" w:line="300" w:lineRule="atLeast"/>
              <w:rPr>
                <w:rFonts w:eastAsia="Avenir LT Std 45 Book" w:cstheme="minorHAnsi"/>
                <w:strike/>
                <w:noProof/>
                <w:color w:val="3C3732"/>
                <w:sz w:val="20"/>
                <w:szCs w:val="20"/>
              </w:rPr>
            </w:pPr>
            <w:r w:rsidRPr="009D1BD0">
              <w:rPr>
                <w:rFonts w:eastAsia="Avenir LT Std 45 Book" w:cstheme="minorHAnsi"/>
                <w:strike/>
                <w:color w:val="auto"/>
                <w:sz w:val="20"/>
                <w:szCs w:val="20"/>
              </w:rPr>
              <w:t>*une revue « d’emploi » (au minimum trimestrielle), une revue de « besoin » (au minimum annuelle).</w:t>
            </w:r>
          </w:p>
        </w:tc>
      </w:tr>
      <w:tr w:rsidR="00182F1F" w:rsidRPr="009D1BD0" w14:paraId="375CE590" w14:textId="77777777" w:rsidTr="00185FA9">
        <w:trPr>
          <w:cantSplit/>
          <w:trHeight w:val="448"/>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57FA4604" w14:textId="77777777" w:rsidR="00182F1F" w:rsidRPr="009D1BD0" w:rsidRDefault="00182F1F" w:rsidP="00182F1F">
            <w:pPr>
              <w:spacing w:line="240" w:lineRule="atLeast"/>
              <w:jc w:val="left"/>
              <w:rPr>
                <w:rFonts w:cstheme="minorHAnsi"/>
                <w:strike/>
                <w:sz w:val="20"/>
                <w:szCs w:val="20"/>
              </w:rPr>
            </w:pPr>
            <w:r w:rsidRPr="009D1BD0">
              <w:rPr>
                <w:rFonts w:eastAsia="Avenir LT Std 45 Book" w:cstheme="minorHAnsi"/>
                <w:b/>
                <w:strike/>
                <w:color w:val="3C3732"/>
                <w:sz w:val="20"/>
                <w:szCs w:val="20"/>
              </w:rPr>
              <w:t xml:space="preserve">Engagement Prestataire : </w:t>
            </w:r>
          </w:p>
        </w:tc>
      </w:tr>
      <w:tr w:rsidR="00182F1F" w:rsidRPr="009D1BD0" w14:paraId="027D74F8" w14:textId="77777777" w:rsidTr="00185FA9">
        <w:trPr>
          <w:cantSplit/>
          <w:trHeight w:val="366"/>
        </w:trPr>
        <w:tc>
          <w:tcPr>
            <w:tcW w:w="3148"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01DFA48D" w14:textId="6A3A0524" w:rsidR="00182F1F" w:rsidRPr="009D1BD0" w:rsidRDefault="00182F1F" w:rsidP="00182F1F">
            <w:pPr>
              <w:spacing w:line="240" w:lineRule="atLeast"/>
              <w:jc w:val="left"/>
              <w:rPr>
                <w:rFonts w:eastAsia="Avenir LT Std 45 Book" w:cstheme="minorHAnsi"/>
                <w:strike/>
                <w:color w:val="3C3732"/>
                <w:sz w:val="20"/>
                <w:szCs w:val="20"/>
              </w:rPr>
            </w:pPr>
          </w:p>
        </w:tc>
        <w:tc>
          <w:tcPr>
            <w:tcW w:w="297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7BB86386" w14:textId="05215156" w:rsidR="00182F1F" w:rsidRPr="009D1BD0" w:rsidRDefault="00182F1F" w:rsidP="00182F1F">
            <w:pPr>
              <w:spacing w:line="240" w:lineRule="atLeast"/>
              <w:jc w:val="left"/>
              <w:rPr>
                <w:rFonts w:eastAsia="Avenir LT Std 45 Book" w:cstheme="minorHAnsi"/>
                <w:strike/>
                <w:color w:val="3C3732"/>
                <w:sz w:val="20"/>
                <w:szCs w:val="20"/>
              </w:rPr>
            </w:pPr>
          </w:p>
        </w:tc>
        <w:tc>
          <w:tcPr>
            <w:tcW w:w="351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6BCF159F" w14:textId="079E2207" w:rsidR="00182F1F" w:rsidRPr="009D1BD0" w:rsidRDefault="00064887" w:rsidP="00182F1F">
            <w:pPr>
              <w:spacing w:line="240" w:lineRule="atLeast"/>
              <w:jc w:val="left"/>
              <w:rPr>
                <w:rFonts w:eastAsia="Avenir LT Std 45 Book" w:cstheme="minorHAnsi"/>
                <w:strike/>
                <w:color w:val="3C3732"/>
                <w:sz w:val="20"/>
                <w:szCs w:val="20"/>
              </w:rPr>
            </w:pPr>
            <w:r>
              <w:rPr>
                <w:rFonts w:eastAsia="Avenir LT Std 45 Book" w:cstheme="minorHAnsi"/>
                <w:strike/>
                <w:color w:val="3C3732"/>
                <w:sz w:val="20"/>
                <w:szCs w:val="20"/>
              </w:rPr>
              <w:fldChar w:fldCharType="begin">
                <w:ffData>
                  <w:name w:val=""/>
                  <w:enabled/>
                  <w:calcOnExit w:val="0"/>
                  <w:checkBox>
                    <w:sizeAuto/>
                    <w:default w:val="1"/>
                  </w:checkBox>
                </w:ffData>
              </w:fldChar>
            </w:r>
            <w:r>
              <w:rPr>
                <w:rFonts w:eastAsia="Avenir LT Std 45 Book" w:cstheme="minorHAnsi"/>
                <w:strike/>
                <w:color w:val="3C3732"/>
                <w:sz w:val="20"/>
                <w:szCs w:val="20"/>
              </w:rPr>
              <w:instrText xml:space="preserve"> FORMCHECKBOX </w:instrText>
            </w:r>
            <w:r>
              <w:rPr>
                <w:rFonts w:eastAsia="Avenir LT Std 45 Book" w:cstheme="minorHAnsi"/>
                <w:strike/>
                <w:color w:val="3C3732"/>
                <w:sz w:val="20"/>
                <w:szCs w:val="20"/>
              </w:rPr>
            </w:r>
            <w:r>
              <w:rPr>
                <w:rFonts w:eastAsia="Avenir LT Std 45 Book" w:cstheme="minorHAnsi"/>
                <w:strike/>
                <w:color w:val="3C3732"/>
                <w:sz w:val="20"/>
                <w:szCs w:val="20"/>
              </w:rPr>
              <w:fldChar w:fldCharType="end"/>
            </w:r>
            <w:r w:rsidR="00182F1F" w:rsidRPr="009D1BD0">
              <w:rPr>
                <w:rFonts w:eastAsia="Avenir LT Std 45 Book" w:cstheme="minorHAnsi"/>
                <w:strike/>
                <w:color w:val="3C3732"/>
                <w:sz w:val="20"/>
                <w:szCs w:val="20"/>
              </w:rPr>
              <w:t xml:space="preserve"> Non Applicable </w:t>
            </w:r>
          </w:p>
        </w:tc>
      </w:tr>
      <w:tr w:rsidR="00182F1F" w:rsidRPr="009D1BD0" w14:paraId="4FDCFD51" w14:textId="77777777" w:rsidTr="00185FA9">
        <w:trPr>
          <w:cantSplit/>
          <w:trHeight w:val="1371"/>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tcPr>
          <w:p w14:paraId="21FCF97B" w14:textId="77777777" w:rsidR="00182F1F" w:rsidRPr="009D1BD0" w:rsidRDefault="00182F1F" w:rsidP="00182F1F">
            <w:pPr>
              <w:spacing w:before="40" w:after="40" w:line="240" w:lineRule="atLeast"/>
              <w:jc w:val="left"/>
              <w:rPr>
                <w:rFonts w:eastAsia="Avenir LT Std 45 Book" w:cstheme="minorHAnsi"/>
                <w:strike/>
                <w:color w:val="3C3732"/>
                <w:sz w:val="18"/>
                <w:szCs w:val="20"/>
                <w:u w:val="single"/>
              </w:rPr>
            </w:pPr>
            <w:r w:rsidRPr="009D1BD0">
              <w:rPr>
                <w:rFonts w:eastAsia="Avenir LT Std 45 Book" w:cstheme="minorHAnsi"/>
                <w:strike/>
                <w:color w:val="3C3732"/>
                <w:sz w:val="18"/>
                <w:szCs w:val="20"/>
                <w:u w:val="single"/>
              </w:rPr>
              <w:t xml:space="preserve">Commentaire : </w:t>
            </w:r>
          </w:p>
          <w:p w14:paraId="00FB9DAF" w14:textId="77777777" w:rsidR="00182F1F" w:rsidRPr="009D1BD0" w:rsidRDefault="00182F1F" w:rsidP="00182F1F">
            <w:pPr>
              <w:spacing w:before="40" w:after="40" w:line="240" w:lineRule="atLeast"/>
              <w:jc w:val="left"/>
              <w:rPr>
                <w:rFonts w:eastAsia="Avenir LT Std 45 Book" w:cstheme="minorHAnsi"/>
                <w:strike/>
                <w:color w:val="3C3732"/>
                <w:sz w:val="18"/>
                <w:szCs w:val="20"/>
              </w:rPr>
            </w:pPr>
          </w:p>
        </w:tc>
      </w:tr>
    </w:tbl>
    <w:p w14:paraId="6BEEF5D9" w14:textId="77777777" w:rsidR="00182F1F" w:rsidRPr="00BF2A36" w:rsidRDefault="00182F1F" w:rsidP="00182F1F">
      <w:pPr>
        <w:spacing w:line="240" w:lineRule="atLeast"/>
        <w:jc w:val="left"/>
        <w:rPr>
          <w:rFonts w:eastAsia="Avenir LT Std 45 Book" w:cstheme="minorHAnsi"/>
          <w:color w:val="3C3732"/>
          <w:sz w:val="20"/>
          <w:szCs w:val="20"/>
        </w:rPr>
      </w:pPr>
    </w:p>
    <w:p w14:paraId="495A80F0" w14:textId="77777777" w:rsidR="00182F1F" w:rsidRPr="00BF2A36" w:rsidRDefault="00182F1F" w:rsidP="00182F1F">
      <w:pPr>
        <w:spacing w:line="240" w:lineRule="atLeast"/>
        <w:jc w:val="left"/>
        <w:rPr>
          <w:rFonts w:eastAsia="Avenir LT Std 45 Book" w:cstheme="minorHAnsi"/>
          <w:color w:val="3C3732"/>
          <w:sz w:val="20"/>
          <w:szCs w:val="20"/>
        </w:rPr>
      </w:pPr>
    </w:p>
    <w:p w14:paraId="301161D0" w14:textId="77777777" w:rsidR="00182F1F" w:rsidRPr="00BF2A36" w:rsidRDefault="00182F1F" w:rsidP="00182F1F">
      <w:pPr>
        <w:spacing w:after="200"/>
        <w:jc w:val="left"/>
        <w:rPr>
          <w:rFonts w:eastAsia="Avenir LT Std 45 Book" w:cstheme="minorHAnsi"/>
          <w:color w:val="3C3732"/>
          <w:sz w:val="20"/>
          <w:szCs w:val="20"/>
        </w:rPr>
      </w:pPr>
    </w:p>
    <w:p w14:paraId="25E22E3F" w14:textId="77777777" w:rsidR="00182F1F" w:rsidRPr="00BF2A36" w:rsidRDefault="00182F1F" w:rsidP="00182F1F">
      <w:pPr>
        <w:numPr>
          <w:ilvl w:val="1"/>
          <w:numId w:val="6"/>
        </w:numPr>
        <w:spacing w:before="240" w:after="240" w:line="240" w:lineRule="auto"/>
        <w:outlineLvl w:val="1"/>
        <w:rPr>
          <w:rFonts w:eastAsia="Times New Roman" w:cstheme="minorHAnsi"/>
          <w:caps/>
          <w:color w:val="009AA6" w:themeColor="accent1"/>
          <w:sz w:val="24"/>
          <w:szCs w:val="20"/>
          <w:lang w:eastAsia="fr-FR"/>
        </w:rPr>
      </w:pPr>
      <w:bookmarkStart w:id="205" w:name="_Toc529352055"/>
      <w:bookmarkStart w:id="206" w:name="_Toc158393733"/>
      <w:r w:rsidRPr="00BF2A36">
        <w:rPr>
          <w:rFonts w:eastAsia="Times New Roman" w:cstheme="minorHAnsi"/>
          <w:caps/>
          <w:color w:val="009AA6" w:themeColor="accent1"/>
          <w:sz w:val="24"/>
          <w:szCs w:val="20"/>
          <w:lang w:eastAsia="fr-FR"/>
        </w:rPr>
        <w:t>Sécurité réseau - RES</w:t>
      </w:r>
      <w:bookmarkEnd w:id="202"/>
      <w:bookmarkEnd w:id="203"/>
      <w:bookmarkEnd w:id="204"/>
      <w:bookmarkEnd w:id="205"/>
      <w:bookmarkEnd w:id="206"/>
    </w:p>
    <w:p w14:paraId="7114FDE0" w14:textId="77777777" w:rsidR="00182F1F" w:rsidRPr="00BF2A36" w:rsidRDefault="00182F1F" w:rsidP="00182F1F">
      <w:pPr>
        <w:spacing w:before="160" w:after="20" w:line="320" w:lineRule="atLeast"/>
        <w:contextualSpacing/>
        <w:jc w:val="left"/>
        <w:outlineLvl w:val="2"/>
        <w:rPr>
          <w:rFonts w:cstheme="minorHAnsi"/>
          <w:bCs/>
          <w:color w:val="009AA6"/>
          <w:szCs w:val="20"/>
        </w:rPr>
      </w:pPr>
      <w:bookmarkStart w:id="207" w:name="_Toc23847335"/>
      <w:bookmarkStart w:id="208" w:name="_Toc158393734"/>
      <w:r w:rsidRPr="00BF2A36">
        <w:rPr>
          <w:rFonts w:cstheme="minorHAnsi"/>
          <w:bCs/>
          <w:color w:val="009AA6"/>
          <w:szCs w:val="20"/>
        </w:rPr>
        <w:t>RES 01 : Politique de gestion des flux réseau</w:t>
      </w:r>
      <w:bookmarkEnd w:id="207"/>
      <w:bookmarkEnd w:id="208"/>
      <w:r w:rsidRPr="00BF2A36">
        <w:rPr>
          <w:rFonts w:cstheme="minorHAnsi"/>
          <w:bCs/>
          <w:color w:val="009AA6"/>
          <w:szCs w:val="20"/>
        </w:rPr>
        <w:t xml:space="preserve"> </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3148"/>
        <w:gridCol w:w="2976"/>
        <w:gridCol w:w="3516"/>
      </w:tblGrid>
      <w:tr w:rsidR="00182F1F" w:rsidRPr="00BF2A36" w14:paraId="4821A787" w14:textId="77777777" w:rsidTr="00185FA9">
        <w:trPr>
          <w:cantSplit/>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4D5C7628" w14:textId="77777777" w:rsidR="00182F1F" w:rsidRPr="00BF2A36" w:rsidRDefault="00182F1F" w:rsidP="00182F1F">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Le Prestataire met en place une politique de gestion des flux réseau, à décrire en commentaire.</w:t>
            </w:r>
          </w:p>
          <w:p w14:paraId="6F2DB911" w14:textId="77777777" w:rsidR="00182F1F" w:rsidRPr="00BF2A36" w:rsidRDefault="00182F1F" w:rsidP="00182F1F">
            <w:pPr>
              <w:spacing w:after="120" w:line="300" w:lineRule="atLeast"/>
              <w:rPr>
                <w:rFonts w:eastAsia="Avenir LT Std 45 Book" w:cstheme="minorHAnsi"/>
                <w:strike/>
                <w:color w:val="FF0000"/>
                <w:sz w:val="20"/>
                <w:szCs w:val="20"/>
              </w:rPr>
            </w:pPr>
            <w:r w:rsidRPr="00BF2A36">
              <w:rPr>
                <w:rFonts w:eastAsia="Avenir LT Std 45 Book" w:cstheme="minorHAnsi"/>
                <w:color w:val="auto"/>
                <w:sz w:val="20"/>
                <w:szCs w:val="20"/>
              </w:rPr>
              <w:t>Sur le périmètre de la prestation, le Prestataire s’engage à ce que tous les flux non explicitement autorisés soient interdits.</w:t>
            </w:r>
          </w:p>
        </w:tc>
      </w:tr>
      <w:tr w:rsidR="00182F1F" w:rsidRPr="00BF2A36" w14:paraId="739A0A7E" w14:textId="77777777" w:rsidTr="00185FA9">
        <w:trPr>
          <w:cantSplit/>
          <w:trHeight w:val="448"/>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4E24C4AD" w14:textId="77777777" w:rsidR="00182F1F" w:rsidRPr="00BF2A36" w:rsidRDefault="00182F1F" w:rsidP="00182F1F">
            <w:pPr>
              <w:spacing w:line="240" w:lineRule="atLeast"/>
              <w:jc w:val="left"/>
              <w:rPr>
                <w:rFonts w:eastAsia="Avenir LT Std 45 Book" w:cstheme="minorHAnsi"/>
                <w:b/>
                <w:color w:val="3C3732"/>
                <w:sz w:val="20"/>
                <w:szCs w:val="20"/>
              </w:rPr>
            </w:pPr>
            <w:r w:rsidRPr="00BF2A36">
              <w:rPr>
                <w:rFonts w:eastAsia="Avenir LT Std 45 Book" w:cstheme="minorHAnsi"/>
                <w:b/>
                <w:color w:val="3C3732"/>
                <w:sz w:val="20"/>
                <w:szCs w:val="20"/>
              </w:rPr>
              <w:t xml:space="preserve">Engagement Prestataire :  </w:t>
            </w:r>
          </w:p>
        </w:tc>
      </w:tr>
      <w:tr w:rsidR="00182F1F" w:rsidRPr="00BF2A36" w14:paraId="07C19502" w14:textId="77777777" w:rsidTr="00185FA9">
        <w:trPr>
          <w:cantSplit/>
          <w:trHeight w:val="366"/>
        </w:trPr>
        <w:tc>
          <w:tcPr>
            <w:tcW w:w="3148"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77918852"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Pr="00BF2A36">
              <w:rPr>
                <w:rFonts w:eastAsia="Avenir LT Std 45 Book" w:cstheme="minorHAnsi"/>
                <w:color w:val="3C3732"/>
                <w:sz w:val="20"/>
                <w:szCs w:val="20"/>
              </w:rPr>
            </w:r>
            <w:r w:rsidRPr="00BF2A36">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Conforme </w:t>
            </w:r>
          </w:p>
        </w:tc>
        <w:tc>
          <w:tcPr>
            <w:tcW w:w="297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25279811"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Pr="00BF2A36">
              <w:rPr>
                <w:rFonts w:eastAsia="Avenir LT Std 45 Book" w:cstheme="minorHAnsi"/>
                <w:color w:val="3C3732"/>
                <w:sz w:val="20"/>
                <w:szCs w:val="20"/>
              </w:rPr>
            </w:r>
            <w:r w:rsidRPr="00BF2A36">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conforme </w:t>
            </w:r>
          </w:p>
        </w:tc>
        <w:tc>
          <w:tcPr>
            <w:tcW w:w="351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7B019BC4" w14:textId="1F8EC028" w:rsidR="00182F1F" w:rsidRPr="00BF2A36" w:rsidRDefault="00182F1F" w:rsidP="00182F1F">
            <w:pPr>
              <w:spacing w:line="240" w:lineRule="atLeast"/>
              <w:jc w:val="left"/>
              <w:rPr>
                <w:rFonts w:eastAsia="Avenir LT Std 45 Book" w:cstheme="minorHAnsi"/>
                <w:color w:val="3C3732"/>
                <w:sz w:val="20"/>
                <w:szCs w:val="20"/>
              </w:rPr>
            </w:pPr>
          </w:p>
        </w:tc>
      </w:tr>
      <w:tr w:rsidR="00182F1F" w:rsidRPr="00BF2A36" w14:paraId="0EE0AEE6" w14:textId="77777777" w:rsidTr="00185FA9">
        <w:trPr>
          <w:cantSplit/>
          <w:trHeight w:val="1371"/>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tcPr>
          <w:p w14:paraId="287E294C" w14:textId="77777777" w:rsidR="00182F1F" w:rsidRPr="00BF2A36" w:rsidRDefault="00182F1F" w:rsidP="00182F1F">
            <w:pPr>
              <w:spacing w:before="40" w:after="40" w:line="240" w:lineRule="atLeast"/>
              <w:jc w:val="left"/>
              <w:rPr>
                <w:rFonts w:eastAsia="Avenir LT Std 45 Book" w:cstheme="minorHAnsi"/>
                <w:color w:val="3C3732"/>
                <w:sz w:val="18"/>
                <w:szCs w:val="20"/>
                <w:u w:val="single"/>
              </w:rPr>
            </w:pPr>
            <w:r w:rsidRPr="00BF2A36">
              <w:rPr>
                <w:rFonts w:eastAsia="Avenir LT Std 45 Book" w:cstheme="minorHAnsi"/>
                <w:color w:val="3C3732"/>
                <w:sz w:val="18"/>
                <w:szCs w:val="20"/>
                <w:u w:val="single"/>
              </w:rPr>
              <w:lastRenderedPageBreak/>
              <w:t xml:space="preserve">Commentaire : </w:t>
            </w:r>
          </w:p>
          <w:p w14:paraId="0B030B99" w14:textId="77777777" w:rsidR="00182F1F" w:rsidRPr="00BF2A36" w:rsidRDefault="00182F1F" w:rsidP="00182F1F">
            <w:pPr>
              <w:spacing w:before="40" w:after="40" w:line="240" w:lineRule="atLeast"/>
              <w:jc w:val="left"/>
              <w:rPr>
                <w:rFonts w:eastAsia="Avenir LT Std 45 Book" w:cstheme="minorHAnsi"/>
                <w:color w:val="3C3732"/>
                <w:sz w:val="18"/>
                <w:szCs w:val="20"/>
              </w:rPr>
            </w:pPr>
          </w:p>
        </w:tc>
      </w:tr>
    </w:tbl>
    <w:p w14:paraId="5CA25783" w14:textId="77777777" w:rsidR="00182F1F" w:rsidRPr="00BF2A36" w:rsidRDefault="00182F1F" w:rsidP="00182F1F">
      <w:pPr>
        <w:spacing w:line="240" w:lineRule="atLeast"/>
        <w:jc w:val="left"/>
        <w:rPr>
          <w:rFonts w:eastAsia="Avenir LT Std 45 Book" w:cstheme="minorHAnsi"/>
          <w:color w:val="3C3732"/>
          <w:sz w:val="20"/>
          <w:szCs w:val="20"/>
          <w:highlight w:val="yellow"/>
        </w:rPr>
      </w:pPr>
    </w:p>
    <w:p w14:paraId="5B043200" w14:textId="77777777" w:rsidR="00182F1F" w:rsidRPr="00BF2A36" w:rsidRDefault="00182F1F" w:rsidP="00182F1F">
      <w:pPr>
        <w:spacing w:before="160" w:after="20" w:line="320" w:lineRule="atLeast"/>
        <w:contextualSpacing/>
        <w:jc w:val="left"/>
        <w:outlineLvl w:val="2"/>
        <w:rPr>
          <w:rFonts w:cstheme="minorHAnsi"/>
          <w:bCs/>
          <w:color w:val="009AA6"/>
          <w:szCs w:val="20"/>
        </w:rPr>
      </w:pPr>
      <w:bookmarkStart w:id="209" w:name="_Toc23847336"/>
      <w:bookmarkStart w:id="210" w:name="_Toc158393735"/>
      <w:r w:rsidRPr="00BF2A36">
        <w:rPr>
          <w:rFonts w:cstheme="minorHAnsi"/>
          <w:bCs/>
          <w:color w:val="009AA6"/>
          <w:szCs w:val="20"/>
        </w:rPr>
        <w:t>RES 02 : Cartographie des flux</w:t>
      </w:r>
      <w:bookmarkEnd w:id="209"/>
      <w:bookmarkEnd w:id="210"/>
      <w:r w:rsidRPr="00BF2A36">
        <w:rPr>
          <w:rFonts w:cstheme="minorHAnsi"/>
          <w:bCs/>
          <w:color w:val="009AA6"/>
          <w:szCs w:val="20"/>
        </w:rPr>
        <w:t xml:space="preserve"> </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3148"/>
        <w:gridCol w:w="2976"/>
        <w:gridCol w:w="3516"/>
      </w:tblGrid>
      <w:tr w:rsidR="00182F1F" w:rsidRPr="00BF2A36" w14:paraId="6061AE69" w14:textId="77777777" w:rsidTr="00185FA9">
        <w:trPr>
          <w:cantSplit/>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4AFF1C0A" w14:textId="77777777" w:rsidR="00182F1F" w:rsidRPr="00BF2A36" w:rsidRDefault="00182F1F" w:rsidP="00182F1F">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Sur le périmètre de la prestation le Prestataire s’engage à :</w:t>
            </w:r>
          </w:p>
          <w:p w14:paraId="37E39702" w14:textId="4FA6E5BB" w:rsidR="00182F1F" w:rsidRPr="00BF2A36" w:rsidRDefault="00182F1F" w:rsidP="00182F1F">
            <w:pPr>
              <w:numPr>
                <w:ilvl w:val="0"/>
                <w:numId w:val="37"/>
              </w:numPr>
              <w:spacing w:after="120" w:line="300" w:lineRule="atLeast"/>
              <w:contextualSpacing/>
              <w:rPr>
                <w:rFonts w:eastAsia="Avenir LT Std 45 Book" w:cstheme="minorHAnsi"/>
                <w:color w:val="auto"/>
                <w:sz w:val="20"/>
                <w:szCs w:val="20"/>
              </w:rPr>
            </w:pPr>
            <w:r w:rsidRPr="00BF2A36">
              <w:rPr>
                <w:rFonts w:eastAsia="Avenir LT Std 45 Book" w:cstheme="minorHAnsi"/>
                <w:color w:val="auto"/>
                <w:sz w:val="20"/>
                <w:szCs w:val="20"/>
              </w:rPr>
              <w:t xml:space="preserve">Fournir une matrice exhaustive et à jour des flux mis en œuvre au démarrage de la </w:t>
            </w:r>
            <w:r w:rsidR="003274AA" w:rsidRPr="00BF2A36">
              <w:rPr>
                <w:rFonts w:eastAsia="Avenir LT Std 45 Book" w:cstheme="minorHAnsi"/>
                <w:color w:val="auto"/>
                <w:sz w:val="20"/>
                <w:szCs w:val="20"/>
              </w:rPr>
              <w:t>Prestation (</w:t>
            </w:r>
            <w:r w:rsidR="0060335A" w:rsidRPr="00BF2A36">
              <w:rPr>
                <w:rFonts w:eastAsia="Avenir LT Std 45 Book" w:cstheme="minorHAnsi"/>
                <w:color w:val="auto"/>
                <w:sz w:val="20"/>
                <w:szCs w:val="20"/>
              </w:rPr>
              <w:t>image à insérer en commentaire)</w:t>
            </w:r>
          </w:p>
          <w:p w14:paraId="3124E65E" w14:textId="77777777" w:rsidR="00182F1F" w:rsidRPr="00BF2A36" w:rsidRDefault="00182F1F" w:rsidP="00182F1F">
            <w:pPr>
              <w:numPr>
                <w:ilvl w:val="0"/>
                <w:numId w:val="37"/>
              </w:numPr>
              <w:spacing w:after="120" w:line="300" w:lineRule="atLeast"/>
              <w:contextualSpacing/>
              <w:rPr>
                <w:rFonts w:eastAsia="Avenir LT Std 45 Book" w:cstheme="minorHAnsi"/>
                <w:color w:val="auto"/>
                <w:sz w:val="20"/>
                <w:szCs w:val="20"/>
              </w:rPr>
            </w:pPr>
            <w:r w:rsidRPr="00BF2A36">
              <w:rPr>
                <w:rFonts w:eastAsia="Avenir LT Std 45 Book" w:cstheme="minorHAnsi"/>
                <w:color w:val="auto"/>
                <w:sz w:val="20"/>
                <w:szCs w:val="20"/>
              </w:rPr>
              <w:t>Maintenir à jour cette matrice des flux et informer le Client de toute évolution</w:t>
            </w:r>
          </w:p>
          <w:p w14:paraId="6FA6784A" w14:textId="56562A7E" w:rsidR="00182F1F" w:rsidRPr="00BF2A36" w:rsidRDefault="00C3590F" w:rsidP="00182F1F">
            <w:pPr>
              <w:numPr>
                <w:ilvl w:val="0"/>
                <w:numId w:val="37"/>
              </w:numPr>
              <w:spacing w:after="120" w:line="300" w:lineRule="atLeast"/>
              <w:contextualSpacing/>
              <w:rPr>
                <w:rFonts w:cstheme="minorHAnsi"/>
                <w:sz w:val="20"/>
                <w:szCs w:val="20"/>
              </w:rPr>
            </w:pPr>
            <w:r>
              <w:rPr>
                <w:rFonts w:eastAsia="Avenir LT Std 45 Book" w:cstheme="minorHAnsi"/>
                <w:color w:val="auto"/>
                <w:sz w:val="20"/>
                <w:szCs w:val="20"/>
              </w:rPr>
              <w:t>Transmettre cette matrice sur demande du Client.</w:t>
            </w:r>
          </w:p>
        </w:tc>
      </w:tr>
      <w:tr w:rsidR="00182F1F" w:rsidRPr="00BF2A36" w14:paraId="4FC049DF" w14:textId="77777777" w:rsidTr="00185FA9">
        <w:trPr>
          <w:cantSplit/>
          <w:trHeight w:val="448"/>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1E6CD1FB" w14:textId="77777777" w:rsidR="00182F1F" w:rsidRPr="00BF2A36" w:rsidRDefault="00182F1F" w:rsidP="00182F1F">
            <w:pPr>
              <w:spacing w:line="240" w:lineRule="atLeast"/>
              <w:jc w:val="left"/>
              <w:rPr>
                <w:rFonts w:eastAsia="Avenir LT Std 45 Book" w:cstheme="minorHAnsi"/>
                <w:b/>
                <w:color w:val="3C3732"/>
                <w:sz w:val="20"/>
                <w:szCs w:val="20"/>
              </w:rPr>
            </w:pPr>
            <w:r w:rsidRPr="00BF2A36">
              <w:rPr>
                <w:rFonts w:eastAsia="Avenir LT Std 45 Book" w:cstheme="minorHAnsi"/>
                <w:b/>
                <w:color w:val="3C3732"/>
                <w:sz w:val="20"/>
                <w:szCs w:val="20"/>
              </w:rPr>
              <w:t xml:space="preserve">Engagement Prestataire :  </w:t>
            </w:r>
          </w:p>
        </w:tc>
      </w:tr>
      <w:tr w:rsidR="00182F1F" w:rsidRPr="00BF2A36" w14:paraId="2F1EC5D1" w14:textId="77777777" w:rsidTr="00185FA9">
        <w:trPr>
          <w:cantSplit/>
          <w:trHeight w:val="366"/>
        </w:trPr>
        <w:tc>
          <w:tcPr>
            <w:tcW w:w="3148"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1EDED8FD"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Pr="00BF2A36">
              <w:rPr>
                <w:rFonts w:eastAsia="Avenir LT Std 45 Book" w:cstheme="minorHAnsi"/>
                <w:color w:val="3C3732"/>
                <w:sz w:val="20"/>
                <w:szCs w:val="20"/>
              </w:rPr>
            </w:r>
            <w:r w:rsidRPr="00BF2A36">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Conforme </w:t>
            </w:r>
          </w:p>
        </w:tc>
        <w:tc>
          <w:tcPr>
            <w:tcW w:w="297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663727BE"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Pr="00BF2A36">
              <w:rPr>
                <w:rFonts w:eastAsia="Avenir LT Std 45 Book" w:cstheme="minorHAnsi"/>
                <w:color w:val="3C3732"/>
                <w:sz w:val="20"/>
                <w:szCs w:val="20"/>
              </w:rPr>
            </w:r>
            <w:r w:rsidRPr="00BF2A36">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conforme </w:t>
            </w:r>
          </w:p>
        </w:tc>
        <w:tc>
          <w:tcPr>
            <w:tcW w:w="351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6CFC88F3"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Pr="00BF2A36">
              <w:rPr>
                <w:rFonts w:eastAsia="Avenir LT Std 45 Book" w:cstheme="minorHAnsi"/>
                <w:color w:val="3C3732"/>
                <w:sz w:val="20"/>
                <w:szCs w:val="20"/>
              </w:rPr>
            </w:r>
            <w:r w:rsidRPr="00BF2A36">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Applicable </w:t>
            </w:r>
          </w:p>
        </w:tc>
      </w:tr>
      <w:tr w:rsidR="00182F1F" w:rsidRPr="00BF2A36" w14:paraId="44C45184" w14:textId="77777777" w:rsidTr="00185FA9">
        <w:trPr>
          <w:cantSplit/>
          <w:trHeight w:val="1371"/>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tcPr>
          <w:p w14:paraId="4A97C05C" w14:textId="77777777" w:rsidR="00182F1F" w:rsidRPr="00BF2A36" w:rsidRDefault="00182F1F" w:rsidP="00182F1F">
            <w:pPr>
              <w:spacing w:before="40" w:after="40" w:line="240" w:lineRule="atLeast"/>
              <w:jc w:val="left"/>
              <w:rPr>
                <w:rFonts w:eastAsia="Avenir LT Std 45 Book" w:cstheme="minorHAnsi"/>
                <w:color w:val="3C3732"/>
                <w:sz w:val="18"/>
                <w:szCs w:val="20"/>
                <w:u w:val="single"/>
              </w:rPr>
            </w:pPr>
            <w:r w:rsidRPr="00BF2A36">
              <w:rPr>
                <w:rFonts w:eastAsia="Avenir LT Std 45 Book" w:cstheme="minorHAnsi"/>
                <w:color w:val="3C3732"/>
                <w:sz w:val="18"/>
                <w:szCs w:val="20"/>
                <w:u w:val="single"/>
              </w:rPr>
              <w:t xml:space="preserve">Commentaire : </w:t>
            </w:r>
          </w:p>
          <w:p w14:paraId="3ABB76AB" w14:textId="77777777" w:rsidR="00182F1F" w:rsidRPr="00BF2A36" w:rsidRDefault="00182F1F" w:rsidP="00182F1F">
            <w:pPr>
              <w:spacing w:before="40" w:after="40" w:line="240" w:lineRule="atLeast"/>
              <w:jc w:val="left"/>
              <w:rPr>
                <w:rFonts w:eastAsia="Avenir LT Std 45 Book" w:cstheme="minorHAnsi"/>
                <w:color w:val="3C3732"/>
                <w:sz w:val="18"/>
                <w:szCs w:val="20"/>
              </w:rPr>
            </w:pPr>
          </w:p>
        </w:tc>
      </w:tr>
    </w:tbl>
    <w:p w14:paraId="3A781529" w14:textId="77777777" w:rsidR="00182F1F" w:rsidRPr="00BF2A36" w:rsidRDefault="00182F1F" w:rsidP="00182F1F">
      <w:pPr>
        <w:spacing w:line="240" w:lineRule="atLeast"/>
        <w:jc w:val="left"/>
        <w:rPr>
          <w:rFonts w:eastAsia="Avenir LT Std 45 Book" w:cstheme="minorHAnsi"/>
          <w:color w:val="3C3732"/>
          <w:sz w:val="20"/>
          <w:szCs w:val="20"/>
          <w:highlight w:val="yellow"/>
        </w:rPr>
      </w:pPr>
    </w:p>
    <w:p w14:paraId="2BD0A86D" w14:textId="77777777" w:rsidR="00182F1F" w:rsidRPr="004853D1" w:rsidRDefault="00182F1F" w:rsidP="00182F1F">
      <w:pPr>
        <w:spacing w:before="160" w:after="20" w:line="320" w:lineRule="atLeast"/>
        <w:contextualSpacing/>
        <w:jc w:val="left"/>
        <w:outlineLvl w:val="2"/>
        <w:rPr>
          <w:rFonts w:cstheme="minorHAnsi"/>
          <w:bCs/>
          <w:strike/>
          <w:color w:val="009AA6"/>
          <w:szCs w:val="20"/>
        </w:rPr>
      </w:pPr>
      <w:bookmarkStart w:id="211" w:name="_Toc23847337"/>
      <w:bookmarkStart w:id="212" w:name="_Toc158393736"/>
      <w:r w:rsidRPr="004853D1">
        <w:rPr>
          <w:rFonts w:cstheme="minorHAnsi"/>
          <w:bCs/>
          <w:strike/>
          <w:color w:val="009AA6"/>
          <w:szCs w:val="20"/>
        </w:rPr>
        <w:t xml:space="preserve">RES 03 : Interconnexion au SI </w:t>
      </w:r>
      <w:bookmarkEnd w:id="211"/>
      <w:r w:rsidRPr="004853D1">
        <w:rPr>
          <w:rFonts w:cstheme="minorHAnsi"/>
          <w:bCs/>
          <w:strike/>
          <w:color w:val="009AA6"/>
          <w:szCs w:val="20"/>
        </w:rPr>
        <w:t>du Client</w:t>
      </w:r>
      <w:bookmarkEnd w:id="212"/>
      <w:r w:rsidRPr="004853D1">
        <w:rPr>
          <w:rFonts w:cstheme="minorHAnsi"/>
          <w:bCs/>
          <w:strike/>
          <w:color w:val="009AA6"/>
          <w:szCs w:val="20"/>
        </w:rPr>
        <w:t xml:space="preserve"> </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3148"/>
        <w:gridCol w:w="2976"/>
        <w:gridCol w:w="3516"/>
      </w:tblGrid>
      <w:tr w:rsidR="00182F1F" w:rsidRPr="004853D1" w14:paraId="0A5AC3BA" w14:textId="77777777" w:rsidTr="00185FA9">
        <w:trPr>
          <w:cantSplit/>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7EDA31F7" w14:textId="5D77FFC7" w:rsidR="00182F1F" w:rsidRPr="004853D1" w:rsidRDefault="00182F1F" w:rsidP="00182F1F">
            <w:pPr>
              <w:spacing w:after="120" w:line="300" w:lineRule="atLeast"/>
              <w:rPr>
                <w:rFonts w:eastAsia="Avenir LT Std 45 Book" w:cstheme="minorHAnsi"/>
                <w:strike/>
                <w:color w:val="auto"/>
                <w:sz w:val="20"/>
                <w:szCs w:val="20"/>
              </w:rPr>
            </w:pPr>
            <w:r w:rsidRPr="004853D1">
              <w:rPr>
                <w:rFonts w:eastAsia="Avenir LT Std 45 Book" w:cstheme="minorHAnsi"/>
                <w:strike/>
                <w:color w:val="auto"/>
                <w:sz w:val="20"/>
                <w:szCs w:val="20"/>
              </w:rPr>
              <w:t>Si la prestation requiert une interconnexion entre le réseau du Client et le réseau informatique du Prestataire, alors celui-ci s’engage à proposer une architecture conforme aux prérequis SSI du Client.</w:t>
            </w:r>
            <w:r w:rsidR="00A50602" w:rsidRPr="004853D1">
              <w:rPr>
                <w:rFonts w:eastAsia="Avenir LT Std 45 Book" w:cstheme="minorHAnsi"/>
                <w:strike/>
                <w:color w:val="auto"/>
                <w:sz w:val="20"/>
                <w:szCs w:val="20"/>
              </w:rPr>
              <w:t xml:space="preserve"> Cette architecture devra être formalisée au travers d’un Dossier d’Architecture Technique (DAT).</w:t>
            </w:r>
            <w:r w:rsidRPr="004853D1">
              <w:rPr>
                <w:rFonts w:eastAsia="Avenir LT Std 45 Book" w:cstheme="minorHAnsi"/>
                <w:strike/>
                <w:color w:val="auto"/>
                <w:sz w:val="20"/>
                <w:szCs w:val="20"/>
              </w:rPr>
              <w:t xml:space="preserve"> Cel</w:t>
            </w:r>
            <w:r w:rsidR="00A50602" w:rsidRPr="004853D1">
              <w:rPr>
                <w:rFonts w:eastAsia="Avenir LT Std 45 Book" w:cstheme="minorHAnsi"/>
                <w:strike/>
                <w:color w:val="auto"/>
                <w:sz w:val="20"/>
                <w:szCs w:val="20"/>
              </w:rPr>
              <w:t>ui</w:t>
            </w:r>
            <w:r w:rsidRPr="004853D1">
              <w:rPr>
                <w:rFonts w:eastAsia="Avenir LT Std 45 Book" w:cstheme="minorHAnsi"/>
                <w:strike/>
                <w:color w:val="auto"/>
                <w:sz w:val="20"/>
                <w:szCs w:val="20"/>
              </w:rPr>
              <w:t>-ci décrira les outils, les équipements, la matrice des flux, les protocoles utilisés. Ce</w:t>
            </w:r>
            <w:r w:rsidR="00A50602" w:rsidRPr="004853D1">
              <w:rPr>
                <w:rFonts w:eastAsia="Avenir LT Std 45 Book" w:cstheme="minorHAnsi"/>
                <w:strike/>
                <w:color w:val="auto"/>
                <w:sz w:val="20"/>
                <w:szCs w:val="20"/>
              </w:rPr>
              <w:t xml:space="preserve"> DAT</w:t>
            </w:r>
            <w:r w:rsidRPr="004853D1">
              <w:rPr>
                <w:rFonts w:eastAsia="Avenir LT Std 45 Book" w:cstheme="minorHAnsi"/>
                <w:strike/>
                <w:color w:val="auto"/>
                <w:sz w:val="20"/>
                <w:szCs w:val="20"/>
              </w:rPr>
              <w:t xml:space="preserve"> devra</w:t>
            </w:r>
            <w:r w:rsidR="00A50602" w:rsidRPr="004853D1">
              <w:rPr>
                <w:rFonts w:eastAsia="Avenir LT Std 45 Book" w:cstheme="minorHAnsi"/>
                <w:strike/>
                <w:color w:val="auto"/>
                <w:sz w:val="20"/>
                <w:szCs w:val="20"/>
              </w:rPr>
              <w:t xml:space="preserve"> être communiqué au Client pour</w:t>
            </w:r>
            <w:r w:rsidRPr="004853D1">
              <w:rPr>
                <w:rFonts w:eastAsia="Avenir LT Std 45 Book" w:cstheme="minorHAnsi"/>
                <w:strike/>
                <w:color w:val="auto"/>
                <w:sz w:val="20"/>
                <w:szCs w:val="20"/>
              </w:rPr>
              <w:t xml:space="preserve"> faire l’objet d’une vérification sur le plan sécurité</w:t>
            </w:r>
            <w:r w:rsidR="00A50602" w:rsidRPr="004853D1">
              <w:rPr>
                <w:rFonts w:eastAsia="Avenir LT Std 45 Book" w:cstheme="minorHAnsi"/>
                <w:strike/>
                <w:color w:val="auto"/>
                <w:sz w:val="20"/>
                <w:szCs w:val="20"/>
              </w:rPr>
              <w:t>.</w:t>
            </w:r>
          </w:p>
          <w:p w14:paraId="249391DF" w14:textId="196823A5" w:rsidR="00182F1F" w:rsidRPr="004853D1" w:rsidRDefault="00182F1F" w:rsidP="00182F1F">
            <w:pPr>
              <w:spacing w:after="120" w:line="300" w:lineRule="atLeast"/>
              <w:rPr>
                <w:rFonts w:eastAsia="Avenir LT Std 45 Book" w:cstheme="minorHAnsi"/>
                <w:strike/>
                <w:color w:val="auto"/>
                <w:sz w:val="20"/>
                <w:szCs w:val="20"/>
              </w:rPr>
            </w:pPr>
            <w:r w:rsidRPr="004853D1">
              <w:rPr>
                <w:rFonts w:eastAsia="Avenir LT Std 45 Book" w:cstheme="minorHAnsi"/>
                <w:strike/>
                <w:color w:val="auto"/>
                <w:sz w:val="20"/>
                <w:szCs w:val="20"/>
              </w:rPr>
              <w:t>En cas de modification de l’architecture,</w:t>
            </w:r>
            <w:r w:rsidR="00A50602" w:rsidRPr="004853D1">
              <w:rPr>
                <w:rFonts w:eastAsia="Avenir LT Std 45 Book" w:cstheme="minorHAnsi"/>
                <w:strike/>
                <w:color w:val="auto"/>
                <w:sz w:val="20"/>
                <w:szCs w:val="20"/>
              </w:rPr>
              <w:t xml:space="preserve"> le DAT devra être mis à jour et</w:t>
            </w:r>
            <w:r w:rsidRPr="004853D1">
              <w:rPr>
                <w:rFonts w:eastAsia="Avenir LT Std 45 Book" w:cstheme="minorHAnsi"/>
                <w:strike/>
                <w:color w:val="auto"/>
                <w:sz w:val="20"/>
                <w:szCs w:val="20"/>
              </w:rPr>
              <w:t xml:space="preserve"> faire l’objet d’une nouvelle vérification par le </w:t>
            </w:r>
            <w:r w:rsidR="00A50602" w:rsidRPr="004853D1">
              <w:rPr>
                <w:rFonts w:eastAsia="Avenir LT Std 45 Book" w:cstheme="minorHAnsi"/>
                <w:strike/>
                <w:color w:val="auto"/>
                <w:sz w:val="20"/>
                <w:szCs w:val="20"/>
              </w:rPr>
              <w:t>Client</w:t>
            </w:r>
            <w:r w:rsidRPr="004853D1">
              <w:rPr>
                <w:rFonts w:eastAsia="Avenir LT Std 45 Book" w:cstheme="minorHAnsi"/>
                <w:strike/>
                <w:color w:val="auto"/>
                <w:sz w:val="20"/>
                <w:szCs w:val="20"/>
              </w:rPr>
              <w:t>.</w:t>
            </w:r>
          </w:p>
          <w:p w14:paraId="2D32A117" w14:textId="1295A268" w:rsidR="00182F1F" w:rsidRPr="004853D1" w:rsidRDefault="00182F1F" w:rsidP="00182F1F">
            <w:pPr>
              <w:spacing w:after="120" w:line="300" w:lineRule="atLeast"/>
              <w:rPr>
                <w:rFonts w:eastAsia="Avenir LT Std 45 Book" w:cstheme="minorHAnsi"/>
                <w:strike/>
                <w:color w:val="auto"/>
                <w:sz w:val="20"/>
                <w:szCs w:val="20"/>
              </w:rPr>
            </w:pPr>
            <w:r w:rsidRPr="004853D1">
              <w:rPr>
                <w:rFonts w:eastAsia="Avenir LT Std 45 Book" w:cstheme="minorHAnsi"/>
                <w:strike/>
                <w:color w:val="auto"/>
                <w:sz w:val="20"/>
                <w:szCs w:val="20"/>
              </w:rPr>
              <w:t>Le Prestataire décrit en commentaire l’architecture et les moyens retenus pour le cloisonnement de son SI.</w:t>
            </w:r>
          </w:p>
        </w:tc>
      </w:tr>
      <w:tr w:rsidR="00182F1F" w:rsidRPr="004853D1" w14:paraId="21E03D1E" w14:textId="77777777" w:rsidTr="00185FA9">
        <w:trPr>
          <w:cantSplit/>
          <w:trHeight w:val="448"/>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57137E47" w14:textId="77777777" w:rsidR="00182F1F" w:rsidRPr="004853D1" w:rsidRDefault="00182F1F" w:rsidP="00182F1F">
            <w:pPr>
              <w:spacing w:line="240" w:lineRule="atLeast"/>
              <w:jc w:val="left"/>
              <w:rPr>
                <w:rFonts w:cstheme="minorHAnsi"/>
                <w:strike/>
                <w:sz w:val="20"/>
                <w:szCs w:val="20"/>
              </w:rPr>
            </w:pPr>
            <w:r w:rsidRPr="004853D1">
              <w:rPr>
                <w:rFonts w:eastAsia="Avenir LT Std 45 Book" w:cstheme="minorHAnsi"/>
                <w:b/>
                <w:strike/>
                <w:color w:val="3C3732"/>
                <w:sz w:val="20"/>
                <w:szCs w:val="20"/>
              </w:rPr>
              <w:t xml:space="preserve">Engagement Prestataire :  </w:t>
            </w:r>
          </w:p>
        </w:tc>
      </w:tr>
      <w:tr w:rsidR="00182F1F" w:rsidRPr="004853D1" w14:paraId="383882DB" w14:textId="77777777" w:rsidTr="00185FA9">
        <w:trPr>
          <w:cantSplit/>
          <w:trHeight w:val="366"/>
        </w:trPr>
        <w:tc>
          <w:tcPr>
            <w:tcW w:w="3148"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32955AC7" w14:textId="10145768" w:rsidR="00182F1F" w:rsidRPr="004853D1" w:rsidRDefault="00182F1F" w:rsidP="00182F1F">
            <w:pPr>
              <w:spacing w:line="240" w:lineRule="atLeast"/>
              <w:jc w:val="left"/>
              <w:rPr>
                <w:rFonts w:eastAsia="Avenir LT Std 45 Book" w:cstheme="minorHAnsi"/>
                <w:strike/>
                <w:color w:val="3C3732"/>
                <w:sz w:val="20"/>
                <w:szCs w:val="20"/>
              </w:rPr>
            </w:pPr>
          </w:p>
        </w:tc>
        <w:tc>
          <w:tcPr>
            <w:tcW w:w="297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26C84495" w14:textId="588C0E7B" w:rsidR="00182F1F" w:rsidRPr="004853D1" w:rsidRDefault="00182F1F" w:rsidP="00182F1F">
            <w:pPr>
              <w:spacing w:line="240" w:lineRule="atLeast"/>
              <w:jc w:val="left"/>
              <w:rPr>
                <w:rFonts w:eastAsia="Avenir LT Std 45 Book" w:cstheme="minorHAnsi"/>
                <w:strike/>
                <w:color w:val="3C3732"/>
                <w:sz w:val="20"/>
                <w:szCs w:val="20"/>
              </w:rPr>
            </w:pPr>
          </w:p>
        </w:tc>
        <w:tc>
          <w:tcPr>
            <w:tcW w:w="351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6BFBDC1F" w14:textId="747B9622" w:rsidR="00182F1F" w:rsidRPr="004853D1" w:rsidRDefault="00064887" w:rsidP="00182F1F">
            <w:pPr>
              <w:spacing w:line="240" w:lineRule="atLeast"/>
              <w:jc w:val="left"/>
              <w:rPr>
                <w:rFonts w:eastAsia="Avenir LT Std 45 Book" w:cstheme="minorHAnsi"/>
                <w:strike/>
                <w:color w:val="3C3732"/>
                <w:sz w:val="20"/>
                <w:szCs w:val="20"/>
              </w:rPr>
            </w:pPr>
            <w:r>
              <w:rPr>
                <w:rFonts w:eastAsia="Avenir LT Std 45 Book" w:cstheme="minorHAnsi"/>
                <w:strike/>
                <w:color w:val="3C3732"/>
                <w:sz w:val="20"/>
                <w:szCs w:val="20"/>
              </w:rPr>
              <w:fldChar w:fldCharType="begin">
                <w:ffData>
                  <w:name w:val=""/>
                  <w:enabled/>
                  <w:calcOnExit w:val="0"/>
                  <w:checkBox>
                    <w:sizeAuto/>
                    <w:default w:val="1"/>
                  </w:checkBox>
                </w:ffData>
              </w:fldChar>
            </w:r>
            <w:r>
              <w:rPr>
                <w:rFonts w:eastAsia="Avenir LT Std 45 Book" w:cstheme="minorHAnsi"/>
                <w:strike/>
                <w:color w:val="3C3732"/>
                <w:sz w:val="20"/>
                <w:szCs w:val="20"/>
              </w:rPr>
              <w:instrText xml:space="preserve"> FORMCHECKBOX </w:instrText>
            </w:r>
            <w:r>
              <w:rPr>
                <w:rFonts w:eastAsia="Avenir LT Std 45 Book" w:cstheme="minorHAnsi"/>
                <w:strike/>
                <w:color w:val="3C3732"/>
                <w:sz w:val="20"/>
                <w:szCs w:val="20"/>
              </w:rPr>
            </w:r>
            <w:r>
              <w:rPr>
                <w:rFonts w:eastAsia="Avenir LT Std 45 Book" w:cstheme="minorHAnsi"/>
                <w:strike/>
                <w:color w:val="3C3732"/>
                <w:sz w:val="20"/>
                <w:szCs w:val="20"/>
              </w:rPr>
              <w:fldChar w:fldCharType="end"/>
            </w:r>
            <w:r w:rsidR="00182F1F" w:rsidRPr="004853D1">
              <w:rPr>
                <w:rFonts w:eastAsia="Avenir LT Std 45 Book" w:cstheme="minorHAnsi"/>
                <w:strike/>
                <w:color w:val="3C3732"/>
                <w:sz w:val="20"/>
                <w:szCs w:val="20"/>
              </w:rPr>
              <w:t xml:space="preserve"> Non Applicable </w:t>
            </w:r>
          </w:p>
        </w:tc>
      </w:tr>
      <w:tr w:rsidR="00182F1F" w:rsidRPr="004853D1" w14:paraId="16E0F38A" w14:textId="77777777" w:rsidTr="00185FA9">
        <w:trPr>
          <w:cantSplit/>
          <w:trHeight w:val="1371"/>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tcPr>
          <w:p w14:paraId="6B00CD1E" w14:textId="77777777" w:rsidR="00182F1F" w:rsidRPr="004853D1" w:rsidRDefault="00182F1F" w:rsidP="00182F1F">
            <w:pPr>
              <w:spacing w:before="40" w:after="40" w:line="240" w:lineRule="atLeast"/>
              <w:jc w:val="left"/>
              <w:rPr>
                <w:rFonts w:eastAsia="Avenir LT Std 45 Book" w:cstheme="minorHAnsi"/>
                <w:strike/>
                <w:color w:val="3C3732"/>
                <w:sz w:val="18"/>
                <w:szCs w:val="20"/>
                <w:u w:val="single"/>
              </w:rPr>
            </w:pPr>
            <w:r w:rsidRPr="004853D1">
              <w:rPr>
                <w:rFonts w:eastAsia="Avenir LT Std 45 Book" w:cstheme="minorHAnsi"/>
                <w:strike/>
                <w:color w:val="3C3732"/>
                <w:sz w:val="18"/>
                <w:szCs w:val="20"/>
                <w:u w:val="single"/>
              </w:rPr>
              <w:t xml:space="preserve">Commentaire : </w:t>
            </w:r>
          </w:p>
          <w:p w14:paraId="18C9F5A1" w14:textId="77777777" w:rsidR="00182F1F" w:rsidRPr="004853D1" w:rsidRDefault="00182F1F" w:rsidP="00182F1F">
            <w:pPr>
              <w:spacing w:before="40" w:after="40" w:line="240" w:lineRule="atLeast"/>
              <w:jc w:val="left"/>
              <w:rPr>
                <w:rFonts w:eastAsia="Avenir LT Std 45 Book" w:cstheme="minorHAnsi"/>
                <w:strike/>
                <w:color w:val="3C3732"/>
                <w:sz w:val="18"/>
                <w:szCs w:val="20"/>
              </w:rPr>
            </w:pPr>
          </w:p>
        </w:tc>
      </w:tr>
    </w:tbl>
    <w:p w14:paraId="4EEBA4A3" w14:textId="77777777" w:rsidR="00182F1F" w:rsidRPr="00BF2A36" w:rsidRDefault="00182F1F" w:rsidP="00182F1F">
      <w:pPr>
        <w:spacing w:line="240" w:lineRule="atLeast"/>
        <w:jc w:val="left"/>
        <w:rPr>
          <w:rFonts w:eastAsia="Avenir LT Std 45 Book" w:cstheme="minorHAnsi"/>
          <w:color w:val="3C3732"/>
          <w:sz w:val="20"/>
          <w:szCs w:val="20"/>
          <w:highlight w:val="yellow"/>
        </w:rPr>
      </w:pPr>
    </w:p>
    <w:p w14:paraId="4117E133" w14:textId="77777777" w:rsidR="00182F1F" w:rsidRPr="00BF2A36" w:rsidRDefault="00182F1F" w:rsidP="00182F1F">
      <w:pPr>
        <w:spacing w:before="160" w:after="20" w:line="320" w:lineRule="atLeast"/>
        <w:contextualSpacing/>
        <w:jc w:val="left"/>
        <w:outlineLvl w:val="2"/>
        <w:rPr>
          <w:rFonts w:cstheme="minorHAnsi"/>
          <w:bCs/>
          <w:color w:val="009AA6"/>
          <w:szCs w:val="20"/>
        </w:rPr>
      </w:pPr>
      <w:bookmarkStart w:id="213" w:name="_Toc23847338"/>
      <w:bookmarkStart w:id="214" w:name="_Toc158393737"/>
      <w:r w:rsidRPr="00BF2A36">
        <w:rPr>
          <w:rFonts w:cstheme="minorHAnsi"/>
          <w:bCs/>
          <w:color w:val="009AA6"/>
          <w:szCs w:val="20"/>
        </w:rPr>
        <w:t>RES 04 : Cloisonnement réseau des différents clients</w:t>
      </w:r>
      <w:bookmarkEnd w:id="213"/>
      <w:bookmarkEnd w:id="214"/>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3148"/>
        <w:gridCol w:w="2976"/>
        <w:gridCol w:w="3516"/>
      </w:tblGrid>
      <w:tr w:rsidR="00182F1F" w:rsidRPr="00BF2A36" w14:paraId="1648CBE7" w14:textId="77777777" w:rsidTr="00185FA9">
        <w:trPr>
          <w:cantSplit/>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5B91A9EC" w14:textId="77777777" w:rsidR="00C763D1" w:rsidRDefault="003C6BFD" w:rsidP="00182F1F">
            <w:pPr>
              <w:spacing w:after="120" w:line="300" w:lineRule="atLeast"/>
              <w:rPr>
                <w:rFonts w:eastAsia="Avenir LT Std 45 Book" w:cstheme="minorHAnsi"/>
                <w:color w:val="auto"/>
                <w:sz w:val="20"/>
                <w:szCs w:val="20"/>
              </w:rPr>
            </w:pPr>
            <w:r>
              <w:rPr>
                <w:rFonts w:eastAsia="Avenir LT Std 45 Book" w:cstheme="minorHAnsi"/>
                <w:color w:val="auto"/>
                <w:sz w:val="20"/>
                <w:szCs w:val="20"/>
              </w:rPr>
              <w:t>Le Prestataire s’assure que l</w:t>
            </w:r>
            <w:r w:rsidR="00182F1F" w:rsidRPr="00BF2A36">
              <w:rPr>
                <w:rFonts w:eastAsia="Avenir LT Std 45 Book" w:cstheme="minorHAnsi"/>
                <w:color w:val="auto"/>
                <w:sz w:val="20"/>
                <w:szCs w:val="20"/>
              </w:rPr>
              <w:t xml:space="preserve">es connexions mises en œuvre dans le cadre de la prestation sont distinctes des connexions utilisées pour les autres clients ou les autres projets du Prestataire. </w:t>
            </w:r>
          </w:p>
          <w:p w14:paraId="4C272F27" w14:textId="17D4D8E6" w:rsidR="00182F1F" w:rsidRPr="00BF2A36" w:rsidRDefault="00182F1F" w:rsidP="00182F1F">
            <w:pPr>
              <w:spacing w:after="120" w:line="300" w:lineRule="atLeast"/>
              <w:rPr>
                <w:rFonts w:eastAsia="Avenir LT Std 45 Book" w:cstheme="minorHAnsi"/>
                <w:noProof/>
                <w:color w:val="3C3732"/>
                <w:sz w:val="20"/>
                <w:szCs w:val="20"/>
              </w:rPr>
            </w:pPr>
            <w:r w:rsidRPr="00BF2A36">
              <w:rPr>
                <w:rFonts w:eastAsia="Avenir LT Std 45 Book" w:cstheme="minorHAnsi"/>
                <w:color w:val="auto"/>
                <w:sz w:val="20"/>
                <w:szCs w:val="20"/>
              </w:rPr>
              <w:t>Expliciter en commentaire les mesures mises en œuvre.</w:t>
            </w:r>
            <w:r w:rsidRPr="00BF2A36">
              <w:rPr>
                <w:rFonts w:eastAsia="Avenir LT Std 45 Book" w:cstheme="minorHAnsi"/>
                <w:noProof/>
                <w:color w:val="3C3732"/>
                <w:sz w:val="20"/>
                <w:szCs w:val="20"/>
              </w:rPr>
              <w:t xml:space="preserve"> </w:t>
            </w:r>
          </w:p>
        </w:tc>
      </w:tr>
      <w:tr w:rsidR="00182F1F" w:rsidRPr="00BF2A36" w14:paraId="3635C363" w14:textId="77777777" w:rsidTr="00185FA9">
        <w:trPr>
          <w:cantSplit/>
          <w:trHeight w:val="448"/>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01C32381" w14:textId="77777777" w:rsidR="00182F1F" w:rsidRPr="00BF2A36" w:rsidRDefault="00182F1F" w:rsidP="00182F1F">
            <w:pPr>
              <w:spacing w:line="240" w:lineRule="atLeast"/>
              <w:jc w:val="left"/>
              <w:rPr>
                <w:rFonts w:eastAsia="Avenir LT Std 45 Book" w:cstheme="minorHAnsi"/>
                <w:b/>
                <w:color w:val="3C3732"/>
                <w:sz w:val="20"/>
                <w:szCs w:val="20"/>
              </w:rPr>
            </w:pPr>
            <w:r w:rsidRPr="00BF2A36">
              <w:rPr>
                <w:rFonts w:eastAsia="Avenir LT Std 45 Book" w:cstheme="minorHAnsi"/>
                <w:b/>
                <w:color w:val="3C3732"/>
                <w:sz w:val="20"/>
                <w:szCs w:val="20"/>
              </w:rPr>
              <w:t xml:space="preserve">Engagement Prestataire :  </w:t>
            </w:r>
          </w:p>
        </w:tc>
      </w:tr>
      <w:tr w:rsidR="00182F1F" w:rsidRPr="00BF2A36" w14:paraId="64EFF015" w14:textId="77777777" w:rsidTr="00185FA9">
        <w:trPr>
          <w:cantSplit/>
          <w:trHeight w:val="366"/>
        </w:trPr>
        <w:tc>
          <w:tcPr>
            <w:tcW w:w="3148"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4795774C"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Pr="00BF2A36">
              <w:rPr>
                <w:rFonts w:eastAsia="Avenir LT Std 45 Book" w:cstheme="minorHAnsi"/>
                <w:color w:val="3C3732"/>
                <w:sz w:val="20"/>
                <w:szCs w:val="20"/>
              </w:rPr>
            </w:r>
            <w:r w:rsidRPr="00BF2A36">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Conforme </w:t>
            </w:r>
          </w:p>
        </w:tc>
        <w:tc>
          <w:tcPr>
            <w:tcW w:w="297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4C0E7048"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Pr="00BF2A36">
              <w:rPr>
                <w:rFonts w:eastAsia="Avenir LT Std 45 Book" w:cstheme="minorHAnsi"/>
                <w:color w:val="3C3732"/>
                <w:sz w:val="20"/>
                <w:szCs w:val="20"/>
              </w:rPr>
            </w:r>
            <w:r w:rsidRPr="00BF2A36">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conforme </w:t>
            </w:r>
          </w:p>
        </w:tc>
        <w:tc>
          <w:tcPr>
            <w:tcW w:w="351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60F6538B"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Pr="00BF2A36">
              <w:rPr>
                <w:rFonts w:eastAsia="Avenir LT Std 45 Book" w:cstheme="minorHAnsi"/>
                <w:color w:val="3C3732"/>
                <w:sz w:val="20"/>
                <w:szCs w:val="20"/>
              </w:rPr>
            </w:r>
            <w:r w:rsidRPr="00BF2A36">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Applicable </w:t>
            </w:r>
          </w:p>
        </w:tc>
      </w:tr>
      <w:tr w:rsidR="00182F1F" w:rsidRPr="00BF2A36" w14:paraId="24D56EAB" w14:textId="77777777" w:rsidTr="00185FA9">
        <w:trPr>
          <w:cantSplit/>
          <w:trHeight w:val="1371"/>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tcPr>
          <w:p w14:paraId="63DA47BE" w14:textId="77777777" w:rsidR="00182F1F" w:rsidRPr="00BF2A36" w:rsidRDefault="00182F1F" w:rsidP="00182F1F">
            <w:pPr>
              <w:spacing w:before="40" w:after="40" w:line="240" w:lineRule="atLeast"/>
              <w:jc w:val="left"/>
              <w:rPr>
                <w:rFonts w:eastAsia="Avenir LT Std 45 Book" w:cstheme="minorHAnsi"/>
                <w:color w:val="3C3732"/>
                <w:sz w:val="18"/>
                <w:szCs w:val="20"/>
                <w:u w:val="single"/>
              </w:rPr>
            </w:pPr>
            <w:r w:rsidRPr="00BF2A36">
              <w:rPr>
                <w:rFonts w:eastAsia="Avenir LT Std 45 Book" w:cstheme="minorHAnsi"/>
                <w:color w:val="3C3732"/>
                <w:sz w:val="18"/>
                <w:szCs w:val="20"/>
                <w:u w:val="single"/>
              </w:rPr>
              <w:lastRenderedPageBreak/>
              <w:t xml:space="preserve">Commentaire : </w:t>
            </w:r>
          </w:p>
          <w:p w14:paraId="47FF365D" w14:textId="77777777" w:rsidR="00182F1F" w:rsidRPr="00BF2A36" w:rsidRDefault="00182F1F" w:rsidP="00182F1F">
            <w:pPr>
              <w:spacing w:before="40" w:after="40" w:line="240" w:lineRule="atLeast"/>
              <w:jc w:val="left"/>
              <w:rPr>
                <w:rFonts w:eastAsia="Avenir LT Std 45 Book" w:cstheme="minorHAnsi"/>
                <w:color w:val="3C3732"/>
                <w:sz w:val="18"/>
                <w:szCs w:val="20"/>
              </w:rPr>
            </w:pPr>
          </w:p>
        </w:tc>
      </w:tr>
    </w:tbl>
    <w:p w14:paraId="2B036AA4" w14:textId="77777777" w:rsidR="00182F1F" w:rsidRPr="00BF2A36" w:rsidRDefault="00182F1F" w:rsidP="00182F1F">
      <w:pPr>
        <w:spacing w:line="240" w:lineRule="atLeast"/>
        <w:jc w:val="left"/>
        <w:rPr>
          <w:rFonts w:eastAsia="Avenir LT Std 45 Book" w:cstheme="minorHAnsi"/>
          <w:color w:val="3C3732"/>
          <w:sz w:val="20"/>
          <w:szCs w:val="20"/>
          <w:highlight w:val="yellow"/>
        </w:rPr>
      </w:pPr>
    </w:p>
    <w:p w14:paraId="3D1EEB39" w14:textId="77777777" w:rsidR="00182F1F" w:rsidRPr="00BF2A36" w:rsidRDefault="00182F1F" w:rsidP="00182F1F">
      <w:pPr>
        <w:spacing w:before="160" w:after="20" w:line="320" w:lineRule="atLeast"/>
        <w:contextualSpacing/>
        <w:jc w:val="left"/>
        <w:outlineLvl w:val="2"/>
        <w:rPr>
          <w:rFonts w:cstheme="minorHAnsi"/>
          <w:bCs/>
          <w:color w:val="009AA6"/>
          <w:szCs w:val="20"/>
        </w:rPr>
      </w:pPr>
      <w:bookmarkStart w:id="215" w:name="_Toc23847339"/>
      <w:bookmarkStart w:id="216" w:name="_Toc158393738"/>
      <w:r w:rsidRPr="00BF2A36">
        <w:rPr>
          <w:rFonts w:cstheme="minorHAnsi"/>
          <w:bCs/>
          <w:color w:val="009AA6"/>
          <w:szCs w:val="20"/>
        </w:rPr>
        <w:t>RES 05 : Chiffrement des flux</w:t>
      </w:r>
      <w:bookmarkEnd w:id="215"/>
      <w:bookmarkEnd w:id="216"/>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3148"/>
        <w:gridCol w:w="2976"/>
        <w:gridCol w:w="3516"/>
      </w:tblGrid>
      <w:tr w:rsidR="00182F1F" w:rsidRPr="00BF2A36" w14:paraId="3A2D8C4E" w14:textId="77777777" w:rsidTr="00185FA9">
        <w:trPr>
          <w:cantSplit/>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6632B4C8" w14:textId="77777777" w:rsidR="00182F1F" w:rsidRPr="00BF2A36" w:rsidRDefault="00182F1F" w:rsidP="00182F1F">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 xml:space="preserve">Le Prestataire s’engage, dans le cadre de la Prestation, à mettre en place et à maintenir les moyens techniques utiles au chiffrement (les décrire) de tous les flux qui le nécessitent, dont au minimum : </w:t>
            </w:r>
          </w:p>
          <w:p w14:paraId="424E5D02" w14:textId="77777777" w:rsidR="00182F1F" w:rsidRPr="00BF2A36" w:rsidRDefault="00182F1F" w:rsidP="00182F1F">
            <w:pPr>
              <w:numPr>
                <w:ilvl w:val="0"/>
                <w:numId w:val="38"/>
              </w:numPr>
              <w:spacing w:after="120" w:line="300" w:lineRule="atLeast"/>
              <w:contextualSpacing/>
              <w:rPr>
                <w:rFonts w:eastAsia="Avenir LT Std 45 Book" w:cstheme="minorHAnsi"/>
                <w:color w:val="auto"/>
                <w:sz w:val="20"/>
                <w:szCs w:val="20"/>
              </w:rPr>
            </w:pPr>
            <w:r w:rsidRPr="00BF2A36">
              <w:rPr>
                <w:rFonts w:eastAsia="Avenir LT Std 45 Book" w:cstheme="minorHAnsi"/>
                <w:color w:val="auto"/>
                <w:sz w:val="20"/>
                <w:szCs w:val="20"/>
              </w:rPr>
              <w:t>Tous les flux d’authentification des utilisateurs et des administrateurs</w:t>
            </w:r>
          </w:p>
          <w:p w14:paraId="5352F556" w14:textId="77777777" w:rsidR="00182F1F" w:rsidRPr="00BF2A36" w:rsidRDefault="00182F1F" w:rsidP="00182F1F">
            <w:pPr>
              <w:numPr>
                <w:ilvl w:val="0"/>
                <w:numId w:val="38"/>
              </w:numPr>
              <w:spacing w:after="120" w:line="300" w:lineRule="atLeast"/>
              <w:contextualSpacing/>
              <w:rPr>
                <w:rFonts w:eastAsia="Avenir LT Std 45 Book" w:cstheme="minorHAnsi"/>
                <w:color w:val="auto"/>
                <w:sz w:val="20"/>
                <w:szCs w:val="20"/>
              </w:rPr>
            </w:pPr>
            <w:r w:rsidRPr="00BF2A36">
              <w:rPr>
                <w:rFonts w:eastAsia="Avenir LT Std 45 Book" w:cstheme="minorHAnsi"/>
                <w:color w:val="auto"/>
                <w:sz w:val="20"/>
                <w:szCs w:val="20"/>
              </w:rPr>
              <w:t>Tous les flux relatifs à des accès distants</w:t>
            </w:r>
          </w:p>
          <w:p w14:paraId="309AB564" w14:textId="77777777" w:rsidR="00182F1F" w:rsidRPr="00BF2A36" w:rsidRDefault="00182F1F" w:rsidP="00182F1F">
            <w:pPr>
              <w:numPr>
                <w:ilvl w:val="0"/>
                <w:numId w:val="38"/>
              </w:numPr>
              <w:spacing w:after="120" w:line="300" w:lineRule="atLeast"/>
              <w:contextualSpacing/>
              <w:rPr>
                <w:rFonts w:cstheme="minorHAnsi"/>
                <w:b/>
                <w:sz w:val="20"/>
                <w:szCs w:val="20"/>
              </w:rPr>
            </w:pPr>
            <w:r w:rsidRPr="00BF2A36">
              <w:rPr>
                <w:rFonts w:eastAsia="Avenir LT Std 45 Book" w:cstheme="minorHAnsi"/>
                <w:color w:val="auto"/>
                <w:sz w:val="20"/>
                <w:szCs w:val="20"/>
              </w:rPr>
              <w:t>Tous les flux spécifiquement mentionnés au contrat</w:t>
            </w:r>
          </w:p>
        </w:tc>
      </w:tr>
      <w:tr w:rsidR="00182F1F" w:rsidRPr="00BF2A36" w14:paraId="566E027D" w14:textId="77777777" w:rsidTr="00185FA9">
        <w:trPr>
          <w:cantSplit/>
          <w:trHeight w:val="448"/>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006C510D" w14:textId="77777777" w:rsidR="00182F1F" w:rsidRPr="00BF2A36" w:rsidRDefault="00182F1F" w:rsidP="00182F1F">
            <w:pPr>
              <w:spacing w:line="240" w:lineRule="atLeast"/>
              <w:jc w:val="left"/>
              <w:rPr>
                <w:rFonts w:eastAsia="Avenir LT Std 45 Book" w:cstheme="minorHAnsi"/>
                <w:b/>
                <w:color w:val="3C3732"/>
                <w:sz w:val="20"/>
                <w:szCs w:val="20"/>
              </w:rPr>
            </w:pPr>
            <w:r w:rsidRPr="00BF2A36">
              <w:rPr>
                <w:rFonts w:eastAsia="Avenir LT Std 45 Book" w:cstheme="minorHAnsi"/>
                <w:b/>
                <w:color w:val="3C3732"/>
                <w:sz w:val="20"/>
                <w:szCs w:val="20"/>
              </w:rPr>
              <w:t xml:space="preserve">Engagement Prestataire :  </w:t>
            </w:r>
          </w:p>
        </w:tc>
      </w:tr>
      <w:tr w:rsidR="00182F1F" w:rsidRPr="00BF2A36" w14:paraId="63C52E51" w14:textId="77777777" w:rsidTr="00185FA9">
        <w:trPr>
          <w:cantSplit/>
          <w:trHeight w:val="366"/>
        </w:trPr>
        <w:tc>
          <w:tcPr>
            <w:tcW w:w="3148"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55625A0A"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Pr="00BF2A36">
              <w:rPr>
                <w:rFonts w:eastAsia="Avenir LT Std 45 Book" w:cstheme="minorHAnsi"/>
                <w:color w:val="3C3732"/>
                <w:sz w:val="20"/>
                <w:szCs w:val="20"/>
              </w:rPr>
            </w:r>
            <w:r w:rsidRPr="00BF2A36">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Conforme </w:t>
            </w:r>
          </w:p>
        </w:tc>
        <w:tc>
          <w:tcPr>
            <w:tcW w:w="297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392514C4"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Pr="00BF2A36">
              <w:rPr>
                <w:rFonts w:eastAsia="Avenir LT Std 45 Book" w:cstheme="minorHAnsi"/>
                <w:color w:val="3C3732"/>
                <w:sz w:val="20"/>
                <w:szCs w:val="20"/>
              </w:rPr>
            </w:r>
            <w:r w:rsidRPr="00BF2A36">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conforme </w:t>
            </w:r>
          </w:p>
        </w:tc>
        <w:tc>
          <w:tcPr>
            <w:tcW w:w="351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5E9A6297" w14:textId="2AC1360C" w:rsidR="00182F1F" w:rsidRPr="00BF2A36" w:rsidRDefault="00182F1F" w:rsidP="00182F1F">
            <w:pPr>
              <w:spacing w:line="240" w:lineRule="atLeast"/>
              <w:jc w:val="left"/>
              <w:rPr>
                <w:rFonts w:eastAsia="Avenir LT Std 45 Book" w:cstheme="minorHAnsi"/>
                <w:color w:val="3C3732"/>
                <w:sz w:val="20"/>
                <w:szCs w:val="20"/>
              </w:rPr>
            </w:pPr>
          </w:p>
        </w:tc>
      </w:tr>
      <w:tr w:rsidR="00182F1F" w:rsidRPr="00BF2A36" w14:paraId="0FDAD86D" w14:textId="77777777" w:rsidTr="00185FA9">
        <w:trPr>
          <w:cantSplit/>
          <w:trHeight w:val="1371"/>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tcPr>
          <w:p w14:paraId="1E8ED61C" w14:textId="77777777" w:rsidR="00182F1F" w:rsidRPr="00BF2A36" w:rsidRDefault="00182F1F" w:rsidP="00182F1F">
            <w:pPr>
              <w:spacing w:before="40" w:after="40" w:line="240" w:lineRule="atLeast"/>
              <w:jc w:val="left"/>
              <w:rPr>
                <w:rFonts w:eastAsia="Avenir LT Std 45 Book" w:cstheme="minorHAnsi"/>
                <w:color w:val="3C3732"/>
                <w:sz w:val="18"/>
                <w:szCs w:val="20"/>
                <w:u w:val="single"/>
              </w:rPr>
            </w:pPr>
            <w:r w:rsidRPr="00BF2A36">
              <w:rPr>
                <w:rFonts w:eastAsia="Avenir LT Std 45 Book" w:cstheme="minorHAnsi"/>
                <w:color w:val="3C3732"/>
                <w:sz w:val="18"/>
                <w:szCs w:val="20"/>
                <w:u w:val="single"/>
              </w:rPr>
              <w:t xml:space="preserve">Commentaire : </w:t>
            </w:r>
          </w:p>
          <w:p w14:paraId="68B8AD3C" w14:textId="77777777" w:rsidR="00182F1F" w:rsidRPr="00BF2A36" w:rsidRDefault="00182F1F" w:rsidP="00182F1F">
            <w:pPr>
              <w:spacing w:before="40" w:after="40" w:line="240" w:lineRule="atLeast"/>
              <w:jc w:val="left"/>
              <w:rPr>
                <w:rFonts w:eastAsia="Avenir LT Std 45 Book" w:cstheme="minorHAnsi"/>
                <w:color w:val="3C3732"/>
                <w:sz w:val="18"/>
                <w:szCs w:val="20"/>
              </w:rPr>
            </w:pPr>
          </w:p>
        </w:tc>
      </w:tr>
    </w:tbl>
    <w:p w14:paraId="59AD8A37" w14:textId="77777777" w:rsidR="00182F1F" w:rsidRPr="00BF2A36" w:rsidRDefault="00182F1F" w:rsidP="00182F1F">
      <w:pPr>
        <w:spacing w:line="240" w:lineRule="atLeast"/>
        <w:jc w:val="left"/>
        <w:rPr>
          <w:rFonts w:eastAsia="Avenir LT Std 45 Book" w:cstheme="minorHAnsi"/>
          <w:color w:val="3C3732"/>
          <w:sz w:val="20"/>
          <w:szCs w:val="20"/>
          <w:highlight w:val="yellow"/>
        </w:rPr>
      </w:pPr>
    </w:p>
    <w:p w14:paraId="719C37CB" w14:textId="77777777" w:rsidR="00182F1F" w:rsidRPr="00BF2A36" w:rsidRDefault="00182F1F" w:rsidP="00182F1F">
      <w:pPr>
        <w:spacing w:before="160" w:after="20" w:line="320" w:lineRule="atLeast"/>
        <w:contextualSpacing/>
        <w:jc w:val="left"/>
        <w:outlineLvl w:val="2"/>
        <w:rPr>
          <w:rFonts w:cstheme="minorHAnsi"/>
          <w:bCs/>
          <w:color w:val="009AA6"/>
          <w:szCs w:val="20"/>
        </w:rPr>
      </w:pPr>
      <w:bookmarkStart w:id="217" w:name="_Toc23847340"/>
      <w:bookmarkStart w:id="218" w:name="_Toc158393739"/>
      <w:r w:rsidRPr="00BF2A36">
        <w:rPr>
          <w:rFonts w:cstheme="minorHAnsi"/>
          <w:bCs/>
          <w:color w:val="009AA6"/>
          <w:szCs w:val="20"/>
        </w:rPr>
        <w:t>RES 06 : Prévention contre les attaques externes</w:t>
      </w:r>
      <w:bookmarkEnd w:id="217"/>
      <w:bookmarkEnd w:id="218"/>
      <w:r w:rsidRPr="00BF2A36">
        <w:rPr>
          <w:rFonts w:cstheme="minorHAnsi"/>
          <w:bCs/>
          <w:color w:val="009AA6"/>
          <w:szCs w:val="20"/>
        </w:rPr>
        <w:t xml:space="preserve"> </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3148"/>
        <w:gridCol w:w="2976"/>
        <w:gridCol w:w="3516"/>
      </w:tblGrid>
      <w:tr w:rsidR="00182F1F" w:rsidRPr="00BF2A36" w14:paraId="4272D719" w14:textId="77777777" w:rsidTr="00185FA9">
        <w:trPr>
          <w:cantSplit/>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7C6ED1C8" w14:textId="7B2372B1" w:rsidR="00182F1F" w:rsidRPr="00AD216B" w:rsidRDefault="00182F1F" w:rsidP="00182F1F">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Le Prestataire mettra en œuvre des dispositifs adaptés au contexte afin de prévenir les attaques informatiques (intrusions, dénis de service, brute force…) sur le SI utilisé dans le cadre de la prestation. Préciser notamment la présence ou l’absence de firewall, firewall applicatif, sondes IDS/IPS.</w:t>
            </w:r>
          </w:p>
        </w:tc>
      </w:tr>
      <w:tr w:rsidR="00182F1F" w:rsidRPr="00BF2A36" w14:paraId="44B8B5E4" w14:textId="77777777" w:rsidTr="00185FA9">
        <w:trPr>
          <w:cantSplit/>
          <w:trHeight w:val="448"/>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4AB2B438" w14:textId="77777777" w:rsidR="00182F1F" w:rsidRPr="00BF2A36" w:rsidRDefault="00182F1F" w:rsidP="00182F1F">
            <w:pPr>
              <w:spacing w:line="240" w:lineRule="atLeast"/>
              <w:jc w:val="left"/>
              <w:rPr>
                <w:rFonts w:eastAsia="Avenir LT Std 45 Book" w:cstheme="minorHAnsi"/>
                <w:b/>
                <w:color w:val="3C3732"/>
                <w:sz w:val="20"/>
                <w:szCs w:val="20"/>
              </w:rPr>
            </w:pPr>
            <w:r w:rsidRPr="00BF2A36">
              <w:rPr>
                <w:rFonts w:eastAsia="Avenir LT Std 45 Book" w:cstheme="minorHAnsi"/>
                <w:b/>
                <w:color w:val="3C3732"/>
                <w:sz w:val="20"/>
                <w:szCs w:val="20"/>
              </w:rPr>
              <w:t xml:space="preserve">Engagement Prestataire :  </w:t>
            </w:r>
          </w:p>
        </w:tc>
      </w:tr>
      <w:tr w:rsidR="00182F1F" w:rsidRPr="00BF2A36" w14:paraId="18EEE21E" w14:textId="77777777" w:rsidTr="00185FA9">
        <w:trPr>
          <w:cantSplit/>
          <w:trHeight w:val="366"/>
        </w:trPr>
        <w:tc>
          <w:tcPr>
            <w:tcW w:w="3148"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7D26B4BB"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Pr="00BF2A36">
              <w:rPr>
                <w:rFonts w:eastAsia="Avenir LT Std 45 Book" w:cstheme="minorHAnsi"/>
                <w:color w:val="3C3732"/>
                <w:sz w:val="20"/>
                <w:szCs w:val="20"/>
              </w:rPr>
            </w:r>
            <w:r w:rsidRPr="00BF2A36">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Conforme </w:t>
            </w:r>
          </w:p>
        </w:tc>
        <w:tc>
          <w:tcPr>
            <w:tcW w:w="297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50F06005"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Pr="00BF2A36">
              <w:rPr>
                <w:rFonts w:eastAsia="Avenir LT Std 45 Book" w:cstheme="minorHAnsi"/>
                <w:color w:val="3C3732"/>
                <w:sz w:val="20"/>
                <w:szCs w:val="20"/>
              </w:rPr>
            </w:r>
            <w:r w:rsidRPr="00BF2A36">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conforme </w:t>
            </w:r>
          </w:p>
        </w:tc>
        <w:tc>
          <w:tcPr>
            <w:tcW w:w="351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30A083D9" w14:textId="51434373" w:rsidR="00182F1F" w:rsidRPr="00BF2A36" w:rsidRDefault="00182F1F" w:rsidP="00182F1F">
            <w:pPr>
              <w:spacing w:line="240" w:lineRule="atLeast"/>
              <w:jc w:val="left"/>
              <w:rPr>
                <w:rFonts w:eastAsia="Avenir LT Std 45 Book" w:cstheme="minorHAnsi"/>
                <w:color w:val="3C3732"/>
                <w:sz w:val="20"/>
                <w:szCs w:val="20"/>
              </w:rPr>
            </w:pPr>
          </w:p>
        </w:tc>
      </w:tr>
      <w:tr w:rsidR="00182F1F" w:rsidRPr="00BF2A36" w14:paraId="32BCA30A" w14:textId="77777777" w:rsidTr="00185FA9">
        <w:trPr>
          <w:cantSplit/>
          <w:trHeight w:val="1371"/>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tcPr>
          <w:p w14:paraId="1F655AEA" w14:textId="77777777" w:rsidR="00182F1F" w:rsidRPr="00BF2A36" w:rsidRDefault="00182F1F" w:rsidP="00182F1F">
            <w:pPr>
              <w:spacing w:before="40" w:after="40" w:line="240" w:lineRule="atLeast"/>
              <w:jc w:val="left"/>
              <w:rPr>
                <w:rFonts w:eastAsia="Avenir LT Std 45 Book" w:cstheme="minorHAnsi"/>
                <w:color w:val="3C3732"/>
                <w:sz w:val="18"/>
                <w:szCs w:val="20"/>
                <w:u w:val="single"/>
              </w:rPr>
            </w:pPr>
            <w:r w:rsidRPr="00BF2A36">
              <w:rPr>
                <w:rFonts w:eastAsia="Avenir LT Std 45 Book" w:cstheme="minorHAnsi"/>
                <w:color w:val="3C3732"/>
                <w:sz w:val="18"/>
                <w:szCs w:val="20"/>
                <w:u w:val="single"/>
              </w:rPr>
              <w:t xml:space="preserve">Commentaire : </w:t>
            </w:r>
          </w:p>
          <w:p w14:paraId="0E5D7776" w14:textId="77777777" w:rsidR="00182F1F" w:rsidRPr="00BF2A36" w:rsidRDefault="00182F1F" w:rsidP="00182F1F">
            <w:pPr>
              <w:spacing w:before="40" w:after="40" w:line="240" w:lineRule="atLeast"/>
              <w:jc w:val="left"/>
              <w:rPr>
                <w:rFonts w:eastAsia="Avenir LT Std 45 Book" w:cstheme="minorHAnsi"/>
                <w:color w:val="3C3732"/>
                <w:sz w:val="18"/>
                <w:szCs w:val="20"/>
              </w:rPr>
            </w:pPr>
          </w:p>
        </w:tc>
      </w:tr>
    </w:tbl>
    <w:p w14:paraId="09C780D1" w14:textId="77777777" w:rsidR="00182F1F" w:rsidRPr="00BF2A36" w:rsidRDefault="00182F1F" w:rsidP="00182F1F">
      <w:pPr>
        <w:spacing w:line="240" w:lineRule="atLeast"/>
        <w:jc w:val="left"/>
        <w:rPr>
          <w:rFonts w:eastAsia="Avenir LT Std 45 Book" w:cstheme="minorHAnsi"/>
          <w:color w:val="3C3732"/>
          <w:sz w:val="20"/>
          <w:szCs w:val="20"/>
          <w:highlight w:val="yellow"/>
        </w:rPr>
      </w:pPr>
    </w:p>
    <w:p w14:paraId="45A57EA8" w14:textId="77777777" w:rsidR="00182F1F" w:rsidRPr="00BF2A36" w:rsidRDefault="00182F1F" w:rsidP="00182F1F">
      <w:pPr>
        <w:spacing w:before="160" w:after="20" w:line="320" w:lineRule="atLeast"/>
        <w:contextualSpacing/>
        <w:jc w:val="left"/>
        <w:outlineLvl w:val="2"/>
        <w:rPr>
          <w:rFonts w:cstheme="minorHAnsi"/>
          <w:bCs/>
          <w:color w:val="009AA6"/>
          <w:szCs w:val="20"/>
        </w:rPr>
      </w:pPr>
      <w:bookmarkStart w:id="219" w:name="_Toc23847341"/>
      <w:bookmarkStart w:id="220" w:name="_Toc158393740"/>
      <w:r w:rsidRPr="00BF2A36">
        <w:rPr>
          <w:rFonts w:cstheme="minorHAnsi"/>
          <w:bCs/>
          <w:color w:val="009AA6"/>
          <w:szCs w:val="20"/>
        </w:rPr>
        <w:t>RES 07 : Traçabilité des accès réseau</w:t>
      </w:r>
      <w:bookmarkEnd w:id="219"/>
      <w:bookmarkEnd w:id="220"/>
      <w:r w:rsidRPr="00BF2A36">
        <w:rPr>
          <w:rFonts w:cstheme="minorHAnsi"/>
          <w:bCs/>
          <w:color w:val="009AA6"/>
          <w:szCs w:val="20"/>
        </w:rPr>
        <w:t xml:space="preserve"> </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3148"/>
        <w:gridCol w:w="2976"/>
        <w:gridCol w:w="3516"/>
      </w:tblGrid>
      <w:tr w:rsidR="00182F1F" w:rsidRPr="00BF2A36" w14:paraId="48F9D186" w14:textId="77777777" w:rsidTr="00185FA9">
        <w:trPr>
          <w:cantSplit/>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78F8DDBA" w14:textId="77777777" w:rsidR="00182F1F" w:rsidRPr="00BF2A36" w:rsidRDefault="00182F1F" w:rsidP="00182F1F">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Les équipements réseau du Prestataire, dans le cadre de la prestation, doivent enregistrer et protéger les traces d’accès au réseau / service (a minima : IP émetteur et destinataire, date et heure), pendant une durée minimale de 6 mois ou en accord avec les exigences légales et réglementaires en vigueur.</w:t>
            </w:r>
          </w:p>
          <w:p w14:paraId="7E5F1B95" w14:textId="77777777" w:rsidR="00182F1F" w:rsidRPr="00BF2A36" w:rsidRDefault="00182F1F" w:rsidP="00182F1F">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De plus elles doivent pouvoir être fournies sur demande du Client.</w:t>
            </w:r>
          </w:p>
          <w:p w14:paraId="21B21C71" w14:textId="77777777" w:rsidR="00182F1F" w:rsidRPr="00BF2A36" w:rsidRDefault="00182F1F" w:rsidP="00182F1F">
            <w:pPr>
              <w:spacing w:after="120" w:line="300" w:lineRule="atLeast"/>
              <w:rPr>
                <w:rFonts w:eastAsia="Avenir LT Std 45 Book" w:cstheme="minorHAnsi"/>
                <w:strike/>
                <w:color w:val="3C3732"/>
                <w:sz w:val="20"/>
                <w:szCs w:val="20"/>
              </w:rPr>
            </w:pPr>
            <w:r w:rsidRPr="00BF2A36">
              <w:rPr>
                <w:rFonts w:eastAsia="Avenir LT Std 45 Book" w:cstheme="minorHAnsi"/>
                <w:color w:val="auto"/>
                <w:sz w:val="20"/>
                <w:szCs w:val="20"/>
              </w:rPr>
              <w:t>Le Prestataire précise en commentaire les dispositifs assurant la traçabilité des accès réseau.</w:t>
            </w:r>
          </w:p>
        </w:tc>
      </w:tr>
      <w:tr w:rsidR="00182F1F" w:rsidRPr="00BF2A36" w14:paraId="042AEB80" w14:textId="77777777" w:rsidTr="00185FA9">
        <w:trPr>
          <w:cantSplit/>
          <w:trHeight w:val="448"/>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32E7DD8B" w14:textId="77777777" w:rsidR="00182F1F" w:rsidRPr="00BF2A36" w:rsidRDefault="00182F1F" w:rsidP="00182F1F">
            <w:pPr>
              <w:spacing w:line="240" w:lineRule="atLeast"/>
              <w:jc w:val="left"/>
              <w:rPr>
                <w:rFonts w:eastAsia="Avenir LT Std 45 Book" w:cstheme="minorHAnsi"/>
                <w:b/>
                <w:color w:val="3C3732"/>
                <w:sz w:val="20"/>
                <w:szCs w:val="20"/>
              </w:rPr>
            </w:pPr>
            <w:r w:rsidRPr="00BF2A36">
              <w:rPr>
                <w:rFonts w:eastAsia="Avenir LT Std 45 Book" w:cstheme="minorHAnsi"/>
                <w:b/>
                <w:color w:val="3C3732"/>
                <w:sz w:val="20"/>
                <w:szCs w:val="20"/>
              </w:rPr>
              <w:t xml:space="preserve">Engagement Prestataire : </w:t>
            </w:r>
          </w:p>
        </w:tc>
      </w:tr>
      <w:tr w:rsidR="00182F1F" w:rsidRPr="00BF2A36" w14:paraId="5F69C98D" w14:textId="77777777" w:rsidTr="00185FA9">
        <w:trPr>
          <w:cantSplit/>
          <w:trHeight w:val="366"/>
        </w:trPr>
        <w:tc>
          <w:tcPr>
            <w:tcW w:w="3148"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7D994458"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Pr="00BF2A36">
              <w:rPr>
                <w:rFonts w:eastAsia="Avenir LT Std 45 Book" w:cstheme="minorHAnsi"/>
                <w:color w:val="3C3732"/>
                <w:sz w:val="20"/>
                <w:szCs w:val="20"/>
              </w:rPr>
            </w:r>
            <w:r w:rsidRPr="00BF2A36">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Conforme </w:t>
            </w:r>
          </w:p>
        </w:tc>
        <w:tc>
          <w:tcPr>
            <w:tcW w:w="297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7BDFE2AB"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Pr="00BF2A36">
              <w:rPr>
                <w:rFonts w:eastAsia="Avenir LT Std 45 Book" w:cstheme="minorHAnsi"/>
                <w:color w:val="3C3732"/>
                <w:sz w:val="20"/>
                <w:szCs w:val="20"/>
              </w:rPr>
            </w:r>
            <w:r w:rsidRPr="00BF2A36">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conforme </w:t>
            </w:r>
          </w:p>
        </w:tc>
        <w:tc>
          <w:tcPr>
            <w:tcW w:w="351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5707C051" w14:textId="1C7F6B7F" w:rsidR="00182F1F" w:rsidRPr="00BF2A36" w:rsidRDefault="00182F1F" w:rsidP="00182F1F">
            <w:pPr>
              <w:spacing w:line="240" w:lineRule="atLeast"/>
              <w:jc w:val="left"/>
              <w:rPr>
                <w:rFonts w:eastAsia="Avenir LT Std 45 Book" w:cstheme="minorHAnsi"/>
                <w:color w:val="3C3732"/>
                <w:sz w:val="20"/>
                <w:szCs w:val="20"/>
              </w:rPr>
            </w:pPr>
          </w:p>
        </w:tc>
      </w:tr>
      <w:tr w:rsidR="00182F1F" w:rsidRPr="00BF2A36" w14:paraId="1B0A6F42" w14:textId="77777777" w:rsidTr="00185FA9">
        <w:trPr>
          <w:cantSplit/>
          <w:trHeight w:val="1371"/>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tcPr>
          <w:p w14:paraId="7866162A" w14:textId="77777777" w:rsidR="00182F1F" w:rsidRPr="00BF2A36" w:rsidRDefault="00182F1F" w:rsidP="00182F1F">
            <w:pPr>
              <w:spacing w:before="40" w:after="40" w:line="240" w:lineRule="atLeast"/>
              <w:jc w:val="left"/>
              <w:rPr>
                <w:rFonts w:eastAsia="Avenir LT Std 45 Book" w:cstheme="minorHAnsi"/>
                <w:color w:val="3C3732"/>
                <w:sz w:val="18"/>
                <w:szCs w:val="20"/>
                <w:u w:val="single"/>
              </w:rPr>
            </w:pPr>
            <w:r w:rsidRPr="00BF2A36">
              <w:rPr>
                <w:rFonts w:eastAsia="Avenir LT Std 45 Book" w:cstheme="minorHAnsi"/>
                <w:color w:val="3C3732"/>
                <w:sz w:val="18"/>
                <w:szCs w:val="20"/>
                <w:u w:val="single"/>
              </w:rPr>
              <w:lastRenderedPageBreak/>
              <w:t xml:space="preserve">Commentaire : </w:t>
            </w:r>
          </w:p>
          <w:p w14:paraId="7F6D3154" w14:textId="77777777" w:rsidR="00182F1F" w:rsidRPr="00BF2A36" w:rsidRDefault="00182F1F" w:rsidP="00182F1F">
            <w:pPr>
              <w:spacing w:before="40" w:after="40" w:line="240" w:lineRule="atLeast"/>
              <w:jc w:val="left"/>
              <w:rPr>
                <w:rFonts w:eastAsia="Avenir LT Std 45 Book" w:cstheme="minorHAnsi"/>
                <w:color w:val="3C3732"/>
                <w:sz w:val="18"/>
                <w:szCs w:val="20"/>
              </w:rPr>
            </w:pPr>
          </w:p>
        </w:tc>
      </w:tr>
    </w:tbl>
    <w:p w14:paraId="7A5B07AC" w14:textId="77777777" w:rsidR="00182F1F" w:rsidRPr="00BF2A36" w:rsidRDefault="00182F1F" w:rsidP="00182F1F">
      <w:pPr>
        <w:spacing w:line="240" w:lineRule="atLeast"/>
        <w:jc w:val="left"/>
        <w:rPr>
          <w:rFonts w:eastAsia="Avenir LT Std 45 Book" w:cstheme="minorHAnsi"/>
          <w:color w:val="3C3732"/>
          <w:sz w:val="20"/>
          <w:szCs w:val="20"/>
          <w:highlight w:val="yellow"/>
        </w:rPr>
      </w:pPr>
    </w:p>
    <w:p w14:paraId="11424361" w14:textId="77777777" w:rsidR="00182F1F" w:rsidRPr="00BF2A36" w:rsidRDefault="00182F1F" w:rsidP="00182F1F">
      <w:pPr>
        <w:spacing w:before="160" w:after="20" w:line="320" w:lineRule="atLeast"/>
        <w:contextualSpacing/>
        <w:jc w:val="left"/>
        <w:outlineLvl w:val="2"/>
        <w:rPr>
          <w:rFonts w:cstheme="minorHAnsi"/>
          <w:bCs/>
          <w:color w:val="009AA6"/>
          <w:szCs w:val="20"/>
        </w:rPr>
      </w:pPr>
      <w:bookmarkStart w:id="221" w:name="_Toc23847342"/>
      <w:bookmarkStart w:id="222" w:name="_Toc158393741"/>
      <w:r w:rsidRPr="00BF2A36">
        <w:rPr>
          <w:rFonts w:cstheme="minorHAnsi"/>
          <w:bCs/>
          <w:color w:val="009AA6"/>
          <w:szCs w:val="20"/>
        </w:rPr>
        <w:t>RES 08 : Suivi des mécanismes de traçabilité des accès réseau</w:t>
      </w:r>
      <w:bookmarkEnd w:id="221"/>
      <w:bookmarkEnd w:id="222"/>
      <w:r w:rsidRPr="00BF2A36">
        <w:rPr>
          <w:rFonts w:cstheme="minorHAnsi"/>
          <w:bCs/>
          <w:color w:val="009AA6"/>
          <w:szCs w:val="20"/>
        </w:rPr>
        <w:t xml:space="preserve"> </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3148"/>
        <w:gridCol w:w="2976"/>
        <w:gridCol w:w="3516"/>
      </w:tblGrid>
      <w:tr w:rsidR="00182F1F" w:rsidRPr="00BF2A36" w14:paraId="50A08064" w14:textId="77777777" w:rsidTr="00185FA9">
        <w:trPr>
          <w:cantSplit/>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361F9750" w14:textId="77777777" w:rsidR="00182F1F" w:rsidRPr="00BF2A36" w:rsidRDefault="00182F1F" w:rsidP="00182F1F">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 xml:space="preserve">Le Prestataire doit s'assurer mensuellement du bon fonctionnement des dispositifs de traçabilité : </w:t>
            </w:r>
          </w:p>
          <w:p w14:paraId="74FC9EF1" w14:textId="77777777" w:rsidR="00182F1F" w:rsidRPr="00BF2A36" w:rsidRDefault="00182F1F" w:rsidP="00182F1F">
            <w:pPr>
              <w:numPr>
                <w:ilvl w:val="0"/>
                <w:numId w:val="39"/>
              </w:numPr>
              <w:spacing w:after="120" w:line="300" w:lineRule="atLeast"/>
              <w:contextualSpacing/>
              <w:rPr>
                <w:rFonts w:eastAsia="Avenir LT Std 45 Book" w:cstheme="minorHAnsi"/>
                <w:color w:val="auto"/>
                <w:sz w:val="20"/>
                <w:szCs w:val="20"/>
              </w:rPr>
            </w:pPr>
            <w:r w:rsidRPr="00BF2A36">
              <w:rPr>
                <w:rFonts w:eastAsia="Avenir LT Std 45 Book" w:cstheme="minorHAnsi"/>
                <w:color w:val="auto"/>
                <w:sz w:val="20"/>
                <w:szCs w:val="20"/>
              </w:rPr>
              <w:t>Collecte effective des traces de ses éléments réseau (bastion, firewall, switch, routeur, antivirus, sondes IDS/IPS, …) afin de les rendre exploitables</w:t>
            </w:r>
          </w:p>
          <w:p w14:paraId="31A93041" w14:textId="2742BEA9" w:rsidR="00150C14" w:rsidRDefault="00182F1F" w:rsidP="00701D09">
            <w:pPr>
              <w:numPr>
                <w:ilvl w:val="0"/>
                <w:numId w:val="39"/>
              </w:numPr>
              <w:spacing w:after="120" w:line="300" w:lineRule="atLeast"/>
              <w:contextualSpacing/>
              <w:rPr>
                <w:rFonts w:eastAsia="Avenir LT Std 45 Book" w:cstheme="minorHAnsi"/>
                <w:color w:val="auto"/>
                <w:sz w:val="20"/>
                <w:szCs w:val="20"/>
              </w:rPr>
            </w:pPr>
            <w:r w:rsidRPr="00BF2A36">
              <w:rPr>
                <w:rFonts w:eastAsia="Avenir LT Std 45 Book" w:cstheme="minorHAnsi"/>
                <w:color w:val="auto"/>
                <w:sz w:val="20"/>
                <w:szCs w:val="20"/>
              </w:rPr>
              <w:t>Sauvegarde effective des traces.</w:t>
            </w:r>
          </w:p>
          <w:p w14:paraId="795BAF80" w14:textId="77777777" w:rsidR="00701D09" w:rsidRPr="00701D09" w:rsidRDefault="00701D09" w:rsidP="00701D09">
            <w:pPr>
              <w:spacing w:after="120" w:line="300" w:lineRule="atLeast"/>
              <w:contextualSpacing/>
              <w:rPr>
                <w:rFonts w:eastAsia="Avenir LT Std 45 Book" w:cstheme="minorHAnsi"/>
                <w:color w:val="auto"/>
                <w:sz w:val="20"/>
                <w:szCs w:val="20"/>
              </w:rPr>
            </w:pPr>
          </w:p>
          <w:p w14:paraId="02561FFC" w14:textId="16F43530" w:rsidR="00182F1F" w:rsidRPr="00BF2A36" w:rsidRDefault="00182F1F" w:rsidP="00150C14">
            <w:pPr>
              <w:spacing w:after="120" w:line="300" w:lineRule="atLeast"/>
              <w:contextualSpacing/>
              <w:rPr>
                <w:rFonts w:eastAsia="Avenir LT Std 45 Book" w:cstheme="minorHAnsi"/>
                <w:color w:val="auto"/>
                <w:sz w:val="20"/>
                <w:szCs w:val="20"/>
              </w:rPr>
            </w:pPr>
            <w:r w:rsidRPr="00BF2A36">
              <w:rPr>
                <w:rFonts w:eastAsia="Avenir LT Std 45 Book" w:cstheme="minorHAnsi"/>
                <w:color w:val="auto"/>
                <w:sz w:val="20"/>
                <w:szCs w:val="20"/>
              </w:rPr>
              <w:t>Le Prestataire décrit en commentaire :</w:t>
            </w:r>
          </w:p>
          <w:p w14:paraId="3D15C9AF" w14:textId="77777777" w:rsidR="00182F1F" w:rsidRPr="00BF2A36" w:rsidRDefault="00182F1F" w:rsidP="00182F1F">
            <w:pPr>
              <w:numPr>
                <w:ilvl w:val="0"/>
                <w:numId w:val="39"/>
              </w:numPr>
              <w:spacing w:after="120" w:line="300" w:lineRule="atLeast"/>
              <w:contextualSpacing/>
              <w:rPr>
                <w:rFonts w:eastAsia="Avenir LT Std 45 Book" w:cstheme="minorHAnsi"/>
                <w:color w:val="auto"/>
                <w:sz w:val="20"/>
                <w:szCs w:val="20"/>
              </w:rPr>
            </w:pPr>
            <w:r w:rsidRPr="00BF2A36">
              <w:rPr>
                <w:rFonts w:eastAsia="Avenir LT Std 45 Book" w:cstheme="minorHAnsi"/>
                <w:color w:val="auto"/>
                <w:sz w:val="20"/>
                <w:szCs w:val="20"/>
              </w:rPr>
              <w:t>Les dispositifs de suivi et d’exploitabilité des traces ainsi que la fréquence de ce suivi.</w:t>
            </w:r>
          </w:p>
          <w:p w14:paraId="07E70ED4" w14:textId="77777777" w:rsidR="00182F1F" w:rsidRPr="00BF2A36" w:rsidRDefault="00182F1F" w:rsidP="00182F1F">
            <w:pPr>
              <w:numPr>
                <w:ilvl w:val="0"/>
                <w:numId w:val="39"/>
              </w:numPr>
              <w:spacing w:after="120" w:line="300" w:lineRule="atLeast"/>
              <w:contextualSpacing/>
              <w:rPr>
                <w:rFonts w:eastAsia="Avenir LT Std 45 Book" w:cstheme="minorHAnsi"/>
                <w:color w:val="auto"/>
                <w:sz w:val="20"/>
                <w:szCs w:val="20"/>
              </w:rPr>
            </w:pPr>
            <w:r w:rsidRPr="00BF2A36">
              <w:rPr>
                <w:rFonts w:eastAsia="Avenir LT Std 45 Book" w:cstheme="minorHAnsi"/>
                <w:color w:val="auto"/>
                <w:sz w:val="20"/>
                <w:szCs w:val="20"/>
              </w:rPr>
              <w:t>Les éléments permettant de réaliser une synthèse de l’état des différents éléments du réseau</w:t>
            </w:r>
          </w:p>
          <w:p w14:paraId="463093BC" w14:textId="77777777" w:rsidR="00182F1F" w:rsidRPr="00BF2A36" w:rsidRDefault="00182F1F" w:rsidP="00182F1F">
            <w:pPr>
              <w:numPr>
                <w:ilvl w:val="0"/>
                <w:numId w:val="39"/>
              </w:numPr>
              <w:spacing w:after="120" w:line="300" w:lineRule="atLeast"/>
              <w:contextualSpacing/>
              <w:rPr>
                <w:rFonts w:eastAsia="Avenir LT Std 45 Book" w:cstheme="minorHAnsi"/>
                <w:noProof/>
                <w:color w:val="auto"/>
                <w:sz w:val="20"/>
                <w:szCs w:val="20"/>
              </w:rPr>
            </w:pPr>
            <w:r w:rsidRPr="00BF2A36">
              <w:rPr>
                <w:rFonts w:eastAsia="Avenir LT Std 45 Book" w:cstheme="minorHAnsi"/>
                <w:color w:val="auto"/>
                <w:sz w:val="20"/>
                <w:szCs w:val="20"/>
              </w:rPr>
              <w:t>Les cas d’usage de son dispositif de gestion des traces qui remonte des incidents de sécurité</w:t>
            </w:r>
          </w:p>
        </w:tc>
      </w:tr>
      <w:tr w:rsidR="00182F1F" w:rsidRPr="00BF2A36" w14:paraId="652A6241" w14:textId="77777777" w:rsidTr="00185FA9">
        <w:trPr>
          <w:cantSplit/>
          <w:trHeight w:val="448"/>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386A6827" w14:textId="77777777" w:rsidR="00182F1F" w:rsidRPr="00BF2A36" w:rsidRDefault="00182F1F" w:rsidP="00182F1F">
            <w:pPr>
              <w:spacing w:line="240" w:lineRule="atLeast"/>
              <w:jc w:val="left"/>
              <w:rPr>
                <w:rFonts w:eastAsia="Avenir LT Std 45 Book" w:cstheme="minorHAnsi"/>
                <w:b/>
                <w:color w:val="3C3732"/>
                <w:sz w:val="20"/>
                <w:szCs w:val="20"/>
              </w:rPr>
            </w:pPr>
            <w:r w:rsidRPr="00BF2A36">
              <w:rPr>
                <w:rFonts w:eastAsia="Avenir LT Std 45 Book" w:cstheme="minorHAnsi"/>
                <w:b/>
                <w:color w:val="3C3732"/>
                <w:sz w:val="20"/>
                <w:szCs w:val="20"/>
              </w:rPr>
              <w:t xml:space="preserve">Engagement Prestataire :  </w:t>
            </w:r>
          </w:p>
        </w:tc>
      </w:tr>
      <w:tr w:rsidR="00182F1F" w:rsidRPr="00BF2A36" w14:paraId="0B2E085D" w14:textId="77777777" w:rsidTr="00185FA9">
        <w:trPr>
          <w:cantSplit/>
          <w:trHeight w:val="366"/>
        </w:trPr>
        <w:tc>
          <w:tcPr>
            <w:tcW w:w="3148"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26083966"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Pr="00BF2A36">
              <w:rPr>
                <w:rFonts w:eastAsia="Avenir LT Std 45 Book" w:cstheme="minorHAnsi"/>
                <w:color w:val="3C3732"/>
                <w:sz w:val="20"/>
                <w:szCs w:val="20"/>
              </w:rPr>
            </w:r>
            <w:r w:rsidRPr="00BF2A36">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Conforme </w:t>
            </w:r>
          </w:p>
        </w:tc>
        <w:tc>
          <w:tcPr>
            <w:tcW w:w="297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248EB31B"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Pr="00BF2A36">
              <w:rPr>
                <w:rFonts w:eastAsia="Avenir LT Std 45 Book" w:cstheme="minorHAnsi"/>
                <w:color w:val="3C3732"/>
                <w:sz w:val="20"/>
                <w:szCs w:val="20"/>
              </w:rPr>
            </w:r>
            <w:r w:rsidRPr="00BF2A36">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conforme </w:t>
            </w:r>
          </w:p>
        </w:tc>
        <w:tc>
          <w:tcPr>
            <w:tcW w:w="351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1179DD5E" w14:textId="5F4B9D02" w:rsidR="00182F1F" w:rsidRPr="00BF2A36" w:rsidRDefault="00182F1F" w:rsidP="00182F1F">
            <w:pPr>
              <w:spacing w:line="240" w:lineRule="atLeast"/>
              <w:jc w:val="left"/>
              <w:rPr>
                <w:rFonts w:eastAsia="Avenir LT Std 45 Book" w:cstheme="minorHAnsi"/>
                <w:color w:val="3C3732"/>
                <w:sz w:val="20"/>
                <w:szCs w:val="20"/>
              </w:rPr>
            </w:pPr>
          </w:p>
        </w:tc>
      </w:tr>
      <w:tr w:rsidR="00182F1F" w:rsidRPr="00BF2A36" w14:paraId="22A9ACF3" w14:textId="77777777" w:rsidTr="00185FA9">
        <w:trPr>
          <w:cantSplit/>
          <w:trHeight w:val="1371"/>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tcPr>
          <w:p w14:paraId="00038785" w14:textId="77777777" w:rsidR="00182F1F" w:rsidRPr="00BF2A36" w:rsidRDefault="00182F1F" w:rsidP="00182F1F">
            <w:pPr>
              <w:spacing w:before="40" w:after="40" w:line="240" w:lineRule="atLeast"/>
              <w:jc w:val="left"/>
              <w:rPr>
                <w:rFonts w:eastAsia="Avenir LT Std 45 Book" w:cstheme="minorHAnsi"/>
                <w:color w:val="3C3732"/>
                <w:sz w:val="18"/>
                <w:szCs w:val="20"/>
                <w:u w:val="single"/>
              </w:rPr>
            </w:pPr>
            <w:r w:rsidRPr="00BF2A36">
              <w:rPr>
                <w:rFonts w:eastAsia="Avenir LT Std 45 Book" w:cstheme="minorHAnsi"/>
                <w:color w:val="3C3732"/>
                <w:sz w:val="18"/>
                <w:szCs w:val="20"/>
                <w:u w:val="single"/>
              </w:rPr>
              <w:t xml:space="preserve">Commentaire : </w:t>
            </w:r>
          </w:p>
          <w:p w14:paraId="2272A17B" w14:textId="77777777" w:rsidR="00182F1F" w:rsidRPr="00BF2A36" w:rsidRDefault="00182F1F" w:rsidP="00182F1F">
            <w:pPr>
              <w:spacing w:before="40" w:after="40" w:line="240" w:lineRule="atLeast"/>
              <w:jc w:val="left"/>
              <w:rPr>
                <w:rFonts w:eastAsia="Avenir LT Std 45 Book" w:cstheme="minorHAnsi"/>
                <w:color w:val="3C3732"/>
                <w:sz w:val="18"/>
                <w:szCs w:val="20"/>
              </w:rPr>
            </w:pPr>
          </w:p>
        </w:tc>
      </w:tr>
    </w:tbl>
    <w:p w14:paraId="625CAF98" w14:textId="77777777" w:rsidR="00182F1F" w:rsidRDefault="00182F1F" w:rsidP="00182F1F">
      <w:pPr>
        <w:spacing w:line="240" w:lineRule="atLeast"/>
        <w:jc w:val="left"/>
        <w:rPr>
          <w:rFonts w:eastAsia="Avenir LT Std 45 Book" w:cstheme="minorHAnsi"/>
          <w:color w:val="3C3732"/>
          <w:sz w:val="20"/>
          <w:szCs w:val="20"/>
          <w:highlight w:val="yellow"/>
        </w:rPr>
      </w:pPr>
    </w:p>
    <w:p w14:paraId="06845276" w14:textId="77777777" w:rsidR="00B665D2" w:rsidRPr="00BF2A36" w:rsidRDefault="00B665D2" w:rsidP="00182F1F">
      <w:pPr>
        <w:spacing w:line="240" w:lineRule="atLeast"/>
        <w:jc w:val="left"/>
        <w:rPr>
          <w:rFonts w:eastAsia="Avenir LT Std 45 Book" w:cstheme="minorHAnsi"/>
          <w:color w:val="3C3732"/>
          <w:sz w:val="20"/>
          <w:szCs w:val="20"/>
          <w:highlight w:val="yellow"/>
        </w:rPr>
      </w:pPr>
    </w:p>
    <w:p w14:paraId="6517FB67" w14:textId="77777777" w:rsidR="00B665D2" w:rsidRPr="0094295F" w:rsidRDefault="00B665D2" w:rsidP="00B665D2">
      <w:pPr>
        <w:outlineLvl w:val="2"/>
        <w:rPr>
          <w:rFonts w:cstheme="minorHAnsi"/>
          <w:bCs/>
          <w:color w:val="009AA6"/>
          <w:szCs w:val="20"/>
        </w:rPr>
      </w:pPr>
      <w:r w:rsidRPr="0094295F">
        <w:rPr>
          <w:rFonts w:cstheme="minorHAnsi"/>
          <w:bCs/>
          <w:color w:val="009AA6"/>
          <w:szCs w:val="20"/>
        </w:rPr>
        <w:t xml:space="preserve">RES 09 : </w:t>
      </w:r>
      <w:r>
        <w:rPr>
          <w:rFonts w:cstheme="minorHAnsi"/>
          <w:bCs/>
          <w:color w:val="009AA6"/>
          <w:szCs w:val="20"/>
        </w:rPr>
        <w:t xml:space="preserve">Infrastructure de clefs publiques - </w:t>
      </w:r>
      <w:r w:rsidRPr="0094295F">
        <w:rPr>
          <w:rFonts w:cstheme="minorHAnsi"/>
          <w:bCs/>
          <w:color w:val="009AA6"/>
          <w:szCs w:val="20"/>
        </w:rPr>
        <w:t>PKI</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3148"/>
        <w:gridCol w:w="2976"/>
        <w:gridCol w:w="3516"/>
      </w:tblGrid>
      <w:tr w:rsidR="00B665D2" w:rsidRPr="00BF2A36" w14:paraId="451BF760" w14:textId="77777777" w:rsidTr="0052772C">
        <w:trPr>
          <w:cantSplit/>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64148D89" w14:textId="5A28B18A" w:rsidR="00B665D2" w:rsidRDefault="00B665D2" w:rsidP="0052772C">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 xml:space="preserve">Le Prestataire doit s'assurer </w:t>
            </w:r>
            <w:r w:rsidR="00D23A86">
              <w:rPr>
                <w:rFonts w:eastAsia="Avenir LT Std 45 Book" w:cstheme="minorHAnsi"/>
                <w:color w:val="auto"/>
                <w:sz w:val="20"/>
                <w:szCs w:val="20"/>
              </w:rPr>
              <w:t>de passer par</w:t>
            </w:r>
            <w:r w:rsidRPr="0094295F">
              <w:rPr>
                <w:rFonts w:eastAsia="Avenir LT Std 45 Book" w:cstheme="minorHAnsi"/>
                <w:color w:val="auto"/>
                <w:sz w:val="20"/>
                <w:szCs w:val="20"/>
              </w:rPr>
              <w:t xml:space="preserve"> </w:t>
            </w:r>
            <w:r>
              <w:rPr>
                <w:rFonts w:eastAsia="Avenir LT Std 45 Book" w:cstheme="minorHAnsi"/>
                <w:color w:val="auto"/>
                <w:sz w:val="20"/>
                <w:szCs w:val="20"/>
              </w:rPr>
              <w:t>les autorités de certification autorisées par le Client</w:t>
            </w:r>
            <w:r w:rsidRPr="0094295F">
              <w:rPr>
                <w:rFonts w:eastAsia="Avenir LT Std 45 Book" w:cstheme="minorHAnsi"/>
                <w:color w:val="auto"/>
                <w:sz w:val="20"/>
                <w:szCs w:val="20"/>
              </w:rPr>
              <w:t xml:space="preserve"> pour générer le</w:t>
            </w:r>
            <w:r w:rsidR="002948D4">
              <w:rPr>
                <w:rFonts w:eastAsia="Avenir LT Std 45 Book" w:cstheme="minorHAnsi"/>
                <w:color w:val="auto"/>
                <w:sz w:val="20"/>
                <w:szCs w:val="20"/>
              </w:rPr>
              <w:t>s</w:t>
            </w:r>
            <w:r w:rsidRPr="0094295F">
              <w:rPr>
                <w:rFonts w:eastAsia="Avenir LT Std 45 Book" w:cstheme="minorHAnsi"/>
                <w:color w:val="auto"/>
                <w:sz w:val="20"/>
                <w:szCs w:val="20"/>
              </w:rPr>
              <w:t xml:space="preserve"> certificat</w:t>
            </w:r>
            <w:r w:rsidR="002948D4">
              <w:rPr>
                <w:rFonts w:eastAsia="Avenir LT Std 45 Book" w:cstheme="minorHAnsi"/>
                <w:color w:val="auto"/>
                <w:sz w:val="20"/>
                <w:szCs w:val="20"/>
              </w:rPr>
              <w:t>s</w:t>
            </w:r>
            <w:r>
              <w:rPr>
                <w:rFonts w:eastAsia="Avenir LT Std 45 Book" w:cstheme="minorHAnsi"/>
                <w:color w:val="auto"/>
                <w:sz w:val="20"/>
                <w:szCs w:val="20"/>
              </w:rPr>
              <w:t xml:space="preserve"> </w:t>
            </w:r>
            <w:r w:rsidR="000374B1">
              <w:rPr>
                <w:rFonts w:eastAsia="Avenir LT Std 45 Book" w:cstheme="minorHAnsi"/>
                <w:color w:val="auto"/>
                <w:sz w:val="20"/>
                <w:szCs w:val="20"/>
              </w:rPr>
              <w:t xml:space="preserve">SSL </w:t>
            </w:r>
            <w:r>
              <w:rPr>
                <w:rFonts w:eastAsia="Avenir LT Std 45 Book" w:cstheme="minorHAnsi"/>
                <w:color w:val="auto"/>
                <w:sz w:val="20"/>
                <w:szCs w:val="20"/>
              </w:rPr>
              <w:t>de sa prestation.</w:t>
            </w:r>
          </w:p>
          <w:p w14:paraId="0386A8ED" w14:textId="77777777" w:rsidR="00B665D2" w:rsidRDefault="00B665D2" w:rsidP="0052772C">
            <w:pPr>
              <w:spacing w:after="120" w:line="300" w:lineRule="atLeast"/>
              <w:rPr>
                <w:rFonts w:eastAsia="Avenir LT Std 45 Book" w:cstheme="minorHAnsi"/>
                <w:color w:val="auto"/>
                <w:sz w:val="20"/>
                <w:szCs w:val="20"/>
              </w:rPr>
            </w:pPr>
            <w:r>
              <w:rPr>
                <w:rFonts w:eastAsia="Avenir LT Std 45 Book" w:cstheme="minorHAnsi"/>
                <w:color w:val="auto"/>
                <w:sz w:val="20"/>
                <w:szCs w:val="20"/>
              </w:rPr>
              <w:t>Le prestataire s’engage à ne pas utiliser de certificats auto-signés.</w:t>
            </w:r>
          </w:p>
          <w:p w14:paraId="600B2BA4" w14:textId="77777777" w:rsidR="00B665D2" w:rsidRPr="00BF2A36" w:rsidRDefault="00B665D2" w:rsidP="0052772C">
            <w:pPr>
              <w:spacing w:after="120" w:line="300" w:lineRule="atLeast"/>
              <w:contextualSpacing/>
              <w:rPr>
                <w:rFonts w:eastAsia="Avenir LT Std 45 Book" w:cstheme="minorHAnsi"/>
                <w:color w:val="auto"/>
                <w:sz w:val="20"/>
                <w:szCs w:val="20"/>
              </w:rPr>
            </w:pPr>
            <w:r w:rsidRPr="00BF2A36">
              <w:rPr>
                <w:rFonts w:eastAsia="Avenir LT Std 45 Book" w:cstheme="minorHAnsi"/>
                <w:color w:val="auto"/>
                <w:sz w:val="20"/>
                <w:szCs w:val="20"/>
              </w:rPr>
              <w:t>Le Prestataire décrit en commentaire :</w:t>
            </w:r>
          </w:p>
          <w:p w14:paraId="27961E7A" w14:textId="77777777" w:rsidR="00B665D2" w:rsidRPr="0094295F" w:rsidRDefault="00B665D2" w:rsidP="002948D4">
            <w:pPr>
              <w:numPr>
                <w:ilvl w:val="0"/>
                <w:numId w:val="39"/>
              </w:numPr>
              <w:spacing w:after="120"/>
              <w:contextualSpacing/>
              <w:rPr>
                <w:rFonts w:eastAsia="Avenir LT Std 45 Book" w:cstheme="minorHAnsi"/>
                <w:color w:val="auto"/>
                <w:sz w:val="20"/>
                <w:szCs w:val="20"/>
              </w:rPr>
            </w:pPr>
            <w:r>
              <w:rPr>
                <w:rFonts w:eastAsia="Avenir LT Std 45 Book" w:cstheme="minorHAnsi"/>
                <w:color w:val="auto"/>
                <w:sz w:val="20"/>
                <w:szCs w:val="20"/>
              </w:rPr>
              <w:t>L’autorité de certification qu’il utilisera dans le cadre de la prestation</w:t>
            </w:r>
            <w:r w:rsidRPr="00BF2A36">
              <w:rPr>
                <w:rFonts w:eastAsia="Avenir LT Std 45 Book" w:cstheme="minorHAnsi"/>
                <w:color w:val="auto"/>
                <w:sz w:val="20"/>
                <w:szCs w:val="20"/>
              </w:rPr>
              <w:t>.</w:t>
            </w:r>
          </w:p>
        </w:tc>
      </w:tr>
      <w:tr w:rsidR="00B665D2" w:rsidRPr="00BF2A36" w14:paraId="30D7928F" w14:textId="77777777" w:rsidTr="0052772C">
        <w:trPr>
          <w:cantSplit/>
          <w:trHeight w:val="448"/>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5CEDFB89" w14:textId="77777777" w:rsidR="00B665D2" w:rsidRPr="00BF2A36" w:rsidRDefault="00B665D2" w:rsidP="0052772C">
            <w:pPr>
              <w:spacing w:line="240" w:lineRule="atLeast"/>
              <w:jc w:val="left"/>
              <w:rPr>
                <w:rFonts w:eastAsia="Avenir LT Std 45 Book" w:cstheme="minorHAnsi"/>
                <w:b/>
                <w:color w:val="3C3732"/>
                <w:sz w:val="20"/>
                <w:szCs w:val="20"/>
              </w:rPr>
            </w:pPr>
            <w:r w:rsidRPr="00BF2A36">
              <w:rPr>
                <w:rFonts w:eastAsia="Avenir LT Std 45 Book" w:cstheme="minorHAnsi"/>
                <w:b/>
                <w:color w:val="3C3732"/>
                <w:sz w:val="20"/>
                <w:szCs w:val="20"/>
              </w:rPr>
              <w:t xml:space="preserve">Engagement Prestataire :  </w:t>
            </w:r>
          </w:p>
        </w:tc>
      </w:tr>
      <w:tr w:rsidR="00B665D2" w:rsidRPr="00BF2A36" w14:paraId="695601CC" w14:textId="77777777" w:rsidTr="0052772C">
        <w:trPr>
          <w:cantSplit/>
          <w:trHeight w:val="366"/>
        </w:trPr>
        <w:tc>
          <w:tcPr>
            <w:tcW w:w="3148"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591E3EFB" w14:textId="77777777" w:rsidR="00B665D2" w:rsidRPr="00BF2A36" w:rsidRDefault="00B665D2" w:rsidP="0052772C">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Pr="00BF2A36">
              <w:rPr>
                <w:rFonts w:eastAsia="Avenir LT Std 45 Book" w:cstheme="minorHAnsi"/>
                <w:color w:val="3C3732"/>
                <w:sz w:val="20"/>
                <w:szCs w:val="20"/>
              </w:rPr>
            </w:r>
            <w:r w:rsidRPr="00BF2A36">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Conforme </w:t>
            </w:r>
          </w:p>
        </w:tc>
        <w:tc>
          <w:tcPr>
            <w:tcW w:w="297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78630483" w14:textId="77777777" w:rsidR="00B665D2" w:rsidRPr="00BF2A36" w:rsidRDefault="00B665D2" w:rsidP="0052772C">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Pr="00BF2A36">
              <w:rPr>
                <w:rFonts w:eastAsia="Avenir LT Std 45 Book" w:cstheme="minorHAnsi"/>
                <w:color w:val="3C3732"/>
                <w:sz w:val="20"/>
                <w:szCs w:val="20"/>
              </w:rPr>
            </w:r>
            <w:r w:rsidRPr="00BF2A36">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conforme </w:t>
            </w:r>
          </w:p>
        </w:tc>
        <w:tc>
          <w:tcPr>
            <w:tcW w:w="351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09B113EC" w14:textId="72D34691" w:rsidR="00B665D2" w:rsidRPr="00BF2A36" w:rsidRDefault="00B665D2" w:rsidP="0052772C">
            <w:pPr>
              <w:spacing w:line="240" w:lineRule="atLeast"/>
              <w:jc w:val="left"/>
              <w:rPr>
                <w:rFonts w:eastAsia="Avenir LT Std 45 Book" w:cstheme="minorHAnsi"/>
                <w:color w:val="3C3732"/>
                <w:sz w:val="20"/>
                <w:szCs w:val="20"/>
              </w:rPr>
            </w:pPr>
          </w:p>
        </w:tc>
      </w:tr>
      <w:tr w:rsidR="00B665D2" w:rsidRPr="00BF2A36" w14:paraId="516F5E9C" w14:textId="77777777" w:rsidTr="0052772C">
        <w:trPr>
          <w:cantSplit/>
          <w:trHeight w:val="1371"/>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tcPr>
          <w:p w14:paraId="238FF0BD" w14:textId="77777777" w:rsidR="00B665D2" w:rsidRPr="00BF2A36" w:rsidRDefault="00B665D2" w:rsidP="0052772C">
            <w:pPr>
              <w:spacing w:before="40" w:after="40" w:line="240" w:lineRule="atLeast"/>
              <w:jc w:val="left"/>
              <w:rPr>
                <w:rFonts w:eastAsia="Avenir LT Std 45 Book" w:cstheme="minorHAnsi"/>
                <w:color w:val="3C3732"/>
                <w:sz w:val="18"/>
                <w:szCs w:val="20"/>
                <w:u w:val="single"/>
              </w:rPr>
            </w:pPr>
            <w:r w:rsidRPr="00BF2A36">
              <w:rPr>
                <w:rFonts w:eastAsia="Avenir LT Std 45 Book" w:cstheme="minorHAnsi"/>
                <w:color w:val="3C3732"/>
                <w:sz w:val="18"/>
                <w:szCs w:val="20"/>
                <w:u w:val="single"/>
              </w:rPr>
              <w:t xml:space="preserve">Commentaire : </w:t>
            </w:r>
          </w:p>
          <w:p w14:paraId="64133F46" w14:textId="77777777" w:rsidR="00B665D2" w:rsidRPr="00BF2A36" w:rsidRDefault="00B665D2" w:rsidP="0052772C">
            <w:pPr>
              <w:spacing w:before="40" w:after="40" w:line="240" w:lineRule="atLeast"/>
              <w:jc w:val="left"/>
              <w:rPr>
                <w:rFonts w:eastAsia="Avenir LT Std 45 Book" w:cstheme="minorHAnsi"/>
                <w:color w:val="3C3732"/>
                <w:sz w:val="18"/>
                <w:szCs w:val="20"/>
              </w:rPr>
            </w:pPr>
          </w:p>
        </w:tc>
      </w:tr>
    </w:tbl>
    <w:p w14:paraId="18C93D17" w14:textId="77777777" w:rsidR="00182F1F" w:rsidRPr="00BF2A36" w:rsidRDefault="00182F1F" w:rsidP="00182F1F">
      <w:pPr>
        <w:spacing w:line="240" w:lineRule="atLeast"/>
        <w:jc w:val="left"/>
        <w:rPr>
          <w:rFonts w:eastAsia="Avenir LT Std 45 Book" w:cstheme="minorHAnsi"/>
          <w:color w:val="3C3732"/>
          <w:sz w:val="20"/>
          <w:szCs w:val="20"/>
          <w:highlight w:val="yellow"/>
        </w:rPr>
      </w:pPr>
    </w:p>
    <w:p w14:paraId="7B39557F" w14:textId="77777777" w:rsidR="00182F1F" w:rsidRDefault="00182F1F" w:rsidP="00182F1F">
      <w:pPr>
        <w:spacing w:after="200"/>
        <w:jc w:val="left"/>
        <w:rPr>
          <w:rFonts w:eastAsia="Avenir LT Std 45 Book" w:cstheme="minorHAnsi"/>
          <w:color w:val="3C3732"/>
          <w:sz w:val="20"/>
          <w:szCs w:val="20"/>
          <w:highlight w:val="yellow"/>
        </w:rPr>
      </w:pPr>
    </w:p>
    <w:p w14:paraId="3E47C91B" w14:textId="77777777" w:rsidR="00064887" w:rsidRDefault="00064887" w:rsidP="00182F1F">
      <w:pPr>
        <w:spacing w:after="200"/>
        <w:jc w:val="left"/>
        <w:rPr>
          <w:rFonts w:eastAsia="Avenir LT Std 45 Book" w:cstheme="minorHAnsi"/>
          <w:color w:val="3C3732"/>
          <w:sz w:val="20"/>
          <w:szCs w:val="20"/>
          <w:highlight w:val="yellow"/>
        </w:rPr>
      </w:pPr>
    </w:p>
    <w:p w14:paraId="5110FC91" w14:textId="77777777" w:rsidR="00064887" w:rsidRDefault="00064887" w:rsidP="00182F1F">
      <w:pPr>
        <w:spacing w:after="200"/>
        <w:jc w:val="left"/>
        <w:rPr>
          <w:rFonts w:eastAsia="Avenir LT Std 45 Book" w:cstheme="minorHAnsi"/>
          <w:color w:val="3C3732"/>
          <w:sz w:val="20"/>
          <w:szCs w:val="20"/>
          <w:highlight w:val="yellow"/>
        </w:rPr>
      </w:pPr>
    </w:p>
    <w:p w14:paraId="6203EA1A" w14:textId="77777777" w:rsidR="00064887" w:rsidRDefault="00064887" w:rsidP="00182F1F">
      <w:pPr>
        <w:spacing w:after="200"/>
        <w:jc w:val="left"/>
        <w:rPr>
          <w:rFonts w:eastAsia="Avenir LT Std 45 Book" w:cstheme="minorHAnsi"/>
          <w:color w:val="3C3732"/>
          <w:sz w:val="20"/>
          <w:szCs w:val="20"/>
          <w:highlight w:val="yellow"/>
        </w:rPr>
      </w:pPr>
    </w:p>
    <w:p w14:paraId="2CD6B4DB" w14:textId="77777777" w:rsidR="00064887" w:rsidRPr="00BF2A36" w:rsidRDefault="00064887" w:rsidP="00182F1F">
      <w:pPr>
        <w:spacing w:after="200"/>
        <w:jc w:val="left"/>
        <w:rPr>
          <w:rFonts w:eastAsia="Avenir LT Std 45 Book" w:cstheme="minorHAnsi"/>
          <w:color w:val="3C3732"/>
          <w:sz w:val="20"/>
          <w:szCs w:val="20"/>
          <w:highlight w:val="yellow"/>
        </w:rPr>
      </w:pPr>
    </w:p>
    <w:p w14:paraId="6191E78A" w14:textId="77777777" w:rsidR="00182F1F" w:rsidRPr="00BF2A36" w:rsidRDefault="00182F1F" w:rsidP="00182F1F">
      <w:pPr>
        <w:numPr>
          <w:ilvl w:val="1"/>
          <w:numId w:val="6"/>
        </w:numPr>
        <w:spacing w:before="240" w:after="240" w:line="240" w:lineRule="auto"/>
        <w:outlineLvl w:val="1"/>
        <w:rPr>
          <w:rFonts w:eastAsia="Times New Roman" w:cstheme="minorHAnsi"/>
          <w:caps/>
          <w:color w:val="009AA6" w:themeColor="accent1"/>
          <w:sz w:val="24"/>
          <w:szCs w:val="20"/>
          <w:lang w:eastAsia="fr-FR"/>
        </w:rPr>
      </w:pPr>
      <w:bookmarkStart w:id="223" w:name="_Toc443673453"/>
      <w:bookmarkStart w:id="224" w:name="_Toc451271184"/>
      <w:bookmarkStart w:id="225" w:name="_Toc462664767"/>
      <w:bookmarkStart w:id="226" w:name="_Toc529352056"/>
      <w:bookmarkStart w:id="227" w:name="_Toc158393742"/>
      <w:r w:rsidRPr="00BF2A36">
        <w:rPr>
          <w:rFonts w:eastAsia="Times New Roman" w:cstheme="minorHAnsi"/>
          <w:caps/>
          <w:color w:val="009AA6" w:themeColor="accent1"/>
          <w:sz w:val="24"/>
          <w:szCs w:val="20"/>
          <w:lang w:eastAsia="fr-FR"/>
        </w:rPr>
        <w:lastRenderedPageBreak/>
        <w:t>Sécurité physique - PHYS</w:t>
      </w:r>
      <w:bookmarkEnd w:id="223"/>
      <w:bookmarkEnd w:id="224"/>
      <w:bookmarkEnd w:id="225"/>
      <w:bookmarkEnd w:id="226"/>
      <w:bookmarkEnd w:id="227"/>
    </w:p>
    <w:p w14:paraId="356C8375" w14:textId="77777777" w:rsidR="00182F1F" w:rsidRPr="00BF2A36" w:rsidRDefault="00182F1F" w:rsidP="00182F1F">
      <w:pPr>
        <w:spacing w:before="160" w:after="20" w:line="320" w:lineRule="atLeast"/>
        <w:contextualSpacing/>
        <w:jc w:val="left"/>
        <w:outlineLvl w:val="2"/>
        <w:rPr>
          <w:rFonts w:cstheme="minorHAnsi"/>
          <w:bCs/>
          <w:color w:val="009AA6"/>
          <w:szCs w:val="20"/>
        </w:rPr>
      </w:pPr>
      <w:bookmarkStart w:id="228" w:name="_Toc23847346"/>
      <w:bookmarkStart w:id="229" w:name="_Toc158393743"/>
      <w:r w:rsidRPr="00BF2A36">
        <w:rPr>
          <w:rFonts w:cstheme="minorHAnsi"/>
          <w:bCs/>
          <w:color w:val="009AA6"/>
          <w:szCs w:val="20"/>
        </w:rPr>
        <w:t xml:space="preserve">PHYS 01 : Contrôle des accès physiques aux locaux du </w:t>
      </w:r>
      <w:bookmarkEnd w:id="228"/>
      <w:r w:rsidRPr="00BF2A36">
        <w:rPr>
          <w:rFonts w:cstheme="minorHAnsi"/>
          <w:bCs/>
          <w:color w:val="009AA6"/>
          <w:szCs w:val="20"/>
        </w:rPr>
        <w:t>Prestataire</w:t>
      </w:r>
      <w:bookmarkEnd w:id="229"/>
      <w:r w:rsidRPr="00BF2A36">
        <w:rPr>
          <w:rFonts w:cstheme="minorHAnsi"/>
          <w:bCs/>
          <w:color w:val="009AA6"/>
          <w:szCs w:val="20"/>
        </w:rPr>
        <w:t xml:space="preserve"> </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3148"/>
        <w:gridCol w:w="2976"/>
        <w:gridCol w:w="3516"/>
      </w:tblGrid>
      <w:tr w:rsidR="00182F1F" w:rsidRPr="00BF2A36" w14:paraId="45F97029" w14:textId="77777777" w:rsidTr="00185FA9">
        <w:trPr>
          <w:cantSplit/>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1EFBEFAE" w14:textId="77777777" w:rsidR="00182F1F" w:rsidRPr="00BF2A36" w:rsidRDefault="00182F1F" w:rsidP="00182F1F">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Les locaux du Prestataire, hébergeant les intervenants dans le cadre de la prestation, doivent être équipés d’un dispositif de contrôle d’accès individuel. Toute tentative d’accès à ces locaux doit faire l’objet d’une trace qui doit être conservée au minimum 2 mois.</w:t>
            </w:r>
          </w:p>
          <w:p w14:paraId="4226A753" w14:textId="77777777" w:rsidR="00182F1F" w:rsidRPr="00BF2A36" w:rsidRDefault="00182F1F" w:rsidP="00182F1F">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 xml:space="preserve">Le Prestataire restreint ces accès physiques aux stricts besoins opérationnels. </w:t>
            </w:r>
          </w:p>
          <w:p w14:paraId="5FEDEF12" w14:textId="77777777" w:rsidR="00182F1F" w:rsidRPr="00BF2A36" w:rsidRDefault="00182F1F" w:rsidP="00182F1F">
            <w:pPr>
              <w:spacing w:after="120" w:line="300" w:lineRule="atLeast"/>
              <w:rPr>
                <w:rFonts w:eastAsia="Avenir LT Std 45 Book" w:cstheme="minorHAnsi"/>
                <w:color w:val="3C3732"/>
                <w:sz w:val="20"/>
                <w:szCs w:val="20"/>
              </w:rPr>
            </w:pPr>
            <w:r w:rsidRPr="00BF2A36">
              <w:rPr>
                <w:rFonts w:eastAsia="Avenir LT Std 45 Book" w:cstheme="minorHAnsi"/>
                <w:color w:val="auto"/>
                <w:sz w:val="20"/>
                <w:szCs w:val="20"/>
              </w:rPr>
              <w:t>Une procédure de gestion des accès physiques aux locaux du Prestataire doit être formalisée. Celle-ci doit préciser au minimum les modalités de gestion des demandes et suppressions d’accès ainsi qu'une revue trimestrielle.</w:t>
            </w:r>
          </w:p>
        </w:tc>
      </w:tr>
      <w:tr w:rsidR="00182F1F" w:rsidRPr="00BF2A36" w14:paraId="6E06B48A" w14:textId="77777777" w:rsidTr="00185FA9">
        <w:trPr>
          <w:cantSplit/>
          <w:trHeight w:val="448"/>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0D50C0F2" w14:textId="77777777" w:rsidR="00182F1F" w:rsidRPr="00BF2A36" w:rsidRDefault="00182F1F" w:rsidP="00182F1F">
            <w:pPr>
              <w:spacing w:line="240" w:lineRule="atLeast"/>
              <w:jc w:val="left"/>
              <w:rPr>
                <w:rFonts w:eastAsia="Avenir LT Std 45 Book" w:cstheme="minorHAnsi"/>
                <w:b/>
                <w:color w:val="3C3732"/>
                <w:sz w:val="20"/>
                <w:szCs w:val="20"/>
              </w:rPr>
            </w:pPr>
            <w:r w:rsidRPr="00BF2A36">
              <w:rPr>
                <w:rFonts w:eastAsia="Avenir LT Std 45 Book" w:cstheme="minorHAnsi"/>
                <w:b/>
                <w:color w:val="3C3732"/>
                <w:sz w:val="20"/>
                <w:szCs w:val="20"/>
              </w:rPr>
              <w:t xml:space="preserve">Engagement Prestataire :  </w:t>
            </w:r>
          </w:p>
        </w:tc>
      </w:tr>
      <w:tr w:rsidR="00182F1F" w:rsidRPr="00BF2A36" w14:paraId="2A394B51" w14:textId="77777777" w:rsidTr="00185FA9">
        <w:trPr>
          <w:cantSplit/>
          <w:trHeight w:val="366"/>
        </w:trPr>
        <w:tc>
          <w:tcPr>
            <w:tcW w:w="3148"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12490DEB"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Pr="00BF2A36">
              <w:rPr>
                <w:rFonts w:eastAsia="Avenir LT Std 45 Book" w:cstheme="minorHAnsi"/>
                <w:color w:val="3C3732"/>
                <w:sz w:val="20"/>
                <w:szCs w:val="20"/>
              </w:rPr>
            </w:r>
            <w:r w:rsidRPr="00BF2A36">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Conforme </w:t>
            </w:r>
          </w:p>
        </w:tc>
        <w:tc>
          <w:tcPr>
            <w:tcW w:w="297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17A7A68C"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Pr="00BF2A36">
              <w:rPr>
                <w:rFonts w:eastAsia="Avenir LT Std 45 Book" w:cstheme="minorHAnsi"/>
                <w:color w:val="3C3732"/>
                <w:sz w:val="20"/>
                <w:szCs w:val="20"/>
              </w:rPr>
            </w:r>
            <w:r w:rsidRPr="00BF2A36">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conforme </w:t>
            </w:r>
          </w:p>
        </w:tc>
        <w:tc>
          <w:tcPr>
            <w:tcW w:w="351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15AD08DA" w14:textId="2E4717A5" w:rsidR="00182F1F" w:rsidRPr="00BF2A36" w:rsidRDefault="00182F1F" w:rsidP="00182F1F">
            <w:pPr>
              <w:spacing w:line="240" w:lineRule="atLeast"/>
              <w:jc w:val="left"/>
              <w:rPr>
                <w:rFonts w:eastAsia="Avenir LT Std 45 Book" w:cstheme="minorHAnsi"/>
                <w:color w:val="3C3732"/>
                <w:sz w:val="20"/>
                <w:szCs w:val="20"/>
              </w:rPr>
            </w:pPr>
          </w:p>
        </w:tc>
      </w:tr>
      <w:tr w:rsidR="00182F1F" w:rsidRPr="00BF2A36" w14:paraId="04C1699C" w14:textId="77777777" w:rsidTr="00185FA9">
        <w:trPr>
          <w:cantSplit/>
          <w:trHeight w:val="1371"/>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tcPr>
          <w:p w14:paraId="730B3E23" w14:textId="77777777" w:rsidR="00182F1F" w:rsidRPr="00BF2A36" w:rsidRDefault="00182F1F" w:rsidP="00182F1F">
            <w:pPr>
              <w:spacing w:before="40" w:after="40" w:line="240" w:lineRule="atLeast"/>
              <w:jc w:val="left"/>
              <w:rPr>
                <w:rFonts w:eastAsia="Avenir LT Std 45 Book" w:cstheme="minorHAnsi"/>
                <w:color w:val="3C3732"/>
                <w:sz w:val="18"/>
                <w:szCs w:val="20"/>
                <w:u w:val="single"/>
              </w:rPr>
            </w:pPr>
            <w:r w:rsidRPr="00BF2A36">
              <w:rPr>
                <w:rFonts w:eastAsia="Avenir LT Std 45 Book" w:cstheme="minorHAnsi"/>
                <w:color w:val="3C3732"/>
                <w:sz w:val="18"/>
                <w:szCs w:val="20"/>
                <w:u w:val="single"/>
              </w:rPr>
              <w:t xml:space="preserve">Commentaire : </w:t>
            </w:r>
          </w:p>
          <w:p w14:paraId="115BAB25" w14:textId="77777777" w:rsidR="00182F1F" w:rsidRPr="00BF2A36" w:rsidRDefault="00182F1F" w:rsidP="00182F1F">
            <w:pPr>
              <w:spacing w:before="40" w:after="40" w:line="240" w:lineRule="atLeast"/>
              <w:jc w:val="left"/>
              <w:rPr>
                <w:rFonts w:eastAsia="Avenir LT Std 45 Book" w:cstheme="minorHAnsi"/>
                <w:color w:val="3C3732"/>
                <w:sz w:val="18"/>
                <w:szCs w:val="20"/>
              </w:rPr>
            </w:pPr>
          </w:p>
        </w:tc>
      </w:tr>
    </w:tbl>
    <w:p w14:paraId="0AFD3DDF" w14:textId="77777777" w:rsidR="00182F1F" w:rsidRPr="00BF2A36" w:rsidRDefault="00182F1F" w:rsidP="00182F1F">
      <w:pPr>
        <w:spacing w:line="240" w:lineRule="atLeast"/>
        <w:jc w:val="left"/>
        <w:rPr>
          <w:rFonts w:eastAsia="Avenir LT Std 45 Book" w:cstheme="minorHAnsi"/>
          <w:color w:val="3C3732"/>
          <w:sz w:val="20"/>
          <w:szCs w:val="20"/>
          <w:highlight w:val="yellow"/>
        </w:rPr>
      </w:pPr>
    </w:p>
    <w:p w14:paraId="303B5055" w14:textId="77777777" w:rsidR="00182F1F" w:rsidRPr="00D0240F" w:rsidRDefault="00182F1F" w:rsidP="00182F1F">
      <w:pPr>
        <w:spacing w:before="160" w:after="20" w:line="320" w:lineRule="atLeast"/>
        <w:contextualSpacing/>
        <w:jc w:val="left"/>
        <w:outlineLvl w:val="2"/>
        <w:rPr>
          <w:rFonts w:cstheme="minorHAnsi"/>
          <w:bCs/>
          <w:strike/>
          <w:color w:val="009AA6"/>
          <w:szCs w:val="20"/>
        </w:rPr>
      </w:pPr>
      <w:bookmarkStart w:id="230" w:name="_Toc23847347"/>
      <w:bookmarkStart w:id="231" w:name="_Toc158393744"/>
      <w:r w:rsidRPr="00D0240F">
        <w:rPr>
          <w:rFonts w:cstheme="minorHAnsi"/>
          <w:bCs/>
          <w:strike/>
          <w:color w:val="009AA6"/>
          <w:szCs w:val="20"/>
        </w:rPr>
        <w:t>PHYS 02 : Respect des normes de sécurité physiques et environnementales</w:t>
      </w:r>
      <w:bookmarkEnd w:id="230"/>
      <w:bookmarkEnd w:id="231"/>
    </w:p>
    <w:tbl>
      <w:tblPr>
        <w:tblW w:w="9645"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3148"/>
        <w:gridCol w:w="2976"/>
        <w:gridCol w:w="3521"/>
      </w:tblGrid>
      <w:tr w:rsidR="00182F1F" w:rsidRPr="00D0240F" w14:paraId="13DEC61F" w14:textId="77777777" w:rsidTr="00185FA9">
        <w:trPr>
          <w:cantSplit/>
        </w:trPr>
        <w:tc>
          <w:tcPr>
            <w:tcW w:w="9645"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hideMark/>
          </w:tcPr>
          <w:p w14:paraId="6E8588D2" w14:textId="77777777" w:rsidR="00182F1F" w:rsidRPr="00D0240F" w:rsidRDefault="00182F1F" w:rsidP="00182F1F">
            <w:pPr>
              <w:spacing w:after="120" w:line="300" w:lineRule="atLeast"/>
              <w:rPr>
                <w:rFonts w:eastAsia="Avenir LT Std 45 Book" w:cstheme="minorHAnsi"/>
                <w:strike/>
                <w:noProof/>
                <w:color w:val="3C3732"/>
                <w:sz w:val="20"/>
                <w:szCs w:val="20"/>
              </w:rPr>
            </w:pPr>
            <w:r w:rsidRPr="00D0240F">
              <w:rPr>
                <w:rFonts w:eastAsia="Avenir LT Std 45 Book" w:cstheme="minorHAnsi"/>
                <w:strike/>
                <w:color w:val="auto"/>
                <w:sz w:val="20"/>
                <w:szCs w:val="20"/>
              </w:rPr>
              <w:t>Le Prestataire doit détailler en commentaire les mesures mises en œuvre afin de garantir la sécurité physique et environnementale des locaux hébergeant son personnel.</w:t>
            </w:r>
          </w:p>
        </w:tc>
      </w:tr>
      <w:tr w:rsidR="00182F1F" w:rsidRPr="00D0240F" w14:paraId="2E1C3094" w14:textId="77777777" w:rsidTr="00185FA9">
        <w:trPr>
          <w:cantSplit/>
          <w:trHeight w:val="448"/>
        </w:trPr>
        <w:tc>
          <w:tcPr>
            <w:tcW w:w="9645"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hideMark/>
          </w:tcPr>
          <w:p w14:paraId="6463410A" w14:textId="77777777" w:rsidR="00182F1F" w:rsidRPr="00D0240F" w:rsidRDefault="00182F1F" w:rsidP="00182F1F">
            <w:pPr>
              <w:spacing w:line="240" w:lineRule="atLeast"/>
              <w:jc w:val="left"/>
              <w:rPr>
                <w:rFonts w:eastAsia="Avenir LT Std 45 Book" w:cstheme="minorHAnsi"/>
                <w:b/>
                <w:strike/>
                <w:color w:val="3C3732"/>
                <w:sz w:val="20"/>
                <w:szCs w:val="20"/>
              </w:rPr>
            </w:pPr>
            <w:r w:rsidRPr="00D0240F">
              <w:rPr>
                <w:rFonts w:eastAsia="Avenir LT Std 45 Book" w:cstheme="minorHAnsi"/>
                <w:b/>
                <w:strike/>
                <w:color w:val="3C3732"/>
                <w:sz w:val="20"/>
                <w:szCs w:val="20"/>
              </w:rPr>
              <w:t xml:space="preserve">Engagement Prestataire : </w:t>
            </w:r>
          </w:p>
          <w:p w14:paraId="4EC31C29" w14:textId="77777777" w:rsidR="00182F1F" w:rsidRPr="00D0240F" w:rsidRDefault="00182F1F" w:rsidP="00182F1F">
            <w:pPr>
              <w:spacing w:line="240" w:lineRule="atLeast"/>
              <w:jc w:val="left"/>
              <w:rPr>
                <w:rFonts w:eastAsia="Avenir LT Std 45 Book" w:cstheme="minorHAnsi"/>
                <w:b/>
                <w:strike/>
                <w:color w:val="3C3732"/>
                <w:sz w:val="20"/>
                <w:szCs w:val="20"/>
              </w:rPr>
            </w:pPr>
          </w:p>
        </w:tc>
      </w:tr>
      <w:tr w:rsidR="00182F1F" w:rsidRPr="00D0240F" w14:paraId="7506751C" w14:textId="77777777" w:rsidTr="00185FA9">
        <w:trPr>
          <w:cantSplit/>
          <w:trHeight w:val="366"/>
        </w:trPr>
        <w:tc>
          <w:tcPr>
            <w:tcW w:w="3148"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0A8075E3" w14:textId="32059F40" w:rsidR="00182F1F" w:rsidRPr="00D0240F" w:rsidRDefault="00182F1F" w:rsidP="00182F1F">
            <w:pPr>
              <w:spacing w:line="240" w:lineRule="atLeast"/>
              <w:jc w:val="left"/>
              <w:rPr>
                <w:rFonts w:eastAsia="Avenir LT Std 45 Book" w:cstheme="minorHAnsi"/>
                <w:strike/>
                <w:color w:val="3C3732"/>
                <w:sz w:val="20"/>
                <w:szCs w:val="20"/>
              </w:rPr>
            </w:pPr>
          </w:p>
        </w:tc>
        <w:tc>
          <w:tcPr>
            <w:tcW w:w="297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7D3729F4" w14:textId="6DC4CD51" w:rsidR="00182F1F" w:rsidRPr="00D0240F" w:rsidRDefault="00182F1F" w:rsidP="00182F1F">
            <w:pPr>
              <w:spacing w:line="240" w:lineRule="atLeast"/>
              <w:jc w:val="left"/>
              <w:rPr>
                <w:rFonts w:eastAsia="Avenir LT Std 45 Book" w:cstheme="minorHAnsi"/>
                <w:strike/>
                <w:color w:val="3C3732"/>
                <w:sz w:val="20"/>
                <w:szCs w:val="20"/>
              </w:rPr>
            </w:pPr>
          </w:p>
        </w:tc>
        <w:tc>
          <w:tcPr>
            <w:tcW w:w="3521"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48516116" w14:textId="0A5BC039" w:rsidR="00182F1F" w:rsidRPr="00D0240F" w:rsidRDefault="00064887" w:rsidP="00182F1F">
            <w:pPr>
              <w:spacing w:line="240" w:lineRule="atLeast"/>
              <w:jc w:val="left"/>
              <w:rPr>
                <w:rFonts w:eastAsia="Avenir LT Std 45 Book" w:cstheme="minorHAnsi"/>
                <w:strike/>
                <w:color w:val="3C3732"/>
                <w:sz w:val="20"/>
                <w:szCs w:val="20"/>
              </w:rPr>
            </w:pPr>
            <w:r>
              <w:rPr>
                <w:rFonts w:eastAsia="Avenir LT Std 45 Book" w:cstheme="minorHAnsi"/>
                <w:strike/>
                <w:color w:val="3C3732"/>
                <w:sz w:val="20"/>
                <w:szCs w:val="20"/>
              </w:rPr>
              <w:fldChar w:fldCharType="begin">
                <w:ffData>
                  <w:name w:val=""/>
                  <w:enabled/>
                  <w:calcOnExit w:val="0"/>
                  <w:checkBox>
                    <w:sizeAuto/>
                    <w:default w:val="1"/>
                  </w:checkBox>
                </w:ffData>
              </w:fldChar>
            </w:r>
            <w:r>
              <w:rPr>
                <w:rFonts w:eastAsia="Avenir LT Std 45 Book" w:cstheme="minorHAnsi"/>
                <w:strike/>
                <w:color w:val="3C3732"/>
                <w:sz w:val="20"/>
                <w:szCs w:val="20"/>
              </w:rPr>
              <w:instrText xml:space="preserve"> FORMCHECKBOX </w:instrText>
            </w:r>
            <w:r>
              <w:rPr>
                <w:rFonts w:eastAsia="Avenir LT Std 45 Book" w:cstheme="minorHAnsi"/>
                <w:strike/>
                <w:color w:val="3C3732"/>
                <w:sz w:val="20"/>
                <w:szCs w:val="20"/>
              </w:rPr>
            </w:r>
            <w:r>
              <w:rPr>
                <w:rFonts w:eastAsia="Avenir LT Std 45 Book" w:cstheme="minorHAnsi"/>
                <w:strike/>
                <w:color w:val="3C3732"/>
                <w:sz w:val="20"/>
                <w:szCs w:val="20"/>
              </w:rPr>
              <w:fldChar w:fldCharType="end"/>
            </w:r>
            <w:r w:rsidR="00182F1F" w:rsidRPr="00D0240F">
              <w:rPr>
                <w:rFonts w:eastAsia="Avenir LT Std 45 Book" w:cstheme="minorHAnsi"/>
                <w:strike/>
                <w:color w:val="3C3732"/>
                <w:sz w:val="20"/>
                <w:szCs w:val="20"/>
              </w:rPr>
              <w:t xml:space="preserve"> Non Applicable </w:t>
            </w:r>
          </w:p>
        </w:tc>
      </w:tr>
      <w:tr w:rsidR="00182F1F" w:rsidRPr="00D0240F" w14:paraId="32D4C2FA" w14:textId="77777777" w:rsidTr="00185FA9">
        <w:trPr>
          <w:cantSplit/>
          <w:trHeight w:val="1024"/>
        </w:trPr>
        <w:tc>
          <w:tcPr>
            <w:tcW w:w="9645"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hideMark/>
          </w:tcPr>
          <w:p w14:paraId="13C7B780" w14:textId="77777777" w:rsidR="00182F1F" w:rsidRPr="00D0240F" w:rsidRDefault="00182F1F" w:rsidP="00182F1F">
            <w:pPr>
              <w:spacing w:before="40" w:after="40" w:line="240" w:lineRule="atLeast"/>
              <w:jc w:val="left"/>
              <w:rPr>
                <w:rFonts w:eastAsia="Avenir LT Std 45 Book" w:cstheme="minorHAnsi"/>
                <w:strike/>
                <w:color w:val="3C3732"/>
                <w:sz w:val="18"/>
                <w:szCs w:val="20"/>
                <w:u w:val="single"/>
              </w:rPr>
            </w:pPr>
            <w:r w:rsidRPr="00D0240F">
              <w:rPr>
                <w:rFonts w:eastAsia="Avenir LT Std 45 Book" w:cstheme="minorHAnsi"/>
                <w:strike/>
                <w:color w:val="3C3732"/>
                <w:sz w:val="18"/>
                <w:szCs w:val="20"/>
                <w:u w:val="single"/>
              </w:rPr>
              <w:t xml:space="preserve">Commentaire : </w:t>
            </w:r>
          </w:p>
          <w:p w14:paraId="6FD75495" w14:textId="77777777" w:rsidR="00182F1F" w:rsidRPr="00D0240F" w:rsidRDefault="00182F1F" w:rsidP="00182F1F">
            <w:pPr>
              <w:spacing w:before="40" w:after="40" w:line="240" w:lineRule="atLeast"/>
              <w:jc w:val="left"/>
              <w:rPr>
                <w:rFonts w:eastAsia="Avenir LT Std 45 Book" w:cstheme="minorHAnsi"/>
                <w:strike/>
                <w:color w:val="3C3732"/>
                <w:sz w:val="18"/>
                <w:szCs w:val="20"/>
              </w:rPr>
            </w:pPr>
          </w:p>
        </w:tc>
      </w:tr>
    </w:tbl>
    <w:p w14:paraId="2748CB8F" w14:textId="77777777" w:rsidR="00182F1F" w:rsidRPr="00BF2A36" w:rsidRDefault="00182F1F" w:rsidP="00182F1F">
      <w:pPr>
        <w:spacing w:line="240" w:lineRule="atLeast"/>
        <w:jc w:val="left"/>
        <w:rPr>
          <w:rFonts w:eastAsia="Avenir LT Std 45 Book" w:cstheme="minorHAnsi"/>
          <w:color w:val="3C3732"/>
          <w:sz w:val="20"/>
          <w:szCs w:val="20"/>
          <w:highlight w:val="yellow"/>
        </w:rPr>
      </w:pPr>
    </w:p>
    <w:p w14:paraId="2EB60584" w14:textId="77777777" w:rsidR="00182F1F" w:rsidRPr="00BF2A36" w:rsidRDefault="00182F1F" w:rsidP="00182F1F">
      <w:pPr>
        <w:spacing w:before="160" w:after="20" w:line="320" w:lineRule="atLeast"/>
        <w:contextualSpacing/>
        <w:jc w:val="left"/>
        <w:outlineLvl w:val="2"/>
        <w:rPr>
          <w:rFonts w:cstheme="minorHAnsi"/>
          <w:bCs/>
          <w:color w:val="009AA6"/>
          <w:szCs w:val="20"/>
        </w:rPr>
      </w:pPr>
      <w:bookmarkStart w:id="232" w:name="_Toc23847348"/>
      <w:bookmarkStart w:id="233" w:name="_Toc158393745"/>
      <w:r w:rsidRPr="00BF2A36">
        <w:rPr>
          <w:rFonts w:cstheme="minorHAnsi"/>
          <w:bCs/>
          <w:color w:val="009AA6"/>
          <w:szCs w:val="20"/>
        </w:rPr>
        <w:t xml:space="preserve">PHYS 03 : Locaux physiques dédiés aux prestations </w:t>
      </w:r>
      <w:bookmarkEnd w:id="232"/>
      <w:r w:rsidRPr="00BF2A36">
        <w:rPr>
          <w:rFonts w:cstheme="minorHAnsi"/>
          <w:bCs/>
          <w:color w:val="009AA6"/>
          <w:szCs w:val="20"/>
        </w:rPr>
        <w:t>du Client</w:t>
      </w:r>
      <w:bookmarkEnd w:id="233"/>
    </w:p>
    <w:tbl>
      <w:tblPr>
        <w:tblW w:w="9645"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3148"/>
        <w:gridCol w:w="2976"/>
        <w:gridCol w:w="3521"/>
      </w:tblGrid>
      <w:tr w:rsidR="00182F1F" w:rsidRPr="00BF2A36" w14:paraId="15CBFB56" w14:textId="77777777" w:rsidTr="00185FA9">
        <w:trPr>
          <w:cantSplit/>
        </w:trPr>
        <w:tc>
          <w:tcPr>
            <w:tcW w:w="9645"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hideMark/>
          </w:tcPr>
          <w:p w14:paraId="17FE6742" w14:textId="77777777" w:rsidR="00182F1F" w:rsidRPr="00BF2A36" w:rsidRDefault="00182F1F" w:rsidP="00182F1F">
            <w:pPr>
              <w:spacing w:after="120" w:line="300" w:lineRule="atLeast"/>
              <w:rPr>
                <w:rFonts w:eastAsia="Avenir LT Std 45 Book" w:cstheme="minorHAnsi"/>
                <w:noProof/>
                <w:color w:val="3C3732"/>
                <w:sz w:val="20"/>
                <w:szCs w:val="20"/>
              </w:rPr>
            </w:pPr>
            <w:r w:rsidRPr="00BF2A36">
              <w:rPr>
                <w:rFonts w:eastAsia="Avenir LT Std 45 Book" w:cstheme="minorHAnsi"/>
                <w:color w:val="auto"/>
                <w:sz w:val="20"/>
                <w:szCs w:val="20"/>
              </w:rPr>
              <w:t>Le Prestataire dispose de locaux spécifiques, dédiés à la prestation du Client, isolés de ses autres locaux. Le personnel du Prestataire n’étant pas clairement identifié comme étant habilité à accéder à des données du Client ne doit pas pouvoir accéder à ces locaux dédiés.</w:t>
            </w:r>
          </w:p>
        </w:tc>
      </w:tr>
      <w:tr w:rsidR="00182F1F" w:rsidRPr="00BF2A36" w14:paraId="615E249A" w14:textId="77777777" w:rsidTr="00185FA9">
        <w:trPr>
          <w:cantSplit/>
          <w:trHeight w:val="448"/>
        </w:trPr>
        <w:tc>
          <w:tcPr>
            <w:tcW w:w="9645"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hideMark/>
          </w:tcPr>
          <w:p w14:paraId="4D75DA19" w14:textId="77777777" w:rsidR="00182F1F" w:rsidRPr="00BF2A36" w:rsidRDefault="00182F1F" w:rsidP="00182F1F">
            <w:pPr>
              <w:spacing w:line="240" w:lineRule="atLeast"/>
              <w:jc w:val="left"/>
              <w:rPr>
                <w:rFonts w:eastAsia="Avenir LT Std 45 Book" w:cstheme="minorHAnsi"/>
                <w:b/>
                <w:color w:val="3C3732"/>
                <w:sz w:val="20"/>
                <w:szCs w:val="20"/>
              </w:rPr>
            </w:pPr>
            <w:r w:rsidRPr="00BF2A36">
              <w:rPr>
                <w:rFonts w:eastAsia="Avenir LT Std 45 Book" w:cstheme="minorHAnsi"/>
                <w:b/>
                <w:color w:val="3C3732"/>
                <w:sz w:val="20"/>
                <w:szCs w:val="20"/>
              </w:rPr>
              <w:t xml:space="preserve">Engagement Prestataire : </w:t>
            </w:r>
          </w:p>
          <w:p w14:paraId="3D3CD257" w14:textId="77777777" w:rsidR="00182F1F" w:rsidRPr="00BF2A36" w:rsidRDefault="00182F1F" w:rsidP="00182F1F">
            <w:pPr>
              <w:spacing w:line="240" w:lineRule="atLeast"/>
              <w:jc w:val="left"/>
              <w:rPr>
                <w:rFonts w:eastAsia="Avenir LT Std 45 Book" w:cstheme="minorHAnsi"/>
                <w:b/>
                <w:color w:val="3C3732"/>
                <w:sz w:val="20"/>
                <w:szCs w:val="20"/>
              </w:rPr>
            </w:pPr>
          </w:p>
        </w:tc>
      </w:tr>
      <w:tr w:rsidR="00182F1F" w:rsidRPr="00BF2A36" w14:paraId="0B9FE11A" w14:textId="77777777" w:rsidTr="00185FA9">
        <w:trPr>
          <w:cantSplit/>
          <w:trHeight w:val="366"/>
        </w:trPr>
        <w:tc>
          <w:tcPr>
            <w:tcW w:w="3148"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73AF0F58"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Pr="00BF2A36">
              <w:rPr>
                <w:rFonts w:eastAsia="Avenir LT Std 45 Book" w:cstheme="minorHAnsi"/>
                <w:color w:val="3C3732"/>
                <w:sz w:val="20"/>
                <w:szCs w:val="20"/>
              </w:rPr>
            </w:r>
            <w:r w:rsidRPr="00BF2A36">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Conforme </w:t>
            </w:r>
          </w:p>
        </w:tc>
        <w:tc>
          <w:tcPr>
            <w:tcW w:w="297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1DEC9649"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Pr="00BF2A36">
              <w:rPr>
                <w:rFonts w:eastAsia="Avenir LT Std 45 Book" w:cstheme="minorHAnsi"/>
                <w:color w:val="3C3732"/>
                <w:sz w:val="20"/>
                <w:szCs w:val="20"/>
              </w:rPr>
            </w:r>
            <w:r w:rsidRPr="00BF2A36">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conforme </w:t>
            </w:r>
          </w:p>
        </w:tc>
        <w:tc>
          <w:tcPr>
            <w:tcW w:w="3521"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184E36FA" w14:textId="7862EF3A" w:rsidR="00182F1F" w:rsidRPr="00BF2A36" w:rsidRDefault="00182F1F" w:rsidP="00182F1F">
            <w:pPr>
              <w:spacing w:line="240" w:lineRule="atLeast"/>
              <w:jc w:val="left"/>
              <w:rPr>
                <w:rFonts w:eastAsia="Avenir LT Std 45 Book" w:cstheme="minorHAnsi"/>
                <w:color w:val="3C3732"/>
                <w:sz w:val="20"/>
                <w:szCs w:val="20"/>
              </w:rPr>
            </w:pPr>
          </w:p>
        </w:tc>
      </w:tr>
      <w:tr w:rsidR="00182F1F" w:rsidRPr="00BF2A36" w14:paraId="4F173833" w14:textId="77777777" w:rsidTr="00185FA9">
        <w:trPr>
          <w:cantSplit/>
          <w:trHeight w:val="1024"/>
        </w:trPr>
        <w:tc>
          <w:tcPr>
            <w:tcW w:w="9645"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hideMark/>
          </w:tcPr>
          <w:p w14:paraId="0F8B527A" w14:textId="77777777" w:rsidR="00182F1F" w:rsidRPr="00BF2A36" w:rsidRDefault="00182F1F" w:rsidP="00182F1F">
            <w:pPr>
              <w:spacing w:before="40" w:after="40" w:line="240" w:lineRule="atLeast"/>
              <w:jc w:val="left"/>
              <w:rPr>
                <w:rFonts w:eastAsia="Avenir LT Std 45 Book" w:cstheme="minorHAnsi"/>
                <w:color w:val="3C3732"/>
                <w:sz w:val="18"/>
                <w:szCs w:val="20"/>
                <w:u w:val="single"/>
              </w:rPr>
            </w:pPr>
            <w:r w:rsidRPr="00BF2A36">
              <w:rPr>
                <w:rFonts w:eastAsia="Avenir LT Std 45 Book" w:cstheme="minorHAnsi"/>
                <w:color w:val="3C3732"/>
                <w:sz w:val="18"/>
                <w:szCs w:val="20"/>
                <w:u w:val="single"/>
              </w:rPr>
              <w:t xml:space="preserve">Commentaire : </w:t>
            </w:r>
          </w:p>
          <w:p w14:paraId="6EE7D65A" w14:textId="77777777" w:rsidR="00182F1F" w:rsidRPr="00BF2A36" w:rsidRDefault="00182F1F" w:rsidP="00182F1F">
            <w:pPr>
              <w:spacing w:before="40" w:after="40" w:line="240" w:lineRule="atLeast"/>
              <w:jc w:val="left"/>
              <w:rPr>
                <w:rFonts w:eastAsia="Avenir LT Std 45 Book" w:cstheme="minorHAnsi"/>
                <w:color w:val="3C3732"/>
                <w:sz w:val="18"/>
                <w:szCs w:val="20"/>
              </w:rPr>
            </w:pPr>
          </w:p>
        </w:tc>
      </w:tr>
    </w:tbl>
    <w:p w14:paraId="48D3DFF5" w14:textId="77777777" w:rsidR="00182F1F" w:rsidRPr="00BF2A36" w:rsidRDefault="00182F1F" w:rsidP="00182F1F">
      <w:pPr>
        <w:rPr>
          <w:rFonts w:cstheme="minorHAnsi"/>
          <w:bCs/>
          <w:color w:val="009AA6"/>
          <w:szCs w:val="20"/>
        </w:rPr>
      </w:pPr>
    </w:p>
    <w:p w14:paraId="3AEB1EAA" w14:textId="77777777" w:rsidR="00064887" w:rsidRDefault="00064887" w:rsidP="00182F1F">
      <w:pPr>
        <w:spacing w:before="160" w:after="20" w:line="320" w:lineRule="atLeast"/>
        <w:contextualSpacing/>
        <w:jc w:val="left"/>
        <w:outlineLvl w:val="2"/>
        <w:rPr>
          <w:rFonts w:cstheme="minorHAnsi"/>
          <w:bCs/>
          <w:color w:val="009AA6"/>
          <w:szCs w:val="20"/>
        </w:rPr>
      </w:pPr>
      <w:bookmarkStart w:id="234" w:name="_Toc23847349"/>
      <w:bookmarkStart w:id="235" w:name="_Toc158393746"/>
    </w:p>
    <w:p w14:paraId="623F32F5" w14:textId="77777777" w:rsidR="00064887" w:rsidRDefault="00064887" w:rsidP="00182F1F">
      <w:pPr>
        <w:spacing w:before="160" w:after="20" w:line="320" w:lineRule="atLeast"/>
        <w:contextualSpacing/>
        <w:jc w:val="left"/>
        <w:outlineLvl w:val="2"/>
        <w:rPr>
          <w:rFonts w:cstheme="minorHAnsi"/>
          <w:bCs/>
          <w:color w:val="009AA6"/>
          <w:szCs w:val="20"/>
        </w:rPr>
      </w:pPr>
    </w:p>
    <w:p w14:paraId="7658059D" w14:textId="77777777" w:rsidR="00064887" w:rsidRDefault="00064887" w:rsidP="00182F1F">
      <w:pPr>
        <w:spacing w:before="160" w:after="20" w:line="320" w:lineRule="atLeast"/>
        <w:contextualSpacing/>
        <w:jc w:val="left"/>
        <w:outlineLvl w:val="2"/>
        <w:rPr>
          <w:rFonts w:cstheme="minorHAnsi"/>
          <w:bCs/>
          <w:color w:val="009AA6"/>
          <w:szCs w:val="20"/>
        </w:rPr>
      </w:pPr>
    </w:p>
    <w:p w14:paraId="038E40CB" w14:textId="77777777" w:rsidR="00064887" w:rsidRDefault="00064887" w:rsidP="00182F1F">
      <w:pPr>
        <w:spacing w:before="160" w:after="20" w:line="320" w:lineRule="atLeast"/>
        <w:contextualSpacing/>
        <w:jc w:val="left"/>
        <w:outlineLvl w:val="2"/>
        <w:rPr>
          <w:rFonts w:cstheme="minorHAnsi"/>
          <w:bCs/>
          <w:color w:val="009AA6"/>
          <w:szCs w:val="20"/>
        </w:rPr>
      </w:pPr>
    </w:p>
    <w:p w14:paraId="6F724913" w14:textId="77777777" w:rsidR="00064887" w:rsidRDefault="00064887" w:rsidP="00182F1F">
      <w:pPr>
        <w:spacing w:before="160" w:after="20" w:line="320" w:lineRule="atLeast"/>
        <w:contextualSpacing/>
        <w:jc w:val="left"/>
        <w:outlineLvl w:val="2"/>
        <w:rPr>
          <w:rFonts w:cstheme="minorHAnsi"/>
          <w:bCs/>
          <w:color w:val="009AA6"/>
          <w:szCs w:val="20"/>
        </w:rPr>
      </w:pPr>
    </w:p>
    <w:p w14:paraId="03439545" w14:textId="0358599B" w:rsidR="00182F1F" w:rsidRPr="00BF2A36" w:rsidRDefault="00182F1F" w:rsidP="00182F1F">
      <w:pPr>
        <w:spacing w:before="160" w:after="20" w:line="320" w:lineRule="atLeast"/>
        <w:contextualSpacing/>
        <w:jc w:val="left"/>
        <w:outlineLvl w:val="2"/>
        <w:rPr>
          <w:rFonts w:cstheme="minorHAnsi"/>
          <w:bCs/>
          <w:color w:val="009AA6"/>
          <w:szCs w:val="20"/>
        </w:rPr>
      </w:pPr>
      <w:r w:rsidRPr="00BF2A36">
        <w:rPr>
          <w:rFonts w:cstheme="minorHAnsi"/>
          <w:bCs/>
          <w:color w:val="009AA6"/>
          <w:szCs w:val="20"/>
        </w:rPr>
        <w:lastRenderedPageBreak/>
        <w:t xml:space="preserve">PHYS 04 : Contrôle des accès physiques aux ressources techniques du </w:t>
      </w:r>
      <w:bookmarkEnd w:id="234"/>
      <w:r w:rsidRPr="00BF2A36">
        <w:rPr>
          <w:rFonts w:cstheme="minorHAnsi"/>
          <w:bCs/>
          <w:color w:val="009AA6"/>
          <w:szCs w:val="20"/>
        </w:rPr>
        <w:t>Prestataire</w:t>
      </w:r>
      <w:bookmarkEnd w:id="235"/>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3148"/>
        <w:gridCol w:w="2976"/>
        <w:gridCol w:w="3516"/>
      </w:tblGrid>
      <w:tr w:rsidR="00182F1F" w:rsidRPr="00BF2A36" w14:paraId="235E5E80" w14:textId="77777777" w:rsidTr="00185FA9">
        <w:trPr>
          <w:cantSplit/>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52C234AF" w14:textId="77777777" w:rsidR="00182F1F" w:rsidRPr="00BF2A36" w:rsidRDefault="00182F1F" w:rsidP="00182F1F">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 xml:space="preserve">Les locaux qui hébergent les ressources techniques du Prestataire doivent être équipés d’un dispositif de contrôle d’accès individuel. Le Prestataire décrit en commentaire ces dispositifs. Toute tentative d’accès à ces locaux doit faire l’objet d’une trace qui doit être conservée au minimum 2 mois. </w:t>
            </w:r>
          </w:p>
          <w:p w14:paraId="7F6BF564" w14:textId="77777777" w:rsidR="00182F1F" w:rsidRPr="00BF2A36" w:rsidRDefault="00182F1F" w:rsidP="00182F1F">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 xml:space="preserve">Le Prestataire restreint ces accès physiques aux stricts besoins opérationnels. </w:t>
            </w:r>
          </w:p>
          <w:p w14:paraId="6BB1E9AC" w14:textId="77777777" w:rsidR="00182F1F" w:rsidRPr="00BF2A36" w:rsidRDefault="00182F1F" w:rsidP="00182F1F">
            <w:pPr>
              <w:spacing w:after="120" w:line="300" w:lineRule="atLeast"/>
              <w:rPr>
                <w:rFonts w:eastAsia="Avenir LT Std 45 Book" w:cstheme="minorHAnsi"/>
                <w:color w:val="3C3732"/>
                <w:sz w:val="20"/>
                <w:szCs w:val="20"/>
              </w:rPr>
            </w:pPr>
            <w:r w:rsidRPr="00BF2A36">
              <w:rPr>
                <w:rFonts w:eastAsia="Avenir LT Std 45 Book" w:cstheme="minorHAnsi"/>
                <w:color w:val="auto"/>
                <w:sz w:val="20"/>
                <w:szCs w:val="20"/>
              </w:rPr>
              <w:t>Une procédure de gestion des accès physiques aux locaux techniques du Prestataire doit être formalisée. Celle-ci doit préciser au minimum les modalités de gestion des demandes et suppressions des accès ainsi qu'une revue trimestrielle.</w:t>
            </w:r>
          </w:p>
        </w:tc>
      </w:tr>
      <w:tr w:rsidR="00182F1F" w:rsidRPr="00BF2A36" w14:paraId="48621D2D" w14:textId="77777777" w:rsidTr="00185FA9">
        <w:trPr>
          <w:cantSplit/>
          <w:trHeight w:val="448"/>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765C2771" w14:textId="77777777" w:rsidR="00182F1F" w:rsidRPr="00BF2A36" w:rsidRDefault="00182F1F" w:rsidP="00182F1F">
            <w:pPr>
              <w:spacing w:line="240" w:lineRule="atLeast"/>
              <w:jc w:val="left"/>
              <w:rPr>
                <w:rFonts w:eastAsia="Avenir LT Std 45 Book" w:cstheme="minorHAnsi"/>
                <w:b/>
                <w:color w:val="3C3732"/>
                <w:sz w:val="20"/>
                <w:szCs w:val="20"/>
              </w:rPr>
            </w:pPr>
            <w:r w:rsidRPr="00BF2A36">
              <w:rPr>
                <w:rFonts w:eastAsia="Avenir LT Std 45 Book" w:cstheme="minorHAnsi"/>
                <w:b/>
                <w:color w:val="3C3732"/>
                <w:sz w:val="20"/>
                <w:szCs w:val="20"/>
              </w:rPr>
              <w:t xml:space="preserve">Engagement Prestataire :  </w:t>
            </w:r>
          </w:p>
        </w:tc>
      </w:tr>
      <w:tr w:rsidR="00182F1F" w:rsidRPr="00BF2A36" w14:paraId="3ABB144D" w14:textId="77777777" w:rsidTr="00185FA9">
        <w:trPr>
          <w:cantSplit/>
          <w:trHeight w:val="366"/>
        </w:trPr>
        <w:tc>
          <w:tcPr>
            <w:tcW w:w="3148"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77061C63"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Pr="00BF2A36">
              <w:rPr>
                <w:rFonts w:eastAsia="Avenir LT Std 45 Book" w:cstheme="minorHAnsi"/>
                <w:color w:val="3C3732"/>
                <w:sz w:val="20"/>
                <w:szCs w:val="20"/>
              </w:rPr>
            </w:r>
            <w:r w:rsidRPr="00BF2A36">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Conforme </w:t>
            </w:r>
          </w:p>
        </w:tc>
        <w:tc>
          <w:tcPr>
            <w:tcW w:w="297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407C0863"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Pr="00BF2A36">
              <w:rPr>
                <w:rFonts w:eastAsia="Avenir LT Std 45 Book" w:cstheme="minorHAnsi"/>
                <w:color w:val="3C3732"/>
                <w:sz w:val="20"/>
                <w:szCs w:val="20"/>
              </w:rPr>
            </w:r>
            <w:r w:rsidRPr="00BF2A36">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conforme </w:t>
            </w:r>
          </w:p>
        </w:tc>
        <w:tc>
          <w:tcPr>
            <w:tcW w:w="351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715A92B5" w14:textId="06807F8E" w:rsidR="00182F1F" w:rsidRPr="00BF2A36" w:rsidRDefault="00182F1F" w:rsidP="00182F1F">
            <w:pPr>
              <w:spacing w:line="240" w:lineRule="atLeast"/>
              <w:jc w:val="left"/>
              <w:rPr>
                <w:rFonts w:eastAsia="Avenir LT Std 45 Book" w:cstheme="minorHAnsi"/>
                <w:color w:val="3C3732"/>
                <w:sz w:val="20"/>
                <w:szCs w:val="20"/>
              </w:rPr>
            </w:pPr>
          </w:p>
        </w:tc>
      </w:tr>
      <w:tr w:rsidR="00182F1F" w:rsidRPr="00BF2A36" w14:paraId="68F1BE91" w14:textId="77777777" w:rsidTr="00185FA9">
        <w:trPr>
          <w:cantSplit/>
          <w:trHeight w:val="1371"/>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tcPr>
          <w:p w14:paraId="3606B334" w14:textId="77777777" w:rsidR="00182F1F" w:rsidRPr="00BF2A36" w:rsidRDefault="00182F1F" w:rsidP="00182F1F">
            <w:pPr>
              <w:spacing w:before="40" w:after="40" w:line="240" w:lineRule="atLeast"/>
              <w:jc w:val="left"/>
              <w:rPr>
                <w:rFonts w:eastAsia="Avenir LT Std 45 Book" w:cstheme="minorHAnsi"/>
                <w:color w:val="3C3732"/>
                <w:sz w:val="18"/>
                <w:szCs w:val="20"/>
                <w:u w:val="single"/>
              </w:rPr>
            </w:pPr>
            <w:r w:rsidRPr="00BF2A36">
              <w:rPr>
                <w:rFonts w:eastAsia="Avenir LT Std 45 Book" w:cstheme="minorHAnsi"/>
                <w:color w:val="3C3732"/>
                <w:sz w:val="18"/>
                <w:szCs w:val="20"/>
                <w:u w:val="single"/>
              </w:rPr>
              <w:t xml:space="preserve">Commentaire : </w:t>
            </w:r>
          </w:p>
          <w:p w14:paraId="3A159494" w14:textId="77777777" w:rsidR="00182F1F" w:rsidRPr="00BF2A36" w:rsidRDefault="00182F1F" w:rsidP="00182F1F">
            <w:pPr>
              <w:spacing w:before="40" w:after="40" w:line="240" w:lineRule="atLeast"/>
              <w:jc w:val="left"/>
              <w:rPr>
                <w:rFonts w:eastAsia="Avenir LT Std 45 Book" w:cstheme="minorHAnsi"/>
                <w:color w:val="3C3732"/>
                <w:sz w:val="18"/>
                <w:szCs w:val="20"/>
              </w:rPr>
            </w:pPr>
          </w:p>
        </w:tc>
      </w:tr>
    </w:tbl>
    <w:p w14:paraId="1D28A17C" w14:textId="77777777" w:rsidR="00182F1F" w:rsidRPr="00BF2A36" w:rsidRDefault="00182F1F" w:rsidP="00182F1F">
      <w:pPr>
        <w:spacing w:line="240" w:lineRule="atLeast"/>
        <w:jc w:val="left"/>
        <w:rPr>
          <w:rFonts w:eastAsia="Avenir LT Std 45 Book" w:cstheme="minorHAnsi"/>
          <w:color w:val="3C3732"/>
          <w:sz w:val="20"/>
          <w:szCs w:val="20"/>
          <w:highlight w:val="yellow"/>
        </w:rPr>
      </w:pPr>
    </w:p>
    <w:p w14:paraId="3AC7DF99" w14:textId="77777777" w:rsidR="00182F1F" w:rsidRPr="00BF2A36" w:rsidRDefault="00182F1F" w:rsidP="00182F1F">
      <w:pPr>
        <w:spacing w:before="160" w:after="20" w:line="320" w:lineRule="atLeast"/>
        <w:contextualSpacing/>
        <w:jc w:val="left"/>
        <w:outlineLvl w:val="2"/>
        <w:rPr>
          <w:rFonts w:cstheme="minorHAnsi"/>
          <w:bCs/>
          <w:color w:val="009AA6"/>
          <w:szCs w:val="20"/>
        </w:rPr>
      </w:pPr>
      <w:bookmarkStart w:id="236" w:name="_Toc23847350"/>
      <w:bookmarkStart w:id="237" w:name="_Toc158393747"/>
      <w:r w:rsidRPr="00BF2A36">
        <w:rPr>
          <w:rFonts w:cstheme="minorHAnsi"/>
          <w:bCs/>
          <w:color w:val="009AA6"/>
          <w:szCs w:val="20"/>
        </w:rPr>
        <w:t>PHYS 05 : Protection contre les intrusions physiques dans les locaux hébergeant les</w:t>
      </w:r>
      <w:r w:rsidRPr="00BF2A36">
        <w:rPr>
          <w:rFonts w:eastAsia="Avenir LT Std 45 Book" w:cstheme="minorHAnsi"/>
          <w:bCs/>
          <w:noProof/>
          <w:color w:val="009AA6"/>
          <w:szCs w:val="20"/>
        </w:rPr>
        <w:t xml:space="preserve"> </w:t>
      </w:r>
      <w:r w:rsidRPr="00BF2A36">
        <w:rPr>
          <w:rFonts w:cstheme="minorHAnsi"/>
          <w:bCs/>
          <w:color w:val="009AA6"/>
          <w:szCs w:val="20"/>
        </w:rPr>
        <w:t xml:space="preserve">ressources techniques du </w:t>
      </w:r>
      <w:bookmarkEnd w:id="236"/>
      <w:r w:rsidRPr="00BF2A36">
        <w:rPr>
          <w:rFonts w:cstheme="minorHAnsi"/>
          <w:bCs/>
          <w:color w:val="009AA6"/>
          <w:szCs w:val="20"/>
        </w:rPr>
        <w:t>Prestataire</w:t>
      </w:r>
      <w:bookmarkEnd w:id="237"/>
      <w:r w:rsidRPr="00BF2A36">
        <w:rPr>
          <w:rFonts w:cstheme="minorHAnsi"/>
          <w:bCs/>
          <w:color w:val="009AA6"/>
          <w:szCs w:val="20"/>
        </w:rPr>
        <w:t xml:space="preserve"> </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3148"/>
        <w:gridCol w:w="3118"/>
        <w:gridCol w:w="3374"/>
      </w:tblGrid>
      <w:tr w:rsidR="00182F1F" w:rsidRPr="00BF2A36" w14:paraId="1F93CDC8" w14:textId="77777777" w:rsidTr="00185FA9">
        <w:trPr>
          <w:cantSplit/>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20D9CA59" w14:textId="77777777" w:rsidR="00182F1F" w:rsidRPr="00BF2A36" w:rsidRDefault="00182F1F" w:rsidP="00182F1F">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Les locaux du Prestataire qui hébergent ses ressources techniques doivent être équipés de dispositifs de détection d’intrusion reliés 24h/24 à un système de surveillance centralisé. Le Prestataire précise en commentaire ces dispositifs.</w:t>
            </w:r>
          </w:p>
          <w:p w14:paraId="5E348309" w14:textId="77777777" w:rsidR="00182F1F" w:rsidRPr="00BF2A36" w:rsidRDefault="00182F1F" w:rsidP="00182F1F">
            <w:pPr>
              <w:spacing w:after="120" w:line="300" w:lineRule="atLeast"/>
              <w:rPr>
                <w:rFonts w:eastAsia="Avenir LT Std 45 Book" w:cstheme="minorHAnsi"/>
                <w:color w:val="3C3732"/>
                <w:sz w:val="20"/>
                <w:szCs w:val="20"/>
              </w:rPr>
            </w:pPr>
            <w:r w:rsidRPr="00BF2A36">
              <w:rPr>
                <w:rFonts w:eastAsia="Avenir LT Std 45 Book" w:cstheme="minorHAnsi"/>
                <w:color w:val="auto"/>
                <w:sz w:val="20"/>
                <w:szCs w:val="20"/>
              </w:rPr>
              <w:t>Les traces des évènements, des alarmes, des actions de traitement et de clôture doivent pouvoir être fournies sur demande du Client.</w:t>
            </w:r>
          </w:p>
        </w:tc>
      </w:tr>
      <w:tr w:rsidR="00182F1F" w:rsidRPr="00BF2A36" w14:paraId="2F732D81" w14:textId="77777777" w:rsidTr="00185FA9">
        <w:trPr>
          <w:cantSplit/>
          <w:trHeight w:val="448"/>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044A3F83" w14:textId="77777777" w:rsidR="00182F1F" w:rsidRPr="00BF2A36" w:rsidRDefault="00182F1F" w:rsidP="00182F1F">
            <w:pPr>
              <w:spacing w:line="240" w:lineRule="atLeast"/>
              <w:jc w:val="left"/>
              <w:rPr>
                <w:rFonts w:eastAsia="Avenir LT Std 45 Book" w:cstheme="minorHAnsi"/>
                <w:b/>
                <w:color w:val="3C3732"/>
                <w:sz w:val="20"/>
                <w:szCs w:val="20"/>
              </w:rPr>
            </w:pPr>
            <w:r w:rsidRPr="00BF2A36">
              <w:rPr>
                <w:rFonts w:eastAsia="Avenir LT Std 45 Book" w:cstheme="minorHAnsi"/>
                <w:b/>
                <w:color w:val="3C3732"/>
                <w:sz w:val="20"/>
                <w:szCs w:val="20"/>
              </w:rPr>
              <w:t xml:space="preserve">Engagement Prestataire :  </w:t>
            </w:r>
          </w:p>
        </w:tc>
      </w:tr>
      <w:tr w:rsidR="00182F1F" w:rsidRPr="00BF2A36" w14:paraId="34FD4C8D" w14:textId="77777777" w:rsidTr="00185FA9">
        <w:trPr>
          <w:cantSplit/>
          <w:trHeight w:val="366"/>
        </w:trPr>
        <w:tc>
          <w:tcPr>
            <w:tcW w:w="3148"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70A56814"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Pr="00BF2A36">
              <w:rPr>
                <w:rFonts w:eastAsia="Avenir LT Std 45 Book" w:cstheme="minorHAnsi"/>
                <w:color w:val="3C3732"/>
                <w:sz w:val="20"/>
                <w:szCs w:val="20"/>
              </w:rPr>
            </w:r>
            <w:r w:rsidRPr="00BF2A36">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Conforme </w:t>
            </w:r>
          </w:p>
        </w:tc>
        <w:tc>
          <w:tcPr>
            <w:tcW w:w="3118"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1496CCA4"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Pr="00BF2A36">
              <w:rPr>
                <w:rFonts w:eastAsia="Avenir LT Std 45 Book" w:cstheme="minorHAnsi"/>
                <w:color w:val="3C3732"/>
                <w:sz w:val="20"/>
                <w:szCs w:val="20"/>
              </w:rPr>
            </w:r>
            <w:r w:rsidRPr="00BF2A36">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conforme </w:t>
            </w:r>
          </w:p>
        </w:tc>
        <w:tc>
          <w:tcPr>
            <w:tcW w:w="3374"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78356F57" w14:textId="0AAA2B41" w:rsidR="00182F1F" w:rsidRPr="00BF2A36" w:rsidRDefault="00182F1F" w:rsidP="00182F1F">
            <w:pPr>
              <w:spacing w:line="240" w:lineRule="atLeast"/>
              <w:jc w:val="left"/>
              <w:rPr>
                <w:rFonts w:eastAsia="Avenir LT Std 45 Book" w:cstheme="minorHAnsi"/>
                <w:color w:val="3C3732"/>
                <w:sz w:val="20"/>
                <w:szCs w:val="20"/>
              </w:rPr>
            </w:pPr>
          </w:p>
        </w:tc>
      </w:tr>
      <w:tr w:rsidR="00182F1F" w:rsidRPr="00BF2A36" w14:paraId="131B9B94" w14:textId="77777777" w:rsidTr="00185FA9">
        <w:trPr>
          <w:cantSplit/>
          <w:trHeight w:val="1371"/>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tcPr>
          <w:p w14:paraId="746E7F15" w14:textId="77777777" w:rsidR="00182F1F" w:rsidRPr="00BF2A36" w:rsidRDefault="00182F1F" w:rsidP="00182F1F">
            <w:pPr>
              <w:spacing w:before="40" w:after="40" w:line="240" w:lineRule="atLeast"/>
              <w:jc w:val="left"/>
              <w:rPr>
                <w:rFonts w:eastAsia="Avenir LT Std 45 Book" w:cstheme="minorHAnsi"/>
                <w:color w:val="3C3732"/>
                <w:sz w:val="18"/>
                <w:szCs w:val="20"/>
                <w:u w:val="single"/>
              </w:rPr>
            </w:pPr>
            <w:r w:rsidRPr="00BF2A36">
              <w:rPr>
                <w:rFonts w:eastAsia="Avenir LT Std 45 Book" w:cstheme="minorHAnsi"/>
                <w:color w:val="3C3732"/>
                <w:sz w:val="18"/>
                <w:szCs w:val="20"/>
                <w:u w:val="single"/>
              </w:rPr>
              <w:t xml:space="preserve">Commentaire : </w:t>
            </w:r>
          </w:p>
          <w:p w14:paraId="4E0E3BDE" w14:textId="77777777" w:rsidR="00182F1F" w:rsidRPr="00BF2A36" w:rsidRDefault="00182F1F" w:rsidP="00182F1F">
            <w:pPr>
              <w:spacing w:before="40" w:after="40" w:line="240" w:lineRule="atLeast"/>
              <w:jc w:val="left"/>
              <w:rPr>
                <w:rFonts w:eastAsia="Avenir LT Std 45 Book" w:cstheme="minorHAnsi"/>
                <w:color w:val="3C3732"/>
                <w:sz w:val="18"/>
                <w:szCs w:val="20"/>
              </w:rPr>
            </w:pPr>
          </w:p>
        </w:tc>
      </w:tr>
    </w:tbl>
    <w:p w14:paraId="252C2DC5" w14:textId="77777777" w:rsidR="00182F1F" w:rsidRPr="00BF2A36" w:rsidRDefault="00182F1F" w:rsidP="00182F1F">
      <w:pPr>
        <w:spacing w:line="240" w:lineRule="atLeast"/>
        <w:jc w:val="left"/>
        <w:rPr>
          <w:rFonts w:eastAsia="Avenir LT Std 45 Book" w:cstheme="minorHAnsi"/>
          <w:color w:val="3C3732"/>
          <w:sz w:val="20"/>
          <w:szCs w:val="20"/>
          <w:highlight w:val="yellow"/>
        </w:rPr>
      </w:pPr>
    </w:p>
    <w:p w14:paraId="2AE4B077" w14:textId="77777777" w:rsidR="00182F1F" w:rsidRPr="00BF2A36" w:rsidRDefault="00182F1F" w:rsidP="00182F1F">
      <w:pPr>
        <w:spacing w:before="160" w:after="20" w:line="320" w:lineRule="atLeast"/>
        <w:contextualSpacing/>
        <w:jc w:val="left"/>
        <w:outlineLvl w:val="2"/>
        <w:rPr>
          <w:rFonts w:cstheme="minorHAnsi"/>
          <w:bCs/>
          <w:color w:val="009AA6"/>
          <w:szCs w:val="20"/>
        </w:rPr>
      </w:pPr>
      <w:bookmarkStart w:id="238" w:name="_Toc23847351"/>
      <w:bookmarkStart w:id="239" w:name="_Toc158393748"/>
      <w:r w:rsidRPr="00BF2A36">
        <w:rPr>
          <w:rFonts w:cstheme="minorHAnsi"/>
          <w:bCs/>
          <w:color w:val="009AA6"/>
          <w:szCs w:val="20"/>
        </w:rPr>
        <w:t>PHYS 06 : Certification des sites d'hébergement des ressources techniques</w:t>
      </w:r>
      <w:bookmarkEnd w:id="238"/>
      <w:bookmarkEnd w:id="239"/>
      <w:r w:rsidRPr="00BF2A36">
        <w:rPr>
          <w:rFonts w:cstheme="minorHAnsi"/>
          <w:bCs/>
          <w:color w:val="009AA6"/>
          <w:szCs w:val="20"/>
        </w:rPr>
        <w:t xml:space="preserve"> </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3006"/>
        <w:gridCol w:w="3260"/>
        <w:gridCol w:w="3374"/>
      </w:tblGrid>
      <w:tr w:rsidR="00182F1F" w:rsidRPr="00BF2A36" w14:paraId="6DA7867D" w14:textId="77777777" w:rsidTr="00185FA9">
        <w:trPr>
          <w:cantSplit/>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22528D2A" w14:textId="77777777" w:rsidR="00182F1F" w:rsidRPr="00BF2A36" w:rsidRDefault="00182F1F" w:rsidP="00182F1F">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Le Prestataire indiquera le niveau de certification de ses sites hébergeant les ressources techniques ou le service lié à la prestation.</w:t>
            </w:r>
          </w:p>
          <w:p w14:paraId="53FE461E" w14:textId="77777777" w:rsidR="00182F1F" w:rsidRPr="00BF2A36" w:rsidRDefault="00182F1F" w:rsidP="00182F1F">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Le Prestataire précise en commentaire les certifications des sites d’hébergement des ressources techniques ou le service lié à la prestation ou à défaut, les systèmes de protection et de surveillance en place contre les évènements pouvant perturber l’activité.</w:t>
            </w:r>
          </w:p>
          <w:p w14:paraId="5CD4E023" w14:textId="77777777" w:rsidR="00182F1F" w:rsidRPr="00BF2A36" w:rsidRDefault="00182F1F" w:rsidP="00182F1F">
            <w:pPr>
              <w:spacing w:after="120" w:line="300" w:lineRule="atLeast"/>
              <w:rPr>
                <w:rFonts w:eastAsia="Avenir LT Std 45 Book" w:cstheme="minorHAnsi"/>
                <w:color w:val="3C3732"/>
                <w:sz w:val="20"/>
                <w:szCs w:val="20"/>
              </w:rPr>
            </w:pPr>
            <w:r w:rsidRPr="00BF2A36">
              <w:rPr>
                <w:rFonts w:eastAsia="Avenir LT Std 45 Book" w:cstheme="minorHAnsi"/>
                <w:color w:val="auto"/>
                <w:sz w:val="20"/>
                <w:szCs w:val="20"/>
              </w:rPr>
              <w:t>Les traces des évènements, des alarmes, des actions de traitement et de clôture doivent pouvoir être fournies sur demande du Client.</w:t>
            </w:r>
          </w:p>
        </w:tc>
      </w:tr>
      <w:tr w:rsidR="00182F1F" w:rsidRPr="00BF2A36" w14:paraId="696DFA07" w14:textId="77777777" w:rsidTr="00185FA9">
        <w:trPr>
          <w:cantSplit/>
          <w:trHeight w:val="448"/>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4EDF5934" w14:textId="77777777" w:rsidR="00182F1F" w:rsidRPr="00BF2A36" w:rsidRDefault="00182F1F" w:rsidP="00182F1F">
            <w:pPr>
              <w:spacing w:line="240" w:lineRule="atLeast"/>
              <w:jc w:val="left"/>
              <w:rPr>
                <w:rFonts w:eastAsia="Avenir LT Std 45 Book" w:cstheme="minorHAnsi"/>
                <w:b/>
                <w:color w:val="3C3732"/>
                <w:sz w:val="20"/>
                <w:szCs w:val="20"/>
              </w:rPr>
            </w:pPr>
            <w:r w:rsidRPr="00BF2A36">
              <w:rPr>
                <w:rFonts w:eastAsia="Avenir LT Std 45 Book" w:cstheme="minorHAnsi"/>
                <w:b/>
                <w:color w:val="3C3732"/>
                <w:sz w:val="20"/>
                <w:szCs w:val="20"/>
              </w:rPr>
              <w:t xml:space="preserve">Engagement Prestataire :  </w:t>
            </w:r>
          </w:p>
        </w:tc>
      </w:tr>
      <w:tr w:rsidR="00182F1F" w:rsidRPr="00BF2A36" w14:paraId="29FACAD8" w14:textId="77777777" w:rsidTr="00185FA9">
        <w:trPr>
          <w:cantSplit/>
          <w:trHeight w:val="366"/>
        </w:trPr>
        <w:tc>
          <w:tcPr>
            <w:tcW w:w="300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3B1DCC17"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Pr="00BF2A36">
              <w:rPr>
                <w:rFonts w:eastAsia="Avenir LT Std 45 Book" w:cstheme="minorHAnsi"/>
                <w:color w:val="3C3732"/>
                <w:sz w:val="20"/>
                <w:szCs w:val="20"/>
              </w:rPr>
            </w:r>
            <w:r w:rsidRPr="00BF2A36">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Conforme </w:t>
            </w:r>
          </w:p>
        </w:tc>
        <w:tc>
          <w:tcPr>
            <w:tcW w:w="3260"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012B5744"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Pr="00BF2A36">
              <w:rPr>
                <w:rFonts w:eastAsia="Avenir LT Std 45 Book" w:cstheme="minorHAnsi"/>
                <w:color w:val="3C3732"/>
                <w:sz w:val="20"/>
                <w:szCs w:val="20"/>
              </w:rPr>
            </w:r>
            <w:r w:rsidRPr="00BF2A36">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conforme </w:t>
            </w:r>
          </w:p>
        </w:tc>
        <w:tc>
          <w:tcPr>
            <w:tcW w:w="3374"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76BF750F" w14:textId="3D4A06B9" w:rsidR="00182F1F" w:rsidRPr="00BF2A36" w:rsidRDefault="00182F1F" w:rsidP="00182F1F">
            <w:pPr>
              <w:spacing w:line="240" w:lineRule="atLeast"/>
              <w:jc w:val="left"/>
              <w:rPr>
                <w:rFonts w:eastAsia="Avenir LT Std 45 Book" w:cstheme="minorHAnsi"/>
                <w:color w:val="3C3732"/>
                <w:sz w:val="20"/>
                <w:szCs w:val="20"/>
              </w:rPr>
            </w:pPr>
          </w:p>
        </w:tc>
      </w:tr>
      <w:tr w:rsidR="00182F1F" w:rsidRPr="00BF2A36" w14:paraId="31672F7E" w14:textId="77777777" w:rsidTr="00185FA9">
        <w:trPr>
          <w:cantSplit/>
          <w:trHeight w:val="1371"/>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tcPr>
          <w:p w14:paraId="1544925E" w14:textId="77777777" w:rsidR="00182F1F" w:rsidRPr="00BF2A36" w:rsidRDefault="00182F1F" w:rsidP="00182F1F">
            <w:pPr>
              <w:spacing w:before="40" w:after="40" w:line="240" w:lineRule="atLeast"/>
              <w:jc w:val="left"/>
              <w:rPr>
                <w:rFonts w:eastAsia="Avenir LT Std 45 Book" w:cstheme="minorHAnsi"/>
                <w:color w:val="3C3732"/>
                <w:sz w:val="18"/>
                <w:szCs w:val="20"/>
                <w:u w:val="single"/>
              </w:rPr>
            </w:pPr>
            <w:r w:rsidRPr="00BF2A36">
              <w:rPr>
                <w:rFonts w:eastAsia="Avenir LT Std 45 Book" w:cstheme="minorHAnsi"/>
                <w:color w:val="3C3732"/>
                <w:sz w:val="18"/>
                <w:szCs w:val="20"/>
                <w:u w:val="single"/>
              </w:rPr>
              <w:lastRenderedPageBreak/>
              <w:t xml:space="preserve">Commentaire : </w:t>
            </w:r>
          </w:p>
          <w:p w14:paraId="02AFE815" w14:textId="77777777" w:rsidR="00182F1F" w:rsidRPr="00BF2A36" w:rsidRDefault="00182F1F" w:rsidP="00182F1F">
            <w:pPr>
              <w:spacing w:before="40" w:after="40" w:line="240" w:lineRule="atLeast"/>
              <w:jc w:val="left"/>
              <w:rPr>
                <w:rFonts w:eastAsia="Avenir LT Std 45 Book" w:cstheme="minorHAnsi"/>
                <w:color w:val="3C3732"/>
                <w:sz w:val="18"/>
                <w:szCs w:val="20"/>
              </w:rPr>
            </w:pPr>
          </w:p>
        </w:tc>
      </w:tr>
    </w:tbl>
    <w:p w14:paraId="5E95C1A7" w14:textId="77777777" w:rsidR="00182F1F" w:rsidRPr="00BF2A36" w:rsidRDefault="00182F1F" w:rsidP="00182F1F">
      <w:pPr>
        <w:spacing w:line="240" w:lineRule="atLeast"/>
        <w:jc w:val="left"/>
        <w:rPr>
          <w:rFonts w:eastAsia="Avenir LT Std 45 Book" w:cstheme="minorHAnsi"/>
          <w:color w:val="3C3732"/>
          <w:sz w:val="20"/>
          <w:szCs w:val="20"/>
          <w:highlight w:val="yellow"/>
        </w:rPr>
      </w:pPr>
    </w:p>
    <w:p w14:paraId="3232FC16" w14:textId="77777777" w:rsidR="00182F1F" w:rsidRPr="00BF2A36" w:rsidRDefault="00182F1F" w:rsidP="00182F1F">
      <w:pPr>
        <w:spacing w:before="160" w:after="20" w:line="320" w:lineRule="atLeast"/>
        <w:contextualSpacing/>
        <w:jc w:val="left"/>
        <w:outlineLvl w:val="2"/>
        <w:rPr>
          <w:rFonts w:cstheme="minorHAnsi"/>
          <w:bCs/>
          <w:color w:val="009AA6"/>
          <w:szCs w:val="20"/>
        </w:rPr>
      </w:pPr>
      <w:bookmarkStart w:id="240" w:name="_Toc23847352"/>
      <w:bookmarkStart w:id="241" w:name="_Toc158393749"/>
      <w:r w:rsidRPr="00BF2A36">
        <w:rPr>
          <w:rFonts w:cstheme="minorHAnsi"/>
          <w:bCs/>
          <w:color w:val="009AA6"/>
          <w:szCs w:val="20"/>
        </w:rPr>
        <w:t>PHYS 07 : Protection contre les évènements environnementaux</w:t>
      </w:r>
      <w:bookmarkEnd w:id="240"/>
      <w:bookmarkEnd w:id="241"/>
      <w:r w:rsidRPr="00BF2A36">
        <w:rPr>
          <w:rFonts w:cstheme="minorHAnsi"/>
          <w:bCs/>
          <w:color w:val="009AA6"/>
          <w:szCs w:val="20"/>
        </w:rPr>
        <w:t xml:space="preserve"> </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3006"/>
        <w:gridCol w:w="3260"/>
        <w:gridCol w:w="3374"/>
      </w:tblGrid>
      <w:tr w:rsidR="00182F1F" w:rsidRPr="00BF2A36" w14:paraId="72B5CB49" w14:textId="77777777" w:rsidTr="00185FA9">
        <w:trPr>
          <w:cantSplit/>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68FD985A" w14:textId="77777777" w:rsidR="00182F1F" w:rsidRPr="00BF2A36" w:rsidRDefault="00182F1F" w:rsidP="00182F1F">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Le Prestataire décrira en commentaire les risques environnementaux dont font l’objet les sites hébergeant les données ou le service.</w:t>
            </w:r>
          </w:p>
          <w:p w14:paraId="63CAB605" w14:textId="77777777" w:rsidR="00182F1F" w:rsidRPr="00BF2A36" w:rsidRDefault="00182F1F" w:rsidP="00182F1F">
            <w:pPr>
              <w:spacing w:after="120" w:line="300" w:lineRule="atLeast"/>
              <w:rPr>
                <w:rFonts w:eastAsia="Avenir LT Std 45 Book" w:cstheme="minorHAnsi"/>
                <w:color w:val="3C3732"/>
                <w:sz w:val="20"/>
                <w:szCs w:val="20"/>
              </w:rPr>
            </w:pPr>
            <w:r w:rsidRPr="00BF2A36">
              <w:rPr>
                <w:rFonts w:eastAsia="Avenir LT Std 45 Book" w:cstheme="minorHAnsi"/>
                <w:color w:val="auto"/>
                <w:sz w:val="20"/>
                <w:szCs w:val="20"/>
              </w:rPr>
              <w:t>En cas de risque avéré, le Prestataire précisera en commentaires les mesures mises en œuvre pour couvrir ces risques (plan de prévention des risques).</w:t>
            </w:r>
          </w:p>
        </w:tc>
      </w:tr>
      <w:tr w:rsidR="00182F1F" w:rsidRPr="00BF2A36" w14:paraId="39812722" w14:textId="77777777" w:rsidTr="00185FA9">
        <w:trPr>
          <w:cantSplit/>
          <w:trHeight w:val="448"/>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434497D2" w14:textId="77777777" w:rsidR="00182F1F" w:rsidRPr="00BF2A36" w:rsidRDefault="00182F1F" w:rsidP="00182F1F">
            <w:pPr>
              <w:spacing w:line="240" w:lineRule="atLeast"/>
              <w:jc w:val="left"/>
              <w:rPr>
                <w:rFonts w:eastAsia="Avenir LT Std 45 Book" w:cstheme="minorHAnsi"/>
                <w:b/>
                <w:color w:val="3C3732"/>
                <w:sz w:val="20"/>
                <w:szCs w:val="20"/>
              </w:rPr>
            </w:pPr>
            <w:r w:rsidRPr="00BF2A36">
              <w:rPr>
                <w:rFonts w:eastAsia="Avenir LT Std 45 Book" w:cstheme="minorHAnsi"/>
                <w:b/>
                <w:color w:val="3C3732"/>
                <w:sz w:val="20"/>
                <w:szCs w:val="20"/>
              </w:rPr>
              <w:t xml:space="preserve">Engagement Prestataire :  </w:t>
            </w:r>
          </w:p>
        </w:tc>
      </w:tr>
      <w:tr w:rsidR="00182F1F" w:rsidRPr="00BF2A36" w14:paraId="464F201F" w14:textId="77777777" w:rsidTr="00185FA9">
        <w:trPr>
          <w:cantSplit/>
          <w:trHeight w:val="366"/>
        </w:trPr>
        <w:tc>
          <w:tcPr>
            <w:tcW w:w="300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2AC72702"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Pr="00BF2A36">
              <w:rPr>
                <w:rFonts w:eastAsia="Avenir LT Std 45 Book" w:cstheme="minorHAnsi"/>
                <w:color w:val="3C3732"/>
                <w:sz w:val="20"/>
                <w:szCs w:val="20"/>
              </w:rPr>
            </w:r>
            <w:r w:rsidRPr="00BF2A36">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Conforme </w:t>
            </w:r>
          </w:p>
        </w:tc>
        <w:tc>
          <w:tcPr>
            <w:tcW w:w="3260"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35304188"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Pr="00BF2A36">
              <w:rPr>
                <w:rFonts w:eastAsia="Avenir LT Std 45 Book" w:cstheme="minorHAnsi"/>
                <w:color w:val="3C3732"/>
                <w:sz w:val="20"/>
                <w:szCs w:val="20"/>
              </w:rPr>
            </w:r>
            <w:r w:rsidRPr="00BF2A36">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conforme </w:t>
            </w:r>
          </w:p>
        </w:tc>
        <w:tc>
          <w:tcPr>
            <w:tcW w:w="3374"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174ED507" w14:textId="5BF0C431" w:rsidR="00182F1F" w:rsidRPr="00BF2A36" w:rsidRDefault="00182F1F" w:rsidP="00182F1F">
            <w:pPr>
              <w:spacing w:line="240" w:lineRule="atLeast"/>
              <w:jc w:val="left"/>
              <w:rPr>
                <w:rFonts w:eastAsia="Avenir LT Std 45 Book" w:cstheme="minorHAnsi"/>
                <w:color w:val="3C3732"/>
                <w:sz w:val="20"/>
                <w:szCs w:val="20"/>
              </w:rPr>
            </w:pPr>
          </w:p>
        </w:tc>
      </w:tr>
      <w:tr w:rsidR="00182F1F" w:rsidRPr="00BF2A36" w14:paraId="53100644" w14:textId="77777777" w:rsidTr="00185FA9">
        <w:trPr>
          <w:cantSplit/>
          <w:trHeight w:val="1371"/>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tcPr>
          <w:p w14:paraId="6490100A" w14:textId="77777777" w:rsidR="00182F1F" w:rsidRPr="00BF2A36" w:rsidRDefault="00182F1F" w:rsidP="00182F1F">
            <w:pPr>
              <w:spacing w:before="40" w:after="40" w:line="240" w:lineRule="atLeast"/>
              <w:jc w:val="left"/>
              <w:rPr>
                <w:rFonts w:eastAsia="Avenir LT Std 45 Book" w:cstheme="minorHAnsi"/>
                <w:color w:val="3C3732"/>
                <w:sz w:val="18"/>
                <w:szCs w:val="20"/>
                <w:u w:val="single"/>
              </w:rPr>
            </w:pPr>
            <w:r w:rsidRPr="00BF2A36">
              <w:rPr>
                <w:rFonts w:eastAsia="Avenir LT Std 45 Book" w:cstheme="minorHAnsi"/>
                <w:color w:val="3C3732"/>
                <w:sz w:val="18"/>
                <w:szCs w:val="20"/>
                <w:u w:val="single"/>
              </w:rPr>
              <w:t xml:space="preserve">Commentaire : </w:t>
            </w:r>
          </w:p>
          <w:p w14:paraId="05C4341E" w14:textId="77777777" w:rsidR="00182F1F" w:rsidRPr="00BF2A36" w:rsidRDefault="00182F1F" w:rsidP="00182F1F">
            <w:pPr>
              <w:spacing w:before="40" w:after="40" w:line="240" w:lineRule="atLeast"/>
              <w:jc w:val="left"/>
              <w:rPr>
                <w:rFonts w:eastAsia="Avenir LT Std 45 Book" w:cstheme="minorHAnsi"/>
                <w:color w:val="3C3732"/>
                <w:sz w:val="18"/>
                <w:szCs w:val="20"/>
              </w:rPr>
            </w:pPr>
          </w:p>
        </w:tc>
      </w:tr>
    </w:tbl>
    <w:p w14:paraId="28CD2E5B" w14:textId="77777777" w:rsidR="00182F1F" w:rsidRPr="00BF2A36" w:rsidRDefault="00182F1F" w:rsidP="00182F1F">
      <w:pPr>
        <w:spacing w:line="240" w:lineRule="atLeast"/>
        <w:jc w:val="left"/>
        <w:rPr>
          <w:rFonts w:eastAsia="Avenir LT Std 45 Book" w:cstheme="minorHAnsi"/>
          <w:color w:val="3C3732"/>
          <w:sz w:val="20"/>
          <w:szCs w:val="20"/>
          <w:highlight w:val="yellow"/>
        </w:rPr>
      </w:pPr>
    </w:p>
    <w:p w14:paraId="62780FC1" w14:textId="77777777" w:rsidR="00182F1F" w:rsidRPr="00BF2A36" w:rsidRDefault="00182F1F" w:rsidP="00182F1F">
      <w:pPr>
        <w:spacing w:before="160" w:after="20" w:line="320" w:lineRule="atLeast"/>
        <w:contextualSpacing/>
        <w:jc w:val="left"/>
        <w:outlineLvl w:val="2"/>
        <w:rPr>
          <w:rFonts w:cstheme="minorHAnsi"/>
          <w:bCs/>
          <w:color w:val="009AA6"/>
          <w:szCs w:val="20"/>
        </w:rPr>
      </w:pPr>
      <w:bookmarkStart w:id="242" w:name="_Toc23847353"/>
      <w:bookmarkStart w:id="243" w:name="_Toc158393750"/>
      <w:r w:rsidRPr="00BF2A36">
        <w:rPr>
          <w:rFonts w:cstheme="minorHAnsi"/>
          <w:bCs/>
          <w:color w:val="009AA6"/>
          <w:szCs w:val="20"/>
        </w:rPr>
        <w:t>PHYS 08 : Plan de maintenance</w:t>
      </w:r>
      <w:bookmarkEnd w:id="242"/>
      <w:bookmarkEnd w:id="243"/>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3006"/>
        <w:gridCol w:w="3402"/>
        <w:gridCol w:w="3232"/>
      </w:tblGrid>
      <w:tr w:rsidR="00182F1F" w:rsidRPr="00BF2A36" w14:paraId="5B0CFAFE" w14:textId="77777777" w:rsidTr="00185FA9">
        <w:trPr>
          <w:cantSplit/>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33014FE2" w14:textId="77777777" w:rsidR="00182F1F" w:rsidRPr="00BF2A36" w:rsidRDefault="00182F1F" w:rsidP="00182F1F">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Un plan de maintenance des infrastructures (bâtiments, énergie, matériels informatiques, télécommunications, …) du Prestataire mises en œuvre dans le cadre de la prestation doit être défini et appliqué.</w:t>
            </w:r>
          </w:p>
          <w:p w14:paraId="546252BD" w14:textId="77777777" w:rsidR="00182F1F" w:rsidRPr="00BF2A36" w:rsidRDefault="00182F1F" w:rsidP="00182F1F">
            <w:pPr>
              <w:spacing w:after="120" w:line="300" w:lineRule="atLeast"/>
              <w:rPr>
                <w:rFonts w:eastAsia="Avenir LT Std 45 Book" w:cstheme="minorHAnsi"/>
                <w:b/>
                <w:color w:val="3C3732"/>
                <w:sz w:val="20"/>
                <w:szCs w:val="20"/>
              </w:rPr>
            </w:pPr>
            <w:r w:rsidRPr="00BF2A36">
              <w:rPr>
                <w:rFonts w:eastAsia="Avenir LT Std 45 Book" w:cstheme="minorHAnsi"/>
                <w:color w:val="auto"/>
                <w:sz w:val="20"/>
                <w:szCs w:val="20"/>
              </w:rPr>
              <w:t>Le Prestataire décrit en commentaire les moyens mis en œuvre pour satisfaire ce plan de maintenance des infrastructures (sous-traitants éventuels, risques identifiés et couverts…).</w:t>
            </w:r>
          </w:p>
        </w:tc>
      </w:tr>
      <w:tr w:rsidR="00182F1F" w:rsidRPr="00BF2A36" w14:paraId="26FF68D1" w14:textId="77777777" w:rsidTr="00185FA9">
        <w:trPr>
          <w:cantSplit/>
          <w:trHeight w:val="448"/>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1C05D66A" w14:textId="77777777" w:rsidR="00182F1F" w:rsidRPr="00BF2A36" w:rsidRDefault="00182F1F" w:rsidP="00182F1F">
            <w:pPr>
              <w:spacing w:line="240" w:lineRule="atLeast"/>
              <w:jc w:val="left"/>
              <w:rPr>
                <w:rFonts w:eastAsia="Avenir LT Std 45 Book" w:cstheme="minorHAnsi"/>
                <w:b/>
                <w:color w:val="3C3732"/>
                <w:sz w:val="20"/>
                <w:szCs w:val="20"/>
              </w:rPr>
            </w:pPr>
            <w:r w:rsidRPr="00BF2A36">
              <w:rPr>
                <w:rFonts w:eastAsia="Avenir LT Std 45 Book" w:cstheme="minorHAnsi"/>
                <w:b/>
                <w:color w:val="3C3732"/>
                <w:sz w:val="20"/>
                <w:szCs w:val="20"/>
              </w:rPr>
              <w:t xml:space="preserve">Engagement Prestataire :  </w:t>
            </w:r>
          </w:p>
        </w:tc>
      </w:tr>
      <w:tr w:rsidR="00182F1F" w:rsidRPr="00BF2A36" w14:paraId="01BC2404" w14:textId="77777777" w:rsidTr="00185FA9">
        <w:trPr>
          <w:cantSplit/>
          <w:trHeight w:val="366"/>
        </w:trPr>
        <w:tc>
          <w:tcPr>
            <w:tcW w:w="300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2F64D844"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Pr="00BF2A36">
              <w:rPr>
                <w:rFonts w:eastAsia="Avenir LT Std 45 Book" w:cstheme="minorHAnsi"/>
                <w:color w:val="3C3732"/>
                <w:sz w:val="20"/>
                <w:szCs w:val="20"/>
              </w:rPr>
            </w:r>
            <w:r w:rsidRPr="00BF2A36">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Conforme </w:t>
            </w:r>
          </w:p>
        </w:tc>
        <w:tc>
          <w:tcPr>
            <w:tcW w:w="3402"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4AC98756"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Pr="00BF2A36">
              <w:rPr>
                <w:rFonts w:eastAsia="Avenir LT Std 45 Book" w:cstheme="minorHAnsi"/>
                <w:color w:val="3C3732"/>
                <w:sz w:val="20"/>
                <w:szCs w:val="20"/>
              </w:rPr>
            </w:r>
            <w:r w:rsidRPr="00BF2A36">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conforme </w:t>
            </w:r>
          </w:p>
        </w:tc>
        <w:tc>
          <w:tcPr>
            <w:tcW w:w="3232"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3059D7E4" w14:textId="3EA3759A" w:rsidR="00182F1F" w:rsidRPr="00BF2A36" w:rsidRDefault="00182F1F" w:rsidP="00182F1F">
            <w:pPr>
              <w:spacing w:line="240" w:lineRule="atLeast"/>
              <w:jc w:val="left"/>
              <w:rPr>
                <w:rFonts w:eastAsia="Avenir LT Std 45 Book" w:cstheme="minorHAnsi"/>
                <w:color w:val="3C3732"/>
                <w:sz w:val="20"/>
                <w:szCs w:val="20"/>
              </w:rPr>
            </w:pPr>
          </w:p>
        </w:tc>
      </w:tr>
      <w:tr w:rsidR="00182F1F" w:rsidRPr="00BF2A36" w14:paraId="34D2B4B4" w14:textId="77777777" w:rsidTr="00185FA9">
        <w:trPr>
          <w:cantSplit/>
          <w:trHeight w:val="1371"/>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tcPr>
          <w:p w14:paraId="29BE6D4B" w14:textId="77777777" w:rsidR="00182F1F" w:rsidRPr="00BF2A36" w:rsidRDefault="00182F1F" w:rsidP="00182F1F">
            <w:pPr>
              <w:spacing w:before="40" w:after="40" w:line="240" w:lineRule="atLeast"/>
              <w:jc w:val="left"/>
              <w:rPr>
                <w:rFonts w:eastAsia="Avenir LT Std 45 Book" w:cstheme="minorHAnsi"/>
                <w:color w:val="3C3732"/>
                <w:sz w:val="18"/>
                <w:szCs w:val="20"/>
                <w:u w:val="single"/>
              </w:rPr>
            </w:pPr>
            <w:r w:rsidRPr="00BF2A36">
              <w:rPr>
                <w:rFonts w:eastAsia="Avenir LT Std 45 Book" w:cstheme="minorHAnsi"/>
                <w:color w:val="3C3732"/>
                <w:sz w:val="18"/>
                <w:szCs w:val="20"/>
                <w:u w:val="single"/>
              </w:rPr>
              <w:t xml:space="preserve">Commentaire : </w:t>
            </w:r>
          </w:p>
          <w:p w14:paraId="0973A6CD" w14:textId="77777777" w:rsidR="00182F1F" w:rsidRPr="00BF2A36" w:rsidRDefault="00182F1F" w:rsidP="00182F1F">
            <w:pPr>
              <w:spacing w:before="40" w:after="40" w:line="240" w:lineRule="atLeast"/>
              <w:jc w:val="left"/>
              <w:rPr>
                <w:rFonts w:eastAsia="Avenir LT Std 45 Book" w:cstheme="minorHAnsi"/>
                <w:color w:val="3C3732"/>
                <w:sz w:val="18"/>
                <w:szCs w:val="20"/>
              </w:rPr>
            </w:pPr>
          </w:p>
        </w:tc>
      </w:tr>
    </w:tbl>
    <w:p w14:paraId="126B3A01" w14:textId="77777777" w:rsidR="00182F1F" w:rsidRPr="00BF2A36" w:rsidRDefault="00182F1F" w:rsidP="00182F1F">
      <w:pPr>
        <w:spacing w:line="240" w:lineRule="atLeast"/>
        <w:jc w:val="left"/>
        <w:rPr>
          <w:rFonts w:eastAsia="Avenir LT Std 45 Book" w:cstheme="minorHAnsi"/>
          <w:color w:val="3C3732"/>
          <w:sz w:val="20"/>
          <w:szCs w:val="20"/>
          <w:highlight w:val="yellow"/>
        </w:rPr>
      </w:pPr>
    </w:p>
    <w:p w14:paraId="369CFF52" w14:textId="77777777" w:rsidR="00182F1F" w:rsidRPr="00BF2A36" w:rsidRDefault="00182F1F" w:rsidP="00182F1F">
      <w:pPr>
        <w:spacing w:before="160" w:after="20" w:line="320" w:lineRule="atLeast"/>
        <w:contextualSpacing/>
        <w:jc w:val="left"/>
        <w:outlineLvl w:val="2"/>
        <w:rPr>
          <w:rFonts w:cstheme="minorHAnsi"/>
          <w:bCs/>
          <w:color w:val="009AA6"/>
          <w:szCs w:val="20"/>
        </w:rPr>
      </w:pPr>
      <w:bookmarkStart w:id="244" w:name="_Toc158393751"/>
      <w:bookmarkStart w:id="245" w:name="_Toc23847354"/>
      <w:r w:rsidRPr="00BF2A36">
        <w:rPr>
          <w:rFonts w:cstheme="minorHAnsi"/>
          <w:bCs/>
          <w:color w:val="009AA6"/>
          <w:szCs w:val="20"/>
        </w:rPr>
        <w:t>PHYS 09 : Protection contre le vol du matériel</w:t>
      </w:r>
      <w:bookmarkEnd w:id="244"/>
      <w:r w:rsidRPr="00BF2A36">
        <w:rPr>
          <w:rFonts w:cstheme="minorHAnsi"/>
          <w:bCs/>
          <w:color w:val="009AA6"/>
          <w:szCs w:val="20"/>
        </w:rPr>
        <w:t xml:space="preserve"> </w:t>
      </w:r>
      <w:bookmarkEnd w:id="245"/>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3006"/>
        <w:gridCol w:w="3402"/>
        <w:gridCol w:w="3232"/>
      </w:tblGrid>
      <w:tr w:rsidR="00182F1F" w:rsidRPr="00BF2A36" w14:paraId="14D222BA" w14:textId="77777777" w:rsidTr="00185FA9">
        <w:trPr>
          <w:cantSplit/>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3FFBC727" w14:textId="77777777" w:rsidR="00182F1F" w:rsidRDefault="00182F1F" w:rsidP="00182F1F">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Le Prestataire met en place des dispositifs physiques afin d’assurer la sécurité du matériel sous sa responsabilité (postes de travail, serveurs, …). Ces dispositifs doivent prévenir les vols de terminaux mobiles et autres supports d’information (postes de travail, serveurs, clefs USB...).</w:t>
            </w:r>
          </w:p>
          <w:p w14:paraId="15DD5FBB" w14:textId="3506A50A" w:rsidR="00010E7F" w:rsidRPr="00BF2A36" w:rsidRDefault="00DB7665" w:rsidP="00182F1F">
            <w:pPr>
              <w:spacing w:after="120" w:line="300" w:lineRule="atLeast"/>
              <w:rPr>
                <w:rFonts w:eastAsia="Avenir LT Std 45 Book" w:cstheme="minorHAnsi"/>
                <w:color w:val="auto"/>
                <w:sz w:val="20"/>
                <w:szCs w:val="20"/>
              </w:rPr>
            </w:pPr>
            <w:r>
              <w:rPr>
                <w:rFonts w:eastAsia="Avenir LT Std 45 Book" w:cstheme="minorHAnsi"/>
                <w:color w:val="auto"/>
                <w:sz w:val="20"/>
                <w:szCs w:val="20"/>
              </w:rPr>
              <w:t xml:space="preserve">Si le Prestataire </w:t>
            </w:r>
            <w:r w:rsidR="008F138A">
              <w:rPr>
                <w:rFonts w:eastAsia="Avenir LT Std 45 Book" w:cstheme="minorHAnsi"/>
                <w:color w:val="auto"/>
                <w:sz w:val="20"/>
                <w:szCs w:val="20"/>
              </w:rPr>
              <w:t>détient</w:t>
            </w:r>
            <w:r w:rsidR="003A0C99">
              <w:rPr>
                <w:rFonts w:eastAsia="Avenir LT Std 45 Book" w:cstheme="minorHAnsi"/>
                <w:color w:val="auto"/>
                <w:sz w:val="20"/>
                <w:szCs w:val="20"/>
              </w:rPr>
              <w:t xml:space="preserve"> ou utilise</w:t>
            </w:r>
            <w:r w:rsidR="008F138A">
              <w:rPr>
                <w:rFonts w:eastAsia="Avenir LT Std 45 Book" w:cstheme="minorHAnsi"/>
                <w:color w:val="auto"/>
                <w:sz w:val="20"/>
                <w:szCs w:val="20"/>
              </w:rPr>
              <w:t xml:space="preserve"> du matériel prêté par le Client dans le cadre de la </w:t>
            </w:r>
            <w:r w:rsidR="003A0C99">
              <w:rPr>
                <w:rFonts w:eastAsia="Avenir LT Std 45 Book" w:cstheme="minorHAnsi"/>
                <w:color w:val="auto"/>
                <w:sz w:val="20"/>
                <w:szCs w:val="20"/>
              </w:rPr>
              <w:t>P</w:t>
            </w:r>
            <w:r w:rsidR="008F138A">
              <w:rPr>
                <w:rFonts w:eastAsia="Avenir LT Std 45 Book" w:cstheme="minorHAnsi"/>
                <w:color w:val="auto"/>
                <w:sz w:val="20"/>
                <w:szCs w:val="20"/>
              </w:rPr>
              <w:t>restation</w:t>
            </w:r>
            <w:r w:rsidR="003A0C99">
              <w:rPr>
                <w:rFonts w:eastAsia="Avenir LT Std 45 Book" w:cstheme="minorHAnsi"/>
                <w:color w:val="auto"/>
                <w:sz w:val="20"/>
                <w:szCs w:val="20"/>
              </w:rPr>
              <w:t>, l</w:t>
            </w:r>
            <w:r w:rsidR="00010E7F" w:rsidRPr="00182F1F">
              <w:rPr>
                <w:rFonts w:eastAsia="Avenir LT Std 45 Book" w:cstheme="minorHAnsi"/>
                <w:color w:val="auto"/>
                <w:sz w:val="20"/>
                <w:szCs w:val="20"/>
              </w:rPr>
              <w:t xml:space="preserve">e Prestataire s’engage à tracer dans l’annexe 1 le matériel du Client sous sa responsabilité ou celle de ses intervenants. </w:t>
            </w:r>
          </w:p>
          <w:p w14:paraId="230F162B" w14:textId="6564B22C" w:rsidR="00182F1F" w:rsidRPr="00487529" w:rsidRDefault="00182F1F" w:rsidP="00182F1F">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Le Prestataire précise en commentaire ces dispositifs.</w:t>
            </w:r>
          </w:p>
        </w:tc>
      </w:tr>
      <w:tr w:rsidR="00182F1F" w:rsidRPr="00BF2A36" w14:paraId="58027F0C" w14:textId="77777777" w:rsidTr="00185FA9">
        <w:trPr>
          <w:cantSplit/>
          <w:trHeight w:val="448"/>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5C8AE866" w14:textId="77777777" w:rsidR="00182F1F" w:rsidRPr="00BF2A36" w:rsidRDefault="00182F1F" w:rsidP="00182F1F">
            <w:pPr>
              <w:spacing w:line="240" w:lineRule="atLeast"/>
              <w:jc w:val="left"/>
              <w:rPr>
                <w:rFonts w:eastAsia="Avenir LT Std 45 Book" w:cstheme="minorHAnsi"/>
                <w:b/>
                <w:color w:val="3C3732"/>
                <w:sz w:val="20"/>
                <w:szCs w:val="20"/>
              </w:rPr>
            </w:pPr>
            <w:r w:rsidRPr="00BF2A36">
              <w:rPr>
                <w:rFonts w:eastAsia="Avenir LT Std 45 Book" w:cstheme="minorHAnsi"/>
                <w:b/>
                <w:color w:val="3C3732"/>
                <w:sz w:val="20"/>
                <w:szCs w:val="20"/>
              </w:rPr>
              <w:t xml:space="preserve">Engagement Prestataire :  </w:t>
            </w:r>
          </w:p>
        </w:tc>
      </w:tr>
      <w:tr w:rsidR="00182F1F" w:rsidRPr="00BF2A36" w14:paraId="3177C4A8" w14:textId="77777777" w:rsidTr="00185FA9">
        <w:trPr>
          <w:cantSplit/>
          <w:trHeight w:val="366"/>
        </w:trPr>
        <w:tc>
          <w:tcPr>
            <w:tcW w:w="300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72D0E212"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Pr="00BF2A36">
              <w:rPr>
                <w:rFonts w:eastAsia="Avenir LT Std 45 Book" w:cstheme="minorHAnsi"/>
                <w:color w:val="3C3732"/>
                <w:sz w:val="20"/>
                <w:szCs w:val="20"/>
              </w:rPr>
            </w:r>
            <w:r w:rsidRPr="00BF2A36">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Conforme </w:t>
            </w:r>
          </w:p>
        </w:tc>
        <w:tc>
          <w:tcPr>
            <w:tcW w:w="3402"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527DD043"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Pr="00BF2A36">
              <w:rPr>
                <w:rFonts w:eastAsia="Avenir LT Std 45 Book" w:cstheme="minorHAnsi"/>
                <w:color w:val="3C3732"/>
                <w:sz w:val="20"/>
                <w:szCs w:val="20"/>
              </w:rPr>
            </w:r>
            <w:r w:rsidRPr="00BF2A36">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conforme </w:t>
            </w:r>
          </w:p>
        </w:tc>
        <w:tc>
          <w:tcPr>
            <w:tcW w:w="3232"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3FAB80C4" w14:textId="1FE35AB5" w:rsidR="00182F1F" w:rsidRPr="00BF2A36" w:rsidRDefault="00182F1F" w:rsidP="00182F1F">
            <w:pPr>
              <w:spacing w:line="240" w:lineRule="atLeast"/>
              <w:jc w:val="left"/>
              <w:rPr>
                <w:rFonts w:eastAsia="Avenir LT Std 45 Book" w:cstheme="minorHAnsi"/>
                <w:color w:val="3C3732"/>
                <w:sz w:val="20"/>
                <w:szCs w:val="20"/>
              </w:rPr>
            </w:pPr>
          </w:p>
        </w:tc>
      </w:tr>
      <w:tr w:rsidR="00182F1F" w:rsidRPr="00BF2A36" w14:paraId="5D5A003E" w14:textId="77777777" w:rsidTr="00185FA9">
        <w:trPr>
          <w:cantSplit/>
          <w:trHeight w:val="1371"/>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tcPr>
          <w:p w14:paraId="5AC0389F" w14:textId="77777777" w:rsidR="00182F1F" w:rsidRPr="00BF2A36" w:rsidRDefault="00182F1F" w:rsidP="00182F1F">
            <w:pPr>
              <w:spacing w:before="40" w:after="40" w:line="240" w:lineRule="atLeast"/>
              <w:jc w:val="left"/>
              <w:rPr>
                <w:rFonts w:eastAsia="Avenir LT Std 45 Book" w:cstheme="minorHAnsi"/>
                <w:color w:val="3C3732"/>
                <w:sz w:val="18"/>
                <w:szCs w:val="20"/>
                <w:u w:val="single"/>
              </w:rPr>
            </w:pPr>
            <w:r w:rsidRPr="00BF2A36">
              <w:rPr>
                <w:rFonts w:eastAsia="Avenir LT Std 45 Book" w:cstheme="minorHAnsi"/>
                <w:color w:val="3C3732"/>
                <w:sz w:val="18"/>
                <w:szCs w:val="20"/>
                <w:u w:val="single"/>
              </w:rPr>
              <w:lastRenderedPageBreak/>
              <w:t xml:space="preserve">Commentaire : </w:t>
            </w:r>
          </w:p>
          <w:p w14:paraId="1B491291" w14:textId="77777777" w:rsidR="00182F1F" w:rsidRPr="00BF2A36" w:rsidRDefault="00182F1F" w:rsidP="00182F1F">
            <w:pPr>
              <w:spacing w:before="40" w:after="40" w:line="240" w:lineRule="atLeast"/>
              <w:jc w:val="left"/>
              <w:rPr>
                <w:rFonts w:eastAsia="Avenir LT Std 45 Book" w:cstheme="minorHAnsi"/>
                <w:color w:val="3C3732"/>
                <w:sz w:val="18"/>
                <w:szCs w:val="20"/>
              </w:rPr>
            </w:pPr>
          </w:p>
        </w:tc>
      </w:tr>
    </w:tbl>
    <w:p w14:paraId="60C833DF" w14:textId="77777777" w:rsidR="00182F1F" w:rsidRPr="00BF2A36" w:rsidRDefault="00182F1F" w:rsidP="00182F1F">
      <w:pPr>
        <w:spacing w:line="240" w:lineRule="atLeast"/>
        <w:jc w:val="left"/>
        <w:rPr>
          <w:rFonts w:eastAsia="Avenir LT Std 45 Book" w:cstheme="minorHAnsi"/>
          <w:color w:val="3C3732"/>
          <w:sz w:val="20"/>
          <w:szCs w:val="20"/>
          <w:highlight w:val="yellow"/>
        </w:rPr>
      </w:pPr>
      <w:bookmarkStart w:id="246" w:name="_Toc443673454"/>
    </w:p>
    <w:p w14:paraId="7B7ADAAF" w14:textId="77777777" w:rsidR="00182F1F" w:rsidRPr="00BF2A36" w:rsidRDefault="00182F1F" w:rsidP="00182F1F">
      <w:pPr>
        <w:spacing w:before="160" w:after="20" w:line="320" w:lineRule="atLeast"/>
        <w:contextualSpacing/>
        <w:jc w:val="left"/>
        <w:outlineLvl w:val="2"/>
        <w:rPr>
          <w:rFonts w:cstheme="minorHAnsi"/>
          <w:bCs/>
          <w:color w:val="009AA6"/>
          <w:szCs w:val="20"/>
        </w:rPr>
      </w:pPr>
      <w:bookmarkStart w:id="247" w:name="_Toc158393752"/>
      <w:bookmarkStart w:id="248" w:name="_Toc23847355"/>
      <w:r w:rsidRPr="00BF2A36">
        <w:rPr>
          <w:rFonts w:cstheme="minorHAnsi"/>
          <w:bCs/>
          <w:color w:val="009AA6"/>
          <w:szCs w:val="20"/>
        </w:rPr>
        <w:t>PHYS 10 : Sécurisation du matériel utilisé en situation de nomadisme</w:t>
      </w:r>
      <w:bookmarkEnd w:id="247"/>
    </w:p>
    <w:tbl>
      <w:tblPr>
        <w:tblW w:w="9645"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3006"/>
        <w:gridCol w:w="3402"/>
        <w:gridCol w:w="3237"/>
      </w:tblGrid>
      <w:tr w:rsidR="00182F1F" w:rsidRPr="00BF2A36" w14:paraId="15DA7364" w14:textId="77777777" w:rsidTr="00185FA9">
        <w:trPr>
          <w:cantSplit/>
        </w:trPr>
        <w:tc>
          <w:tcPr>
            <w:tcW w:w="9645"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hideMark/>
          </w:tcPr>
          <w:p w14:paraId="33246243" w14:textId="77777777" w:rsidR="00182F1F" w:rsidRPr="00BF2A36" w:rsidRDefault="00182F1F" w:rsidP="00182F1F">
            <w:pPr>
              <w:spacing w:line="240" w:lineRule="atLeast"/>
              <w:jc w:val="left"/>
              <w:rPr>
                <w:rFonts w:eastAsia="Avenir LT Std 45 Book" w:cstheme="minorHAnsi"/>
                <w:noProof/>
                <w:color w:val="3C3732"/>
                <w:sz w:val="20"/>
                <w:szCs w:val="20"/>
              </w:rPr>
            </w:pPr>
          </w:p>
        </w:tc>
      </w:tr>
      <w:tr w:rsidR="00182F1F" w:rsidRPr="00BF2A36" w14:paraId="43028560" w14:textId="77777777" w:rsidTr="00185FA9">
        <w:trPr>
          <w:cantSplit/>
          <w:trHeight w:val="448"/>
        </w:trPr>
        <w:tc>
          <w:tcPr>
            <w:tcW w:w="9645"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504004BC" w14:textId="62909CBA" w:rsidR="00182F1F" w:rsidRPr="00AD216B" w:rsidRDefault="00182F1F" w:rsidP="00182F1F">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Le Prestataire met en place des mesures de sécurité techniques et organisationnelles afin d’assurer sous sa responsabilité la sécurité du matériel utilisé en situation de nomadisme. Pour cela il met en place diverses mesures de sécurité (bonnes pratiques, dédie le matériel utilisé en situation de nomadisme à un utilisateur nomade identifié, …)</w:t>
            </w:r>
            <w:r w:rsidR="002C6F42">
              <w:rPr>
                <w:rFonts w:eastAsia="Avenir LT Std 45 Book" w:cstheme="minorHAnsi"/>
                <w:color w:val="auto"/>
                <w:sz w:val="20"/>
                <w:szCs w:val="20"/>
              </w:rPr>
              <w:t xml:space="preserve"> qu’il décrit en commentaire</w:t>
            </w:r>
            <w:r w:rsidRPr="00BF2A36">
              <w:rPr>
                <w:rFonts w:eastAsia="Avenir LT Std 45 Book" w:cstheme="minorHAnsi"/>
                <w:color w:val="auto"/>
                <w:sz w:val="20"/>
                <w:szCs w:val="20"/>
              </w:rPr>
              <w:t>.</w:t>
            </w:r>
          </w:p>
        </w:tc>
      </w:tr>
      <w:tr w:rsidR="00182F1F" w:rsidRPr="00BF2A36" w14:paraId="335154F4" w14:textId="77777777" w:rsidTr="00185FA9">
        <w:trPr>
          <w:cantSplit/>
          <w:trHeight w:val="448"/>
        </w:trPr>
        <w:tc>
          <w:tcPr>
            <w:tcW w:w="9645"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hideMark/>
          </w:tcPr>
          <w:p w14:paraId="52C38EFD"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b/>
                <w:color w:val="3C3732"/>
                <w:sz w:val="20"/>
                <w:szCs w:val="20"/>
              </w:rPr>
              <w:t xml:space="preserve">Engagement Prestataire : </w:t>
            </w:r>
            <w:r w:rsidRPr="00BF2A36">
              <w:rPr>
                <w:rFonts w:eastAsia="Avenir LT Std 45 Book" w:cstheme="minorHAnsi"/>
                <w:strike/>
                <w:color w:val="FF0000"/>
                <w:sz w:val="20"/>
                <w:szCs w:val="20"/>
              </w:rPr>
              <w:br/>
            </w:r>
          </w:p>
        </w:tc>
      </w:tr>
      <w:tr w:rsidR="00182F1F" w:rsidRPr="00BF2A36" w14:paraId="30A4FCD5" w14:textId="77777777" w:rsidTr="00185FA9">
        <w:trPr>
          <w:cantSplit/>
          <w:trHeight w:val="366"/>
        </w:trPr>
        <w:tc>
          <w:tcPr>
            <w:tcW w:w="300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5234F4B3"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Pr="00BF2A36">
              <w:rPr>
                <w:rFonts w:eastAsia="Avenir LT Std 45 Book" w:cstheme="minorHAnsi"/>
                <w:color w:val="3C3732"/>
                <w:sz w:val="20"/>
                <w:szCs w:val="20"/>
              </w:rPr>
            </w:r>
            <w:r w:rsidRPr="00BF2A36">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Conforme </w:t>
            </w:r>
          </w:p>
        </w:tc>
        <w:tc>
          <w:tcPr>
            <w:tcW w:w="3402"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549C4B9F"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Pr="00BF2A36">
              <w:rPr>
                <w:rFonts w:eastAsia="Avenir LT Std 45 Book" w:cstheme="minorHAnsi"/>
                <w:color w:val="3C3732"/>
                <w:sz w:val="20"/>
                <w:szCs w:val="20"/>
              </w:rPr>
            </w:r>
            <w:r w:rsidRPr="00BF2A36">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conforme </w:t>
            </w:r>
          </w:p>
        </w:tc>
        <w:tc>
          <w:tcPr>
            <w:tcW w:w="3237"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0B0DEF60" w14:textId="701B8959" w:rsidR="00182F1F" w:rsidRPr="00BF2A36" w:rsidRDefault="00182F1F" w:rsidP="00182F1F">
            <w:pPr>
              <w:spacing w:line="240" w:lineRule="atLeast"/>
              <w:jc w:val="left"/>
              <w:rPr>
                <w:rFonts w:eastAsia="Avenir LT Std 45 Book" w:cstheme="minorHAnsi"/>
                <w:color w:val="3C3732"/>
                <w:sz w:val="20"/>
                <w:szCs w:val="20"/>
              </w:rPr>
            </w:pPr>
          </w:p>
        </w:tc>
      </w:tr>
      <w:tr w:rsidR="00182F1F" w:rsidRPr="00BF2A36" w14:paraId="06638F15" w14:textId="77777777" w:rsidTr="00185FA9">
        <w:trPr>
          <w:cantSplit/>
          <w:trHeight w:val="1024"/>
        </w:trPr>
        <w:tc>
          <w:tcPr>
            <w:tcW w:w="9645"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hideMark/>
          </w:tcPr>
          <w:p w14:paraId="448451BE" w14:textId="77777777" w:rsidR="00182F1F" w:rsidRPr="00BF2A36" w:rsidRDefault="00182F1F" w:rsidP="00182F1F">
            <w:pPr>
              <w:spacing w:before="40" w:after="40" w:line="240" w:lineRule="atLeast"/>
              <w:jc w:val="left"/>
              <w:rPr>
                <w:rFonts w:eastAsia="Avenir LT Std 45 Book" w:cstheme="minorHAnsi"/>
                <w:color w:val="3C3732"/>
                <w:sz w:val="18"/>
                <w:szCs w:val="20"/>
                <w:u w:val="single"/>
              </w:rPr>
            </w:pPr>
            <w:r w:rsidRPr="00BF2A36">
              <w:rPr>
                <w:rFonts w:eastAsia="Avenir LT Std 45 Book" w:cstheme="minorHAnsi"/>
                <w:color w:val="3C3732"/>
                <w:sz w:val="18"/>
                <w:szCs w:val="20"/>
                <w:u w:val="single"/>
              </w:rPr>
              <w:t xml:space="preserve">Commentaire : </w:t>
            </w:r>
          </w:p>
          <w:p w14:paraId="2340C21D" w14:textId="77777777" w:rsidR="00182F1F" w:rsidRPr="00BF2A36" w:rsidRDefault="00182F1F" w:rsidP="00182F1F">
            <w:pPr>
              <w:spacing w:before="40" w:after="40" w:line="240" w:lineRule="atLeast"/>
              <w:jc w:val="left"/>
              <w:rPr>
                <w:rFonts w:eastAsia="Avenir LT Std 45 Book" w:cstheme="minorHAnsi"/>
                <w:color w:val="3C3732"/>
                <w:sz w:val="18"/>
                <w:szCs w:val="20"/>
              </w:rPr>
            </w:pPr>
          </w:p>
        </w:tc>
      </w:tr>
    </w:tbl>
    <w:p w14:paraId="3474C31D" w14:textId="77777777" w:rsidR="00182F1F" w:rsidRPr="00BF2A36" w:rsidRDefault="00182F1F" w:rsidP="00182F1F">
      <w:pPr>
        <w:spacing w:line="240" w:lineRule="atLeast"/>
        <w:jc w:val="left"/>
        <w:rPr>
          <w:rFonts w:eastAsia="Avenir LT Std 45 Book"/>
          <w:color w:val="3C3732"/>
          <w:sz w:val="20"/>
          <w:highlight w:val="yellow"/>
        </w:rPr>
      </w:pPr>
    </w:p>
    <w:p w14:paraId="7E6E08FF" w14:textId="77777777" w:rsidR="00182F1F" w:rsidRPr="00081279" w:rsidRDefault="00182F1F" w:rsidP="00182F1F">
      <w:pPr>
        <w:spacing w:before="160" w:after="20" w:line="320" w:lineRule="atLeast"/>
        <w:contextualSpacing/>
        <w:jc w:val="left"/>
        <w:outlineLvl w:val="2"/>
        <w:rPr>
          <w:rFonts w:cstheme="minorHAnsi"/>
          <w:bCs/>
          <w:strike/>
          <w:color w:val="009AA6"/>
          <w:szCs w:val="20"/>
        </w:rPr>
      </w:pPr>
      <w:bookmarkStart w:id="249" w:name="_Toc158393753"/>
      <w:r w:rsidRPr="00081279">
        <w:rPr>
          <w:rFonts w:cstheme="minorHAnsi"/>
          <w:bCs/>
          <w:strike/>
          <w:color w:val="009AA6"/>
          <w:szCs w:val="20"/>
        </w:rPr>
        <w:t>PHYS 11 : Protection des plateaux mutualisés</w:t>
      </w:r>
      <w:bookmarkEnd w:id="248"/>
      <w:bookmarkEnd w:id="249"/>
    </w:p>
    <w:tbl>
      <w:tblPr>
        <w:tblW w:w="9645"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2864"/>
        <w:gridCol w:w="3402"/>
        <w:gridCol w:w="3379"/>
      </w:tblGrid>
      <w:tr w:rsidR="00182F1F" w:rsidRPr="00081279" w14:paraId="0E65B7E0" w14:textId="77777777" w:rsidTr="00185FA9">
        <w:trPr>
          <w:cantSplit/>
        </w:trPr>
        <w:tc>
          <w:tcPr>
            <w:tcW w:w="9645"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hideMark/>
          </w:tcPr>
          <w:p w14:paraId="5E5C1A31" w14:textId="415DBCB7" w:rsidR="00182F1F" w:rsidRPr="00081279" w:rsidRDefault="00182F1F" w:rsidP="00182F1F">
            <w:pPr>
              <w:spacing w:after="120" w:line="300" w:lineRule="atLeast"/>
              <w:rPr>
                <w:rFonts w:eastAsia="Avenir LT Std 45 Book" w:cstheme="minorHAnsi"/>
                <w:b/>
                <w:strike/>
                <w:color w:val="3C3732"/>
                <w:sz w:val="20"/>
                <w:szCs w:val="20"/>
              </w:rPr>
            </w:pPr>
            <w:r w:rsidRPr="00081279">
              <w:rPr>
                <w:rFonts w:eastAsia="Avenir LT Std 45 Book" w:cstheme="minorHAnsi"/>
                <w:strike/>
                <w:color w:val="auto"/>
                <w:sz w:val="20"/>
                <w:szCs w:val="20"/>
              </w:rPr>
              <w:t>En cas de mutualisation de ses plateaux, le Prestataire devra mettre en place des mesures pour protéger les espaces attribués pour la prestation effectuée pour le Client (accès aux postes par badge, blocage automatique des sessions après un certain temps d’inutilisation, câble de sécurité pour le matériel fourni par le Client, etc.)</w:t>
            </w:r>
            <w:r w:rsidR="00BB5C71" w:rsidRPr="00081279">
              <w:rPr>
                <w:rFonts w:eastAsia="Avenir LT Std 45 Book" w:cstheme="minorHAnsi"/>
                <w:strike/>
                <w:color w:val="auto"/>
                <w:sz w:val="20"/>
                <w:szCs w:val="20"/>
              </w:rPr>
              <w:t xml:space="preserve"> qu’il décrira en commentaire</w:t>
            </w:r>
            <w:r w:rsidRPr="00081279">
              <w:rPr>
                <w:rFonts w:eastAsia="Avenir LT Std 45 Book" w:cstheme="minorHAnsi"/>
                <w:strike/>
                <w:color w:val="auto"/>
                <w:sz w:val="20"/>
                <w:szCs w:val="20"/>
              </w:rPr>
              <w:t>.</w:t>
            </w:r>
          </w:p>
        </w:tc>
      </w:tr>
      <w:tr w:rsidR="00182F1F" w:rsidRPr="00081279" w14:paraId="10AA24A1" w14:textId="77777777" w:rsidTr="00185FA9">
        <w:trPr>
          <w:cantSplit/>
          <w:trHeight w:val="448"/>
        </w:trPr>
        <w:tc>
          <w:tcPr>
            <w:tcW w:w="9645"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hideMark/>
          </w:tcPr>
          <w:p w14:paraId="6F4BB954" w14:textId="77777777" w:rsidR="00182F1F" w:rsidRPr="00081279" w:rsidRDefault="00182F1F" w:rsidP="00182F1F">
            <w:pPr>
              <w:spacing w:line="240" w:lineRule="atLeast"/>
              <w:jc w:val="left"/>
              <w:rPr>
                <w:rFonts w:eastAsia="Avenir LT Std 45 Book" w:cstheme="minorHAnsi"/>
                <w:b/>
                <w:strike/>
                <w:color w:val="3C3732"/>
                <w:sz w:val="20"/>
                <w:szCs w:val="20"/>
              </w:rPr>
            </w:pPr>
            <w:r w:rsidRPr="00081279">
              <w:rPr>
                <w:rFonts w:eastAsia="Avenir LT Std 45 Book" w:cstheme="minorHAnsi"/>
                <w:b/>
                <w:strike/>
                <w:color w:val="3C3732"/>
                <w:sz w:val="20"/>
                <w:szCs w:val="20"/>
              </w:rPr>
              <w:t xml:space="preserve">Engagement Prestataire : </w:t>
            </w:r>
          </w:p>
          <w:p w14:paraId="4711CB1E" w14:textId="77777777" w:rsidR="00182F1F" w:rsidRPr="00081279" w:rsidRDefault="00182F1F" w:rsidP="00182F1F">
            <w:pPr>
              <w:spacing w:line="240" w:lineRule="atLeast"/>
              <w:jc w:val="left"/>
              <w:rPr>
                <w:rFonts w:eastAsia="Avenir LT Std 45 Book" w:cstheme="minorHAnsi"/>
                <w:b/>
                <w:strike/>
                <w:color w:val="3C3732"/>
                <w:sz w:val="20"/>
                <w:szCs w:val="20"/>
              </w:rPr>
            </w:pPr>
          </w:p>
        </w:tc>
      </w:tr>
      <w:tr w:rsidR="00182F1F" w:rsidRPr="00081279" w14:paraId="2CEF6E78" w14:textId="77777777" w:rsidTr="00185FA9">
        <w:trPr>
          <w:cantSplit/>
          <w:trHeight w:val="366"/>
        </w:trPr>
        <w:tc>
          <w:tcPr>
            <w:tcW w:w="2864"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6A4BE916" w14:textId="21EB20A8" w:rsidR="00182F1F" w:rsidRPr="00081279" w:rsidRDefault="00182F1F" w:rsidP="00182F1F">
            <w:pPr>
              <w:spacing w:line="240" w:lineRule="atLeast"/>
              <w:jc w:val="left"/>
              <w:rPr>
                <w:rFonts w:eastAsia="Avenir LT Std 45 Book" w:cstheme="minorHAnsi"/>
                <w:strike/>
                <w:color w:val="3C3732"/>
                <w:sz w:val="20"/>
                <w:szCs w:val="20"/>
              </w:rPr>
            </w:pPr>
          </w:p>
        </w:tc>
        <w:tc>
          <w:tcPr>
            <w:tcW w:w="3402"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7D39DE76" w14:textId="0E6A5FD5" w:rsidR="00182F1F" w:rsidRPr="00081279" w:rsidRDefault="00182F1F" w:rsidP="00182F1F">
            <w:pPr>
              <w:spacing w:line="240" w:lineRule="atLeast"/>
              <w:jc w:val="left"/>
              <w:rPr>
                <w:rFonts w:eastAsia="Avenir LT Std 45 Book" w:cstheme="minorHAnsi"/>
                <w:strike/>
                <w:color w:val="3C3732"/>
                <w:sz w:val="20"/>
                <w:szCs w:val="20"/>
              </w:rPr>
            </w:pPr>
          </w:p>
        </w:tc>
        <w:tc>
          <w:tcPr>
            <w:tcW w:w="3379"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30183D2B" w14:textId="37B5A164" w:rsidR="00182F1F" w:rsidRPr="00081279" w:rsidRDefault="00064887" w:rsidP="00182F1F">
            <w:pPr>
              <w:spacing w:line="240" w:lineRule="atLeast"/>
              <w:jc w:val="left"/>
              <w:rPr>
                <w:rFonts w:eastAsia="Avenir LT Std 45 Book" w:cstheme="minorHAnsi"/>
                <w:strike/>
                <w:color w:val="3C3732"/>
                <w:sz w:val="20"/>
                <w:szCs w:val="20"/>
              </w:rPr>
            </w:pPr>
            <w:r>
              <w:rPr>
                <w:rFonts w:eastAsia="Avenir LT Std 45 Book" w:cstheme="minorHAnsi"/>
                <w:strike/>
                <w:color w:val="3C3732"/>
                <w:sz w:val="20"/>
                <w:szCs w:val="20"/>
              </w:rPr>
              <w:fldChar w:fldCharType="begin">
                <w:ffData>
                  <w:name w:val=""/>
                  <w:enabled/>
                  <w:calcOnExit w:val="0"/>
                  <w:checkBox>
                    <w:sizeAuto/>
                    <w:default w:val="1"/>
                  </w:checkBox>
                </w:ffData>
              </w:fldChar>
            </w:r>
            <w:r>
              <w:rPr>
                <w:rFonts w:eastAsia="Avenir LT Std 45 Book" w:cstheme="minorHAnsi"/>
                <w:strike/>
                <w:color w:val="3C3732"/>
                <w:sz w:val="20"/>
                <w:szCs w:val="20"/>
              </w:rPr>
              <w:instrText xml:space="preserve"> FORMCHECKBOX </w:instrText>
            </w:r>
            <w:r>
              <w:rPr>
                <w:rFonts w:eastAsia="Avenir LT Std 45 Book" w:cstheme="minorHAnsi"/>
                <w:strike/>
                <w:color w:val="3C3732"/>
                <w:sz w:val="20"/>
                <w:szCs w:val="20"/>
              </w:rPr>
            </w:r>
            <w:r>
              <w:rPr>
                <w:rFonts w:eastAsia="Avenir LT Std 45 Book" w:cstheme="minorHAnsi"/>
                <w:strike/>
                <w:color w:val="3C3732"/>
                <w:sz w:val="20"/>
                <w:szCs w:val="20"/>
              </w:rPr>
              <w:fldChar w:fldCharType="end"/>
            </w:r>
            <w:r w:rsidR="00182F1F" w:rsidRPr="00081279">
              <w:rPr>
                <w:rFonts w:eastAsia="Avenir LT Std 45 Book" w:cstheme="minorHAnsi"/>
                <w:strike/>
                <w:color w:val="3C3732"/>
                <w:sz w:val="20"/>
                <w:szCs w:val="20"/>
              </w:rPr>
              <w:t xml:space="preserve"> Non Applicable </w:t>
            </w:r>
          </w:p>
        </w:tc>
      </w:tr>
      <w:tr w:rsidR="00182F1F" w:rsidRPr="00081279" w14:paraId="473FA1C2" w14:textId="77777777" w:rsidTr="00185FA9">
        <w:trPr>
          <w:cantSplit/>
          <w:trHeight w:val="1024"/>
        </w:trPr>
        <w:tc>
          <w:tcPr>
            <w:tcW w:w="9645"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hideMark/>
          </w:tcPr>
          <w:p w14:paraId="786DAEE2" w14:textId="77777777" w:rsidR="00182F1F" w:rsidRPr="00081279" w:rsidRDefault="00182F1F" w:rsidP="00182F1F">
            <w:pPr>
              <w:spacing w:before="40" w:after="40" w:line="240" w:lineRule="atLeast"/>
              <w:jc w:val="left"/>
              <w:rPr>
                <w:rFonts w:eastAsia="Avenir LT Std 45 Book" w:cstheme="minorHAnsi"/>
                <w:strike/>
                <w:color w:val="3C3732"/>
                <w:sz w:val="18"/>
                <w:szCs w:val="20"/>
                <w:u w:val="single"/>
              </w:rPr>
            </w:pPr>
            <w:r w:rsidRPr="00081279">
              <w:rPr>
                <w:rFonts w:eastAsia="Avenir LT Std 45 Book" w:cstheme="minorHAnsi"/>
                <w:strike/>
                <w:color w:val="3C3732"/>
                <w:sz w:val="18"/>
                <w:szCs w:val="20"/>
                <w:u w:val="single"/>
              </w:rPr>
              <w:t xml:space="preserve">Commentaire : </w:t>
            </w:r>
          </w:p>
          <w:p w14:paraId="22DB0445" w14:textId="77777777" w:rsidR="00182F1F" w:rsidRPr="00081279" w:rsidRDefault="00182F1F" w:rsidP="00182F1F">
            <w:pPr>
              <w:spacing w:before="40" w:after="40" w:line="240" w:lineRule="atLeast"/>
              <w:jc w:val="left"/>
              <w:rPr>
                <w:rFonts w:eastAsia="Avenir LT Std 45 Book" w:cstheme="minorHAnsi"/>
                <w:strike/>
                <w:color w:val="3C3732"/>
                <w:sz w:val="18"/>
                <w:szCs w:val="20"/>
              </w:rPr>
            </w:pPr>
          </w:p>
        </w:tc>
      </w:tr>
    </w:tbl>
    <w:p w14:paraId="6F2D6F62" w14:textId="77777777" w:rsidR="00182F1F" w:rsidRPr="00BF2A36" w:rsidRDefault="00182F1F" w:rsidP="00182F1F">
      <w:pPr>
        <w:spacing w:line="240" w:lineRule="atLeast"/>
        <w:jc w:val="left"/>
        <w:rPr>
          <w:rFonts w:eastAsia="Avenir LT Std 45 Book" w:cstheme="minorHAnsi"/>
          <w:color w:val="3C3732"/>
          <w:sz w:val="20"/>
          <w:szCs w:val="20"/>
          <w:highlight w:val="yellow"/>
        </w:rPr>
      </w:pPr>
    </w:p>
    <w:p w14:paraId="3D16EF9F" w14:textId="77777777" w:rsidR="00182F1F" w:rsidRPr="00BF2A36" w:rsidRDefault="00182F1F" w:rsidP="00182F1F">
      <w:pPr>
        <w:spacing w:line="240" w:lineRule="atLeast"/>
        <w:jc w:val="left"/>
        <w:rPr>
          <w:rFonts w:eastAsia="Avenir LT Std 45 Book" w:cstheme="minorHAnsi"/>
          <w:color w:val="3C3732"/>
          <w:sz w:val="20"/>
          <w:szCs w:val="20"/>
          <w:highlight w:val="yellow"/>
        </w:rPr>
      </w:pPr>
    </w:p>
    <w:p w14:paraId="33F38BB1" w14:textId="77777777" w:rsidR="00182F1F" w:rsidRPr="00BF2A36" w:rsidRDefault="00182F1F" w:rsidP="00182F1F">
      <w:pPr>
        <w:spacing w:after="200"/>
        <w:jc w:val="left"/>
        <w:rPr>
          <w:rFonts w:eastAsia="Avenir LT Std 45 Book" w:cstheme="minorHAnsi"/>
          <w:color w:val="3C3732"/>
          <w:sz w:val="20"/>
          <w:szCs w:val="20"/>
        </w:rPr>
      </w:pPr>
    </w:p>
    <w:p w14:paraId="2142D27B" w14:textId="77777777" w:rsidR="00182F1F" w:rsidRPr="00BF2A36" w:rsidRDefault="00182F1F" w:rsidP="00182F1F">
      <w:pPr>
        <w:numPr>
          <w:ilvl w:val="1"/>
          <w:numId w:val="6"/>
        </w:numPr>
        <w:spacing w:before="240" w:after="240" w:line="240" w:lineRule="auto"/>
        <w:outlineLvl w:val="1"/>
        <w:rPr>
          <w:rFonts w:eastAsia="Times New Roman" w:cstheme="minorHAnsi"/>
          <w:caps/>
          <w:color w:val="009AA6" w:themeColor="accent1"/>
          <w:sz w:val="24"/>
          <w:szCs w:val="20"/>
          <w:lang w:eastAsia="fr-FR"/>
        </w:rPr>
      </w:pPr>
      <w:bookmarkStart w:id="250" w:name="_Toc451271185"/>
      <w:bookmarkStart w:id="251" w:name="_Toc462664768"/>
      <w:bookmarkStart w:id="252" w:name="_Toc529352057"/>
      <w:bookmarkStart w:id="253" w:name="_Toc158393754"/>
      <w:r w:rsidRPr="00BF2A36">
        <w:rPr>
          <w:rFonts w:eastAsia="Times New Roman" w:cstheme="minorHAnsi"/>
          <w:caps/>
          <w:color w:val="009AA6" w:themeColor="accent1"/>
          <w:sz w:val="24"/>
          <w:szCs w:val="20"/>
          <w:lang w:eastAsia="fr-FR"/>
        </w:rPr>
        <w:t>Plan de continuité d’activité – PCA</w:t>
      </w:r>
      <w:bookmarkEnd w:id="246"/>
      <w:bookmarkEnd w:id="250"/>
      <w:bookmarkEnd w:id="251"/>
      <w:bookmarkEnd w:id="252"/>
      <w:bookmarkEnd w:id="253"/>
    </w:p>
    <w:p w14:paraId="1B916F9C" w14:textId="77777777" w:rsidR="00182F1F" w:rsidRPr="00BF2A36" w:rsidRDefault="00182F1F" w:rsidP="00182F1F">
      <w:pPr>
        <w:spacing w:before="160" w:after="20" w:line="320" w:lineRule="atLeast"/>
        <w:contextualSpacing/>
        <w:jc w:val="left"/>
        <w:outlineLvl w:val="2"/>
        <w:rPr>
          <w:rFonts w:cstheme="minorHAnsi"/>
          <w:bCs/>
          <w:color w:val="009AA6"/>
          <w:szCs w:val="20"/>
        </w:rPr>
      </w:pPr>
      <w:bookmarkStart w:id="254" w:name="_Toc23847359"/>
      <w:bookmarkStart w:id="255" w:name="_Toc158393755"/>
      <w:r w:rsidRPr="00BF2A36">
        <w:rPr>
          <w:rFonts w:cstheme="minorHAnsi"/>
          <w:bCs/>
          <w:color w:val="009AA6"/>
          <w:szCs w:val="20"/>
        </w:rPr>
        <w:t>PCA 01 : Plan de Continuité d’Activité</w:t>
      </w:r>
      <w:bookmarkEnd w:id="254"/>
      <w:bookmarkEnd w:id="255"/>
      <w:r w:rsidRPr="00BF2A36">
        <w:rPr>
          <w:rFonts w:cstheme="minorHAnsi"/>
          <w:bCs/>
          <w:color w:val="009AA6"/>
          <w:szCs w:val="20"/>
        </w:rPr>
        <w:t xml:space="preserve"> </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2864"/>
        <w:gridCol w:w="3402"/>
        <w:gridCol w:w="3374"/>
      </w:tblGrid>
      <w:tr w:rsidR="00182F1F" w:rsidRPr="00BF2A36" w14:paraId="69B4AD0F" w14:textId="77777777" w:rsidTr="00185FA9">
        <w:trPr>
          <w:cantSplit/>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35736C9E" w14:textId="77777777" w:rsidR="00182F1F" w:rsidRPr="00BF2A36" w:rsidRDefault="00182F1F" w:rsidP="00182F1F">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Un Plan de Continuité d’Activité (PCA) ou Plan de Continuité de Service (PCS) doit être défini, formalisé en conformité avec les besoins du Client. Celui-ci doit préciser au minimum :</w:t>
            </w:r>
          </w:p>
          <w:p w14:paraId="281AC50A" w14:textId="2994D77B" w:rsidR="00182F1F" w:rsidRPr="00BF2A36" w:rsidRDefault="00182F1F" w:rsidP="00182F1F">
            <w:pPr>
              <w:numPr>
                <w:ilvl w:val="0"/>
                <w:numId w:val="40"/>
              </w:numPr>
              <w:spacing w:after="120" w:line="300" w:lineRule="atLeast"/>
              <w:contextualSpacing/>
              <w:rPr>
                <w:rFonts w:eastAsia="Avenir LT Std 45 Book" w:cstheme="minorHAnsi"/>
                <w:color w:val="auto"/>
                <w:sz w:val="20"/>
                <w:szCs w:val="20"/>
              </w:rPr>
            </w:pPr>
            <w:r w:rsidRPr="00BF2A36">
              <w:rPr>
                <w:rFonts w:eastAsia="Avenir LT Std 45 Book" w:cstheme="minorHAnsi"/>
                <w:color w:val="auto"/>
                <w:sz w:val="20"/>
                <w:szCs w:val="20"/>
              </w:rPr>
              <w:t>Le périmètre couvert</w:t>
            </w:r>
            <w:r w:rsidR="00183A64">
              <w:rPr>
                <w:rFonts w:eastAsia="Avenir LT Std 45 Book" w:cstheme="minorHAnsi"/>
                <w:color w:val="auto"/>
                <w:sz w:val="20"/>
                <w:szCs w:val="20"/>
              </w:rPr>
              <w:t xml:space="preserve"> par le Prestataire</w:t>
            </w:r>
          </w:p>
          <w:p w14:paraId="2605C9BB" w14:textId="77777777" w:rsidR="00182F1F" w:rsidRPr="00BF2A36" w:rsidRDefault="00182F1F" w:rsidP="00182F1F">
            <w:pPr>
              <w:numPr>
                <w:ilvl w:val="0"/>
                <w:numId w:val="40"/>
              </w:numPr>
              <w:spacing w:after="120" w:line="300" w:lineRule="atLeast"/>
              <w:contextualSpacing/>
              <w:rPr>
                <w:rFonts w:eastAsia="Avenir LT Std 45 Book" w:cstheme="minorHAnsi"/>
                <w:color w:val="auto"/>
                <w:sz w:val="20"/>
                <w:szCs w:val="20"/>
              </w:rPr>
            </w:pPr>
            <w:r w:rsidRPr="00BF2A36">
              <w:rPr>
                <w:rFonts w:eastAsia="Avenir LT Std 45 Book" w:cstheme="minorHAnsi"/>
                <w:color w:val="auto"/>
                <w:sz w:val="20"/>
                <w:szCs w:val="20"/>
              </w:rPr>
              <w:t>Le niveau de continuité de service fourni (par exemple : DIMA, PDMA...)</w:t>
            </w:r>
          </w:p>
          <w:p w14:paraId="4718CE25" w14:textId="77777777" w:rsidR="00182F1F" w:rsidRPr="00BF2A36" w:rsidRDefault="00182F1F" w:rsidP="00182F1F">
            <w:pPr>
              <w:numPr>
                <w:ilvl w:val="0"/>
                <w:numId w:val="40"/>
              </w:numPr>
              <w:spacing w:after="120" w:line="300" w:lineRule="atLeast"/>
              <w:contextualSpacing/>
              <w:rPr>
                <w:rFonts w:eastAsia="Avenir LT Std 45 Book" w:cstheme="minorHAnsi"/>
                <w:color w:val="auto"/>
                <w:sz w:val="20"/>
                <w:szCs w:val="20"/>
              </w:rPr>
            </w:pPr>
            <w:r w:rsidRPr="00BF2A36">
              <w:rPr>
                <w:rFonts w:eastAsia="Avenir LT Std 45 Book" w:cstheme="minorHAnsi"/>
                <w:color w:val="auto"/>
                <w:sz w:val="20"/>
                <w:szCs w:val="20"/>
              </w:rPr>
              <w:t xml:space="preserve">Les scénarios de sinistre pris en compte </w:t>
            </w:r>
          </w:p>
          <w:p w14:paraId="1DA938A9" w14:textId="77777777" w:rsidR="00182F1F" w:rsidRPr="00BF2A36" w:rsidRDefault="00182F1F" w:rsidP="00182F1F">
            <w:pPr>
              <w:numPr>
                <w:ilvl w:val="0"/>
                <w:numId w:val="40"/>
              </w:numPr>
              <w:spacing w:after="120" w:line="300" w:lineRule="atLeast"/>
              <w:contextualSpacing/>
              <w:rPr>
                <w:rFonts w:eastAsia="Avenir LT Std 45 Book" w:cstheme="minorHAnsi"/>
                <w:color w:val="auto"/>
                <w:sz w:val="20"/>
                <w:szCs w:val="20"/>
              </w:rPr>
            </w:pPr>
            <w:r w:rsidRPr="00BF2A36">
              <w:rPr>
                <w:rFonts w:eastAsia="Avenir LT Std 45 Book" w:cstheme="minorHAnsi"/>
                <w:color w:val="auto"/>
                <w:sz w:val="20"/>
                <w:szCs w:val="20"/>
              </w:rPr>
              <w:t xml:space="preserve">Les solutions de secours mises en œuvre </w:t>
            </w:r>
          </w:p>
          <w:p w14:paraId="1F8FC63C" w14:textId="2994C748" w:rsidR="00182F1F" w:rsidRPr="00D37620" w:rsidRDefault="00182F1F" w:rsidP="00182F1F">
            <w:pPr>
              <w:numPr>
                <w:ilvl w:val="0"/>
                <w:numId w:val="40"/>
              </w:numPr>
              <w:spacing w:after="120" w:line="300" w:lineRule="atLeast"/>
              <w:contextualSpacing/>
              <w:rPr>
                <w:rFonts w:cstheme="minorHAnsi"/>
                <w:sz w:val="20"/>
                <w:szCs w:val="20"/>
              </w:rPr>
            </w:pPr>
            <w:r w:rsidRPr="00BF2A36">
              <w:rPr>
                <w:rFonts w:eastAsia="Avenir LT Std 45 Book" w:cstheme="minorHAnsi"/>
                <w:color w:val="auto"/>
                <w:sz w:val="20"/>
                <w:szCs w:val="20"/>
              </w:rPr>
              <w:t>Les procédures opérationnelles de secours associées.</w:t>
            </w:r>
          </w:p>
        </w:tc>
      </w:tr>
      <w:tr w:rsidR="00182F1F" w:rsidRPr="00BF2A36" w14:paraId="241264B8" w14:textId="77777777" w:rsidTr="00185FA9">
        <w:trPr>
          <w:cantSplit/>
          <w:trHeight w:val="448"/>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535FFA4E" w14:textId="77777777" w:rsidR="00182F1F" w:rsidRPr="00BF2A36" w:rsidRDefault="00182F1F" w:rsidP="00182F1F">
            <w:pPr>
              <w:spacing w:line="240" w:lineRule="atLeast"/>
              <w:jc w:val="left"/>
              <w:rPr>
                <w:rFonts w:eastAsia="Avenir LT Std 45 Book" w:cstheme="minorHAnsi"/>
                <w:b/>
                <w:color w:val="3C3732"/>
                <w:sz w:val="20"/>
                <w:szCs w:val="20"/>
              </w:rPr>
            </w:pPr>
            <w:r w:rsidRPr="00BF2A36">
              <w:rPr>
                <w:rFonts w:eastAsia="Avenir LT Std 45 Book" w:cstheme="minorHAnsi"/>
                <w:b/>
                <w:color w:val="3C3732"/>
                <w:sz w:val="20"/>
                <w:szCs w:val="20"/>
              </w:rPr>
              <w:t xml:space="preserve">Engagement Prestataire :  </w:t>
            </w:r>
          </w:p>
        </w:tc>
      </w:tr>
      <w:tr w:rsidR="00182F1F" w:rsidRPr="00BF2A36" w14:paraId="3E2A7273" w14:textId="77777777" w:rsidTr="00185FA9">
        <w:trPr>
          <w:cantSplit/>
          <w:trHeight w:val="366"/>
        </w:trPr>
        <w:tc>
          <w:tcPr>
            <w:tcW w:w="2864"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70AEAD46"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Pr="00BF2A36">
              <w:rPr>
                <w:rFonts w:eastAsia="Avenir LT Std 45 Book" w:cstheme="minorHAnsi"/>
                <w:color w:val="3C3732"/>
                <w:sz w:val="20"/>
                <w:szCs w:val="20"/>
              </w:rPr>
            </w:r>
            <w:r w:rsidRPr="00BF2A36">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Conforme </w:t>
            </w:r>
          </w:p>
        </w:tc>
        <w:tc>
          <w:tcPr>
            <w:tcW w:w="3402"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783A4CBD"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Pr="00BF2A36">
              <w:rPr>
                <w:rFonts w:eastAsia="Avenir LT Std 45 Book" w:cstheme="minorHAnsi"/>
                <w:color w:val="3C3732"/>
                <w:sz w:val="20"/>
                <w:szCs w:val="20"/>
              </w:rPr>
            </w:r>
            <w:r w:rsidRPr="00BF2A36">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conforme </w:t>
            </w:r>
          </w:p>
        </w:tc>
        <w:tc>
          <w:tcPr>
            <w:tcW w:w="3374"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6F9EE7AB" w14:textId="6B7112FD" w:rsidR="00182F1F" w:rsidRPr="00BF2A36" w:rsidRDefault="00182F1F" w:rsidP="00182F1F">
            <w:pPr>
              <w:spacing w:line="240" w:lineRule="atLeast"/>
              <w:jc w:val="left"/>
              <w:rPr>
                <w:rFonts w:eastAsia="Avenir LT Std 45 Book" w:cstheme="minorHAnsi"/>
                <w:color w:val="3C3732"/>
                <w:sz w:val="20"/>
                <w:szCs w:val="20"/>
              </w:rPr>
            </w:pPr>
          </w:p>
        </w:tc>
      </w:tr>
      <w:tr w:rsidR="00182F1F" w:rsidRPr="00BF2A36" w14:paraId="2A9232F2" w14:textId="77777777" w:rsidTr="00185FA9">
        <w:trPr>
          <w:cantSplit/>
          <w:trHeight w:val="1371"/>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tcPr>
          <w:p w14:paraId="7D756BD5" w14:textId="77777777" w:rsidR="00182F1F" w:rsidRPr="00BF2A36" w:rsidRDefault="00182F1F" w:rsidP="00182F1F">
            <w:pPr>
              <w:spacing w:before="40" w:after="40" w:line="240" w:lineRule="atLeast"/>
              <w:jc w:val="left"/>
              <w:rPr>
                <w:rFonts w:eastAsia="Avenir LT Std 45 Book" w:cstheme="minorHAnsi"/>
                <w:color w:val="3C3732"/>
                <w:sz w:val="18"/>
                <w:szCs w:val="20"/>
                <w:u w:val="single"/>
              </w:rPr>
            </w:pPr>
            <w:r w:rsidRPr="00BF2A36">
              <w:rPr>
                <w:rFonts w:eastAsia="Avenir LT Std 45 Book" w:cstheme="minorHAnsi"/>
                <w:color w:val="3C3732"/>
                <w:sz w:val="18"/>
                <w:szCs w:val="20"/>
                <w:u w:val="single"/>
              </w:rPr>
              <w:lastRenderedPageBreak/>
              <w:t xml:space="preserve">Commentaire : </w:t>
            </w:r>
          </w:p>
          <w:p w14:paraId="1CB6C437" w14:textId="77777777" w:rsidR="00182F1F" w:rsidRPr="00BF2A36" w:rsidRDefault="00182F1F" w:rsidP="00182F1F">
            <w:pPr>
              <w:spacing w:before="40" w:after="40" w:line="240" w:lineRule="atLeast"/>
              <w:jc w:val="left"/>
              <w:rPr>
                <w:rFonts w:eastAsia="Avenir LT Std 45 Book" w:cstheme="minorHAnsi"/>
                <w:color w:val="3C3732"/>
                <w:sz w:val="18"/>
                <w:szCs w:val="20"/>
              </w:rPr>
            </w:pPr>
          </w:p>
        </w:tc>
      </w:tr>
    </w:tbl>
    <w:p w14:paraId="45B933E6" w14:textId="77777777" w:rsidR="00182F1F" w:rsidRPr="00BF2A36" w:rsidRDefault="00182F1F" w:rsidP="00182F1F">
      <w:pPr>
        <w:spacing w:line="240" w:lineRule="atLeast"/>
        <w:jc w:val="left"/>
        <w:rPr>
          <w:rFonts w:eastAsia="Avenir LT Std 45 Book" w:cstheme="minorHAnsi"/>
          <w:color w:val="3C3732"/>
          <w:sz w:val="20"/>
          <w:szCs w:val="20"/>
          <w:highlight w:val="yellow"/>
        </w:rPr>
      </w:pPr>
    </w:p>
    <w:p w14:paraId="6D08CB0E" w14:textId="77777777" w:rsidR="00182F1F" w:rsidRPr="00BF2A36" w:rsidRDefault="00182F1F" w:rsidP="00182F1F">
      <w:pPr>
        <w:spacing w:before="160" w:after="20" w:line="320" w:lineRule="atLeast"/>
        <w:contextualSpacing/>
        <w:jc w:val="left"/>
        <w:outlineLvl w:val="2"/>
        <w:rPr>
          <w:rFonts w:cstheme="minorHAnsi"/>
          <w:bCs/>
          <w:color w:val="009AA6"/>
          <w:szCs w:val="20"/>
        </w:rPr>
      </w:pPr>
      <w:bookmarkStart w:id="256" w:name="_Toc23847360"/>
      <w:bookmarkStart w:id="257" w:name="_Toc158393756"/>
      <w:r w:rsidRPr="00BF2A36">
        <w:rPr>
          <w:rFonts w:cstheme="minorHAnsi"/>
          <w:bCs/>
          <w:color w:val="009AA6"/>
          <w:szCs w:val="20"/>
        </w:rPr>
        <w:t>PCA 02 : Test du plan de continuité d’activité</w:t>
      </w:r>
      <w:bookmarkEnd w:id="256"/>
      <w:bookmarkEnd w:id="257"/>
      <w:r w:rsidRPr="00BF2A36">
        <w:rPr>
          <w:rFonts w:cstheme="minorHAnsi"/>
          <w:bCs/>
          <w:color w:val="009AA6"/>
          <w:szCs w:val="20"/>
        </w:rPr>
        <w:t xml:space="preserve"> </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2864"/>
        <w:gridCol w:w="3402"/>
        <w:gridCol w:w="3374"/>
      </w:tblGrid>
      <w:tr w:rsidR="00182F1F" w:rsidRPr="00BF2A36" w14:paraId="38EE64A3" w14:textId="77777777" w:rsidTr="00185FA9">
        <w:trPr>
          <w:cantSplit/>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4AE4EC73" w14:textId="77777777" w:rsidR="00DB7B47" w:rsidRDefault="00182F1F" w:rsidP="00182F1F">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 xml:space="preserve">Le Prestataire doit tester et mettre à jour son PCA ou PCS au minimum une fois par an. </w:t>
            </w:r>
          </w:p>
          <w:p w14:paraId="0562C363" w14:textId="5F79756A" w:rsidR="00182F1F" w:rsidRPr="00BF2A36" w:rsidRDefault="00182F1F" w:rsidP="00182F1F">
            <w:pPr>
              <w:spacing w:after="120" w:line="300" w:lineRule="atLeast"/>
              <w:rPr>
                <w:rFonts w:eastAsia="Avenir LT Std 45 Book" w:cstheme="minorHAnsi"/>
                <w:color w:val="3C3732"/>
                <w:sz w:val="20"/>
                <w:szCs w:val="20"/>
              </w:rPr>
            </w:pPr>
            <w:r w:rsidRPr="00BF2A36">
              <w:rPr>
                <w:rFonts w:eastAsia="Avenir LT Std 45 Book" w:cstheme="minorHAnsi"/>
                <w:color w:val="auto"/>
                <w:sz w:val="20"/>
                <w:szCs w:val="20"/>
              </w:rPr>
              <w:t xml:space="preserve">Les résultats de ces tests et exercices </w:t>
            </w:r>
            <w:r w:rsidR="0046370B">
              <w:rPr>
                <w:rFonts w:eastAsia="Avenir LT Std 45 Book" w:cstheme="minorHAnsi"/>
                <w:color w:val="auto"/>
                <w:sz w:val="20"/>
                <w:szCs w:val="20"/>
              </w:rPr>
              <w:t>devront être</w:t>
            </w:r>
            <w:r w:rsidRPr="00BF2A36">
              <w:rPr>
                <w:rFonts w:eastAsia="Avenir LT Std 45 Book" w:cstheme="minorHAnsi"/>
                <w:color w:val="auto"/>
                <w:sz w:val="20"/>
                <w:szCs w:val="20"/>
              </w:rPr>
              <w:t xml:space="preserve"> </w:t>
            </w:r>
            <w:r w:rsidR="00DB7B47">
              <w:rPr>
                <w:rFonts w:eastAsia="Avenir LT Std 45 Book" w:cstheme="minorHAnsi"/>
                <w:color w:val="auto"/>
                <w:sz w:val="20"/>
                <w:szCs w:val="20"/>
              </w:rPr>
              <w:t>transmis</w:t>
            </w:r>
            <w:r w:rsidRPr="00BF2A36">
              <w:rPr>
                <w:rFonts w:eastAsia="Avenir LT Std 45 Book" w:cstheme="minorHAnsi"/>
                <w:color w:val="auto"/>
                <w:sz w:val="20"/>
                <w:szCs w:val="20"/>
              </w:rPr>
              <w:t xml:space="preserve"> au Client</w:t>
            </w:r>
            <w:r w:rsidR="00005F2E" w:rsidRPr="00BF2A36">
              <w:rPr>
                <w:rFonts w:eastAsia="Avenir LT Std 45 Book" w:cstheme="minorHAnsi"/>
                <w:color w:val="auto"/>
                <w:sz w:val="20"/>
                <w:szCs w:val="20"/>
              </w:rPr>
              <w:t xml:space="preserve"> sur demande</w:t>
            </w:r>
            <w:r w:rsidRPr="00BF2A36">
              <w:rPr>
                <w:rFonts w:eastAsia="Avenir LT Std 45 Book" w:cstheme="minorHAnsi"/>
                <w:color w:val="auto"/>
                <w:sz w:val="20"/>
                <w:szCs w:val="20"/>
              </w:rPr>
              <w:t>.</w:t>
            </w:r>
          </w:p>
        </w:tc>
      </w:tr>
      <w:tr w:rsidR="00182F1F" w:rsidRPr="00BF2A36" w14:paraId="4EE7DC79" w14:textId="77777777" w:rsidTr="00185FA9">
        <w:trPr>
          <w:cantSplit/>
          <w:trHeight w:val="448"/>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2C97997B" w14:textId="77777777" w:rsidR="00182F1F" w:rsidRPr="00BF2A36" w:rsidRDefault="00182F1F" w:rsidP="00182F1F">
            <w:pPr>
              <w:spacing w:line="240" w:lineRule="atLeast"/>
              <w:jc w:val="left"/>
              <w:rPr>
                <w:rFonts w:eastAsia="Avenir LT Std 45 Book" w:cstheme="minorHAnsi"/>
                <w:b/>
                <w:color w:val="3C3732"/>
                <w:sz w:val="20"/>
                <w:szCs w:val="20"/>
              </w:rPr>
            </w:pPr>
            <w:r w:rsidRPr="00BF2A36">
              <w:rPr>
                <w:rFonts w:eastAsia="Avenir LT Std 45 Book" w:cstheme="minorHAnsi"/>
                <w:b/>
                <w:color w:val="3C3732"/>
                <w:sz w:val="20"/>
                <w:szCs w:val="20"/>
              </w:rPr>
              <w:t xml:space="preserve">Engagement Prestataire :  </w:t>
            </w:r>
          </w:p>
        </w:tc>
      </w:tr>
      <w:tr w:rsidR="00182F1F" w:rsidRPr="00BF2A36" w14:paraId="7CB54BED" w14:textId="77777777" w:rsidTr="00185FA9">
        <w:trPr>
          <w:cantSplit/>
          <w:trHeight w:val="366"/>
        </w:trPr>
        <w:tc>
          <w:tcPr>
            <w:tcW w:w="2864"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3001F12A"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Pr="00BF2A36">
              <w:rPr>
                <w:rFonts w:eastAsia="Avenir LT Std 45 Book" w:cstheme="minorHAnsi"/>
                <w:color w:val="3C3732"/>
                <w:sz w:val="20"/>
                <w:szCs w:val="20"/>
              </w:rPr>
            </w:r>
            <w:r w:rsidRPr="00BF2A36">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Conforme </w:t>
            </w:r>
          </w:p>
        </w:tc>
        <w:tc>
          <w:tcPr>
            <w:tcW w:w="3402"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558D9E9D"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Pr="00BF2A36">
              <w:rPr>
                <w:rFonts w:eastAsia="Avenir LT Std 45 Book" w:cstheme="minorHAnsi"/>
                <w:color w:val="3C3732"/>
                <w:sz w:val="20"/>
                <w:szCs w:val="20"/>
              </w:rPr>
            </w:r>
            <w:r w:rsidRPr="00BF2A36">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conforme </w:t>
            </w:r>
          </w:p>
        </w:tc>
        <w:tc>
          <w:tcPr>
            <w:tcW w:w="3374"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350ADC61" w14:textId="6BF27742" w:rsidR="00182F1F" w:rsidRPr="00BF2A36" w:rsidRDefault="00182F1F" w:rsidP="00182F1F">
            <w:pPr>
              <w:spacing w:line="240" w:lineRule="atLeast"/>
              <w:jc w:val="left"/>
              <w:rPr>
                <w:rFonts w:eastAsia="Avenir LT Std 45 Book" w:cstheme="minorHAnsi"/>
                <w:color w:val="3C3732"/>
                <w:sz w:val="20"/>
                <w:szCs w:val="20"/>
              </w:rPr>
            </w:pPr>
          </w:p>
        </w:tc>
      </w:tr>
      <w:tr w:rsidR="00182F1F" w:rsidRPr="00BF2A36" w14:paraId="7E763E79" w14:textId="77777777" w:rsidTr="00185FA9">
        <w:trPr>
          <w:cantSplit/>
          <w:trHeight w:val="1371"/>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tcPr>
          <w:p w14:paraId="522EC95E" w14:textId="77777777" w:rsidR="00182F1F" w:rsidRPr="00BF2A36" w:rsidRDefault="00182F1F" w:rsidP="00182F1F">
            <w:pPr>
              <w:spacing w:before="40" w:after="40" w:line="240" w:lineRule="atLeast"/>
              <w:jc w:val="left"/>
              <w:rPr>
                <w:rFonts w:eastAsia="Avenir LT Std 45 Book" w:cstheme="minorHAnsi"/>
                <w:color w:val="3C3732"/>
                <w:sz w:val="18"/>
                <w:szCs w:val="20"/>
                <w:u w:val="single"/>
              </w:rPr>
            </w:pPr>
            <w:r w:rsidRPr="00BF2A36">
              <w:rPr>
                <w:rFonts w:eastAsia="Avenir LT Std 45 Book" w:cstheme="minorHAnsi"/>
                <w:color w:val="3C3732"/>
                <w:sz w:val="18"/>
                <w:szCs w:val="20"/>
                <w:u w:val="single"/>
              </w:rPr>
              <w:t xml:space="preserve">Commentaire : </w:t>
            </w:r>
          </w:p>
          <w:p w14:paraId="67F0082B" w14:textId="77777777" w:rsidR="00182F1F" w:rsidRPr="00BF2A36" w:rsidRDefault="00182F1F" w:rsidP="00182F1F">
            <w:pPr>
              <w:spacing w:before="40" w:after="40" w:line="240" w:lineRule="atLeast"/>
              <w:jc w:val="left"/>
              <w:rPr>
                <w:rFonts w:eastAsia="Avenir LT Std 45 Book" w:cstheme="minorHAnsi"/>
                <w:color w:val="3C3732"/>
                <w:sz w:val="18"/>
                <w:szCs w:val="20"/>
              </w:rPr>
            </w:pPr>
          </w:p>
        </w:tc>
      </w:tr>
    </w:tbl>
    <w:p w14:paraId="19479488" w14:textId="77777777" w:rsidR="00182F1F" w:rsidRPr="00BF2A36" w:rsidRDefault="00182F1F" w:rsidP="00182F1F">
      <w:pPr>
        <w:spacing w:line="240" w:lineRule="atLeast"/>
        <w:jc w:val="left"/>
        <w:rPr>
          <w:rFonts w:eastAsia="Avenir LT Std 45 Book" w:cstheme="minorHAnsi"/>
          <w:color w:val="3C3732"/>
          <w:sz w:val="20"/>
          <w:szCs w:val="20"/>
          <w:highlight w:val="yellow"/>
        </w:rPr>
      </w:pPr>
    </w:p>
    <w:p w14:paraId="6A19E086" w14:textId="77777777" w:rsidR="00182F1F" w:rsidRPr="00BF2A36" w:rsidRDefault="00182F1F" w:rsidP="00182F1F">
      <w:pPr>
        <w:spacing w:line="240" w:lineRule="atLeast"/>
        <w:jc w:val="left"/>
        <w:rPr>
          <w:rFonts w:eastAsia="Avenir LT Std 45 Book" w:cstheme="minorHAnsi"/>
          <w:color w:val="3C3732"/>
          <w:sz w:val="20"/>
          <w:szCs w:val="20"/>
          <w:highlight w:val="yellow"/>
        </w:rPr>
      </w:pPr>
    </w:p>
    <w:p w14:paraId="7DC75A94" w14:textId="77777777" w:rsidR="00182F1F" w:rsidRPr="00BF2A36" w:rsidRDefault="00182F1F" w:rsidP="00182F1F">
      <w:pPr>
        <w:spacing w:after="200"/>
        <w:jc w:val="left"/>
        <w:rPr>
          <w:rFonts w:eastAsia="Avenir LT Std 45 Book" w:cstheme="minorHAnsi"/>
          <w:color w:val="3C3732"/>
          <w:sz w:val="20"/>
          <w:szCs w:val="20"/>
          <w:highlight w:val="yellow"/>
        </w:rPr>
      </w:pPr>
    </w:p>
    <w:p w14:paraId="63EAE12A" w14:textId="77777777" w:rsidR="00182F1F" w:rsidRPr="00D0240F" w:rsidRDefault="00182F1F" w:rsidP="00182F1F">
      <w:pPr>
        <w:numPr>
          <w:ilvl w:val="1"/>
          <w:numId w:val="6"/>
        </w:numPr>
        <w:spacing w:before="240" w:after="240" w:line="240" w:lineRule="auto"/>
        <w:outlineLvl w:val="1"/>
        <w:rPr>
          <w:rFonts w:eastAsia="Times New Roman" w:cstheme="minorHAnsi"/>
          <w:caps/>
          <w:strike/>
          <w:color w:val="009AA6" w:themeColor="accent1"/>
          <w:sz w:val="24"/>
          <w:szCs w:val="20"/>
          <w:lang w:eastAsia="fr-FR"/>
        </w:rPr>
      </w:pPr>
      <w:bookmarkStart w:id="258" w:name="_Toc443673455"/>
      <w:bookmarkStart w:id="259" w:name="_Toc451271186"/>
      <w:bookmarkStart w:id="260" w:name="_Toc462664769"/>
      <w:bookmarkStart w:id="261" w:name="_Toc529352058"/>
      <w:bookmarkStart w:id="262" w:name="_Toc158393757"/>
      <w:r w:rsidRPr="00D0240F">
        <w:rPr>
          <w:rFonts w:eastAsia="Times New Roman" w:cstheme="minorHAnsi"/>
          <w:caps/>
          <w:strike/>
          <w:color w:val="009AA6" w:themeColor="accent1"/>
          <w:sz w:val="24"/>
          <w:szCs w:val="20"/>
          <w:lang w:eastAsia="fr-FR"/>
        </w:rPr>
        <w:t>Sécurité des astreintes</w:t>
      </w:r>
      <w:bookmarkEnd w:id="258"/>
      <w:r w:rsidRPr="00D0240F">
        <w:rPr>
          <w:rFonts w:eastAsia="Times New Roman" w:cstheme="minorHAnsi"/>
          <w:caps/>
          <w:strike/>
          <w:color w:val="009AA6" w:themeColor="accent1"/>
          <w:sz w:val="24"/>
          <w:szCs w:val="20"/>
          <w:lang w:eastAsia="fr-FR"/>
        </w:rPr>
        <w:t xml:space="preserve"> - ASTR</w:t>
      </w:r>
      <w:bookmarkEnd w:id="259"/>
      <w:bookmarkEnd w:id="260"/>
      <w:bookmarkEnd w:id="261"/>
      <w:bookmarkEnd w:id="262"/>
    </w:p>
    <w:p w14:paraId="44CCFCC5" w14:textId="77777777" w:rsidR="00182F1F" w:rsidRPr="00D0240F" w:rsidRDefault="00182F1F" w:rsidP="00182F1F">
      <w:pPr>
        <w:spacing w:before="160" w:after="20" w:line="320" w:lineRule="atLeast"/>
        <w:contextualSpacing/>
        <w:jc w:val="left"/>
        <w:outlineLvl w:val="2"/>
        <w:rPr>
          <w:rFonts w:cstheme="minorHAnsi"/>
          <w:bCs/>
          <w:strike/>
          <w:color w:val="009AA6"/>
          <w:szCs w:val="20"/>
        </w:rPr>
      </w:pPr>
      <w:bookmarkStart w:id="263" w:name="_Toc23847362"/>
      <w:bookmarkStart w:id="264" w:name="_Toc158393758"/>
      <w:r w:rsidRPr="00D0240F">
        <w:rPr>
          <w:rFonts w:cstheme="minorHAnsi"/>
          <w:bCs/>
          <w:strike/>
          <w:color w:val="009AA6"/>
          <w:szCs w:val="20"/>
        </w:rPr>
        <w:t>ASTR 01 : Sécurité des astreintes</w:t>
      </w:r>
      <w:bookmarkEnd w:id="263"/>
      <w:bookmarkEnd w:id="264"/>
      <w:r w:rsidRPr="00D0240F">
        <w:rPr>
          <w:rFonts w:cstheme="minorHAnsi"/>
          <w:bCs/>
          <w:strike/>
          <w:color w:val="009AA6"/>
          <w:szCs w:val="20"/>
        </w:rPr>
        <w:t xml:space="preserve"> </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2864"/>
        <w:gridCol w:w="3402"/>
        <w:gridCol w:w="3374"/>
      </w:tblGrid>
      <w:tr w:rsidR="00182F1F" w:rsidRPr="00D0240F" w14:paraId="148A9E2D" w14:textId="77777777" w:rsidTr="00185FA9">
        <w:trPr>
          <w:cantSplit/>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0709FCB8" w14:textId="048D3D54" w:rsidR="00182F1F" w:rsidRPr="00D0240F" w:rsidRDefault="00182F1F" w:rsidP="00182F1F">
            <w:pPr>
              <w:spacing w:after="120" w:line="300" w:lineRule="atLeast"/>
              <w:rPr>
                <w:rFonts w:eastAsia="Avenir LT Std 45 Book" w:cstheme="minorHAnsi"/>
                <w:strike/>
                <w:color w:val="auto"/>
                <w:sz w:val="20"/>
                <w:szCs w:val="20"/>
              </w:rPr>
            </w:pPr>
            <w:r w:rsidRPr="00D0240F">
              <w:rPr>
                <w:rFonts w:eastAsia="Avenir LT Std 45 Book" w:cstheme="minorHAnsi"/>
                <w:strike/>
                <w:color w:val="auto"/>
                <w:sz w:val="20"/>
                <w:szCs w:val="20"/>
              </w:rPr>
              <w:t>Dans le cas où des astreintes sont prévues, le Prestataire s'assure qu'il :</w:t>
            </w:r>
          </w:p>
          <w:p w14:paraId="2530C895" w14:textId="77777777" w:rsidR="00182F1F" w:rsidRPr="00D0240F" w:rsidRDefault="00182F1F" w:rsidP="00182F1F">
            <w:pPr>
              <w:numPr>
                <w:ilvl w:val="0"/>
                <w:numId w:val="41"/>
              </w:numPr>
              <w:spacing w:after="120" w:line="300" w:lineRule="atLeast"/>
              <w:contextualSpacing/>
              <w:rPr>
                <w:rFonts w:eastAsia="Avenir LT Std 45 Book" w:cstheme="minorHAnsi"/>
                <w:strike/>
                <w:color w:val="auto"/>
                <w:sz w:val="20"/>
                <w:szCs w:val="20"/>
              </w:rPr>
            </w:pPr>
            <w:r w:rsidRPr="00D0240F">
              <w:rPr>
                <w:rFonts w:eastAsia="Avenir LT Std 45 Book" w:cstheme="minorHAnsi"/>
                <w:strike/>
                <w:color w:val="auto"/>
                <w:sz w:val="20"/>
                <w:szCs w:val="20"/>
              </w:rPr>
              <w:t>Décrit l'architecture et les moyens techniques associés en accord avec le Client. Le Prestataire décrit en commentaire comment sont réalisées les astreintes</w:t>
            </w:r>
          </w:p>
          <w:p w14:paraId="3946ACD8" w14:textId="77777777" w:rsidR="00182F1F" w:rsidRPr="00D0240F" w:rsidRDefault="00182F1F" w:rsidP="00182F1F">
            <w:pPr>
              <w:numPr>
                <w:ilvl w:val="0"/>
                <w:numId w:val="41"/>
              </w:numPr>
              <w:spacing w:after="120" w:line="300" w:lineRule="atLeast"/>
              <w:contextualSpacing/>
              <w:rPr>
                <w:rFonts w:eastAsia="Avenir LT Std 45 Book" w:cstheme="minorHAnsi"/>
                <w:strike/>
                <w:color w:val="auto"/>
                <w:sz w:val="20"/>
                <w:szCs w:val="20"/>
              </w:rPr>
            </w:pPr>
            <w:r w:rsidRPr="00D0240F">
              <w:rPr>
                <w:rFonts w:eastAsia="Avenir LT Std 45 Book" w:cstheme="minorHAnsi"/>
                <w:strike/>
                <w:color w:val="auto"/>
                <w:sz w:val="20"/>
                <w:szCs w:val="20"/>
              </w:rPr>
              <w:t xml:space="preserve">Maintient le niveau de sécurité exigé par le présent PACS </w:t>
            </w:r>
          </w:p>
          <w:p w14:paraId="15CB9EE5" w14:textId="53639D39" w:rsidR="00EA5EB9" w:rsidRPr="00D0240F" w:rsidRDefault="00182F1F" w:rsidP="00182F1F">
            <w:pPr>
              <w:spacing w:after="120" w:line="300" w:lineRule="atLeast"/>
              <w:rPr>
                <w:rFonts w:eastAsia="Avenir LT Std 45 Book" w:cstheme="minorHAnsi"/>
                <w:strike/>
                <w:color w:val="auto"/>
                <w:sz w:val="20"/>
                <w:szCs w:val="20"/>
              </w:rPr>
            </w:pPr>
            <w:r w:rsidRPr="00D0240F">
              <w:rPr>
                <w:rFonts w:eastAsia="Avenir LT Std 45 Book" w:cstheme="minorHAnsi"/>
                <w:strike/>
                <w:color w:val="auto"/>
                <w:sz w:val="20"/>
                <w:szCs w:val="20"/>
              </w:rPr>
              <w:t>Les connexions utilisées pour les astreintes sont chiffrées et sécurisées. Préciser le dispositif en commentaire.</w:t>
            </w:r>
          </w:p>
          <w:p w14:paraId="27D0E915" w14:textId="4BED76B7" w:rsidR="00182F1F" w:rsidRPr="00D0240F" w:rsidRDefault="00A50602" w:rsidP="00182F1F">
            <w:pPr>
              <w:spacing w:after="120" w:line="300" w:lineRule="atLeast"/>
              <w:rPr>
                <w:rFonts w:eastAsia="Avenir LT Std 45 Book" w:cstheme="minorHAnsi"/>
                <w:strike/>
                <w:noProof/>
                <w:color w:val="3C3732"/>
                <w:sz w:val="20"/>
                <w:szCs w:val="20"/>
              </w:rPr>
            </w:pPr>
            <w:r w:rsidRPr="00D0240F">
              <w:rPr>
                <w:rFonts w:eastAsia="Avenir LT Std 45 Book" w:cstheme="minorHAnsi"/>
                <w:strike/>
                <w:color w:val="auto"/>
                <w:sz w:val="20"/>
                <w:szCs w:val="20"/>
              </w:rPr>
              <w:t>L</w:t>
            </w:r>
            <w:r w:rsidR="00182F1F" w:rsidRPr="00D0240F">
              <w:rPr>
                <w:rFonts w:eastAsia="Avenir LT Std 45 Book" w:cstheme="minorHAnsi"/>
                <w:strike/>
                <w:color w:val="auto"/>
                <w:sz w:val="20"/>
                <w:szCs w:val="20"/>
              </w:rPr>
              <w:t>es connexions réalisées pour assurer l’astreinte</w:t>
            </w:r>
            <w:r w:rsidRPr="00D0240F">
              <w:rPr>
                <w:rFonts w:eastAsia="Avenir LT Std 45 Book" w:cstheme="minorHAnsi"/>
                <w:strike/>
                <w:color w:val="auto"/>
                <w:sz w:val="20"/>
                <w:szCs w:val="20"/>
              </w:rPr>
              <w:t xml:space="preserve"> devront figur</w:t>
            </w:r>
            <w:r w:rsidR="00617350" w:rsidRPr="00D0240F">
              <w:rPr>
                <w:rFonts w:eastAsia="Avenir LT Std 45 Book" w:cstheme="minorHAnsi"/>
                <w:strike/>
                <w:color w:val="auto"/>
                <w:sz w:val="20"/>
                <w:szCs w:val="20"/>
              </w:rPr>
              <w:t>er</w:t>
            </w:r>
            <w:r w:rsidRPr="00D0240F">
              <w:rPr>
                <w:rFonts w:eastAsia="Avenir LT Std 45 Book" w:cstheme="minorHAnsi"/>
                <w:strike/>
                <w:color w:val="auto"/>
                <w:sz w:val="20"/>
                <w:szCs w:val="20"/>
              </w:rPr>
              <w:t xml:space="preserve"> dans le DAT (RES 03)</w:t>
            </w:r>
          </w:p>
        </w:tc>
      </w:tr>
      <w:tr w:rsidR="00182F1F" w:rsidRPr="00D0240F" w14:paraId="30898847" w14:textId="77777777" w:rsidTr="00185FA9">
        <w:trPr>
          <w:cantSplit/>
          <w:trHeight w:val="448"/>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24E2EC22" w14:textId="77777777" w:rsidR="00182F1F" w:rsidRPr="00D0240F" w:rsidRDefault="00182F1F" w:rsidP="00182F1F">
            <w:pPr>
              <w:spacing w:line="240" w:lineRule="atLeast"/>
              <w:jc w:val="left"/>
              <w:rPr>
                <w:rFonts w:eastAsia="Avenir LT Std 45 Book" w:cstheme="minorHAnsi"/>
                <w:b/>
                <w:strike/>
                <w:color w:val="3C3732"/>
                <w:sz w:val="20"/>
                <w:szCs w:val="20"/>
              </w:rPr>
            </w:pPr>
            <w:r w:rsidRPr="00D0240F">
              <w:rPr>
                <w:rFonts w:eastAsia="Avenir LT Std 45 Book" w:cstheme="minorHAnsi"/>
                <w:b/>
                <w:strike/>
                <w:color w:val="3C3732"/>
                <w:sz w:val="20"/>
                <w:szCs w:val="20"/>
              </w:rPr>
              <w:t xml:space="preserve">Engagement Prestataire :  </w:t>
            </w:r>
          </w:p>
        </w:tc>
      </w:tr>
      <w:tr w:rsidR="00182F1F" w:rsidRPr="00D0240F" w14:paraId="02878AFE" w14:textId="77777777" w:rsidTr="00185FA9">
        <w:trPr>
          <w:cantSplit/>
          <w:trHeight w:val="366"/>
        </w:trPr>
        <w:tc>
          <w:tcPr>
            <w:tcW w:w="2864"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273DE0EA" w14:textId="23D3E62A" w:rsidR="00182F1F" w:rsidRPr="00D0240F" w:rsidRDefault="00182F1F" w:rsidP="00182F1F">
            <w:pPr>
              <w:spacing w:line="240" w:lineRule="atLeast"/>
              <w:jc w:val="left"/>
              <w:rPr>
                <w:rFonts w:eastAsia="Avenir LT Std 45 Book" w:cstheme="minorHAnsi"/>
                <w:strike/>
                <w:color w:val="3C3732"/>
                <w:sz w:val="20"/>
                <w:szCs w:val="20"/>
              </w:rPr>
            </w:pPr>
          </w:p>
        </w:tc>
        <w:tc>
          <w:tcPr>
            <w:tcW w:w="3402"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0BEA31AD" w14:textId="70526404" w:rsidR="00182F1F" w:rsidRPr="00D0240F" w:rsidRDefault="00182F1F" w:rsidP="00182F1F">
            <w:pPr>
              <w:spacing w:line="240" w:lineRule="atLeast"/>
              <w:jc w:val="left"/>
              <w:rPr>
                <w:rFonts w:eastAsia="Avenir LT Std 45 Book" w:cstheme="minorHAnsi"/>
                <w:strike/>
                <w:color w:val="3C3732"/>
                <w:sz w:val="20"/>
                <w:szCs w:val="20"/>
              </w:rPr>
            </w:pPr>
          </w:p>
        </w:tc>
        <w:tc>
          <w:tcPr>
            <w:tcW w:w="3374"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328063F5" w14:textId="48022B5E" w:rsidR="00182F1F" w:rsidRPr="00D0240F" w:rsidRDefault="00F53CBD" w:rsidP="00182F1F">
            <w:pPr>
              <w:spacing w:line="240" w:lineRule="atLeast"/>
              <w:jc w:val="left"/>
              <w:rPr>
                <w:rFonts w:eastAsia="Avenir LT Std 45 Book" w:cstheme="minorHAnsi"/>
                <w:strike/>
                <w:color w:val="3C3732"/>
                <w:sz w:val="20"/>
                <w:szCs w:val="20"/>
              </w:rPr>
            </w:pPr>
            <w:r>
              <w:rPr>
                <w:rFonts w:eastAsia="Avenir LT Std 45 Book" w:cstheme="minorHAnsi"/>
                <w:strike/>
                <w:color w:val="3C3732"/>
                <w:sz w:val="20"/>
                <w:szCs w:val="20"/>
              </w:rPr>
              <w:fldChar w:fldCharType="begin">
                <w:ffData>
                  <w:name w:val=""/>
                  <w:enabled/>
                  <w:calcOnExit w:val="0"/>
                  <w:checkBox>
                    <w:sizeAuto/>
                    <w:default w:val="1"/>
                  </w:checkBox>
                </w:ffData>
              </w:fldChar>
            </w:r>
            <w:r>
              <w:rPr>
                <w:rFonts w:eastAsia="Avenir LT Std 45 Book" w:cstheme="minorHAnsi"/>
                <w:strike/>
                <w:color w:val="3C3732"/>
                <w:sz w:val="20"/>
                <w:szCs w:val="20"/>
              </w:rPr>
              <w:instrText xml:space="preserve"> FORMCHECKBOX </w:instrText>
            </w:r>
            <w:r>
              <w:rPr>
                <w:rFonts w:eastAsia="Avenir LT Std 45 Book" w:cstheme="minorHAnsi"/>
                <w:strike/>
                <w:color w:val="3C3732"/>
                <w:sz w:val="20"/>
                <w:szCs w:val="20"/>
              </w:rPr>
            </w:r>
            <w:r>
              <w:rPr>
                <w:rFonts w:eastAsia="Avenir LT Std 45 Book" w:cstheme="minorHAnsi"/>
                <w:strike/>
                <w:color w:val="3C3732"/>
                <w:sz w:val="20"/>
                <w:szCs w:val="20"/>
              </w:rPr>
              <w:fldChar w:fldCharType="end"/>
            </w:r>
            <w:r w:rsidR="00182F1F" w:rsidRPr="00D0240F">
              <w:rPr>
                <w:rFonts w:eastAsia="Avenir LT Std 45 Book" w:cstheme="minorHAnsi"/>
                <w:strike/>
                <w:color w:val="3C3732"/>
                <w:sz w:val="20"/>
                <w:szCs w:val="20"/>
              </w:rPr>
              <w:t xml:space="preserve"> Non Applicable </w:t>
            </w:r>
          </w:p>
        </w:tc>
      </w:tr>
      <w:tr w:rsidR="00182F1F" w:rsidRPr="00D0240F" w14:paraId="6680E256" w14:textId="77777777" w:rsidTr="00185FA9">
        <w:trPr>
          <w:cantSplit/>
          <w:trHeight w:val="1371"/>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tcPr>
          <w:p w14:paraId="24EBF5B6" w14:textId="77777777" w:rsidR="00182F1F" w:rsidRPr="00D0240F" w:rsidRDefault="00182F1F" w:rsidP="00182F1F">
            <w:pPr>
              <w:spacing w:before="40" w:after="40" w:line="240" w:lineRule="atLeast"/>
              <w:jc w:val="left"/>
              <w:rPr>
                <w:rFonts w:eastAsia="Avenir LT Std 45 Book" w:cstheme="minorHAnsi"/>
                <w:strike/>
                <w:color w:val="3C3732"/>
                <w:sz w:val="18"/>
                <w:szCs w:val="20"/>
                <w:u w:val="single"/>
              </w:rPr>
            </w:pPr>
            <w:r w:rsidRPr="00D0240F">
              <w:rPr>
                <w:rFonts w:eastAsia="Avenir LT Std 45 Book" w:cstheme="minorHAnsi"/>
                <w:strike/>
                <w:color w:val="3C3732"/>
                <w:sz w:val="18"/>
                <w:szCs w:val="20"/>
                <w:u w:val="single"/>
              </w:rPr>
              <w:t xml:space="preserve">Commentaire : </w:t>
            </w:r>
          </w:p>
          <w:p w14:paraId="0B3E0CE2" w14:textId="77777777" w:rsidR="00182F1F" w:rsidRPr="00D0240F" w:rsidRDefault="00182F1F" w:rsidP="00182F1F">
            <w:pPr>
              <w:spacing w:before="40" w:after="40" w:line="240" w:lineRule="atLeast"/>
              <w:jc w:val="left"/>
              <w:rPr>
                <w:rFonts w:eastAsia="Avenir LT Std 45 Book" w:cstheme="minorHAnsi"/>
                <w:strike/>
                <w:color w:val="3C3732"/>
                <w:sz w:val="18"/>
                <w:szCs w:val="20"/>
              </w:rPr>
            </w:pPr>
          </w:p>
        </w:tc>
      </w:tr>
    </w:tbl>
    <w:p w14:paraId="7977EBD5" w14:textId="77777777" w:rsidR="00182F1F" w:rsidRPr="00BF2A36" w:rsidRDefault="00182F1F" w:rsidP="00182F1F">
      <w:pPr>
        <w:spacing w:line="240" w:lineRule="atLeast"/>
        <w:jc w:val="left"/>
        <w:rPr>
          <w:rFonts w:eastAsia="Avenir LT Std 45 Book" w:cstheme="minorHAnsi"/>
          <w:color w:val="3C3732"/>
          <w:sz w:val="20"/>
          <w:szCs w:val="20"/>
          <w:highlight w:val="yellow"/>
        </w:rPr>
      </w:pPr>
    </w:p>
    <w:p w14:paraId="089F4E7B" w14:textId="77777777" w:rsidR="00182F1F" w:rsidRPr="00BF2A36" w:rsidRDefault="00182F1F" w:rsidP="00182F1F">
      <w:pPr>
        <w:spacing w:line="240" w:lineRule="atLeast"/>
        <w:jc w:val="left"/>
        <w:rPr>
          <w:rFonts w:eastAsia="Avenir LT Std 45 Book" w:cstheme="minorHAnsi"/>
          <w:color w:val="3C3732"/>
          <w:sz w:val="20"/>
          <w:szCs w:val="20"/>
          <w:highlight w:val="yellow"/>
        </w:rPr>
      </w:pPr>
    </w:p>
    <w:p w14:paraId="62928126" w14:textId="77777777" w:rsidR="00182F1F" w:rsidRDefault="00182F1F" w:rsidP="00182F1F">
      <w:pPr>
        <w:spacing w:line="240" w:lineRule="atLeast"/>
        <w:jc w:val="left"/>
        <w:rPr>
          <w:rFonts w:eastAsia="Avenir LT Std 45 Book" w:cstheme="minorHAnsi"/>
          <w:color w:val="3C3732"/>
          <w:sz w:val="20"/>
          <w:szCs w:val="20"/>
          <w:highlight w:val="yellow"/>
        </w:rPr>
      </w:pPr>
    </w:p>
    <w:p w14:paraId="2E5DD543" w14:textId="77777777" w:rsidR="00F53CBD" w:rsidRDefault="00F53CBD" w:rsidP="00182F1F">
      <w:pPr>
        <w:spacing w:line="240" w:lineRule="atLeast"/>
        <w:jc w:val="left"/>
        <w:rPr>
          <w:rFonts w:eastAsia="Avenir LT Std 45 Book" w:cstheme="minorHAnsi"/>
          <w:color w:val="3C3732"/>
          <w:sz w:val="20"/>
          <w:szCs w:val="20"/>
          <w:highlight w:val="yellow"/>
        </w:rPr>
      </w:pPr>
    </w:p>
    <w:p w14:paraId="6E134AF2" w14:textId="77777777" w:rsidR="00F53CBD" w:rsidRDefault="00F53CBD" w:rsidP="00182F1F">
      <w:pPr>
        <w:spacing w:line="240" w:lineRule="atLeast"/>
        <w:jc w:val="left"/>
        <w:rPr>
          <w:rFonts w:eastAsia="Avenir LT Std 45 Book" w:cstheme="minorHAnsi"/>
          <w:color w:val="3C3732"/>
          <w:sz w:val="20"/>
          <w:szCs w:val="20"/>
          <w:highlight w:val="yellow"/>
        </w:rPr>
      </w:pPr>
    </w:p>
    <w:p w14:paraId="68AD4944" w14:textId="77777777" w:rsidR="00F53CBD" w:rsidRDefault="00F53CBD" w:rsidP="00182F1F">
      <w:pPr>
        <w:spacing w:line="240" w:lineRule="atLeast"/>
        <w:jc w:val="left"/>
        <w:rPr>
          <w:rFonts w:eastAsia="Avenir LT Std 45 Book" w:cstheme="minorHAnsi"/>
          <w:color w:val="3C3732"/>
          <w:sz w:val="20"/>
          <w:szCs w:val="20"/>
          <w:highlight w:val="yellow"/>
        </w:rPr>
      </w:pPr>
    </w:p>
    <w:p w14:paraId="658FAA79" w14:textId="77777777" w:rsidR="00F53CBD" w:rsidRDefault="00F53CBD" w:rsidP="00182F1F">
      <w:pPr>
        <w:spacing w:line="240" w:lineRule="atLeast"/>
        <w:jc w:val="left"/>
        <w:rPr>
          <w:rFonts w:eastAsia="Avenir LT Std 45 Book" w:cstheme="minorHAnsi"/>
          <w:color w:val="3C3732"/>
          <w:sz w:val="20"/>
          <w:szCs w:val="20"/>
          <w:highlight w:val="yellow"/>
        </w:rPr>
      </w:pPr>
    </w:p>
    <w:p w14:paraId="46796EC6" w14:textId="77777777" w:rsidR="00F53CBD" w:rsidRDefault="00F53CBD" w:rsidP="00182F1F">
      <w:pPr>
        <w:spacing w:line="240" w:lineRule="atLeast"/>
        <w:jc w:val="left"/>
        <w:rPr>
          <w:rFonts w:eastAsia="Avenir LT Std 45 Book" w:cstheme="minorHAnsi"/>
          <w:color w:val="3C3732"/>
          <w:sz w:val="20"/>
          <w:szCs w:val="20"/>
          <w:highlight w:val="yellow"/>
        </w:rPr>
      </w:pPr>
    </w:p>
    <w:p w14:paraId="5AA20838" w14:textId="77777777" w:rsidR="00F53CBD" w:rsidRDefault="00F53CBD" w:rsidP="00182F1F">
      <w:pPr>
        <w:spacing w:line="240" w:lineRule="atLeast"/>
        <w:jc w:val="left"/>
        <w:rPr>
          <w:rFonts w:eastAsia="Avenir LT Std 45 Book" w:cstheme="minorHAnsi"/>
          <w:color w:val="3C3732"/>
          <w:sz w:val="20"/>
          <w:szCs w:val="20"/>
          <w:highlight w:val="yellow"/>
        </w:rPr>
      </w:pPr>
    </w:p>
    <w:p w14:paraId="6C5DA5ED" w14:textId="77777777" w:rsidR="00F53CBD" w:rsidRPr="00BF2A36" w:rsidRDefault="00F53CBD" w:rsidP="00182F1F">
      <w:pPr>
        <w:spacing w:line="240" w:lineRule="atLeast"/>
        <w:jc w:val="left"/>
        <w:rPr>
          <w:rFonts w:eastAsia="Avenir LT Std 45 Book" w:cstheme="minorHAnsi"/>
          <w:color w:val="3C3732"/>
          <w:sz w:val="20"/>
          <w:szCs w:val="20"/>
          <w:highlight w:val="yellow"/>
        </w:rPr>
      </w:pPr>
    </w:p>
    <w:p w14:paraId="29717F0D" w14:textId="77777777" w:rsidR="00182F1F" w:rsidRPr="00BF2A36" w:rsidRDefault="00182F1F" w:rsidP="00182F1F">
      <w:pPr>
        <w:numPr>
          <w:ilvl w:val="1"/>
          <w:numId w:val="6"/>
        </w:numPr>
        <w:spacing w:before="240" w:after="240" w:line="240" w:lineRule="auto"/>
        <w:outlineLvl w:val="1"/>
        <w:rPr>
          <w:rFonts w:eastAsia="Times New Roman" w:cstheme="minorHAnsi"/>
          <w:caps/>
          <w:color w:val="009AA6" w:themeColor="accent1"/>
          <w:sz w:val="24"/>
          <w:szCs w:val="20"/>
          <w:lang w:eastAsia="fr-FR"/>
        </w:rPr>
      </w:pPr>
      <w:bookmarkStart w:id="265" w:name="_Toc443673456"/>
      <w:bookmarkStart w:id="266" w:name="_Toc451271187"/>
      <w:bookmarkStart w:id="267" w:name="_Toc462664770"/>
      <w:bookmarkStart w:id="268" w:name="_Toc529352059"/>
      <w:bookmarkStart w:id="269" w:name="_Toc158393759"/>
      <w:r w:rsidRPr="00BF2A36">
        <w:rPr>
          <w:rFonts w:eastAsia="Times New Roman" w:cstheme="minorHAnsi"/>
          <w:caps/>
          <w:color w:val="009AA6" w:themeColor="accent1"/>
          <w:sz w:val="24"/>
          <w:szCs w:val="20"/>
          <w:lang w:eastAsia="fr-FR"/>
        </w:rPr>
        <w:lastRenderedPageBreak/>
        <w:t>Sécurité lors de la réversibilité</w:t>
      </w:r>
      <w:bookmarkEnd w:id="265"/>
      <w:r w:rsidRPr="00BF2A36">
        <w:rPr>
          <w:rFonts w:eastAsia="Times New Roman" w:cstheme="minorHAnsi"/>
          <w:caps/>
          <w:color w:val="009AA6" w:themeColor="accent1"/>
          <w:sz w:val="24"/>
          <w:szCs w:val="20"/>
          <w:lang w:eastAsia="fr-FR"/>
        </w:rPr>
        <w:t xml:space="preserve"> - REV</w:t>
      </w:r>
      <w:bookmarkEnd w:id="266"/>
      <w:bookmarkEnd w:id="267"/>
      <w:bookmarkEnd w:id="268"/>
      <w:bookmarkEnd w:id="269"/>
    </w:p>
    <w:p w14:paraId="0223CCF3" w14:textId="77777777" w:rsidR="00182F1F" w:rsidRPr="00BF2A36" w:rsidRDefault="00182F1F" w:rsidP="00182F1F">
      <w:pPr>
        <w:spacing w:before="160" w:after="20" w:line="320" w:lineRule="atLeast"/>
        <w:contextualSpacing/>
        <w:jc w:val="left"/>
        <w:outlineLvl w:val="2"/>
        <w:rPr>
          <w:rFonts w:cstheme="minorHAnsi"/>
          <w:bCs/>
          <w:color w:val="009AA6"/>
          <w:szCs w:val="20"/>
        </w:rPr>
      </w:pPr>
      <w:bookmarkStart w:id="270" w:name="_Toc23847364"/>
      <w:bookmarkStart w:id="271" w:name="_Toc158393760"/>
      <w:r w:rsidRPr="00BF2A36">
        <w:rPr>
          <w:rFonts w:cstheme="minorHAnsi"/>
          <w:bCs/>
          <w:color w:val="009AA6"/>
          <w:szCs w:val="20"/>
        </w:rPr>
        <w:t>REV 01 : Maintien de la sécurité durant la réversibilité ou transfert de la prestation</w:t>
      </w:r>
      <w:bookmarkEnd w:id="270"/>
      <w:bookmarkEnd w:id="271"/>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2864"/>
        <w:gridCol w:w="3402"/>
        <w:gridCol w:w="3374"/>
      </w:tblGrid>
      <w:tr w:rsidR="00182F1F" w:rsidRPr="00BF2A36" w14:paraId="1C3B9F15" w14:textId="77777777" w:rsidTr="00185FA9">
        <w:trPr>
          <w:cantSplit/>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327A34BC" w14:textId="77777777" w:rsidR="00182F1F" w:rsidRPr="00BF2A36" w:rsidRDefault="00182F1F" w:rsidP="00182F1F">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 xml:space="preserve">En cas d'arrêt de la prestation (fin de contrat ou activation de la clause de réversibilité par exemple), pendant toute la durée de la phase de transfert associée, le Prestataire doit assurer le maintien du niveau de sécurité de la prestation décrit dans les documents contractuels. </w:t>
            </w:r>
          </w:p>
          <w:p w14:paraId="1545DB75" w14:textId="77777777" w:rsidR="00182F1F" w:rsidRPr="00BF2A36" w:rsidRDefault="00182F1F" w:rsidP="00182F1F">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Pour le respect de certaines exigences légales, les exigences du présent PACS liées à la conservation des traces sont toujours applicables après l’arrêt de la prestation.</w:t>
            </w:r>
          </w:p>
          <w:p w14:paraId="3400C2BD" w14:textId="77777777" w:rsidR="00182F1F" w:rsidRPr="00BF2A36" w:rsidRDefault="00182F1F" w:rsidP="00182F1F">
            <w:pPr>
              <w:spacing w:after="120" w:line="300" w:lineRule="atLeast"/>
              <w:rPr>
                <w:rFonts w:eastAsia="Avenir LT Std 45 Book" w:cstheme="minorHAnsi"/>
                <w:color w:val="3C3732"/>
                <w:sz w:val="20"/>
                <w:szCs w:val="20"/>
              </w:rPr>
            </w:pPr>
            <w:r w:rsidRPr="00BF2A36">
              <w:rPr>
                <w:rFonts w:eastAsia="Avenir LT Std 45 Book" w:cstheme="minorHAnsi"/>
                <w:color w:val="auto"/>
                <w:sz w:val="20"/>
                <w:szCs w:val="20"/>
              </w:rPr>
              <w:t>Le Prestataire s’engage à garantir la qualité et le maintien de la sécurité des éléments dont il a la charge (environnements, bases de données…) lors de leur restitution en fin de prestation, permettant ainsi leur pleine exploitabilité.</w:t>
            </w:r>
          </w:p>
        </w:tc>
      </w:tr>
      <w:tr w:rsidR="00182F1F" w:rsidRPr="00BF2A36" w14:paraId="1EDBD433" w14:textId="77777777" w:rsidTr="00185FA9">
        <w:trPr>
          <w:cantSplit/>
          <w:trHeight w:val="448"/>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3652BAFA" w14:textId="77777777" w:rsidR="00182F1F" w:rsidRPr="00BF2A36" w:rsidRDefault="00182F1F" w:rsidP="00182F1F">
            <w:pPr>
              <w:spacing w:line="240" w:lineRule="atLeast"/>
              <w:jc w:val="left"/>
              <w:rPr>
                <w:rFonts w:eastAsia="Avenir LT Std 45 Book" w:cstheme="minorHAnsi"/>
                <w:b/>
                <w:color w:val="3C3732"/>
                <w:sz w:val="20"/>
                <w:szCs w:val="20"/>
              </w:rPr>
            </w:pPr>
            <w:r w:rsidRPr="00BF2A36">
              <w:rPr>
                <w:rFonts w:eastAsia="Avenir LT Std 45 Book" w:cstheme="minorHAnsi"/>
                <w:b/>
                <w:color w:val="3C3732"/>
                <w:sz w:val="20"/>
                <w:szCs w:val="20"/>
              </w:rPr>
              <w:t xml:space="preserve">Engagement Prestataire :  </w:t>
            </w:r>
          </w:p>
        </w:tc>
      </w:tr>
      <w:tr w:rsidR="00182F1F" w:rsidRPr="00BF2A36" w14:paraId="4C67FB74" w14:textId="77777777" w:rsidTr="00185FA9">
        <w:trPr>
          <w:cantSplit/>
          <w:trHeight w:val="366"/>
        </w:trPr>
        <w:tc>
          <w:tcPr>
            <w:tcW w:w="2864"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72687806"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Pr="00BF2A36">
              <w:rPr>
                <w:rFonts w:eastAsia="Avenir LT Std 45 Book" w:cstheme="minorHAnsi"/>
                <w:color w:val="3C3732"/>
                <w:sz w:val="20"/>
                <w:szCs w:val="20"/>
              </w:rPr>
            </w:r>
            <w:r w:rsidRPr="00BF2A36">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Conforme </w:t>
            </w:r>
          </w:p>
        </w:tc>
        <w:tc>
          <w:tcPr>
            <w:tcW w:w="3402"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2CD173AB"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Pr="00BF2A36">
              <w:rPr>
                <w:rFonts w:eastAsia="Avenir LT Std 45 Book" w:cstheme="minorHAnsi"/>
                <w:color w:val="3C3732"/>
                <w:sz w:val="20"/>
                <w:szCs w:val="20"/>
              </w:rPr>
            </w:r>
            <w:r w:rsidRPr="00BF2A36">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conforme </w:t>
            </w:r>
          </w:p>
        </w:tc>
        <w:tc>
          <w:tcPr>
            <w:tcW w:w="3374"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7A4F39C4" w14:textId="4FD608D9" w:rsidR="00182F1F" w:rsidRPr="00BF2A36" w:rsidRDefault="00182F1F" w:rsidP="00182F1F">
            <w:pPr>
              <w:spacing w:line="240" w:lineRule="atLeast"/>
              <w:jc w:val="left"/>
              <w:rPr>
                <w:rFonts w:eastAsia="Avenir LT Std 45 Book" w:cstheme="minorHAnsi"/>
                <w:color w:val="3C3732"/>
                <w:sz w:val="20"/>
                <w:szCs w:val="20"/>
              </w:rPr>
            </w:pPr>
          </w:p>
        </w:tc>
      </w:tr>
    </w:tbl>
    <w:p w14:paraId="4C2676AB" w14:textId="77777777" w:rsidR="00182F1F" w:rsidRPr="00BF2A36" w:rsidRDefault="00182F1F" w:rsidP="00182F1F">
      <w:pPr>
        <w:spacing w:line="240" w:lineRule="atLeast"/>
        <w:jc w:val="left"/>
        <w:rPr>
          <w:rFonts w:eastAsia="Avenir LT Std 45 Book" w:cstheme="minorHAnsi"/>
          <w:color w:val="3C3732"/>
          <w:sz w:val="20"/>
          <w:szCs w:val="20"/>
          <w:highlight w:val="yellow"/>
        </w:rPr>
      </w:pPr>
    </w:p>
    <w:p w14:paraId="7AA35CAD" w14:textId="77777777" w:rsidR="00182F1F" w:rsidRPr="00BF2A36" w:rsidRDefault="00182F1F" w:rsidP="00182F1F">
      <w:pPr>
        <w:spacing w:before="160" w:after="20" w:line="320" w:lineRule="atLeast"/>
        <w:contextualSpacing/>
        <w:jc w:val="left"/>
        <w:outlineLvl w:val="2"/>
        <w:rPr>
          <w:rFonts w:cstheme="minorHAnsi"/>
          <w:bCs/>
          <w:color w:val="009AA6"/>
          <w:szCs w:val="20"/>
        </w:rPr>
      </w:pPr>
      <w:bookmarkStart w:id="272" w:name="_Toc23847365"/>
      <w:bookmarkStart w:id="273" w:name="_Toc158393761"/>
      <w:r w:rsidRPr="00BF2A36">
        <w:rPr>
          <w:rFonts w:cstheme="minorHAnsi"/>
          <w:bCs/>
          <w:color w:val="009AA6"/>
          <w:szCs w:val="20"/>
        </w:rPr>
        <w:t>REV 02 : Destruction des données en fin de prestation</w:t>
      </w:r>
      <w:bookmarkEnd w:id="272"/>
      <w:bookmarkEnd w:id="273"/>
      <w:r w:rsidRPr="00BF2A36">
        <w:rPr>
          <w:rFonts w:cstheme="minorHAnsi"/>
          <w:bCs/>
          <w:color w:val="009AA6"/>
          <w:szCs w:val="20"/>
        </w:rPr>
        <w:t xml:space="preserve"> </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2864"/>
        <w:gridCol w:w="3402"/>
        <w:gridCol w:w="3374"/>
      </w:tblGrid>
      <w:tr w:rsidR="00182F1F" w:rsidRPr="00BF2A36" w14:paraId="552DD2BD" w14:textId="77777777" w:rsidTr="00185FA9">
        <w:trPr>
          <w:cantSplit/>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682761E4" w14:textId="77777777" w:rsidR="00182F1F" w:rsidRPr="00BF2A36" w:rsidRDefault="00182F1F" w:rsidP="00182F1F">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 xml:space="preserve">Le Prestataire doit disposer d’une procédure permettant la restitution et la destruction définitive des données du Client </w:t>
            </w:r>
          </w:p>
          <w:p w14:paraId="49E34A35" w14:textId="77777777" w:rsidR="00182F1F" w:rsidRPr="00BF2A36" w:rsidRDefault="00182F1F" w:rsidP="00182F1F">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Cette procédure décrit notamment :</w:t>
            </w:r>
          </w:p>
          <w:p w14:paraId="2FA2C00D" w14:textId="110C463D" w:rsidR="00182F1F" w:rsidRPr="00BF2A36" w:rsidRDefault="00182F1F" w:rsidP="00182F1F">
            <w:pPr>
              <w:numPr>
                <w:ilvl w:val="0"/>
                <w:numId w:val="42"/>
              </w:numPr>
              <w:spacing w:after="120" w:line="300" w:lineRule="atLeast"/>
              <w:contextualSpacing/>
              <w:rPr>
                <w:rFonts w:eastAsia="Avenir LT Std 45 Book" w:cstheme="minorHAnsi"/>
                <w:color w:val="auto"/>
                <w:sz w:val="20"/>
                <w:szCs w:val="20"/>
              </w:rPr>
            </w:pPr>
            <w:r w:rsidRPr="00BF2A36">
              <w:rPr>
                <w:rFonts w:eastAsia="Avenir LT Std 45 Book" w:cstheme="minorHAnsi"/>
                <w:color w:val="auto"/>
                <w:sz w:val="20"/>
                <w:szCs w:val="20"/>
              </w:rPr>
              <w:t xml:space="preserve">La destruction des données présentes sur tous les environnements (production, </w:t>
            </w:r>
            <w:r w:rsidR="00F20248" w:rsidRPr="00BF2A36">
              <w:rPr>
                <w:rFonts w:eastAsia="Avenir LT Std 45 Book" w:cstheme="minorHAnsi"/>
                <w:color w:val="auto"/>
                <w:sz w:val="20"/>
                <w:szCs w:val="20"/>
              </w:rPr>
              <w:t>préproduction</w:t>
            </w:r>
            <w:r w:rsidRPr="00BF2A36">
              <w:rPr>
                <w:rFonts w:eastAsia="Avenir LT Std 45 Book" w:cstheme="minorHAnsi"/>
                <w:color w:val="auto"/>
                <w:sz w:val="20"/>
                <w:szCs w:val="20"/>
              </w:rPr>
              <w:t xml:space="preserve">, qualification, développement…) </w:t>
            </w:r>
          </w:p>
          <w:p w14:paraId="11AE82AD" w14:textId="77777777" w:rsidR="00182F1F" w:rsidRPr="00BF2A36" w:rsidRDefault="00182F1F" w:rsidP="00182F1F">
            <w:pPr>
              <w:numPr>
                <w:ilvl w:val="0"/>
                <w:numId w:val="42"/>
              </w:numPr>
              <w:spacing w:after="120" w:line="300" w:lineRule="atLeast"/>
              <w:contextualSpacing/>
              <w:rPr>
                <w:rFonts w:eastAsia="Avenir LT Std 45 Book" w:cstheme="minorHAnsi"/>
                <w:color w:val="auto"/>
                <w:sz w:val="20"/>
                <w:szCs w:val="20"/>
              </w:rPr>
            </w:pPr>
            <w:r w:rsidRPr="00BF2A36">
              <w:rPr>
                <w:rFonts w:eastAsia="Avenir LT Std 45 Book" w:cstheme="minorHAnsi"/>
                <w:color w:val="auto"/>
                <w:sz w:val="20"/>
                <w:szCs w:val="20"/>
              </w:rPr>
              <w:t>La destruction des données présentes sur des supports de sauvegardes, même si ceux-ci sont mutualisés.</w:t>
            </w:r>
          </w:p>
          <w:p w14:paraId="6ED7D30E" w14:textId="77777777" w:rsidR="00182F1F" w:rsidRPr="00BF2A36" w:rsidRDefault="00182F1F" w:rsidP="00182F1F">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Le Prestataire doit informer le Client sur le délai de destruction effective de ces données.</w:t>
            </w:r>
          </w:p>
          <w:p w14:paraId="68C8A05E" w14:textId="77777777" w:rsidR="00182F1F" w:rsidRPr="00BF2A36" w:rsidRDefault="00182F1F" w:rsidP="00182F1F">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 xml:space="preserve">Le Prestataire doit fournir un rapport de destruction qui mentionne au minimum : </w:t>
            </w:r>
          </w:p>
          <w:p w14:paraId="73BD1FB8" w14:textId="77777777" w:rsidR="00182F1F" w:rsidRPr="00BF2A36" w:rsidRDefault="00182F1F" w:rsidP="00182F1F">
            <w:pPr>
              <w:numPr>
                <w:ilvl w:val="0"/>
                <w:numId w:val="43"/>
              </w:numPr>
              <w:spacing w:after="120" w:line="300" w:lineRule="atLeast"/>
              <w:contextualSpacing/>
              <w:rPr>
                <w:rFonts w:eastAsia="Avenir LT Std 45 Book" w:cstheme="minorHAnsi"/>
                <w:color w:val="auto"/>
                <w:sz w:val="20"/>
                <w:szCs w:val="20"/>
              </w:rPr>
            </w:pPr>
            <w:r w:rsidRPr="00BF2A36">
              <w:rPr>
                <w:rFonts w:eastAsia="Avenir LT Std 45 Book" w:cstheme="minorHAnsi"/>
                <w:color w:val="auto"/>
                <w:sz w:val="20"/>
                <w:szCs w:val="20"/>
              </w:rPr>
              <w:t>Le succès ou l’échec de l’opération</w:t>
            </w:r>
          </w:p>
          <w:p w14:paraId="3976D36D" w14:textId="77777777" w:rsidR="00182F1F" w:rsidRPr="00BF2A36" w:rsidRDefault="00182F1F" w:rsidP="00182F1F">
            <w:pPr>
              <w:numPr>
                <w:ilvl w:val="0"/>
                <w:numId w:val="43"/>
              </w:numPr>
              <w:spacing w:after="120" w:line="300" w:lineRule="atLeast"/>
              <w:contextualSpacing/>
              <w:rPr>
                <w:rFonts w:eastAsia="Avenir LT Std 45 Book" w:cstheme="minorHAnsi"/>
                <w:color w:val="auto"/>
                <w:sz w:val="20"/>
                <w:szCs w:val="20"/>
              </w:rPr>
            </w:pPr>
            <w:r w:rsidRPr="00BF2A36">
              <w:rPr>
                <w:rFonts w:eastAsia="Avenir LT Std 45 Book" w:cstheme="minorHAnsi"/>
                <w:color w:val="auto"/>
                <w:sz w:val="20"/>
                <w:szCs w:val="20"/>
              </w:rPr>
              <w:t xml:space="preserve">Les algorithmes ou la méthode utilisée pour la destruction </w:t>
            </w:r>
          </w:p>
          <w:p w14:paraId="0B7CFE20" w14:textId="2679A834" w:rsidR="00182F1F" w:rsidRPr="00D37620" w:rsidRDefault="00182F1F" w:rsidP="00182F1F">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Cette exigence court jusqu’à la destruction effective des données (exemple : logs, données fiscales…).</w:t>
            </w:r>
          </w:p>
        </w:tc>
      </w:tr>
      <w:tr w:rsidR="00182F1F" w:rsidRPr="00BF2A36" w14:paraId="77BDC863" w14:textId="77777777" w:rsidTr="00185FA9">
        <w:trPr>
          <w:cantSplit/>
          <w:trHeight w:val="448"/>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59FA7094" w14:textId="77777777" w:rsidR="00182F1F" w:rsidRPr="00BF2A36" w:rsidRDefault="00182F1F" w:rsidP="00182F1F">
            <w:pPr>
              <w:spacing w:line="240" w:lineRule="atLeast"/>
              <w:jc w:val="left"/>
              <w:rPr>
                <w:rFonts w:eastAsia="Avenir LT Std 45 Book" w:cstheme="minorHAnsi"/>
                <w:b/>
                <w:color w:val="3C3732"/>
                <w:sz w:val="20"/>
                <w:szCs w:val="20"/>
              </w:rPr>
            </w:pPr>
            <w:r w:rsidRPr="00BF2A36">
              <w:rPr>
                <w:rFonts w:eastAsia="Avenir LT Std 45 Book" w:cstheme="minorHAnsi"/>
                <w:b/>
                <w:color w:val="3C3732"/>
                <w:sz w:val="20"/>
                <w:szCs w:val="20"/>
              </w:rPr>
              <w:t xml:space="preserve">Engagement Prestataire :  </w:t>
            </w:r>
          </w:p>
        </w:tc>
      </w:tr>
      <w:tr w:rsidR="00182F1F" w:rsidRPr="00BF2A36" w14:paraId="293FD7D4" w14:textId="77777777" w:rsidTr="00185FA9">
        <w:trPr>
          <w:cantSplit/>
          <w:trHeight w:val="366"/>
        </w:trPr>
        <w:tc>
          <w:tcPr>
            <w:tcW w:w="2864"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46BD6A03"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Pr="00BF2A36">
              <w:rPr>
                <w:rFonts w:eastAsia="Avenir LT Std 45 Book" w:cstheme="minorHAnsi"/>
                <w:color w:val="3C3732"/>
                <w:sz w:val="20"/>
                <w:szCs w:val="20"/>
              </w:rPr>
            </w:r>
            <w:r w:rsidRPr="00BF2A36">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Conforme </w:t>
            </w:r>
          </w:p>
        </w:tc>
        <w:tc>
          <w:tcPr>
            <w:tcW w:w="3402"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6B98CC3B"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Pr="00BF2A36">
              <w:rPr>
                <w:rFonts w:eastAsia="Avenir LT Std 45 Book" w:cstheme="minorHAnsi"/>
                <w:color w:val="3C3732"/>
                <w:sz w:val="20"/>
                <w:szCs w:val="20"/>
              </w:rPr>
            </w:r>
            <w:r w:rsidRPr="00BF2A36">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conforme </w:t>
            </w:r>
          </w:p>
        </w:tc>
        <w:tc>
          <w:tcPr>
            <w:tcW w:w="3374"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5FDFD6C9" w14:textId="611E5FFF" w:rsidR="00182F1F" w:rsidRPr="00BF2A36" w:rsidRDefault="00182F1F" w:rsidP="00182F1F">
            <w:pPr>
              <w:spacing w:line="240" w:lineRule="atLeast"/>
              <w:jc w:val="left"/>
              <w:rPr>
                <w:rFonts w:eastAsia="Avenir LT Std 45 Book" w:cstheme="minorHAnsi"/>
                <w:color w:val="3C3732"/>
                <w:sz w:val="20"/>
                <w:szCs w:val="20"/>
              </w:rPr>
            </w:pPr>
          </w:p>
        </w:tc>
      </w:tr>
      <w:tr w:rsidR="00182F1F" w:rsidRPr="00BF2A36" w14:paraId="1DC5871E" w14:textId="77777777" w:rsidTr="00185FA9">
        <w:trPr>
          <w:cantSplit/>
          <w:trHeight w:val="1024"/>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tcPr>
          <w:p w14:paraId="1147AEB2" w14:textId="77777777" w:rsidR="00182F1F" w:rsidRPr="00BF2A36" w:rsidRDefault="00182F1F" w:rsidP="00182F1F">
            <w:pPr>
              <w:spacing w:before="40" w:after="40" w:line="240" w:lineRule="atLeast"/>
              <w:jc w:val="left"/>
              <w:rPr>
                <w:rFonts w:eastAsia="Avenir LT Std 45 Book" w:cstheme="minorHAnsi"/>
                <w:color w:val="3C3732"/>
                <w:sz w:val="18"/>
                <w:szCs w:val="20"/>
                <w:u w:val="single"/>
              </w:rPr>
            </w:pPr>
            <w:r w:rsidRPr="00BF2A36">
              <w:rPr>
                <w:rFonts w:eastAsia="Avenir LT Std 45 Book" w:cstheme="minorHAnsi"/>
                <w:color w:val="3C3732"/>
                <w:sz w:val="18"/>
                <w:szCs w:val="20"/>
                <w:u w:val="single"/>
              </w:rPr>
              <w:t xml:space="preserve">Commentaire : </w:t>
            </w:r>
          </w:p>
          <w:p w14:paraId="06058B81" w14:textId="77777777" w:rsidR="00182F1F" w:rsidRPr="00BF2A36" w:rsidRDefault="00182F1F" w:rsidP="00182F1F">
            <w:pPr>
              <w:spacing w:before="40" w:after="40" w:line="240" w:lineRule="atLeast"/>
              <w:jc w:val="left"/>
              <w:rPr>
                <w:rFonts w:eastAsia="Avenir LT Std 45 Book" w:cstheme="minorHAnsi"/>
                <w:color w:val="3C3732"/>
                <w:sz w:val="18"/>
                <w:szCs w:val="20"/>
              </w:rPr>
            </w:pPr>
          </w:p>
        </w:tc>
      </w:tr>
    </w:tbl>
    <w:p w14:paraId="3DDD46AA" w14:textId="77777777" w:rsidR="00182F1F" w:rsidRPr="00BF2A36" w:rsidRDefault="00182F1F" w:rsidP="00182F1F">
      <w:pPr>
        <w:spacing w:line="240" w:lineRule="atLeast"/>
        <w:jc w:val="left"/>
        <w:rPr>
          <w:rFonts w:eastAsia="Avenir LT Std 45 Book" w:cstheme="minorHAnsi"/>
          <w:color w:val="3C3732"/>
          <w:sz w:val="20"/>
          <w:szCs w:val="20"/>
        </w:rPr>
      </w:pPr>
    </w:p>
    <w:p w14:paraId="6CECCD82" w14:textId="77777777" w:rsidR="00182F1F" w:rsidRPr="00DE77A8" w:rsidRDefault="00182F1F" w:rsidP="00182F1F">
      <w:pPr>
        <w:spacing w:before="160" w:after="20" w:line="320" w:lineRule="atLeast"/>
        <w:contextualSpacing/>
        <w:jc w:val="left"/>
        <w:outlineLvl w:val="2"/>
        <w:rPr>
          <w:rFonts w:cstheme="minorHAnsi"/>
          <w:bCs/>
          <w:color w:val="009AA6"/>
          <w:szCs w:val="20"/>
        </w:rPr>
      </w:pPr>
      <w:bookmarkStart w:id="274" w:name="_Toc23847367"/>
      <w:bookmarkStart w:id="275" w:name="_Toc158393762"/>
      <w:bookmarkStart w:id="276" w:name="_Hlk77244999"/>
      <w:r w:rsidRPr="00DE77A8">
        <w:rPr>
          <w:rFonts w:cstheme="minorHAnsi"/>
          <w:bCs/>
          <w:color w:val="009AA6"/>
          <w:szCs w:val="20"/>
        </w:rPr>
        <w:t>REV 03 : Phase de transfert</w:t>
      </w:r>
      <w:bookmarkEnd w:id="274"/>
      <w:bookmarkEnd w:id="275"/>
    </w:p>
    <w:tbl>
      <w:tblPr>
        <w:tblW w:w="9645"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2864"/>
        <w:gridCol w:w="3402"/>
        <w:gridCol w:w="3379"/>
      </w:tblGrid>
      <w:tr w:rsidR="00182F1F" w:rsidRPr="00DE77A8" w14:paraId="128947B2" w14:textId="77777777" w:rsidTr="00185FA9">
        <w:trPr>
          <w:cantSplit/>
        </w:trPr>
        <w:tc>
          <w:tcPr>
            <w:tcW w:w="9645"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5394E7B1" w14:textId="77777777" w:rsidR="00182F1F" w:rsidRPr="00DE77A8" w:rsidRDefault="00182F1F" w:rsidP="00182F1F">
            <w:pPr>
              <w:spacing w:after="120" w:line="300" w:lineRule="atLeast"/>
              <w:rPr>
                <w:rFonts w:cstheme="minorHAnsi"/>
                <w:color w:val="3C3732"/>
                <w:sz w:val="20"/>
                <w:szCs w:val="20"/>
              </w:rPr>
            </w:pPr>
            <w:r w:rsidRPr="00DE77A8">
              <w:rPr>
                <w:rFonts w:eastAsia="Avenir LT Std 45 Book" w:cstheme="minorHAnsi"/>
                <w:color w:val="auto"/>
                <w:sz w:val="20"/>
                <w:szCs w:val="20"/>
              </w:rPr>
              <w:t>Le Prestataire devra mettre en œuvre des mesures techniques et organisationnelles pour garantir la sécurité des données et des applications qui lui sont confiées, lors du transfert des prestations de la part du précédent soumissionnaire.</w:t>
            </w:r>
          </w:p>
        </w:tc>
      </w:tr>
      <w:bookmarkEnd w:id="276"/>
      <w:tr w:rsidR="00182F1F" w:rsidRPr="00DE77A8" w14:paraId="7C8569F9" w14:textId="77777777" w:rsidTr="00185FA9">
        <w:trPr>
          <w:cantSplit/>
          <w:trHeight w:val="448"/>
        </w:trPr>
        <w:tc>
          <w:tcPr>
            <w:tcW w:w="9645"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hideMark/>
          </w:tcPr>
          <w:p w14:paraId="37903BB3" w14:textId="77777777" w:rsidR="00182F1F" w:rsidRPr="00DE77A8" w:rsidRDefault="00182F1F" w:rsidP="00182F1F">
            <w:pPr>
              <w:spacing w:line="240" w:lineRule="atLeast"/>
              <w:jc w:val="left"/>
              <w:rPr>
                <w:rFonts w:eastAsia="Avenir LT Std 45 Book" w:cstheme="minorHAnsi"/>
                <w:b/>
                <w:color w:val="3C3732"/>
                <w:sz w:val="20"/>
                <w:szCs w:val="20"/>
              </w:rPr>
            </w:pPr>
            <w:r w:rsidRPr="00DE77A8">
              <w:rPr>
                <w:rFonts w:eastAsia="Avenir LT Std 45 Book" w:cstheme="minorHAnsi"/>
                <w:b/>
                <w:color w:val="3C3732"/>
                <w:sz w:val="20"/>
                <w:szCs w:val="20"/>
              </w:rPr>
              <w:t xml:space="preserve">Engagement Prestataire : </w:t>
            </w:r>
          </w:p>
          <w:p w14:paraId="334F192C" w14:textId="77777777" w:rsidR="00182F1F" w:rsidRPr="00DE77A8" w:rsidRDefault="00182F1F" w:rsidP="00182F1F">
            <w:pPr>
              <w:spacing w:line="240" w:lineRule="atLeast"/>
              <w:jc w:val="left"/>
              <w:rPr>
                <w:rFonts w:eastAsia="Avenir LT Std 45 Book" w:cstheme="minorHAnsi"/>
                <w:b/>
                <w:color w:val="3C3732"/>
                <w:sz w:val="20"/>
                <w:szCs w:val="20"/>
              </w:rPr>
            </w:pPr>
          </w:p>
        </w:tc>
      </w:tr>
      <w:tr w:rsidR="00182F1F" w:rsidRPr="00DE77A8" w14:paraId="04D8CACA" w14:textId="77777777" w:rsidTr="00185FA9">
        <w:trPr>
          <w:cantSplit/>
          <w:trHeight w:val="366"/>
        </w:trPr>
        <w:tc>
          <w:tcPr>
            <w:tcW w:w="2864"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253F701E" w14:textId="77777777" w:rsidR="00182F1F" w:rsidRPr="00DE77A8" w:rsidRDefault="00182F1F" w:rsidP="00182F1F">
            <w:pPr>
              <w:spacing w:line="240" w:lineRule="atLeast"/>
              <w:jc w:val="left"/>
              <w:rPr>
                <w:rFonts w:eastAsia="Avenir LT Std 45 Book" w:cstheme="minorHAnsi"/>
                <w:color w:val="3C3732"/>
                <w:sz w:val="20"/>
                <w:szCs w:val="20"/>
              </w:rPr>
            </w:pPr>
            <w:r w:rsidRPr="00DE77A8">
              <w:rPr>
                <w:rFonts w:eastAsia="Avenir LT Std 45 Book" w:cstheme="minorHAnsi"/>
                <w:color w:val="3C3732"/>
                <w:sz w:val="20"/>
                <w:szCs w:val="20"/>
              </w:rPr>
              <w:fldChar w:fldCharType="begin">
                <w:ffData>
                  <w:name w:val=""/>
                  <w:enabled/>
                  <w:calcOnExit w:val="0"/>
                  <w:checkBox>
                    <w:sizeAuto/>
                    <w:default w:val="0"/>
                  </w:checkBox>
                </w:ffData>
              </w:fldChar>
            </w:r>
            <w:r w:rsidRPr="00DE77A8">
              <w:rPr>
                <w:rFonts w:eastAsia="Avenir LT Std 45 Book" w:cstheme="minorHAnsi"/>
                <w:color w:val="3C3732"/>
                <w:sz w:val="20"/>
                <w:szCs w:val="20"/>
              </w:rPr>
              <w:instrText xml:space="preserve"> FORMCHECKBOX </w:instrText>
            </w:r>
            <w:r w:rsidRPr="00DE77A8">
              <w:rPr>
                <w:rFonts w:eastAsia="Avenir LT Std 45 Book" w:cstheme="minorHAnsi"/>
                <w:color w:val="3C3732"/>
                <w:sz w:val="20"/>
                <w:szCs w:val="20"/>
              </w:rPr>
            </w:r>
            <w:r w:rsidRPr="00DE77A8">
              <w:rPr>
                <w:rFonts w:eastAsia="Avenir LT Std 45 Book" w:cstheme="minorHAnsi"/>
                <w:color w:val="3C3732"/>
                <w:sz w:val="20"/>
                <w:szCs w:val="20"/>
              </w:rPr>
              <w:fldChar w:fldCharType="separate"/>
            </w:r>
            <w:r w:rsidRPr="00DE77A8">
              <w:rPr>
                <w:rFonts w:eastAsia="Avenir LT Std 45 Book" w:cstheme="minorHAnsi"/>
                <w:color w:val="3C3732"/>
                <w:sz w:val="20"/>
                <w:szCs w:val="20"/>
              </w:rPr>
              <w:fldChar w:fldCharType="end"/>
            </w:r>
            <w:r w:rsidRPr="00DE77A8">
              <w:rPr>
                <w:rFonts w:eastAsia="Avenir LT Std 45 Book" w:cstheme="minorHAnsi"/>
                <w:color w:val="3C3732"/>
                <w:sz w:val="20"/>
                <w:szCs w:val="20"/>
              </w:rPr>
              <w:t xml:space="preserve"> Conforme </w:t>
            </w:r>
          </w:p>
        </w:tc>
        <w:tc>
          <w:tcPr>
            <w:tcW w:w="3402"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0DBCEFB7" w14:textId="77777777" w:rsidR="00182F1F" w:rsidRPr="00DE77A8" w:rsidRDefault="00182F1F" w:rsidP="00182F1F">
            <w:pPr>
              <w:spacing w:line="240" w:lineRule="atLeast"/>
              <w:jc w:val="left"/>
              <w:rPr>
                <w:rFonts w:eastAsia="Avenir LT Std 45 Book" w:cstheme="minorHAnsi"/>
                <w:color w:val="3C3732"/>
                <w:sz w:val="20"/>
                <w:szCs w:val="20"/>
              </w:rPr>
            </w:pPr>
            <w:r w:rsidRPr="00DE77A8">
              <w:rPr>
                <w:rFonts w:eastAsia="Avenir LT Std 45 Book" w:cstheme="minorHAnsi"/>
                <w:color w:val="3C3732"/>
                <w:sz w:val="20"/>
                <w:szCs w:val="20"/>
              </w:rPr>
              <w:fldChar w:fldCharType="begin">
                <w:ffData>
                  <w:name w:val="CaseACocher1"/>
                  <w:enabled/>
                  <w:calcOnExit w:val="0"/>
                  <w:checkBox>
                    <w:sizeAuto/>
                    <w:default w:val="0"/>
                  </w:checkBox>
                </w:ffData>
              </w:fldChar>
            </w:r>
            <w:r w:rsidRPr="00DE77A8">
              <w:rPr>
                <w:rFonts w:eastAsia="Avenir LT Std 45 Book" w:cstheme="minorHAnsi"/>
                <w:color w:val="3C3732"/>
                <w:sz w:val="20"/>
                <w:szCs w:val="20"/>
              </w:rPr>
              <w:instrText xml:space="preserve"> FORMCHECKBOX </w:instrText>
            </w:r>
            <w:r w:rsidRPr="00DE77A8">
              <w:rPr>
                <w:rFonts w:eastAsia="Avenir LT Std 45 Book" w:cstheme="minorHAnsi"/>
                <w:color w:val="3C3732"/>
                <w:sz w:val="20"/>
                <w:szCs w:val="20"/>
              </w:rPr>
            </w:r>
            <w:r w:rsidRPr="00DE77A8">
              <w:rPr>
                <w:rFonts w:eastAsia="Avenir LT Std 45 Book" w:cstheme="minorHAnsi"/>
                <w:color w:val="3C3732"/>
                <w:sz w:val="20"/>
                <w:szCs w:val="20"/>
              </w:rPr>
              <w:fldChar w:fldCharType="separate"/>
            </w:r>
            <w:r w:rsidRPr="00DE77A8">
              <w:rPr>
                <w:rFonts w:eastAsia="Avenir LT Std 45 Book" w:cstheme="minorHAnsi"/>
                <w:color w:val="3C3732"/>
                <w:sz w:val="20"/>
                <w:szCs w:val="20"/>
              </w:rPr>
              <w:fldChar w:fldCharType="end"/>
            </w:r>
            <w:r w:rsidRPr="00DE77A8">
              <w:rPr>
                <w:rFonts w:eastAsia="Avenir LT Std 45 Book" w:cstheme="minorHAnsi"/>
                <w:color w:val="3C3732"/>
                <w:sz w:val="20"/>
                <w:szCs w:val="20"/>
              </w:rPr>
              <w:t xml:space="preserve"> Non conforme </w:t>
            </w:r>
          </w:p>
        </w:tc>
        <w:tc>
          <w:tcPr>
            <w:tcW w:w="3379"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2444F787" w14:textId="77777777" w:rsidR="00182F1F" w:rsidRPr="00DE77A8" w:rsidRDefault="00182F1F" w:rsidP="00182F1F">
            <w:pPr>
              <w:spacing w:line="240" w:lineRule="atLeast"/>
              <w:jc w:val="left"/>
              <w:rPr>
                <w:rFonts w:eastAsia="Avenir LT Std 45 Book" w:cstheme="minorHAnsi"/>
                <w:color w:val="3C3732"/>
                <w:sz w:val="20"/>
                <w:szCs w:val="20"/>
              </w:rPr>
            </w:pPr>
            <w:r w:rsidRPr="00DE77A8">
              <w:rPr>
                <w:rFonts w:eastAsia="Avenir LT Std 45 Book" w:cstheme="minorHAnsi"/>
                <w:color w:val="3C3732"/>
                <w:sz w:val="20"/>
                <w:szCs w:val="20"/>
              </w:rPr>
              <w:fldChar w:fldCharType="begin">
                <w:ffData>
                  <w:name w:val="CaseACocher1"/>
                  <w:enabled/>
                  <w:calcOnExit w:val="0"/>
                  <w:checkBox>
                    <w:sizeAuto/>
                    <w:default w:val="0"/>
                  </w:checkBox>
                </w:ffData>
              </w:fldChar>
            </w:r>
            <w:r w:rsidRPr="00DE77A8">
              <w:rPr>
                <w:rFonts w:eastAsia="Avenir LT Std 45 Book" w:cstheme="minorHAnsi"/>
                <w:color w:val="3C3732"/>
                <w:sz w:val="20"/>
                <w:szCs w:val="20"/>
              </w:rPr>
              <w:instrText xml:space="preserve"> FORMCHECKBOX </w:instrText>
            </w:r>
            <w:r w:rsidRPr="00DE77A8">
              <w:rPr>
                <w:rFonts w:eastAsia="Avenir LT Std 45 Book" w:cstheme="minorHAnsi"/>
                <w:color w:val="3C3732"/>
                <w:sz w:val="20"/>
                <w:szCs w:val="20"/>
              </w:rPr>
            </w:r>
            <w:r w:rsidRPr="00DE77A8">
              <w:rPr>
                <w:rFonts w:eastAsia="Avenir LT Std 45 Book" w:cstheme="minorHAnsi"/>
                <w:color w:val="3C3732"/>
                <w:sz w:val="20"/>
                <w:szCs w:val="20"/>
              </w:rPr>
              <w:fldChar w:fldCharType="separate"/>
            </w:r>
            <w:r w:rsidRPr="00DE77A8">
              <w:rPr>
                <w:rFonts w:eastAsia="Avenir LT Std 45 Book" w:cstheme="minorHAnsi"/>
                <w:color w:val="3C3732"/>
                <w:sz w:val="20"/>
                <w:szCs w:val="20"/>
              </w:rPr>
              <w:fldChar w:fldCharType="end"/>
            </w:r>
            <w:r w:rsidRPr="00DE77A8">
              <w:rPr>
                <w:rFonts w:eastAsia="Avenir LT Std 45 Book" w:cstheme="minorHAnsi"/>
                <w:color w:val="3C3732"/>
                <w:sz w:val="20"/>
                <w:szCs w:val="20"/>
              </w:rPr>
              <w:t xml:space="preserve"> Non Applicable </w:t>
            </w:r>
          </w:p>
        </w:tc>
      </w:tr>
      <w:tr w:rsidR="00182F1F" w:rsidRPr="00DE77A8" w14:paraId="5FD28D39" w14:textId="77777777" w:rsidTr="00185FA9">
        <w:trPr>
          <w:cantSplit/>
          <w:trHeight w:val="1024"/>
        </w:trPr>
        <w:tc>
          <w:tcPr>
            <w:tcW w:w="9645"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hideMark/>
          </w:tcPr>
          <w:p w14:paraId="0BE86B92" w14:textId="77777777" w:rsidR="00182F1F" w:rsidRPr="00DE77A8" w:rsidRDefault="00182F1F" w:rsidP="00182F1F">
            <w:pPr>
              <w:spacing w:before="40" w:after="40" w:line="240" w:lineRule="atLeast"/>
              <w:jc w:val="left"/>
              <w:rPr>
                <w:rFonts w:eastAsia="Avenir LT Std 45 Book" w:cstheme="minorHAnsi"/>
                <w:color w:val="3C3732"/>
                <w:sz w:val="18"/>
                <w:szCs w:val="20"/>
                <w:u w:val="single"/>
              </w:rPr>
            </w:pPr>
            <w:r w:rsidRPr="00DE77A8">
              <w:rPr>
                <w:rFonts w:eastAsia="Avenir LT Std 45 Book" w:cstheme="minorHAnsi"/>
                <w:color w:val="3C3732"/>
                <w:sz w:val="18"/>
                <w:szCs w:val="20"/>
                <w:u w:val="single"/>
              </w:rPr>
              <w:lastRenderedPageBreak/>
              <w:t xml:space="preserve">Commentaire : </w:t>
            </w:r>
          </w:p>
          <w:p w14:paraId="6E737EC0" w14:textId="77777777" w:rsidR="00182F1F" w:rsidRPr="00DE77A8" w:rsidRDefault="00182F1F" w:rsidP="00182F1F">
            <w:pPr>
              <w:spacing w:before="40" w:after="40" w:line="240" w:lineRule="atLeast"/>
              <w:jc w:val="left"/>
              <w:rPr>
                <w:rFonts w:eastAsia="Avenir LT Std 45 Book" w:cstheme="minorHAnsi"/>
                <w:color w:val="3C3732"/>
                <w:sz w:val="18"/>
                <w:szCs w:val="20"/>
              </w:rPr>
            </w:pPr>
          </w:p>
        </w:tc>
      </w:tr>
    </w:tbl>
    <w:p w14:paraId="2B80BF1E" w14:textId="77777777" w:rsidR="00182F1F" w:rsidRPr="00BF2A36" w:rsidRDefault="00182F1F" w:rsidP="00182F1F">
      <w:pPr>
        <w:spacing w:line="240" w:lineRule="atLeast"/>
        <w:jc w:val="left"/>
        <w:rPr>
          <w:rFonts w:eastAsia="Avenir LT Std 45 Book" w:cstheme="minorHAnsi"/>
          <w:color w:val="3C3732"/>
          <w:sz w:val="20"/>
          <w:szCs w:val="20"/>
        </w:rPr>
      </w:pPr>
      <w:bookmarkStart w:id="277" w:name="_Toc451271188"/>
    </w:p>
    <w:p w14:paraId="05309B99" w14:textId="77777777" w:rsidR="00182F1F" w:rsidRPr="00BF2A36" w:rsidRDefault="00182F1F" w:rsidP="00182F1F">
      <w:pPr>
        <w:spacing w:line="240" w:lineRule="atLeast"/>
        <w:jc w:val="left"/>
        <w:rPr>
          <w:rFonts w:eastAsia="Avenir LT Std 45 Book" w:cstheme="minorHAnsi"/>
          <w:color w:val="3C3732"/>
          <w:sz w:val="20"/>
          <w:szCs w:val="20"/>
        </w:rPr>
      </w:pPr>
    </w:p>
    <w:p w14:paraId="34CDEAD0" w14:textId="77777777" w:rsidR="00182F1F" w:rsidRPr="00BF2A36" w:rsidRDefault="00182F1F" w:rsidP="00182F1F">
      <w:pPr>
        <w:spacing w:after="200"/>
        <w:jc w:val="left"/>
        <w:rPr>
          <w:rFonts w:cstheme="minorHAnsi"/>
          <w:sz w:val="20"/>
          <w:szCs w:val="20"/>
        </w:rPr>
      </w:pPr>
    </w:p>
    <w:p w14:paraId="5AB60A2C" w14:textId="77777777" w:rsidR="00182F1F" w:rsidRPr="00D0240F" w:rsidRDefault="00182F1F" w:rsidP="00182F1F">
      <w:pPr>
        <w:numPr>
          <w:ilvl w:val="1"/>
          <w:numId w:val="6"/>
        </w:numPr>
        <w:spacing w:before="240" w:after="240" w:line="240" w:lineRule="auto"/>
        <w:outlineLvl w:val="1"/>
        <w:rPr>
          <w:rFonts w:eastAsia="Times New Roman" w:cstheme="minorHAnsi"/>
          <w:caps/>
          <w:strike/>
          <w:color w:val="009AA6" w:themeColor="accent1"/>
          <w:sz w:val="24"/>
          <w:szCs w:val="20"/>
          <w:lang w:eastAsia="fr-FR"/>
        </w:rPr>
      </w:pPr>
      <w:bookmarkStart w:id="278" w:name="_Toc462664771"/>
      <w:bookmarkStart w:id="279" w:name="_Toc529352060"/>
      <w:bookmarkStart w:id="280" w:name="_Toc158393763"/>
      <w:r w:rsidRPr="00D0240F">
        <w:rPr>
          <w:rFonts w:eastAsia="Times New Roman" w:cstheme="minorHAnsi"/>
          <w:caps/>
          <w:strike/>
          <w:color w:val="009AA6" w:themeColor="accent1"/>
          <w:sz w:val="24"/>
          <w:szCs w:val="20"/>
          <w:lang w:eastAsia="fr-FR"/>
        </w:rPr>
        <w:t>SECURITE METIER</w:t>
      </w:r>
      <w:bookmarkEnd w:id="277"/>
      <w:r w:rsidRPr="00D0240F">
        <w:rPr>
          <w:rFonts w:eastAsia="Times New Roman" w:cstheme="minorHAnsi"/>
          <w:caps/>
          <w:strike/>
          <w:color w:val="009AA6" w:themeColor="accent1"/>
          <w:sz w:val="24"/>
          <w:szCs w:val="20"/>
          <w:lang w:eastAsia="fr-FR"/>
        </w:rPr>
        <w:t xml:space="preserve"> – MET</w:t>
      </w:r>
      <w:bookmarkEnd w:id="278"/>
      <w:bookmarkEnd w:id="279"/>
      <w:bookmarkEnd w:id="280"/>
      <w:r w:rsidRPr="00D0240F">
        <w:rPr>
          <w:rFonts w:eastAsia="Times New Roman" w:cstheme="minorHAnsi"/>
          <w:caps/>
          <w:strike/>
          <w:color w:val="009AA6" w:themeColor="accent1"/>
          <w:sz w:val="24"/>
          <w:szCs w:val="20"/>
          <w:lang w:eastAsia="fr-FR"/>
        </w:rPr>
        <w:t xml:space="preserve"> </w:t>
      </w:r>
    </w:p>
    <w:p w14:paraId="14B1274F" w14:textId="77777777" w:rsidR="00182F1F" w:rsidRPr="00D0240F" w:rsidRDefault="00182F1F" w:rsidP="00182F1F">
      <w:pPr>
        <w:spacing w:before="160" w:after="20" w:line="320" w:lineRule="atLeast"/>
        <w:contextualSpacing/>
        <w:jc w:val="left"/>
        <w:outlineLvl w:val="2"/>
        <w:rPr>
          <w:rFonts w:cstheme="minorHAnsi"/>
          <w:bCs/>
          <w:strike/>
          <w:color w:val="009AA6"/>
          <w:szCs w:val="20"/>
        </w:rPr>
      </w:pPr>
      <w:bookmarkStart w:id="281" w:name="_Toc23847369"/>
      <w:bookmarkStart w:id="282" w:name="_Toc158393764"/>
      <w:r w:rsidRPr="00D0240F">
        <w:rPr>
          <w:rFonts w:cstheme="minorHAnsi"/>
          <w:bCs/>
          <w:strike/>
          <w:color w:val="009AA6"/>
          <w:szCs w:val="20"/>
        </w:rPr>
        <w:t>MET 01 : Sécurité des mises en production</w:t>
      </w:r>
      <w:bookmarkEnd w:id="281"/>
      <w:bookmarkEnd w:id="282"/>
    </w:p>
    <w:tbl>
      <w:tblPr>
        <w:tblW w:w="9645"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2864"/>
        <w:gridCol w:w="3402"/>
        <w:gridCol w:w="3379"/>
      </w:tblGrid>
      <w:tr w:rsidR="00182F1F" w:rsidRPr="00D0240F" w14:paraId="2989EB84" w14:textId="77777777" w:rsidTr="00185FA9">
        <w:trPr>
          <w:cantSplit/>
        </w:trPr>
        <w:tc>
          <w:tcPr>
            <w:tcW w:w="9645"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6B3DB5B2" w14:textId="4342BD89" w:rsidR="00182F1F" w:rsidRPr="00D0240F" w:rsidRDefault="00182F1F" w:rsidP="00182F1F">
            <w:pPr>
              <w:spacing w:after="120" w:line="300" w:lineRule="atLeast"/>
              <w:rPr>
                <w:rFonts w:eastAsia="Avenir LT Std 45 Book" w:cstheme="minorHAnsi"/>
                <w:strike/>
                <w:color w:val="auto"/>
                <w:sz w:val="20"/>
                <w:szCs w:val="20"/>
              </w:rPr>
            </w:pPr>
            <w:r w:rsidRPr="00D0240F">
              <w:rPr>
                <w:rFonts w:eastAsia="Avenir LT Std 45 Book" w:cstheme="minorHAnsi"/>
                <w:strike/>
                <w:color w:val="auto"/>
                <w:sz w:val="20"/>
                <w:szCs w:val="20"/>
              </w:rPr>
              <w:t>Le Prestataire</w:t>
            </w:r>
            <w:r w:rsidRPr="00D0240F" w:rsidDel="00A50ED6">
              <w:rPr>
                <w:rFonts w:eastAsia="Avenir LT Std 45 Book" w:cstheme="minorHAnsi"/>
                <w:strike/>
                <w:color w:val="auto"/>
                <w:sz w:val="20"/>
                <w:szCs w:val="20"/>
              </w:rPr>
              <w:t xml:space="preserve"> </w:t>
            </w:r>
            <w:r w:rsidRPr="00D0240F">
              <w:rPr>
                <w:rFonts w:eastAsia="Avenir LT Std 45 Book" w:cstheme="minorHAnsi"/>
                <w:strike/>
                <w:color w:val="auto"/>
                <w:sz w:val="20"/>
                <w:szCs w:val="20"/>
              </w:rPr>
              <w:t>est garant de la fiabilisation des mises en production dont il a la responsabilité dans le cadre de la Prestation.</w:t>
            </w:r>
            <w:r w:rsidRPr="00D0240F" w:rsidDel="006A563D">
              <w:rPr>
                <w:rFonts w:eastAsia="Avenir LT Std 45 Book" w:cstheme="minorHAnsi"/>
                <w:strike/>
                <w:color w:val="auto"/>
                <w:sz w:val="20"/>
                <w:szCs w:val="20"/>
              </w:rPr>
              <w:t xml:space="preserve"> </w:t>
            </w:r>
            <w:r w:rsidRPr="00D0240F">
              <w:rPr>
                <w:rFonts w:eastAsia="Avenir LT Std 45 Book" w:cstheme="minorHAnsi"/>
                <w:strike/>
                <w:color w:val="auto"/>
                <w:sz w:val="20"/>
                <w:szCs w:val="20"/>
              </w:rPr>
              <w:t>Le Client attend du Prestataire</w:t>
            </w:r>
            <w:r w:rsidRPr="00D0240F" w:rsidDel="00A50ED6">
              <w:rPr>
                <w:rFonts w:eastAsia="Avenir LT Std 45 Book" w:cstheme="minorHAnsi"/>
                <w:strike/>
                <w:color w:val="auto"/>
                <w:sz w:val="20"/>
                <w:szCs w:val="20"/>
              </w:rPr>
              <w:t xml:space="preserve"> </w:t>
            </w:r>
            <w:r w:rsidRPr="00D0240F">
              <w:rPr>
                <w:rFonts w:eastAsia="Avenir LT Std 45 Book" w:cstheme="minorHAnsi"/>
                <w:strike/>
                <w:color w:val="auto"/>
                <w:sz w:val="20"/>
                <w:szCs w:val="20"/>
              </w:rPr>
              <w:t>qu'il décrive en commentaire les moyens prévus dans le cadre de la Prestation (recette, possibilité de retour arrière...).</w:t>
            </w:r>
          </w:p>
          <w:p w14:paraId="3970701D" w14:textId="6CE5AC97" w:rsidR="00182F1F" w:rsidRPr="00D0240F" w:rsidRDefault="006E380C" w:rsidP="00182F1F">
            <w:pPr>
              <w:spacing w:after="120" w:line="300" w:lineRule="atLeast"/>
              <w:rPr>
                <w:rFonts w:eastAsia="Avenir LT Std 45 Book" w:cstheme="minorHAnsi"/>
                <w:strike/>
                <w:color w:val="auto"/>
                <w:sz w:val="20"/>
                <w:szCs w:val="20"/>
              </w:rPr>
            </w:pPr>
            <w:r w:rsidRPr="00D0240F">
              <w:rPr>
                <w:rFonts w:eastAsia="Avenir LT Std 45 Book" w:cstheme="minorHAnsi"/>
                <w:strike/>
                <w:color w:val="auto"/>
                <w:sz w:val="20"/>
                <w:szCs w:val="20"/>
              </w:rPr>
              <w:t>Le Client devra être informé e</w:t>
            </w:r>
            <w:r w:rsidR="00EF2255" w:rsidRPr="00D0240F">
              <w:rPr>
                <w:rFonts w:eastAsia="Avenir LT Std 45 Book" w:cstheme="minorHAnsi"/>
                <w:strike/>
                <w:color w:val="auto"/>
                <w:sz w:val="20"/>
                <w:szCs w:val="20"/>
              </w:rPr>
              <w:t>n cas de modification d'un environnement de production effectuée par le personnel du prestataire</w:t>
            </w:r>
            <w:r w:rsidRPr="00D0240F">
              <w:rPr>
                <w:rFonts w:eastAsia="Avenir LT Std 45 Book" w:cstheme="minorHAnsi"/>
                <w:strike/>
                <w:color w:val="auto"/>
                <w:sz w:val="20"/>
                <w:szCs w:val="20"/>
              </w:rPr>
              <w:t>.</w:t>
            </w:r>
          </w:p>
        </w:tc>
      </w:tr>
      <w:tr w:rsidR="00182F1F" w:rsidRPr="00D0240F" w14:paraId="0637E037" w14:textId="77777777" w:rsidTr="00185FA9">
        <w:trPr>
          <w:cantSplit/>
          <w:trHeight w:val="448"/>
        </w:trPr>
        <w:tc>
          <w:tcPr>
            <w:tcW w:w="9645"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hideMark/>
          </w:tcPr>
          <w:p w14:paraId="2B1CFEC5" w14:textId="77777777" w:rsidR="00182F1F" w:rsidRPr="00D0240F" w:rsidRDefault="00182F1F" w:rsidP="00182F1F">
            <w:pPr>
              <w:spacing w:line="240" w:lineRule="atLeast"/>
              <w:jc w:val="left"/>
              <w:rPr>
                <w:rFonts w:eastAsia="Avenir LT Std 45 Book" w:cstheme="minorHAnsi"/>
                <w:b/>
                <w:strike/>
                <w:color w:val="3C3732"/>
                <w:sz w:val="20"/>
                <w:szCs w:val="20"/>
              </w:rPr>
            </w:pPr>
            <w:r w:rsidRPr="00D0240F">
              <w:rPr>
                <w:rFonts w:eastAsia="Avenir LT Std 45 Book" w:cstheme="minorHAnsi"/>
                <w:b/>
                <w:strike/>
                <w:color w:val="3C3732"/>
                <w:sz w:val="20"/>
                <w:szCs w:val="20"/>
              </w:rPr>
              <w:t xml:space="preserve">Engagement Prestataire : </w:t>
            </w:r>
          </w:p>
          <w:p w14:paraId="1266A0EA" w14:textId="77777777" w:rsidR="00182F1F" w:rsidRPr="00D0240F" w:rsidRDefault="00182F1F" w:rsidP="00182F1F">
            <w:pPr>
              <w:spacing w:line="240" w:lineRule="atLeast"/>
              <w:jc w:val="left"/>
              <w:rPr>
                <w:rFonts w:eastAsia="Avenir LT Std 45 Book" w:cstheme="minorHAnsi"/>
                <w:b/>
                <w:strike/>
                <w:color w:val="3C3732"/>
                <w:sz w:val="20"/>
                <w:szCs w:val="20"/>
              </w:rPr>
            </w:pPr>
          </w:p>
        </w:tc>
      </w:tr>
      <w:tr w:rsidR="00182F1F" w:rsidRPr="00D0240F" w14:paraId="2493C7E7" w14:textId="77777777" w:rsidTr="00185FA9">
        <w:trPr>
          <w:cantSplit/>
          <w:trHeight w:val="366"/>
        </w:trPr>
        <w:tc>
          <w:tcPr>
            <w:tcW w:w="2864"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28A16218" w14:textId="76FAEA27" w:rsidR="00182F1F" w:rsidRPr="00D0240F" w:rsidRDefault="00182F1F" w:rsidP="00182F1F">
            <w:pPr>
              <w:spacing w:line="240" w:lineRule="atLeast"/>
              <w:jc w:val="left"/>
              <w:rPr>
                <w:rFonts w:eastAsia="Avenir LT Std 45 Book" w:cstheme="minorHAnsi"/>
                <w:strike/>
                <w:color w:val="3C3732"/>
                <w:sz w:val="20"/>
                <w:szCs w:val="20"/>
              </w:rPr>
            </w:pPr>
          </w:p>
        </w:tc>
        <w:tc>
          <w:tcPr>
            <w:tcW w:w="3402"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523CEA77" w14:textId="2FCD6DD2" w:rsidR="00182F1F" w:rsidRPr="00D0240F" w:rsidRDefault="00182F1F" w:rsidP="00182F1F">
            <w:pPr>
              <w:spacing w:line="240" w:lineRule="atLeast"/>
              <w:jc w:val="left"/>
              <w:rPr>
                <w:rFonts w:eastAsia="Avenir LT Std 45 Book" w:cstheme="minorHAnsi"/>
                <w:strike/>
                <w:color w:val="3C3732"/>
                <w:sz w:val="20"/>
                <w:szCs w:val="20"/>
              </w:rPr>
            </w:pPr>
          </w:p>
        </w:tc>
        <w:tc>
          <w:tcPr>
            <w:tcW w:w="3379"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05FBB678" w14:textId="2BEBC998" w:rsidR="00182F1F" w:rsidRPr="00D0240F" w:rsidRDefault="00F53CBD" w:rsidP="00182F1F">
            <w:pPr>
              <w:spacing w:line="240" w:lineRule="atLeast"/>
              <w:jc w:val="left"/>
              <w:rPr>
                <w:rFonts w:eastAsia="Avenir LT Std 45 Book" w:cstheme="minorHAnsi"/>
                <w:strike/>
                <w:color w:val="3C3732"/>
                <w:sz w:val="20"/>
                <w:szCs w:val="20"/>
              </w:rPr>
            </w:pPr>
            <w:r>
              <w:rPr>
                <w:rFonts w:eastAsia="Avenir LT Std 45 Book" w:cstheme="minorHAnsi"/>
                <w:strike/>
                <w:color w:val="3C3732"/>
                <w:sz w:val="20"/>
                <w:szCs w:val="20"/>
              </w:rPr>
              <w:fldChar w:fldCharType="begin">
                <w:ffData>
                  <w:name w:val=""/>
                  <w:enabled/>
                  <w:calcOnExit w:val="0"/>
                  <w:checkBox>
                    <w:sizeAuto/>
                    <w:default w:val="1"/>
                  </w:checkBox>
                </w:ffData>
              </w:fldChar>
            </w:r>
            <w:r>
              <w:rPr>
                <w:rFonts w:eastAsia="Avenir LT Std 45 Book" w:cstheme="minorHAnsi"/>
                <w:strike/>
                <w:color w:val="3C3732"/>
                <w:sz w:val="20"/>
                <w:szCs w:val="20"/>
              </w:rPr>
              <w:instrText xml:space="preserve"> FORMCHECKBOX </w:instrText>
            </w:r>
            <w:r>
              <w:rPr>
                <w:rFonts w:eastAsia="Avenir LT Std 45 Book" w:cstheme="minorHAnsi"/>
                <w:strike/>
                <w:color w:val="3C3732"/>
                <w:sz w:val="20"/>
                <w:szCs w:val="20"/>
              </w:rPr>
            </w:r>
            <w:r>
              <w:rPr>
                <w:rFonts w:eastAsia="Avenir LT Std 45 Book" w:cstheme="minorHAnsi"/>
                <w:strike/>
                <w:color w:val="3C3732"/>
                <w:sz w:val="20"/>
                <w:szCs w:val="20"/>
              </w:rPr>
              <w:fldChar w:fldCharType="end"/>
            </w:r>
            <w:r w:rsidR="00182F1F" w:rsidRPr="00D0240F">
              <w:rPr>
                <w:rFonts w:eastAsia="Avenir LT Std 45 Book" w:cstheme="minorHAnsi"/>
                <w:strike/>
                <w:color w:val="3C3732"/>
                <w:sz w:val="20"/>
                <w:szCs w:val="20"/>
              </w:rPr>
              <w:t xml:space="preserve"> Non Applicable </w:t>
            </w:r>
          </w:p>
        </w:tc>
      </w:tr>
      <w:tr w:rsidR="00182F1F" w:rsidRPr="00D0240F" w14:paraId="7F8AAEF5" w14:textId="77777777" w:rsidTr="00185FA9">
        <w:trPr>
          <w:cantSplit/>
          <w:trHeight w:val="1024"/>
        </w:trPr>
        <w:tc>
          <w:tcPr>
            <w:tcW w:w="9645"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hideMark/>
          </w:tcPr>
          <w:p w14:paraId="5468A622" w14:textId="77777777" w:rsidR="00182F1F" w:rsidRPr="00D0240F" w:rsidRDefault="00182F1F" w:rsidP="00182F1F">
            <w:pPr>
              <w:spacing w:before="40" w:after="40" w:line="240" w:lineRule="atLeast"/>
              <w:jc w:val="left"/>
              <w:rPr>
                <w:rFonts w:eastAsia="Avenir LT Std 45 Book" w:cstheme="minorHAnsi"/>
                <w:strike/>
                <w:color w:val="3C3732"/>
                <w:sz w:val="18"/>
                <w:szCs w:val="20"/>
                <w:u w:val="single"/>
              </w:rPr>
            </w:pPr>
            <w:r w:rsidRPr="00D0240F">
              <w:rPr>
                <w:rFonts w:eastAsia="Avenir LT Std 45 Book" w:cstheme="minorHAnsi"/>
                <w:strike/>
                <w:color w:val="3C3732"/>
                <w:sz w:val="18"/>
                <w:szCs w:val="20"/>
                <w:u w:val="single"/>
              </w:rPr>
              <w:t xml:space="preserve">Commentaire : </w:t>
            </w:r>
          </w:p>
          <w:p w14:paraId="4DBA4F8D" w14:textId="77777777" w:rsidR="00182F1F" w:rsidRPr="00D0240F" w:rsidRDefault="00182F1F" w:rsidP="00182F1F">
            <w:pPr>
              <w:spacing w:before="40" w:after="40" w:line="240" w:lineRule="atLeast"/>
              <w:jc w:val="left"/>
              <w:rPr>
                <w:rFonts w:eastAsia="Avenir LT Std 45 Book" w:cstheme="minorHAnsi"/>
                <w:strike/>
                <w:color w:val="3C3732"/>
                <w:sz w:val="18"/>
                <w:szCs w:val="20"/>
              </w:rPr>
            </w:pPr>
          </w:p>
        </w:tc>
      </w:tr>
    </w:tbl>
    <w:p w14:paraId="0666EBF0" w14:textId="77777777" w:rsidR="00182F1F" w:rsidRPr="00D0240F" w:rsidRDefault="00182F1F" w:rsidP="00182F1F">
      <w:pPr>
        <w:spacing w:line="240" w:lineRule="atLeast"/>
        <w:jc w:val="left"/>
        <w:rPr>
          <w:rFonts w:eastAsia="Avenir LT Std 45 Book" w:cstheme="minorHAnsi"/>
          <w:strike/>
          <w:color w:val="3C3732"/>
          <w:sz w:val="20"/>
          <w:szCs w:val="20"/>
        </w:rPr>
      </w:pPr>
    </w:p>
    <w:p w14:paraId="3575FE46" w14:textId="77777777" w:rsidR="00182F1F" w:rsidRPr="00D0240F" w:rsidRDefault="00182F1F" w:rsidP="00182F1F">
      <w:pPr>
        <w:spacing w:before="160" w:after="20" w:line="320" w:lineRule="atLeast"/>
        <w:contextualSpacing/>
        <w:jc w:val="left"/>
        <w:outlineLvl w:val="2"/>
        <w:rPr>
          <w:rFonts w:cstheme="minorHAnsi"/>
          <w:bCs/>
          <w:strike/>
          <w:color w:val="009AA6"/>
          <w:szCs w:val="20"/>
        </w:rPr>
      </w:pPr>
      <w:bookmarkStart w:id="283" w:name="_Toc23847370"/>
      <w:bookmarkStart w:id="284" w:name="_Toc158393765"/>
      <w:r w:rsidRPr="00D0240F">
        <w:rPr>
          <w:rFonts w:cstheme="minorHAnsi"/>
          <w:bCs/>
          <w:strike/>
          <w:color w:val="009AA6"/>
          <w:szCs w:val="20"/>
        </w:rPr>
        <w:t>MET 02 : Règles de sécurité et d’exploitation</w:t>
      </w:r>
      <w:bookmarkEnd w:id="283"/>
      <w:bookmarkEnd w:id="284"/>
    </w:p>
    <w:tbl>
      <w:tblPr>
        <w:tblW w:w="9645"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3006"/>
        <w:gridCol w:w="3260"/>
        <w:gridCol w:w="3379"/>
      </w:tblGrid>
      <w:tr w:rsidR="00182F1F" w:rsidRPr="00D0240F" w14:paraId="4E55B867" w14:textId="77777777" w:rsidTr="00185FA9">
        <w:trPr>
          <w:cantSplit/>
        </w:trPr>
        <w:tc>
          <w:tcPr>
            <w:tcW w:w="9645"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hideMark/>
          </w:tcPr>
          <w:p w14:paraId="0AA8A417" w14:textId="66EA9209" w:rsidR="00182F1F" w:rsidRPr="00D0240F" w:rsidRDefault="00021D18" w:rsidP="00182F1F">
            <w:pPr>
              <w:spacing w:after="120" w:line="300" w:lineRule="atLeast"/>
              <w:rPr>
                <w:rFonts w:eastAsia="Avenir LT Std 45 Book" w:cstheme="minorHAnsi"/>
                <w:strike/>
                <w:color w:val="auto"/>
                <w:sz w:val="20"/>
                <w:szCs w:val="20"/>
              </w:rPr>
            </w:pPr>
            <w:r w:rsidRPr="00D0240F">
              <w:rPr>
                <w:rFonts w:eastAsia="Avenir LT Std 45 Book" w:cstheme="minorHAnsi"/>
                <w:strike/>
                <w:color w:val="auto"/>
                <w:sz w:val="20"/>
                <w:szCs w:val="20"/>
              </w:rPr>
              <w:t xml:space="preserve">Si le </w:t>
            </w:r>
            <w:r w:rsidR="0072716F" w:rsidRPr="00D0240F">
              <w:rPr>
                <w:rFonts w:eastAsia="Avenir LT Std 45 Book" w:cstheme="minorHAnsi"/>
                <w:strike/>
                <w:color w:val="auto"/>
                <w:sz w:val="20"/>
                <w:szCs w:val="20"/>
              </w:rPr>
              <w:t>P</w:t>
            </w:r>
            <w:r w:rsidRPr="00D0240F">
              <w:rPr>
                <w:rFonts w:eastAsia="Avenir LT Std 45 Book" w:cstheme="minorHAnsi"/>
                <w:strike/>
                <w:color w:val="auto"/>
                <w:sz w:val="20"/>
                <w:szCs w:val="20"/>
              </w:rPr>
              <w:t xml:space="preserve">restataire réalise </w:t>
            </w:r>
            <w:r w:rsidR="00415709" w:rsidRPr="00D0240F">
              <w:rPr>
                <w:rFonts w:eastAsia="Avenir LT Std 45 Book" w:cstheme="minorHAnsi"/>
                <w:strike/>
                <w:color w:val="auto"/>
                <w:sz w:val="20"/>
                <w:szCs w:val="20"/>
              </w:rPr>
              <w:t xml:space="preserve">l’installation, l’exploitation ou </w:t>
            </w:r>
            <w:r w:rsidRPr="00D0240F">
              <w:rPr>
                <w:rFonts w:eastAsia="Avenir LT Std 45 Book" w:cstheme="minorHAnsi"/>
                <w:strike/>
                <w:color w:val="auto"/>
                <w:sz w:val="20"/>
                <w:szCs w:val="20"/>
              </w:rPr>
              <w:t xml:space="preserve">l’administration système d’applications ou infrastructure </w:t>
            </w:r>
            <w:r w:rsidR="00057FBE" w:rsidRPr="00D0240F">
              <w:rPr>
                <w:rFonts w:eastAsia="Avenir LT Std 45 Book" w:cstheme="minorHAnsi"/>
                <w:strike/>
                <w:color w:val="auto"/>
                <w:sz w:val="20"/>
                <w:szCs w:val="20"/>
              </w:rPr>
              <w:t>sur le SI</w:t>
            </w:r>
            <w:r w:rsidR="00C748C6" w:rsidRPr="00D0240F">
              <w:rPr>
                <w:rFonts w:eastAsia="Avenir LT Std 45 Book" w:cstheme="minorHAnsi"/>
                <w:strike/>
                <w:color w:val="auto"/>
                <w:sz w:val="20"/>
                <w:szCs w:val="20"/>
              </w:rPr>
              <w:t xml:space="preserve"> du</w:t>
            </w:r>
            <w:r w:rsidR="00FF1266" w:rsidRPr="00D0240F">
              <w:rPr>
                <w:rFonts w:eastAsia="Avenir LT Std 45 Book" w:cstheme="minorHAnsi"/>
                <w:strike/>
                <w:color w:val="auto"/>
                <w:sz w:val="20"/>
                <w:szCs w:val="20"/>
              </w:rPr>
              <w:t xml:space="preserve"> Client,</w:t>
            </w:r>
            <w:r w:rsidR="0072716F" w:rsidRPr="00D0240F">
              <w:rPr>
                <w:rFonts w:eastAsia="Avenir LT Std 45 Book" w:cstheme="minorHAnsi"/>
                <w:strike/>
                <w:color w:val="auto"/>
                <w:sz w:val="20"/>
                <w:szCs w:val="20"/>
              </w:rPr>
              <w:t xml:space="preserve"> </w:t>
            </w:r>
            <w:r w:rsidR="00D3148A" w:rsidRPr="00D0240F">
              <w:rPr>
                <w:rFonts w:eastAsia="Avenir LT Std 45 Book" w:cstheme="minorHAnsi"/>
                <w:strike/>
                <w:color w:val="auto"/>
                <w:sz w:val="20"/>
                <w:szCs w:val="20"/>
              </w:rPr>
              <w:t>l</w:t>
            </w:r>
            <w:r w:rsidR="00182F1F" w:rsidRPr="00D0240F">
              <w:rPr>
                <w:rFonts w:eastAsia="Avenir LT Std 45 Book" w:cstheme="minorHAnsi"/>
                <w:strike/>
                <w:color w:val="auto"/>
                <w:sz w:val="20"/>
                <w:szCs w:val="20"/>
              </w:rPr>
              <w:t>es moyens mis en œuvre dans le cadre des Prestations devront être conformes aux bonnes pratiques et aux règles de sécurité et d’exploitation établies par le Client. Toute exception fera l'objet d'un accord préalable écrit des équipes du Client.</w:t>
            </w:r>
          </w:p>
          <w:p w14:paraId="12D69D1A" w14:textId="6B492764" w:rsidR="00182F1F" w:rsidRPr="00D0240F" w:rsidRDefault="00182F1F" w:rsidP="00182F1F">
            <w:pPr>
              <w:spacing w:after="120" w:line="300" w:lineRule="atLeast"/>
              <w:rPr>
                <w:rFonts w:eastAsia="Avenir LT Std 45 Book" w:cstheme="minorHAnsi"/>
                <w:strike/>
                <w:color w:val="auto"/>
                <w:sz w:val="20"/>
                <w:szCs w:val="20"/>
              </w:rPr>
            </w:pPr>
            <w:r w:rsidRPr="00D0240F">
              <w:rPr>
                <w:rFonts w:eastAsia="Avenir LT Std 45 Book" w:cstheme="minorHAnsi"/>
                <w:strike/>
                <w:color w:val="auto"/>
                <w:sz w:val="20"/>
                <w:szCs w:val="20"/>
              </w:rPr>
              <w:t>Le Prestataire dispose d’une politique formalisée lui permettant d’assurer l’exploitation du SI concerné.</w:t>
            </w:r>
          </w:p>
        </w:tc>
      </w:tr>
      <w:tr w:rsidR="00182F1F" w:rsidRPr="00D0240F" w14:paraId="65BCBE79" w14:textId="77777777" w:rsidTr="00185FA9">
        <w:trPr>
          <w:cantSplit/>
          <w:trHeight w:val="448"/>
        </w:trPr>
        <w:tc>
          <w:tcPr>
            <w:tcW w:w="9645"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hideMark/>
          </w:tcPr>
          <w:p w14:paraId="49901C9C" w14:textId="77777777" w:rsidR="00182F1F" w:rsidRPr="00D0240F" w:rsidRDefault="00182F1F" w:rsidP="00182F1F">
            <w:pPr>
              <w:spacing w:line="240" w:lineRule="atLeast"/>
              <w:jc w:val="left"/>
              <w:rPr>
                <w:rFonts w:eastAsia="Avenir LT Std 45 Book" w:cstheme="minorHAnsi"/>
                <w:strike/>
                <w:color w:val="FF0000"/>
                <w:sz w:val="20"/>
                <w:szCs w:val="20"/>
              </w:rPr>
            </w:pPr>
            <w:r w:rsidRPr="00D0240F">
              <w:rPr>
                <w:rFonts w:eastAsia="Avenir LT Std 45 Book" w:cstheme="minorHAnsi"/>
                <w:b/>
                <w:strike/>
                <w:color w:val="3C3732"/>
                <w:sz w:val="20"/>
                <w:szCs w:val="20"/>
              </w:rPr>
              <w:t>Engagement</w:t>
            </w:r>
            <w:r w:rsidRPr="00D0240F">
              <w:rPr>
                <w:rFonts w:cstheme="minorHAnsi"/>
                <w:strike/>
                <w:sz w:val="20"/>
                <w:szCs w:val="20"/>
              </w:rPr>
              <w:t xml:space="preserve"> </w:t>
            </w:r>
            <w:r w:rsidRPr="00D0240F">
              <w:rPr>
                <w:rFonts w:eastAsia="Avenir LT Std 45 Book" w:cstheme="minorHAnsi"/>
                <w:b/>
                <w:strike/>
                <w:color w:val="3C3732"/>
                <w:sz w:val="20"/>
                <w:szCs w:val="20"/>
              </w:rPr>
              <w:t xml:space="preserve">Prestataire : </w:t>
            </w:r>
          </w:p>
          <w:p w14:paraId="38A67AAB" w14:textId="77777777" w:rsidR="00182F1F" w:rsidRPr="00D0240F" w:rsidRDefault="00182F1F" w:rsidP="00182F1F">
            <w:pPr>
              <w:spacing w:line="240" w:lineRule="atLeast"/>
              <w:jc w:val="left"/>
              <w:rPr>
                <w:rFonts w:eastAsia="Avenir LT Std 45 Book" w:cstheme="minorHAnsi"/>
                <w:b/>
                <w:strike/>
                <w:color w:val="3C3732"/>
                <w:sz w:val="20"/>
                <w:szCs w:val="20"/>
              </w:rPr>
            </w:pPr>
          </w:p>
        </w:tc>
      </w:tr>
      <w:tr w:rsidR="00182F1F" w:rsidRPr="00D0240F" w14:paraId="062F5E1E" w14:textId="77777777" w:rsidTr="00185FA9">
        <w:trPr>
          <w:cantSplit/>
          <w:trHeight w:val="366"/>
        </w:trPr>
        <w:tc>
          <w:tcPr>
            <w:tcW w:w="300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14E40552" w14:textId="446CE1A7" w:rsidR="00182F1F" w:rsidRPr="00D0240F" w:rsidRDefault="00182F1F" w:rsidP="00182F1F">
            <w:pPr>
              <w:spacing w:line="240" w:lineRule="atLeast"/>
              <w:jc w:val="left"/>
              <w:rPr>
                <w:rFonts w:eastAsia="Avenir LT Std 45 Book" w:cstheme="minorHAnsi"/>
                <w:strike/>
                <w:color w:val="3C3732"/>
                <w:sz w:val="20"/>
                <w:szCs w:val="20"/>
              </w:rPr>
            </w:pPr>
          </w:p>
        </w:tc>
        <w:tc>
          <w:tcPr>
            <w:tcW w:w="3260"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0AACDAB5" w14:textId="0FA1920E" w:rsidR="00182F1F" w:rsidRPr="00D0240F" w:rsidRDefault="00182F1F" w:rsidP="00182F1F">
            <w:pPr>
              <w:spacing w:line="240" w:lineRule="atLeast"/>
              <w:jc w:val="left"/>
              <w:rPr>
                <w:rFonts w:eastAsia="Avenir LT Std 45 Book" w:cstheme="minorHAnsi"/>
                <w:strike/>
                <w:color w:val="3C3732"/>
                <w:sz w:val="20"/>
                <w:szCs w:val="20"/>
              </w:rPr>
            </w:pPr>
          </w:p>
        </w:tc>
        <w:tc>
          <w:tcPr>
            <w:tcW w:w="3379"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244F02E9" w14:textId="72262E85" w:rsidR="00182F1F" w:rsidRPr="00D0240F" w:rsidRDefault="00F53CBD" w:rsidP="00182F1F">
            <w:pPr>
              <w:spacing w:line="240" w:lineRule="atLeast"/>
              <w:jc w:val="left"/>
              <w:rPr>
                <w:rFonts w:eastAsia="Avenir LT Std 45 Book" w:cstheme="minorHAnsi"/>
                <w:strike/>
                <w:color w:val="3C3732"/>
                <w:sz w:val="20"/>
                <w:szCs w:val="20"/>
              </w:rPr>
            </w:pPr>
            <w:r>
              <w:rPr>
                <w:rFonts w:eastAsia="Avenir LT Std 45 Book" w:cstheme="minorHAnsi"/>
                <w:strike/>
                <w:color w:val="3C3732"/>
                <w:sz w:val="20"/>
                <w:szCs w:val="20"/>
              </w:rPr>
              <w:fldChar w:fldCharType="begin">
                <w:ffData>
                  <w:name w:val=""/>
                  <w:enabled/>
                  <w:calcOnExit w:val="0"/>
                  <w:checkBox>
                    <w:sizeAuto/>
                    <w:default w:val="1"/>
                  </w:checkBox>
                </w:ffData>
              </w:fldChar>
            </w:r>
            <w:r>
              <w:rPr>
                <w:rFonts w:eastAsia="Avenir LT Std 45 Book" w:cstheme="minorHAnsi"/>
                <w:strike/>
                <w:color w:val="3C3732"/>
                <w:sz w:val="20"/>
                <w:szCs w:val="20"/>
              </w:rPr>
              <w:instrText xml:space="preserve"> FORMCHECKBOX </w:instrText>
            </w:r>
            <w:r>
              <w:rPr>
                <w:rFonts w:eastAsia="Avenir LT Std 45 Book" w:cstheme="minorHAnsi"/>
                <w:strike/>
                <w:color w:val="3C3732"/>
                <w:sz w:val="20"/>
                <w:szCs w:val="20"/>
              </w:rPr>
            </w:r>
            <w:r>
              <w:rPr>
                <w:rFonts w:eastAsia="Avenir LT Std 45 Book" w:cstheme="minorHAnsi"/>
                <w:strike/>
                <w:color w:val="3C3732"/>
                <w:sz w:val="20"/>
                <w:szCs w:val="20"/>
              </w:rPr>
              <w:fldChar w:fldCharType="end"/>
            </w:r>
            <w:r w:rsidR="00182F1F" w:rsidRPr="00D0240F">
              <w:rPr>
                <w:rFonts w:eastAsia="Avenir LT Std 45 Book" w:cstheme="minorHAnsi"/>
                <w:strike/>
                <w:color w:val="3C3732"/>
                <w:sz w:val="20"/>
                <w:szCs w:val="20"/>
              </w:rPr>
              <w:t xml:space="preserve"> Non Applicable </w:t>
            </w:r>
          </w:p>
        </w:tc>
      </w:tr>
      <w:tr w:rsidR="00182F1F" w:rsidRPr="00D0240F" w14:paraId="0F583C6E" w14:textId="77777777" w:rsidTr="00185FA9">
        <w:trPr>
          <w:cantSplit/>
          <w:trHeight w:val="1024"/>
        </w:trPr>
        <w:tc>
          <w:tcPr>
            <w:tcW w:w="9645"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hideMark/>
          </w:tcPr>
          <w:p w14:paraId="623A6496" w14:textId="77777777" w:rsidR="00182F1F" w:rsidRPr="00D0240F" w:rsidRDefault="00182F1F" w:rsidP="00182F1F">
            <w:pPr>
              <w:spacing w:before="40" w:after="40" w:line="240" w:lineRule="atLeast"/>
              <w:jc w:val="left"/>
              <w:rPr>
                <w:rFonts w:eastAsia="Avenir LT Std 45 Book" w:cstheme="minorHAnsi"/>
                <w:strike/>
                <w:color w:val="3C3732"/>
                <w:sz w:val="18"/>
                <w:szCs w:val="20"/>
                <w:u w:val="single"/>
              </w:rPr>
            </w:pPr>
            <w:r w:rsidRPr="00D0240F">
              <w:rPr>
                <w:rFonts w:eastAsia="Avenir LT Std 45 Book" w:cstheme="minorHAnsi"/>
                <w:strike/>
                <w:color w:val="3C3732"/>
                <w:sz w:val="18"/>
                <w:szCs w:val="20"/>
                <w:u w:val="single"/>
              </w:rPr>
              <w:t xml:space="preserve">Commentaire : </w:t>
            </w:r>
          </w:p>
          <w:p w14:paraId="7531B777" w14:textId="77777777" w:rsidR="00182F1F" w:rsidRPr="00D0240F" w:rsidRDefault="00182F1F" w:rsidP="00182F1F">
            <w:pPr>
              <w:spacing w:before="40" w:after="40" w:line="240" w:lineRule="atLeast"/>
              <w:jc w:val="left"/>
              <w:rPr>
                <w:rFonts w:eastAsia="Avenir LT Std 45 Book" w:cstheme="minorHAnsi"/>
                <w:strike/>
                <w:color w:val="3C3732"/>
                <w:sz w:val="18"/>
                <w:szCs w:val="20"/>
              </w:rPr>
            </w:pPr>
          </w:p>
        </w:tc>
      </w:tr>
    </w:tbl>
    <w:p w14:paraId="47130687" w14:textId="77777777" w:rsidR="00182F1F" w:rsidRPr="00D0240F" w:rsidRDefault="00182F1F" w:rsidP="00182F1F">
      <w:pPr>
        <w:spacing w:line="240" w:lineRule="atLeast"/>
        <w:jc w:val="left"/>
        <w:rPr>
          <w:rFonts w:eastAsia="Avenir LT Std 45 Book" w:cstheme="minorHAnsi"/>
          <w:strike/>
          <w:color w:val="3C3732"/>
          <w:sz w:val="20"/>
          <w:szCs w:val="20"/>
        </w:rPr>
      </w:pPr>
    </w:p>
    <w:p w14:paraId="3FEE3638" w14:textId="77777777" w:rsidR="00182F1F" w:rsidRPr="00D0240F" w:rsidRDefault="00182F1F" w:rsidP="00182F1F">
      <w:pPr>
        <w:spacing w:before="160" w:after="20" w:line="320" w:lineRule="atLeast"/>
        <w:contextualSpacing/>
        <w:jc w:val="left"/>
        <w:outlineLvl w:val="2"/>
        <w:rPr>
          <w:rFonts w:cstheme="minorHAnsi"/>
          <w:bCs/>
          <w:strike/>
          <w:color w:val="009AA6"/>
          <w:szCs w:val="20"/>
        </w:rPr>
      </w:pPr>
      <w:bookmarkStart w:id="285" w:name="_Toc23847371"/>
      <w:bookmarkStart w:id="286" w:name="_Toc158393766"/>
      <w:r w:rsidRPr="00D0240F">
        <w:rPr>
          <w:rFonts w:cstheme="minorHAnsi"/>
          <w:bCs/>
          <w:strike/>
          <w:color w:val="009AA6"/>
          <w:szCs w:val="20"/>
        </w:rPr>
        <w:t>MET 03 : Validité des sources d’installation des logiciels et des licences</w:t>
      </w:r>
      <w:bookmarkEnd w:id="285"/>
      <w:bookmarkEnd w:id="286"/>
      <w:r w:rsidRPr="00D0240F">
        <w:rPr>
          <w:rFonts w:cstheme="minorHAnsi"/>
          <w:bCs/>
          <w:strike/>
          <w:color w:val="009AA6"/>
          <w:szCs w:val="20"/>
        </w:rPr>
        <w:t xml:space="preserve"> </w:t>
      </w:r>
    </w:p>
    <w:tbl>
      <w:tblPr>
        <w:tblW w:w="9645"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2864"/>
        <w:gridCol w:w="3402"/>
        <w:gridCol w:w="3379"/>
      </w:tblGrid>
      <w:tr w:rsidR="00182F1F" w:rsidRPr="00D0240F" w14:paraId="44FA27BF" w14:textId="77777777" w:rsidTr="00185FA9">
        <w:trPr>
          <w:cantSplit/>
        </w:trPr>
        <w:tc>
          <w:tcPr>
            <w:tcW w:w="9645"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hideMark/>
          </w:tcPr>
          <w:p w14:paraId="736A02CB" w14:textId="461934D7" w:rsidR="00182F1F" w:rsidRPr="00D0240F" w:rsidRDefault="00182F1F" w:rsidP="00182F1F">
            <w:pPr>
              <w:spacing w:after="120" w:line="300" w:lineRule="atLeast"/>
              <w:rPr>
                <w:rFonts w:eastAsia="Avenir LT Std 45 Book" w:cstheme="minorHAnsi"/>
                <w:strike/>
                <w:color w:val="auto"/>
                <w:sz w:val="20"/>
                <w:szCs w:val="20"/>
              </w:rPr>
            </w:pPr>
            <w:r w:rsidRPr="00D0240F">
              <w:rPr>
                <w:rFonts w:eastAsia="Avenir LT Std 45 Book" w:cstheme="minorHAnsi"/>
                <w:strike/>
                <w:color w:val="auto"/>
                <w:sz w:val="20"/>
                <w:szCs w:val="20"/>
              </w:rPr>
              <w:t>Le Prestataire</w:t>
            </w:r>
            <w:r w:rsidRPr="00D0240F" w:rsidDel="00A50ED6">
              <w:rPr>
                <w:rFonts w:eastAsia="Avenir LT Std 45 Book" w:cstheme="minorHAnsi"/>
                <w:strike/>
                <w:color w:val="auto"/>
                <w:sz w:val="20"/>
                <w:szCs w:val="20"/>
              </w:rPr>
              <w:t xml:space="preserve"> </w:t>
            </w:r>
            <w:r w:rsidRPr="00D0240F">
              <w:rPr>
                <w:rFonts w:eastAsia="Avenir LT Std 45 Book" w:cstheme="minorHAnsi"/>
                <w:strike/>
                <w:color w:val="auto"/>
                <w:sz w:val="20"/>
                <w:szCs w:val="20"/>
              </w:rPr>
              <w:t>doit disposer des sources d’installation des logiciels utilisés dans le cadre de la Prestation ainsi que de licences valides, lorsque ces logiciels ne sont pas mis à disposition par le Client.</w:t>
            </w:r>
          </w:p>
        </w:tc>
      </w:tr>
      <w:tr w:rsidR="00182F1F" w:rsidRPr="00D0240F" w14:paraId="056CC01B" w14:textId="77777777" w:rsidTr="00185FA9">
        <w:trPr>
          <w:cantSplit/>
          <w:trHeight w:val="448"/>
        </w:trPr>
        <w:tc>
          <w:tcPr>
            <w:tcW w:w="9645"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hideMark/>
          </w:tcPr>
          <w:p w14:paraId="4BD3A9EB" w14:textId="77777777" w:rsidR="00182F1F" w:rsidRPr="00D0240F" w:rsidRDefault="00182F1F" w:rsidP="00182F1F">
            <w:pPr>
              <w:spacing w:line="240" w:lineRule="atLeast"/>
              <w:jc w:val="left"/>
              <w:rPr>
                <w:rFonts w:eastAsia="Avenir LT Std 45 Book" w:cstheme="minorHAnsi"/>
                <w:b/>
                <w:strike/>
                <w:color w:val="3C3732"/>
                <w:sz w:val="20"/>
                <w:szCs w:val="20"/>
              </w:rPr>
            </w:pPr>
            <w:r w:rsidRPr="00D0240F">
              <w:rPr>
                <w:rFonts w:eastAsia="Avenir LT Std 45 Book" w:cstheme="minorHAnsi"/>
                <w:b/>
                <w:strike/>
                <w:color w:val="3C3732"/>
                <w:sz w:val="20"/>
                <w:szCs w:val="20"/>
              </w:rPr>
              <w:t xml:space="preserve">Engagement Prestataire : </w:t>
            </w:r>
          </w:p>
          <w:p w14:paraId="122A8CEB" w14:textId="77777777" w:rsidR="00182F1F" w:rsidRPr="00D0240F" w:rsidRDefault="00182F1F" w:rsidP="00182F1F">
            <w:pPr>
              <w:spacing w:line="240" w:lineRule="atLeast"/>
              <w:jc w:val="left"/>
              <w:rPr>
                <w:rFonts w:eastAsia="Avenir LT Std 45 Book" w:cstheme="minorHAnsi"/>
                <w:b/>
                <w:strike/>
                <w:color w:val="3C3732"/>
                <w:sz w:val="20"/>
                <w:szCs w:val="20"/>
              </w:rPr>
            </w:pPr>
          </w:p>
        </w:tc>
      </w:tr>
      <w:tr w:rsidR="00182F1F" w:rsidRPr="00D0240F" w14:paraId="1D383DA7" w14:textId="77777777" w:rsidTr="00185FA9">
        <w:trPr>
          <w:cantSplit/>
          <w:trHeight w:val="366"/>
        </w:trPr>
        <w:tc>
          <w:tcPr>
            <w:tcW w:w="2864"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38129025" w14:textId="785616EC" w:rsidR="00182F1F" w:rsidRPr="00D0240F" w:rsidRDefault="00182F1F" w:rsidP="00182F1F">
            <w:pPr>
              <w:spacing w:line="240" w:lineRule="atLeast"/>
              <w:jc w:val="left"/>
              <w:rPr>
                <w:rFonts w:eastAsia="Avenir LT Std 45 Book" w:cstheme="minorHAnsi"/>
                <w:strike/>
                <w:color w:val="3C3732"/>
                <w:sz w:val="20"/>
                <w:szCs w:val="20"/>
              </w:rPr>
            </w:pPr>
          </w:p>
        </w:tc>
        <w:tc>
          <w:tcPr>
            <w:tcW w:w="3402"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3B30A818" w14:textId="3DD3905D" w:rsidR="00182F1F" w:rsidRPr="00D0240F" w:rsidRDefault="00182F1F" w:rsidP="00182F1F">
            <w:pPr>
              <w:spacing w:line="240" w:lineRule="atLeast"/>
              <w:jc w:val="left"/>
              <w:rPr>
                <w:rFonts w:eastAsia="Avenir LT Std 45 Book" w:cstheme="minorHAnsi"/>
                <w:strike/>
                <w:color w:val="3C3732"/>
                <w:sz w:val="20"/>
                <w:szCs w:val="20"/>
              </w:rPr>
            </w:pPr>
          </w:p>
        </w:tc>
        <w:tc>
          <w:tcPr>
            <w:tcW w:w="3379"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54AD7397" w14:textId="60F16514" w:rsidR="00182F1F" w:rsidRPr="00D0240F" w:rsidRDefault="00F53CBD" w:rsidP="00182F1F">
            <w:pPr>
              <w:spacing w:line="240" w:lineRule="atLeast"/>
              <w:jc w:val="left"/>
              <w:rPr>
                <w:rFonts w:eastAsia="Avenir LT Std 45 Book" w:cstheme="minorHAnsi"/>
                <w:strike/>
                <w:color w:val="3C3732"/>
                <w:sz w:val="20"/>
                <w:szCs w:val="20"/>
              </w:rPr>
            </w:pPr>
            <w:r>
              <w:rPr>
                <w:rFonts w:eastAsia="Avenir LT Std 45 Book" w:cstheme="minorHAnsi"/>
                <w:strike/>
                <w:color w:val="3C3732"/>
                <w:sz w:val="20"/>
                <w:szCs w:val="20"/>
              </w:rPr>
              <w:fldChar w:fldCharType="begin">
                <w:ffData>
                  <w:name w:val=""/>
                  <w:enabled/>
                  <w:calcOnExit w:val="0"/>
                  <w:checkBox>
                    <w:sizeAuto/>
                    <w:default w:val="1"/>
                  </w:checkBox>
                </w:ffData>
              </w:fldChar>
            </w:r>
            <w:r>
              <w:rPr>
                <w:rFonts w:eastAsia="Avenir LT Std 45 Book" w:cstheme="minorHAnsi"/>
                <w:strike/>
                <w:color w:val="3C3732"/>
                <w:sz w:val="20"/>
                <w:szCs w:val="20"/>
              </w:rPr>
              <w:instrText xml:space="preserve"> FORMCHECKBOX </w:instrText>
            </w:r>
            <w:r>
              <w:rPr>
                <w:rFonts w:eastAsia="Avenir LT Std 45 Book" w:cstheme="minorHAnsi"/>
                <w:strike/>
                <w:color w:val="3C3732"/>
                <w:sz w:val="20"/>
                <w:szCs w:val="20"/>
              </w:rPr>
            </w:r>
            <w:r>
              <w:rPr>
                <w:rFonts w:eastAsia="Avenir LT Std 45 Book" w:cstheme="minorHAnsi"/>
                <w:strike/>
                <w:color w:val="3C3732"/>
                <w:sz w:val="20"/>
                <w:szCs w:val="20"/>
              </w:rPr>
              <w:fldChar w:fldCharType="end"/>
            </w:r>
            <w:r w:rsidR="00182F1F" w:rsidRPr="00D0240F">
              <w:rPr>
                <w:rFonts w:eastAsia="Avenir LT Std 45 Book" w:cstheme="minorHAnsi"/>
                <w:strike/>
                <w:color w:val="3C3732"/>
                <w:sz w:val="20"/>
                <w:szCs w:val="20"/>
              </w:rPr>
              <w:t xml:space="preserve"> Non Applicable </w:t>
            </w:r>
          </w:p>
        </w:tc>
      </w:tr>
      <w:tr w:rsidR="00182F1F" w:rsidRPr="00D0240F" w14:paraId="2736A921" w14:textId="77777777" w:rsidTr="00185FA9">
        <w:trPr>
          <w:cantSplit/>
          <w:trHeight w:val="1024"/>
        </w:trPr>
        <w:tc>
          <w:tcPr>
            <w:tcW w:w="9645"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hideMark/>
          </w:tcPr>
          <w:p w14:paraId="11A1E253" w14:textId="77777777" w:rsidR="00182F1F" w:rsidRPr="00D0240F" w:rsidRDefault="00182F1F" w:rsidP="00182F1F">
            <w:pPr>
              <w:spacing w:before="40" w:after="40" w:line="240" w:lineRule="atLeast"/>
              <w:jc w:val="left"/>
              <w:rPr>
                <w:rFonts w:eastAsia="Avenir LT Std 45 Book" w:cstheme="minorHAnsi"/>
                <w:strike/>
                <w:color w:val="3C3732"/>
                <w:sz w:val="18"/>
                <w:szCs w:val="20"/>
                <w:u w:val="single"/>
              </w:rPr>
            </w:pPr>
            <w:r w:rsidRPr="00D0240F">
              <w:rPr>
                <w:rFonts w:eastAsia="Avenir LT Std 45 Book" w:cstheme="minorHAnsi"/>
                <w:strike/>
                <w:color w:val="3C3732"/>
                <w:sz w:val="18"/>
                <w:szCs w:val="20"/>
                <w:u w:val="single"/>
              </w:rPr>
              <w:t xml:space="preserve">Commentaire : </w:t>
            </w:r>
          </w:p>
          <w:p w14:paraId="0A74358A" w14:textId="77777777" w:rsidR="00182F1F" w:rsidRPr="00D0240F" w:rsidRDefault="00182F1F" w:rsidP="00182F1F">
            <w:pPr>
              <w:spacing w:before="40" w:after="40" w:line="240" w:lineRule="atLeast"/>
              <w:jc w:val="left"/>
              <w:rPr>
                <w:rFonts w:eastAsia="Avenir LT Std 45 Book" w:cstheme="minorHAnsi"/>
                <w:strike/>
                <w:color w:val="3C3732"/>
                <w:sz w:val="18"/>
                <w:szCs w:val="20"/>
              </w:rPr>
            </w:pPr>
          </w:p>
        </w:tc>
      </w:tr>
    </w:tbl>
    <w:p w14:paraId="77032117" w14:textId="77777777" w:rsidR="00182F1F" w:rsidRPr="00D0240F" w:rsidRDefault="00182F1F" w:rsidP="00182F1F">
      <w:pPr>
        <w:spacing w:line="240" w:lineRule="atLeast"/>
        <w:jc w:val="left"/>
        <w:rPr>
          <w:rFonts w:eastAsia="Avenir LT Std 45 Book" w:cstheme="minorHAnsi"/>
          <w:strike/>
          <w:color w:val="3C3732"/>
          <w:sz w:val="20"/>
          <w:szCs w:val="20"/>
        </w:rPr>
      </w:pPr>
    </w:p>
    <w:p w14:paraId="4E1961D8" w14:textId="77777777" w:rsidR="00182F1F" w:rsidRPr="00D0240F" w:rsidRDefault="00182F1F" w:rsidP="00182F1F">
      <w:pPr>
        <w:spacing w:before="160" w:after="20" w:line="320" w:lineRule="atLeast"/>
        <w:contextualSpacing/>
        <w:jc w:val="left"/>
        <w:outlineLvl w:val="2"/>
        <w:rPr>
          <w:rFonts w:cstheme="minorHAnsi"/>
          <w:bCs/>
          <w:strike/>
          <w:color w:val="009AA6"/>
          <w:szCs w:val="20"/>
        </w:rPr>
      </w:pPr>
      <w:bookmarkStart w:id="287" w:name="_Toc23847372"/>
      <w:bookmarkStart w:id="288" w:name="_Toc158393767"/>
      <w:r w:rsidRPr="00D0240F">
        <w:rPr>
          <w:rFonts w:cstheme="minorHAnsi"/>
          <w:bCs/>
          <w:strike/>
          <w:color w:val="009AA6"/>
          <w:szCs w:val="20"/>
        </w:rPr>
        <w:lastRenderedPageBreak/>
        <w:t>MET 04 : Test de non-régression des développements</w:t>
      </w:r>
      <w:bookmarkEnd w:id="287"/>
      <w:bookmarkEnd w:id="288"/>
    </w:p>
    <w:tbl>
      <w:tblPr>
        <w:tblW w:w="9645"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2864"/>
        <w:gridCol w:w="3402"/>
        <w:gridCol w:w="3379"/>
      </w:tblGrid>
      <w:tr w:rsidR="00182F1F" w:rsidRPr="00D0240F" w14:paraId="21850529" w14:textId="77777777" w:rsidTr="00185FA9">
        <w:trPr>
          <w:cantSplit/>
        </w:trPr>
        <w:tc>
          <w:tcPr>
            <w:tcW w:w="9645"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hideMark/>
          </w:tcPr>
          <w:p w14:paraId="3ECB8A4A" w14:textId="77777777" w:rsidR="00182F1F" w:rsidRPr="00D0240F" w:rsidRDefault="00182F1F" w:rsidP="00182F1F">
            <w:pPr>
              <w:spacing w:after="120" w:line="300" w:lineRule="atLeast"/>
              <w:rPr>
                <w:rFonts w:eastAsia="Avenir LT Std 45 Book" w:cstheme="minorHAnsi"/>
                <w:strike/>
                <w:color w:val="3C3732"/>
                <w:sz w:val="20"/>
                <w:szCs w:val="20"/>
              </w:rPr>
            </w:pPr>
            <w:r w:rsidRPr="00D0240F">
              <w:rPr>
                <w:rFonts w:eastAsia="Avenir LT Std 45 Book" w:cstheme="minorHAnsi"/>
                <w:strike/>
                <w:color w:val="auto"/>
                <w:sz w:val="20"/>
                <w:szCs w:val="20"/>
              </w:rPr>
              <w:t>Le Prestataire</w:t>
            </w:r>
            <w:r w:rsidRPr="00D0240F" w:rsidDel="00A50ED6">
              <w:rPr>
                <w:rFonts w:eastAsia="Avenir LT Std 45 Book" w:cstheme="minorHAnsi"/>
                <w:strike/>
                <w:color w:val="auto"/>
                <w:sz w:val="20"/>
                <w:szCs w:val="20"/>
              </w:rPr>
              <w:t xml:space="preserve"> </w:t>
            </w:r>
            <w:r w:rsidRPr="00D0240F">
              <w:rPr>
                <w:rFonts w:eastAsia="Avenir LT Std 45 Book" w:cstheme="minorHAnsi"/>
                <w:strike/>
                <w:color w:val="auto"/>
                <w:sz w:val="20"/>
                <w:szCs w:val="20"/>
              </w:rPr>
              <w:t>doit réaliser des tests de non-régression des développements réalisés.</w:t>
            </w:r>
          </w:p>
        </w:tc>
      </w:tr>
      <w:tr w:rsidR="00182F1F" w:rsidRPr="00D0240F" w14:paraId="39ED6C83" w14:textId="77777777" w:rsidTr="00185FA9">
        <w:trPr>
          <w:cantSplit/>
          <w:trHeight w:val="448"/>
        </w:trPr>
        <w:tc>
          <w:tcPr>
            <w:tcW w:w="9645"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hideMark/>
          </w:tcPr>
          <w:p w14:paraId="0723CC4A" w14:textId="77777777" w:rsidR="00182F1F" w:rsidRPr="00D0240F" w:rsidRDefault="00182F1F" w:rsidP="00182F1F">
            <w:pPr>
              <w:spacing w:line="240" w:lineRule="atLeast"/>
              <w:jc w:val="left"/>
              <w:rPr>
                <w:rFonts w:eastAsia="Avenir LT Std 45 Book" w:cstheme="minorHAnsi"/>
                <w:b/>
                <w:strike/>
                <w:color w:val="3C3732"/>
                <w:sz w:val="20"/>
                <w:szCs w:val="20"/>
              </w:rPr>
            </w:pPr>
            <w:r w:rsidRPr="00D0240F">
              <w:rPr>
                <w:rFonts w:eastAsia="Avenir LT Std 45 Book" w:cstheme="minorHAnsi"/>
                <w:b/>
                <w:strike/>
                <w:color w:val="3C3732"/>
                <w:sz w:val="20"/>
                <w:szCs w:val="20"/>
              </w:rPr>
              <w:t xml:space="preserve">Engagement Prestataire : </w:t>
            </w:r>
          </w:p>
          <w:p w14:paraId="0360F6EC" w14:textId="77777777" w:rsidR="00182F1F" w:rsidRPr="00D0240F" w:rsidRDefault="00182F1F" w:rsidP="00182F1F">
            <w:pPr>
              <w:spacing w:line="240" w:lineRule="atLeast"/>
              <w:jc w:val="left"/>
              <w:rPr>
                <w:rFonts w:eastAsia="Avenir LT Std 45 Book" w:cstheme="minorHAnsi"/>
                <w:b/>
                <w:strike/>
                <w:color w:val="3C3732"/>
                <w:sz w:val="20"/>
                <w:szCs w:val="20"/>
              </w:rPr>
            </w:pPr>
          </w:p>
        </w:tc>
      </w:tr>
      <w:tr w:rsidR="00182F1F" w:rsidRPr="00D0240F" w14:paraId="160C8A81" w14:textId="77777777" w:rsidTr="00185FA9">
        <w:trPr>
          <w:cantSplit/>
          <w:trHeight w:val="366"/>
        </w:trPr>
        <w:tc>
          <w:tcPr>
            <w:tcW w:w="2864"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6468C0F1" w14:textId="7F26E5AB" w:rsidR="00182F1F" w:rsidRPr="00D0240F" w:rsidRDefault="00182F1F" w:rsidP="00182F1F">
            <w:pPr>
              <w:spacing w:line="240" w:lineRule="atLeast"/>
              <w:jc w:val="left"/>
              <w:rPr>
                <w:rFonts w:eastAsia="Avenir LT Std 45 Book" w:cstheme="minorHAnsi"/>
                <w:strike/>
                <w:color w:val="3C3732"/>
                <w:sz w:val="20"/>
                <w:szCs w:val="20"/>
              </w:rPr>
            </w:pPr>
          </w:p>
        </w:tc>
        <w:tc>
          <w:tcPr>
            <w:tcW w:w="3402"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21BED836" w14:textId="27BFAB99" w:rsidR="00182F1F" w:rsidRPr="00D0240F" w:rsidRDefault="00182F1F" w:rsidP="00182F1F">
            <w:pPr>
              <w:spacing w:line="240" w:lineRule="atLeast"/>
              <w:jc w:val="left"/>
              <w:rPr>
                <w:rFonts w:eastAsia="Avenir LT Std 45 Book" w:cstheme="minorHAnsi"/>
                <w:strike/>
                <w:color w:val="3C3732"/>
                <w:sz w:val="20"/>
                <w:szCs w:val="20"/>
              </w:rPr>
            </w:pPr>
          </w:p>
        </w:tc>
        <w:tc>
          <w:tcPr>
            <w:tcW w:w="3379"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3179505B" w14:textId="2923C740" w:rsidR="00182F1F" w:rsidRPr="00D0240F" w:rsidRDefault="00F53CBD" w:rsidP="00182F1F">
            <w:pPr>
              <w:spacing w:line="240" w:lineRule="atLeast"/>
              <w:jc w:val="left"/>
              <w:rPr>
                <w:rFonts w:eastAsia="Avenir LT Std 45 Book" w:cstheme="minorHAnsi"/>
                <w:strike/>
                <w:color w:val="3C3732"/>
                <w:sz w:val="20"/>
                <w:szCs w:val="20"/>
              </w:rPr>
            </w:pPr>
            <w:r>
              <w:rPr>
                <w:rFonts w:eastAsia="Avenir LT Std 45 Book" w:cstheme="minorHAnsi"/>
                <w:strike/>
                <w:color w:val="3C3732"/>
                <w:sz w:val="20"/>
                <w:szCs w:val="20"/>
              </w:rPr>
              <w:fldChar w:fldCharType="begin">
                <w:ffData>
                  <w:name w:val="CaseACocher1"/>
                  <w:enabled/>
                  <w:calcOnExit w:val="0"/>
                  <w:checkBox>
                    <w:sizeAuto/>
                    <w:default w:val="1"/>
                  </w:checkBox>
                </w:ffData>
              </w:fldChar>
            </w:r>
            <w:bookmarkStart w:id="289" w:name="CaseACocher1"/>
            <w:r>
              <w:rPr>
                <w:rFonts w:eastAsia="Avenir LT Std 45 Book" w:cstheme="minorHAnsi"/>
                <w:strike/>
                <w:color w:val="3C3732"/>
                <w:sz w:val="20"/>
                <w:szCs w:val="20"/>
              </w:rPr>
              <w:instrText xml:space="preserve"> FORMCHECKBOX </w:instrText>
            </w:r>
            <w:r>
              <w:rPr>
                <w:rFonts w:eastAsia="Avenir LT Std 45 Book" w:cstheme="minorHAnsi"/>
                <w:strike/>
                <w:color w:val="3C3732"/>
                <w:sz w:val="20"/>
                <w:szCs w:val="20"/>
              </w:rPr>
            </w:r>
            <w:r>
              <w:rPr>
                <w:rFonts w:eastAsia="Avenir LT Std 45 Book" w:cstheme="minorHAnsi"/>
                <w:strike/>
                <w:color w:val="3C3732"/>
                <w:sz w:val="20"/>
                <w:szCs w:val="20"/>
              </w:rPr>
              <w:fldChar w:fldCharType="end"/>
            </w:r>
            <w:bookmarkEnd w:id="289"/>
            <w:r w:rsidR="00182F1F" w:rsidRPr="00D0240F">
              <w:rPr>
                <w:rFonts w:eastAsia="Avenir LT Std 45 Book" w:cstheme="minorHAnsi"/>
                <w:strike/>
                <w:color w:val="3C3732"/>
                <w:sz w:val="20"/>
                <w:szCs w:val="20"/>
              </w:rPr>
              <w:t xml:space="preserve"> Non Applicable </w:t>
            </w:r>
          </w:p>
        </w:tc>
      </w:tr>
      <w:tr w:rsidR="00182F1F" w:rsidRPr="00D0240F" w14:paraId="1287A5AF" w14:textId="77777777" w:rsidTr="00185FA9">
        <w:trPr>
          <w:cantSplit/>
          <w:trHeight w:val="1024"/>
        </w:trPr>
        <w:tc>
          <w:tcPr>
            <w:tcW w:w="9645"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hideMark/>
          </w:tcPr>
          <w:p w14:paraId="7A2A295D" w14:textId="77777777" w:rsidR="00182F1F" w:rsidRPr="00D0240F" w:rsidRDefault="00182F1F" w:rsidP="00182F1F">
            <w:pPr>
              <w:spacing w:before="40" w:after="40" w:line="240" w:lineRule="atLeast"/>
              <w:jc w:val="left"/>
              <w:rPr>
                <w:rFonts w:eastAsia="Avenir LT Std 45 Book" w:cstheme="minorHAnsi"/>
                <w:strike/>
                <w:color w:val="3C3732"/>
                <w:sz w:val="18"/>
                <w:szCs w:val="20"/>
                <w:u w:val="single"/>
              </w:rPr>
            </w:pPr>
            <w:r w:rsidRPr="00D0240F">
              <w:rPr>
                <w:rFonts w:eastAsia="Avenir LT Std 45 Book" w:cstheme="minorHAnsi"/>
                <w:strike/>
                <w:color w:val="3C3732"/>
                <w:sz w:val="18"/>
                <w:szCs w:val="20"/>
                <w:u w:val="single"/>
              </w:rPr>
              <w:t xml:space="preserve">Commentaire : </w:t>
            </w:r>
          </w:p>
          <w:p w14:paraId="3E81BEF5" w14:textId="77777777" w:rsidR="00182F1F" w:rsidRPr="00D0240F" w:rsidRDefault="00182F1F" w:rsidP="00182F1F">
            <w:pPr>
              <w:spacing w:before="40" w:after="40" w:line="240" w:lineRule="atLeast"/>
              <w:jc w:val="left"/>
              <w:rPr>
                <w:rFonts w:eastAsia="Avenir LT Std 45 Book" w:cstheme="minorHAnsi"/>
                <w:strike/>
                <w:color w:val="3C3732"/>
                <w:sz w:val="18"/>
                <w:szCs w:val="20"/>
              </w:rPr>
            </w:pPr>
          </w:p>
        </w:tc>
      </w:tr>
    </w:tbl>
    <w:p w14:paraId="78EBD488" w14:textId="77777777" w:rsidR="00182F1F" w:rsidRPr="00BF2A36" w:rsidRDefault="00182F1F" w:rsidP="00182F1F">
      <w:pPr>
        <w:spacing w:line="240" w:lineRule="atLeast"/>
        <w:jc w:val="left"/>
        <w:rPr>
          <w:rFonts w:eastAsia="Avenir LT Std 45 Book" w:cstheme="minorHAnsi"/>
          <w:color w:val="3C3732"/>
          <w:sz w:val="20"/>
          <w:szCs w:val="20"/>
        </w:rPr>
      </w:pPr>
    </w:p>
    <w:p w14:paraId="0A455AD3" w14:textId="77777777" w:rsidR="00182F1F" w:rsidRPr="00BF2A36" w:rsidRDefault="00182F1F" w:rsidP="00182F1F">
      <w:pPr>
        <w:spacing w:line="240" w:lineRule="atLeast"/>
        <w:jc w:val="left"/>
        <w:rPr>
          <w:rFonts w:eastAsia="Avenir LT Std 45 Book" w:cstheme="minorHAnsi"/>
          <w:color w:val="3C3732"/>
          <w:sz w:val="20"/>
          <w:szCs w:val="20"/>
        </w:rPr>
      </w:pPr>
    </w:p>
    <w:p w14:paraId="21B9F60B" w14:textId="77777777" w:rsidR="00182F1F" w:rsidRPr="00BF2A36" w:rsidRDefault="00182F1F" w:rsidP="00182F1F">
      <w:pPr>
        <w:spacing w:after="200"/>
        <w:jc w:val="left"/>
        <w:rPr>
          <w:rFonts w:eastAsia="Avenir LT Std 45 Book" w:cstheme="minorHAnsi"/>
          <w:color w:val="3C3732"/>
          <w:sz w:val="20"/>
          <w:szCs w:val="20"/>
        </w:rPr>
      </w:pPr>
    </w:p>
    <w:p w14:paraId="7620CFF8" w14:textId="77777777" w:rsidR="00182F1F" w:rsidRPr="00BF2A36" w:rsidRDefault="00182F1F" w:rsidP="00182F1F">
      <w:pPr>
        <w:keepNext/>
        <w:keepLines/>
        <w:pageBreakBefore/>
        <w:numPr>
          <w:ilvl w:val="0"/>
          <w:numId w:val="6"/>
        </w:numPr>
        <w:spacing w:after="200" w:line="500" w:lineRule="atLeast"/>
        <w:ind w:left="0"/>
        <w:jc w:val="left"/>
        <w:outlineLvl w:val="0"/>
        <w:rPr>
          <w:rFonts w:eastAsia="Times New Roman" w:cstheme="minorHAnsi"/>
          <w:bCs/>
          <w:caps/>
          <w:color w:val="009AA6" w:themeColor="accent1"/>
          <w:sz w:val="44"/>
          <w:szCs w:val="24"/>
        </w:rPr>
      </w:pPr>
      <w:bookmarkStart w:id="290" w:name="_Toc158393768"/>
      <w:bookmarkStart w:id="291" w:name="_Toc443673461"/>
      <w:r w:rsidRPr="00BF2A36">
        <w:rPr>
          <w:rFonts w:eastAsia="Times New Roman" w:cstheme="minorHAnsi"/>
          <w:bCs/>
          <w:caps/>
          <w:color w:val="009AA6" w:themeColor="accent1"/>
          <w:sz w:val="44"/>
          <w:szCs w:val="24"/>
        </w:rPr>
        <w:lastRenderedPageBreak/>
        <w:t>Récapitulatif des non-conformités</w:t>
      </w:r>
      <w:bookmarkEnd w:id="290"/>
    </w:p>
    <w:p w14:paraId="63D76456" w14:textId="77777777" w:rsidR="00182F1F" w:rsidRPr="00BF2A36" w:rsidRDefault="00182F1F" w:rsidP="00182F1F">
      <w:pPr>
        <w:ind w:left="360" w:hanging="360"/>
        <w:rPr>
          <w:rFonts w:cstheme="minorHAnsi"/>
          <w:i/>
          <w:iCs/>
          <w:sz w:val="20"/>
          <w:szCs w:val="20"/>
        </w:rPr>
      </w:pPr>
      <w:r w:rsidRPr="00BF2A36">
        <w:rPr>
          <w:rFonts w:cstheme="minorHAnsi"/>
          <w:i/>
          <w:iCs/>
          <w:sz w:val="20"/>
          <w:szCs w:val="20"/>
        </w:rPr>
        <w:t>Cadre réservé aux équipes SSI SNCF.</w:t>
      </w:r>
    </w:p>
    <w:p w14:paraId="59313233" w14:textId="77777777" w:rsidR="00182F1F" w:rsidRPr="00BF2A36" w:rsidRDefault="00182F1F" w:rsidP="00182F1F">
      <w:pPr>
        <w:ind w:left="360" w:hanging="360"/>
        <w:rPr>
          <w:rFonts w:cstheme="minorHAnsi"/>
          <w:sz w:val="20"/>
          <w:szCs w:val="20"/>
        </w:rPr>
      </w:pPr>
    </w:p>
    <w:p w14:paraId="4F5FAB23" w14:textId="77777777" w:rsidR="00182F1F" w:rsidRPr="00BF2A36" w:rsidRDefault="00182F1F" w:rsidP="00182F1F">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Les non-conformités identifiées dans le PACS sont :</w:t>
      </w:r>
    </w:p>
    <w:tbl>
      <w:tblPr>
        <w:tblStyle w:val="SNCFRseau"/>
        <w:tblW w:w="10374" w:type="dxa"/>
        <w:tblInd w:w="33" w:type="dxa"/>
        <w:tblCellMar>
          <w:left w:w="28" w:type="dxa"/>
          <w:right w:w="28" w:type="dxa"/>
        </w:tblCellMar>
        <w:tblLook w:val="04A0" w:firstRow="1" w:lastRow="0" w:firstColumn="1" w:lastColumn="0" w:noHBand="0" w:noVBand="1"/>
      </w:tblPr>
      <w:tblGrid>
        <w:gridCol w:w="661"/>
        <w:gridCol w:w="1311"/>
        <w:gridCol w:w="2418"/>
        <w:gridCol w:w="1646"/>
        <w:gridCol w:w="4338"/>
      </w:tblGrid>
      <w:tr w:rsidR="00182F1F" w:rsidRPr="00BF2A36" w14:paraId="4FCC9F24" w14:textId="77777777" w:rsidTr="00185FA9">
        <w:trPr>
          <w:cnfStyle w:val="100000000000" w:firstRow="1" w:lastRow="0" w:firstColumn="0" w:lastColumn="0" w:oddVBand="0" w:evenVBand="0" w:oddHBand="0"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661" w:type="dxa"/>
          </w:tcPr>
          <w:p w14:paraId="24354B0A" w14:textId="77777777" w:rsidR="00182F1F" w:rsidRPr="00BF2A36" w:rsidRDefault="00182F1F" w:rsidP="00182F1F">
            <w:pPr>
              <w:jc w:val="center"/>
              <w:rPr>
                <w:rFonts w:asciiTheme="minorHAnsi" w:hAnsiTheme="minorHAnsi" w:cstheme="minorHAnsi"/>
                <w:color w:val="FFFFFF" w:themeColor="background1"/>
                <w:sz w:val="20"/>
                <w:szCs w:val="20"/>
              </w:rPr>
            </w:pPr>
            <w:r w:rsidRPr="00BF2A36">
              <w:rPr>
                <w:rFonts w:cstheme="minorHAnsi"/>
                <w:color w:val="FFFFFF" w:themeColor="background1"/>
                <w:sz w:val="20"/>
                <w:szCs w:val="20"/>
              </w:rPr>
              <w:t>Ref.</w:t>
            </w:r>
          </w:p>
        </w:tc>
        <w:tc>
          <w:tcPr>
            <w:tcW w:w="1311" w:type="dxa"/>
          </w:tcPr>
          <w:p w14:paraId="2B8C72A2" w14:textId="77777777" w:rsidR="00182F1F" w:rsidRPr="00BF2A36" w:rsidRDefault="00182F1F" w:rsidP="00182F1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0"/>
                <w:szCs w:val="20"/>
              </w:rPr>
            </w:pPr>
            <w:r w:rsidRPr="00BF2A36">
              <w:rPr>
                <w:rFonts w:cstheme="minorHAnsi"/>
                <w:color w:val="FFFFFF" w:themeColor="background1"/>
                <w:sz w:val="20"/>
                <w:szCs w:val="20"/>
              </w:rPr>
              <w:t>Nom</w:t>
            </w:r>
          </w:p>
        </w:tc>
        <w:tc>
          <w:tcPr>
            <w:tcW w:w="2418" w:type="dxa"/>
          </w:tcPr>
          <w:p w14:paraId="46168CF0" w14:textId="77777777" w:rsidR="00182F1F" w:rsidRPr="00BF2A36" w:rsidRDefault="00182F1F" w:rsidP="00182F1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0"/>
                <w:szCs w:val="20"/>
              </w:rPr>
            </w:pPr>
            <w:r w:rsidRPr="00BF2A36">
              <w:rPr>
                <w:rFonts w:cstheme="minorHAnsi"/>
                <w:color w:val="FFFFFF" w:themeColor="background1"/>
                <w:sz w:val="20"/>
                <w:szCs w:val="20"/>
              </w:rPr>
              <w:t>JUSTIFICATION DE NON-CONFORMIté</w:t>
            </w:r>
          </w:p>
        </w:tc>
        <w:tc>
          <w:tcPr>
            <w:tcW w:w="1646" w:type="dxa"/>
          </w:tcPr>
          <w:p w14:paraId="6A29B617" w14:textId="77777777" w:rsidR="00182F1F" w:rsidRPr="00BF2A36" w:rsidRDefault="00182F1F" w:rsidP="00182F1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0"/>
                <w:szCs w:val="20"/>
              </w:rPr>
            </w:pPr>
            <w:r w:rsidRPr="00BF2A36">
              <w:rPr>
                <w:rFonts w:cstheme="minorHAnsi"/>
                <w:color w:val="FFFFFF" w:themeColor="background1"/>
                <w:sz w:val="20"/>
                <w:szCs w:val="20"/>
              </w:rPr>
              <w:t>DEROGATION (Oui/non)</w:t>
            </w:r>
          </w:p>
        </w:tc>
        <w:tc>
          <w:tcPr>
            <w:tcW w:w="4338" w:type="dxa"/>
          </w:tcPr>
          <w:p w14:paraId="5D3B8791" w14:textId="77777777" w:rsidR="00182F1F" w:rsidRPr="00BF2A36" w:rsidRDefault="00182F1F" w:rsidP="00182F1F">
            <w:pPr>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20"/>
                <w:szCs w:val="20"/>
              </w:rPr>
            </w:pPr>
            <w:r w:rsidRPr="00BF2A36">
              <w:rPr>
                <w:rFonts w:cstheme="minorHAnsi"/>
                <w:color w:val="FFFFFF" w:themeColor="background1"/>
                <w:sz w:val="20"/>
                <w:szCs w:val="20"/>
              </w:rPr>
              <w:t>JUSTIFICATION DEROGATION</w:t>
            </w:r>
          </w:p>
        </w:tc>
      </w:tr>
      <w:tr w:rsidR="00182F1F" w:rsidRPr="00BF2A36" w14:paraId="4EDC8541" w14:textId="77777777" w:rsidTr="00185FA9">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661" w:type="dxa"/>
            <w:vAlign w:val="center"/>
          </w:tcPr>
          <w:p w14:paraId="7801FD45" w14:textId="77777777" w:rsidR="00182F1F" w:rsidRPr="00BF2A36" w:rsidRDefault="00182F1F" w:rsidP="00182F1F">
            <w:pPr>
              <w:jc w:val="center"/>
              <w:rPr>
                <w:rFonts w:asciiTheme="minorHAnsi" w:hAnsiTheme="minorHAnsi" w:cstheme="minorHAnsi"/>
                <w:sz w:val="20"/>
                <w:szCs w:val="20"/>
              </w:rPr>
            </w:pPr>
          </w:p>
        </w:tc>
        <w:tc>
          <w:tcPr>
            <w:tcW w:w="1311" w:type="dxa"/>
            <w:vAlign w:val="center"/>
          </w:tcPr>
          <w:p w14:paraId="7F5E2E0F" w14:textId="77777777" w:rsidR="00182F1F" w:rsidRPr="00BF2A36" w:rsidRDefault="00182F1F" w:rsidP="00182F1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2418" w:type="dxa"/>
          </w:tcPr>
          <w:p w14:paraId="5B19E82A" w14:textId="77777777" w:rsidR="00182F1F" w:rsidRPr="00BF2A36" w:rsidRDefault="00182F1F" w:rsidP="00182F1F">
            <w:pPr>
              <w:cnfStyle w:val="000000100000" w:firstRow="0" w:lastRow="0" w:firstColumn="0" w:lastColumn="0" w:oddVBand="0" w:evenVBand="0" w:oddHBand="1" w:evenHBand="0" w:firstRowFirstColumn="0" w:firstRowLastColumn="0" w:lastRowFirstColumn="0" w:lastRowLastColumn="0"/>
              <w:rPr>
                <w:rFonts w:cstheme="minorHAnsi"/>
                <w:sz w:val="20"/>
                <w:szCs w:val="20"/>
                <w:highlight w:val="green"/>
              </w:rPr>
            </w:pPr>
          </w:p>
        </w:tc>
        <w:tc>
          <w:tcPr>
            <w:tcW w:w="1646" w:type="dxa"/>
            <w:vAlign w:val="center"/>
          </w:tcPr>
          <w:p w14:paraId="0BEC70B2" w14:textId="77777777" w:rsidR="00182F1F" w:rsidRPr="00BF2A36" w:rsidRDefault="00182F1F" w:rsidP="00182F1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338" w:type="dxa"/>
          </w:tcPr>
          <w:p w14:paraId="08AC238D" w14:textId="77777777" w:rsidR="00182F1F" w:rsidRPr="00BF2A36" w:rsidRDefault="00182F1F" w:rsidP="00182F1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182F1F" w:rsidRPr="00BF2A36" w14:paraId="7330DFA5" w14:textId="77777777" w:rsidTr="00185FA9">
        <w:trPr>
          <w:cnfStyle w:val="000000010000" w:firstRow="0" w:lastRow="0" w:firstColumn="0" w:lastColumn="0" w:oddVBand="0" w:evenVBand="0" w:oddHBand="0" w:evenHBand="1"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661" w:type="dxa"/>
            <w:vAlign w:val="center"/>
          </w:tcPr>
          <w:p w14:paraId="7CF0EED1" w14:textId="77777777" w:rsidR="00182F1F" w:rsidRPr="00BF2A36" w:rsidRDefault="00182F1F" w:rsidP="00182F1F">
            <w:pPr>
              <w:jc w:val="center"/>
              <w:rPr>
                <w:rFonts w:asciiTheme="minorHAnsi" w:hAnsiTheme="minorHAnsi" w:cstheme="minorHAnsi"/>
                <w:sz w:val="20"/>
                <w:szCs w:val="20"/>
              </w:rPr>
            </w:pPr>
          </w:p>
        </w:tc>
        <w:tc>
          <w:tcPr>
            <w:tcW w:w="1311" w:type="dxa"/>
            <w:vAlign w:val="center"/>
          </w:tcPr>
          <w:p w14:paraId="4206D0D2" w14:textId="77777777" w:rsidR="00182F1F" w:rsidRPr="00BF2A36" w:rsidRDefault="00182F1F" w:rsidP="00182F1F">
            <w:pPr>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p>
        </w:tc>
        <w:tc>
          <w:tcPr>
            <w:tcW w:w="2418" w:type="dxa"/>
          </w:tcPr>
          <w:p w14:paraId="1A85DCBC" w14:textId="77777777" w:rsidR="00182F1F" w:rsidRPr="00BF2A36" w:rsidRDefault="00182F1F" w:rsidP="00182F1F">
            <w:pPr>
              <w:cnfStyle w:val="000000010000" w:firstRow="0" w:lastRow="0" w:firstColumn="0" w:lastColumn="0" w:oddVBand="0" w:evenVBand="0" w:oddHBand="0" w:evenHBand="1" w:firstRowFirstColumn="0" w:firstRowLastColumn="0" w:lastRowFirstColumn="0" w:lastRowLastColumn="0"/>
              <w:rPr>
                <w:rFonts w:cstheme="minorHAnsi"/>
                <w:sz w:val="20"/>
                <w:szCs w:val="20"/>
                <w:highlight w:val="green"/>
              </w:rPr>
            </w:pPr>
          </w:p>
        </w:tc>
        <w:tc>
          <w:tcPr>
            <w:tcW w:w="1646" w:type="dxa"/>
            <w:vAlign w:val="center"/>
          </w:tcPr>
          <w:p w14:paraId="1C71E6F9" w14:textId="77777777" w:rsidR="00182F1F" w:rsidRPr="00BF2A36" w:rsidRDefault="00182F1F" w:rsidP="00182F1F">
            <w:pPr>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p>
        </w:tc>
        <w:tc>
          <w:tcPr>
            <w:tcW w:w="4338" w:type="dxa"/>
          </w:tcPr>
          <w:p w14:paraId="58B6ADA8" w14:textId="77777777" w:rsidR="00182F1F" w:rsidRPr="00BF2A36" w:rsidRDefault="00182F1F" w:rsidP="00182F1F">
            <w:pPr>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p>
        </w:tc>
      </w:tr>
      <w:tr w:rsidR="00182F1F" w:rsidRPr="00BF2A36" w14:paraId="16487FB7" w14:textId="77777777" w:rsidTr="00185FA9">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661" w:type="dxa"/>
            <w:vAlign w:val="center"/>
          </w:tcPr>
          <w:p w14:paraId="3500A013" w14:textId="77777777" w:rsidR="00182F1F" w:rsidRPr="00BF2A36" w:rsidRDefault="00182F1F" w:rsidP="00182F1F">
            <w:pPr>
              <w:jc w:val="center"/>
              <w:rPr>
                <w:rFonts w:asciiTheme="minorHAnsi" w:hAnsiTheme="minorHAnsi" w:cstheme="minorHAnsi"/>
                <w:sz w:val="20"/>
                <w:szCs w:val="20"/>
              </w:rPr>
            </w:pPr>
          </w:p>
        </w:tc>
        <w:tc>
          <w:tcPr>
            <w:tcW w:w="1311" w:type="dxa"/>
            <w:vAlign w:val="center"/>
          </w:tcPr>
          <w:p w14:paraId="7409B85D" w14:textId="77777777" w:rsidR="00182F1F" w:rsidRPr="00BF2A36" w:rsidRDefault="00182F1F" w:rsidP="00182F1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2418" w:type="dxa"/>
          </w:tcPr>
          <w:p w14:paraId="33F2C238" w14:textId="77777777" w:rsidR="00182F1F" w:rsidRPr="00BF2A36" w:rsidRDefault="00182F1F" w:rsidP="00182F1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646" w:type="dxa"/>
            <w:vAlign w:val="center"/>
          </w:tcPr>
          <w:p w14:paraId="0311B0B2" w14:textId="77777777" w:rsidR="00182F1F" w:rsidRPr="00BF2A36" w:rsidRDefault="00182F1F" w:rsidP="00182F1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338" w:type="dxa"/>
          </w:tcPr>
          <w:p w14:paraId="58B441AD" w14:textId="77777777" w:rsidR="00182F1F" w:rsidRPr="00BF2A36" w:rsidRDefault="00182F1F" w:rsidP="00182F1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bl>
    <w:p w14:paraId="76584F3E" w14:textId="77777777" w:rsidR="00182F1F" w:rsidRPr="00BF2A36" w:rsidRDefault="00182F1F" w:rsidP="00182F1F">
      <w:pPr>
        <w:ind w:left="360" w:hanging="360"/>
        <w:rPr>
          <w:rFonts w:cstheme="minorHAnsi"/>
          <w:sz w:val="20"/>
          <w:szCs w:val="20"/>
        </w:rPr>
      </w:pPr>
    </w:p>
    <w:p w14:paraId="34E4ED78" w14:textId="77777777" w:rsidR="00182F1F" w:rsidRPr="00BF2A36" w:rsidRDefault="00182F1F" w:rsidP="00182F1F">
      <w:pPr>
        <w:spacing w:after="200"/>
        <w:jc w:val="left"/>
        <w:rPr>
          <w:rFonts w:eastAsia="Avenir LT Std 45 Book" w:cstheme="minorHAnsi"/>
          <w:color w:val="3C3732"/>
          <w:sz w:val="20"/>
          <w:szCs w:val="20"/>
        </w:rPr>
      </w:pPr>
    </w:p>
    <w:p w14:paraId="4D76D675" w14:textId="77777777" w:rsidR="00182F1F" w:rsidRPr="00BF2A36" w:rsidRDefault="00182F1F" w:rsidP="00182F1F">
      <w:pPr>
        <w:keepNext/>
        <w:keepLines/>
        <w:pageBreakBefore/>
        <w:numPr>
          <w:ilvl w:val="0"/>
          <w:numId w:val="6"/>
        </w:numPr>
        <w:spacing w:after="480" w:line="500" w:lineRule="atLeast"/>
        <w:ind w:left="0"/>
        <w:jc w:val="left"/>
        <w:outlineLvl w:val="0"/>
        <w:rPr>
          <w:rFonts w:eastAsia="Times New Roman" w:cstheme="minorHAnsi"/>
          <w:bCs/>
          <w:caps/>
          <w:color w:val="009AA6" w:themeColor="accent1"/>
          <w:sz w:val="44"/>
          <w:szCs w:val="24"/>
        </w:rPr>
      </w:pPr>
      <w:bookmarkStart w:id="292" w:name="_Toc443673462"/>
      <w:bookmarkStart w:id="293" w:name="_Toc451271194"/>
      <w:bookmarkStart w:id="294" w:name="_Toc529352061"/>
      <w:bookmarkStart w:id="295" w:name="_Toc158393769"/>
      <w:bookmarkEnd w:id="291"/>
      <w:r w:rsidRPr="00BF2A36">
        <w:rPr>
          <w:rFonts w:eastAsia="Times New Roman" w:cstheme="minorHAnsi"/>
          <w:bCs/>
          <w:caps/>
          <w:color w:val="009AA6" w:themeColor="accent1"/>
          <w:sz w:val="44"/>
          <w:szCs w:val="24"/>
        </w:rPr>
        <w:lastRenderedPageBreak/>
        <w:t>Approbation</w:t>
      </w:r>
      <w:bookmarkEnd w:id="292"/>
      <w:bookmarkEnd w:id="293"/>
      <w:bookmarkEnd w:id="294"/>
      <w:bookmarkEnd w:id="295"/>
    </w:p>
    <w:tbl>
      <w:tblPr>
        <w:tblStyle w:val="Grilledutableau11"/>
        <w:tblW w:w="9697" w:type="dxa"/>
        <w:tblLayout w:type="fixed"/>
        <w:tblLook w:val="04A0" w:firstRow="1" w:lastRow="0" w:firstColumn="1" w:lastColumn="0" w:noHBand="0" w:noVBand="1"/>
      </w:tblPr>
      <w:tblGrid>
        <w:gridCol w:w="2296"/>
        <w:gridCol w:w="2661"/>
        <w:gridCol w:w="2296"/>
        <w:gridCol w:w="2428"/>
        <w:gridCol w:w="16"/>
      </w:tblGrid>
      <w:tr w:rsidR="00182F1F" w:rsidRPr="00BF2A36" w14:paraId="5DDF5AE2" w14:textId="77777777" w:rsidTr="00185FA9">
        <w:trPr>
          <w:trHeight w:val="545"/>
        </w:trPr>
        <w:tc>
          <w:tcPr>
            <w:tcW w:w="4957" w:type="dxa"/>
            <w:gridSpan w:val="2"/>
            <w:vAlign w:val="center"/>
          </w:tcPr>
          <w:p w14:paraId="630E1361" w14:textId="77777777" w:rsidR="00182F1F" w:rsidRPr="00BF2A36" w:rsidRDefault="00182F1F" w:rsidP="00182F1F">
            <w:pPr>
              <w:ind w:left="360" w:hanging="360"/>
              <w:rPr>
                <w:rFonts w:asciiTheme="minorHAnsi" w:eastAsiaTheme="minorHAnsi" w:hAnsiTheme="minorHAnsi" w:cstheme="minorHAnsi"/>
                <w:b/>
                <w:sz w:val="20"/>
                <w:szCs w:val="20"/>
              </w:rPr>
            </w:pPr>
            <w:r w:rsidRPr="00BF2A36">
              <w:rPr>
                <w:rFonts w:cstheme="minorHAnsi"/>
                <w:b/>
                <w:sz w:val="20"/>
                <w:szCs w:val="20"/>
              </w:rPr>
              <w:t>Pour le Client,</w:t>
            </w:r>
          </w:p>
        </w:tc>
        <w:tc>
          <w:tcPr>
            <w:tcW w:w="4740" w:type="dxa"/>
            <w:gridSpan w:val="3"/>
            <w:vAlign w:val="center"/>
          </w:tcPr>
          <w:p w14:paraId="2E0A5804" w14:textId="77777777" w:rsidR="00182F1F" w:rsidRPr="00BF2A36" w:rsidRDefault="00182F1F" w:rsidP="00182F1F">
            <w:pPr>
              <w:ind w:left="360" w:hanging="360"/>
              <w:rPr>
                <w:rFonts w:asciiTheme="minorHAnsi" w:eastAsiaTheme="minorHAnsi" w:hAnsiTheme="minorHAnsi" w:cstheme="minorHAnsi"/>
                <w:b/>
                <w:sz w:val="20"/>
                <w:szCs w:val="20"/>
              </w:rPr>
            </w:pPr>
            <w:r w:rsidRPr="00BF2A36">
              <w:rPr>
                <w:rFonts w:cstheme="minorHAnsi"/>
                <w:b/>
                <w:sz w:val="20"/>
                <w:szCs w:val="20"/>
              </w:rPr>
              <w:t>Pour le Prestataire,</w:t>
            </w:r>
          </w:p>
        </w:tc>
      </w:tr>
      <w:tr w:rsidR="00182F1F" w:rsidRPr="00BF2A36" w14:paraId="607C20ED" w14:textId="77777777" w:rsidTr="00185FA9">
        <w:trPr>
          <w:gridAfter w:val="1"/>
          <w:wAfter w:w="16" w:type="dxa"/>
          <w:trHeight w:val="686"/>
        </w:trPr>
        <w:tc>
          <w:tcPr>
            <w:tcW w:w="2296" w:type="dxa"/>
            <w:vAlign w:val="center"/>
          </w:tcPr>
          <w:p w14:paraId="5CAE6A3D" w14:textId="77777777" w:rsidR="00182F1F" w:rsidRPr="00BF2A36" w:rsidRDefault="00182F1F" w:rsidP="00182F1F">
            <w:pPr>
              <w:ind w:left="360" w:hanging="360"/>
              <w:rPr>
                <w:rFonts w:asciiTheme="minorHAnsi" w:eastAsiaTheme="minorHAnsi" w:hAnsiTheme="minorHAnsi" w:cstheme="minorHAnsi"/>
                <w:sz w:val="20"/>
                <w:szCs w:val="20"/>
              </w:rPr>
            </w:pPr>
            <w:r w:rsidRPr="00BF2A36">
              <w:rPr>
                <w:rFonts w:asciiTheme="minorHAnsi" w:hAnsiTheme="minorHAnsi" w:cstheme="minorHAnsi"/>
                <w:sz w:val="20"/>
                <w:szCs w:val="20"/>
              </w:rPr>
              <w:t>Date de signature</w:t>
            </w:r>
          </w:p>
        </w:tc>
        <w:tc>
          <w:tcPr>
            <w:tcW w:w="2661" w:type="dxa"/>
            <w:vAlign w:val="center"/>
          </w:tcPr>
          <w:p w14:paraId="2A2E93B5" w14:textId="77777777" w:rsidR="00182F1F" w:rsidRPr="00BF2A36" w:rsidRDefault="00182F1F" w:rsidP="00182F1F">
            <w:pPr>
              <w:ind w:left="360" w:hanging="360"/>
              <w:rPr>
                <w:rFonts w:asciiTheme="minorHAnsi" w:eastAsiaTheme="minorHAnsi" w:hAnsiTheme="minorHAnsi" w:cstheme="minorHAnsi"/>
                <w:sz w:val="20"/>
                <w:szCs w:val="20"/>
              </w:rPr>
            </w:pPr>
          </w:p>
        </w:tc>
        <w:tc>
          <w:tcPr>
            <w:tcW w:w="2296" w:type="dxa"/>
            <w:vAlign w:val="center"/>
          </w:tcPr>
          <w:p w14:paraId="57E54FA8" w14:textId="77777777" w:rsidR="00182F1F" w:rsidRPr="00BF2A36" w:rsidRDefault="00182F1F" w:rsidP="00182F1F">
            <w:pPr>
              <w:ind w:left="360" w:hanging="360"/>
              <w:rPr>
                <w:rFonts w:asciiTheme="minorHAnsi" w:eastAsiaTheme="minorHAnsi" w:hAnsiTheme="minorHAnsi" w:cstheme="minorHAnsi"/>
                <w:sz w:val="20"/>
                <w:szCs w:val="20"/>
              </w:rPr>
            </w:pPr>
            <w:r w:rsidRPr="00BF2A36">
              <w:rPr>
                <w:rFonts w:asciiTheme="minorHAnsi" w:hAnsiTheme="minorHAnsi" w:cstheme="minorHAnsi"/>
                <w:sz w:val="20"/>
                <w:szCs w:val="20"/>
              </w:rPr>
              <w:t>Date de signature </w:t>
            </w:r>
          </w:p>
        </w:tc>
        <w:tc>
          <w:tcPr>
            <w:tcW w:w="2428" w:type="dxa"/>
            <w:vAlign w:val="center"/>
          </w:tcPr>
          <w:p w14:paraId="132DD61F" w14:textId="77777777" w:rsidR="00182F1F" w:rsidRPr="00BF2A36" w:rsidRDefault="00182F1F" w:rsidP="00182F1F">
            <w:pPr>
              <w:ind w:left="360" w:hanging="360"/>
              <w:rPr>
                <w:rFonts w:asciiTheme="minorHAnsi" w:eastAsiaTheme="minorHAnsi" w:hAnsiTheme="minorHAnsi" w:cstheme="minorHAnsi"/>
                <w:sz w:val="20"/>
                <w:szCs w:val="20"/>
              </w:rPr>
            </w:pPr>
          </w:p>
        </w:tc>
      </w:tr>
      <w:tr w:rsidR="00182F1F" w:rsidRPr="00BF2A36" w14:paraId="38B95941" w14:textId="77777777" w:rsidTr="00185FA9">
        <w:trPr>
          <w:gridAfter w:val="1"/>
          <w:wAfter w:w="16" w:type="dxa"/>
          <w:trHeight w:val="686"/>
        </w:trPr>
        <w:tc>
          <w:tcPr>
            <w:tcW w:w="2296" w:type="dxa"/>
            <w:vAlign w:val="center"/>
          </w:tcPr>
          <w:p w14:paraId="150810BF" w14:textId="77777777" w:rsidR="00182F1F" w:rsidRPr="00BF2A36" w:rsidRDefault="00182F1F" w:rsidP="00182F1F">
            <w:pPr>
              <w:ind w:left="360" w:hanging="360"/>
              <w:rPr>
                <w:rFonts w:asciiTheme="minorHAnsi" w:eastAsiaTheme="minorHAnsi" w:hAnsiTheme="minorHAnsi" w:cstheme="minorHAnsi"/>
                <w:sz w:val="20"/>
                <w:szCs w:val="20"/>
              </w:rPr>
            </w:pPr>
            <w:r w:rsidRPr="00BF2A36">
              <w:rPr>
                <w:rFonts w:asciiTheme="minorHAnsi" w:hAnsiTheme="minorHAnsi" w:cstheme="minorHAnsi"/>
                <w:sz w:val="20"/>
                <w:szCs w:val="20"/>
              </w:rPr>
              <w:t>Nom du signataire</w:t>
            </w:r>
          </w:p>
        </w:tc>
        <w:tc>
          <w:tcPr>
            <w:tcW w:w="2661" w:type="dxa"/>
            <w:vAlign w:val="center"/>
          </w:tcPr>
          <w:p w14:paraId="71773165" w14:textId="77777777" w:rsidR="00182F1F" w:rsidRPr="00BF2A36" w:rsidRDefault="00182F1F" w:rsidP="00182F1F">
            <w:pPr>
              <w:ind w:left="360" w:hanging="360"/>
              <w:rPr>
                <w:rFonts w:asciiTheme="minorHAnsi" w:eastAsiaTheme="minorHAnsi" w:hAnsiTheme="minorHAnsi" w:cstheme="minorHAnsi"/>
                <w:sz w:val="20"/>
                <w:szCs w:val="20"/>
              </w:rPr>
            </w:pPr>
          </w:p>
        </w:tc>
        <w:tc>
          <w:tcPr>
            <w:tcW w:w="2296" w:type="dxa"/>
            <w:vAlign w:val="center"/>
          </w:tcPr>
          <w:p w14:paraId="04AEF0DF" w14:textId="77777777" w:rsidR="00182F1F" w:rsidRPr="00BF2A36" w:rsidRDefault="00182F1F" w:rsidP="00182F1F">
            <w:pPr>
              <w:ind w:left="360" w:hanging="360"/>
              <w:rPr>
                <w:rFonts w:asciiTheme="minorHAnsi" w:eastAsiaTheme="minorHAnsi" w:hAnsiTheme="minorHAnsi" w:cstheme="minorHAnsi"/>
                <w:sz w:val="20"/>
                <w:szCs w:val="20"/>
              </w:rPr>
            </w:pPr>
            <w:r w:rsidRPr="00BF2A36">
              <w:rPr>
                <w:rFonts w:asciiTheme="minorHAnsi" w:hAnsiTheme="minorHAnsi" w:cstheme="minorHAnsi"/>
                <w:sz w:val="20"/>
                <w:szCs w:val="20"/>
              </w:rPr>
              <w:t>Nom du signataire</w:t>
            </w:r>
          </w:p>
        </w:tc>
        <w:tc>
          <w:tcPr>
            <w:tcW w:w="2428" w:type="dxa"/>
            <w:vAlign w:val="center"/>
          </w:tcPr>
          <w:p w14:paraId="465B542F" w14:textId="77777777" w:rsidR="00182F1F" w:rsidRPr="00BF2A36" w:rsidRDefault="00182F1F" w:rsidP="00182F1F">
            <w:pPr>
              <w:ind w:left="360" w:hanging="360"/>
              <w:rPr>
                <w:rFonts w:asciiTheme="minorHAnsi" w:eastAsiaTheme="minorHAnsi" w:hAnsiTheme="minorHAnsi" w:cstheme="minorHAnsi"/>
                <w:sz w:val="20"/>
                <w:szCs w:val="20"/>
              </w:rPr>
            </w:pPr>
          </w:p>
        </w:tc>
      </w:tr>
      <w:tr w:rsidR="00182F1F" w:rsidRPr="00BF2A36" w14:paraId="279D4E31" w14:textId="77777777" w:rsidTr="00185FA9">
        <w:trPr>
          <w:gridAfter w:val="1"/>
          <w:wAfter w:w="16" w:type="dxa"/>
          <w:trHeight w:val="686"/>
        </w:trPr>
        <w:tc>
          <w:tcPr>
            <w:tcW w:w="2296" w:type="dxa"/>
            <w:vAlign w:val="center"/>
          </w:tcPr>
          <w:p w14:paraId="39A1E5B6" w14:textId="77777777" w:rsidR="00182F1F" w:rsidRPr="00BF2A36" w:rsidRDefault="00182F1F" w:rsidP="00182F1F">
            <w:pPr>
              <w:ind w:left="360" w:hanging="360"/>
              <w:rPr>
                <w:rFonts w:asciiTheme="minorHAnsi" w:eastAsiaTheme="minorHAnsi" w:hAnsiTheme="minorHAnsi" w:cstheme="minorHAnsi"/>
                <w:sz w:val="20"/>
                <w:szCs w:val="20"/>
              </w:rPr>
            </w:pPr>
            <w:r w:rsidRPr="00BF2A36">
              <w:rPr>
                <w:rFonts w:asciiTheme="minorHAnsi" w:hAnsiTheme="minorHAnsi" w:cstheme="minorHAnsi"/>
                <w:sz w:val="20"/>
                <w:szCs w:val="20"/>
              </w:rPr>
              <w:t>Fonction du signataire</w:t>
            </w:r>
          </w:p>
        </w:tc>
        <w:tc>
          <w:tcPr>
            <w:tcW w:w="2661" w:type="dxa"/>
            <w:vAlign w:val="center"/>
          </w:tcPr>
          <w:p w14:paraId="12F63B74" w14:textId="77777777" w:rsidR="00182F1F" w:rsidRPr="00BF2A36" w:rsidRDefault="00182F1F" w:rsidP="00182F1F">
            <w:pPr>
              <w:ind w:left="360" w:hanging="360"/>
              <w:rPr>
                <w:rFonts w:asciiTheme="minorHAnsi" w:eastAsiaTheme="minorHAnsi" w:hAnsiTheme="minorHAnsi" w:cstheme="minorHAnsi"/>
                <w:sz w:val="20"/>
                <w:szCs w:val="20"/>
              </w:rPr>
            </w:pPr>
          </w:p>
        </w:tc>
        <w:tc>
          <w:tcPr>
            <w:tcW w:w="2296" w:type="dxa"/>
            <w:vAlign w:val="center"/>
          </w:tcPr>
          <w:p w14:paraId="0B539DCC" w14:textId="77777777" w:rsidR="00182F1F" w:rsidRPr="00BF2A36" w:rsidRDefault="00182F1F" w:rsidP="00182F1F">
            <w:pPr>
              <w:ind w:left="360" w:hanging="360"/>
              <w:rPr>
                <w:rFonts w:asciiTheme="minorHAnsi" w:eastAsiaTheme="minorHAnsi" w:hAnsiTheme="minorHAnsi" w:cstheme="minorHAnsi"/>
                <w:sz w:val="20"/>
                <w:szCs w:val="20"/>
              </w:rPr>
            </w:pPr>
            <w:r w:rsidRPr="00BF2A36">
              <w:rPr>
                <w:rFonts w:asciiTheme="minorHAnsi" w:hAnsiTheme="minorHAnsi" w:cstheme="minorHAnsi"/>
                <w:sz w:val="20"/>
                <w:szCs w:val="20"/>
              </w:rPr>
              <w:t>Fonction du signataire</w:t>
            </w:r>
          </w:p>
        </w:tc>
        <w:tc>
          <w:tcPr>
            <w:tcW w:w="2428" w:type="dxa"/>
            <w:vAlign w:val="center"/>
          </w:tcPr>
          <w:p w14:paraId="21D9479E" w14:textId="77777777" w:rsidR="00182F1F" w:rsidRPr="00BF2A36" w:rsidRDefault="00182F1F" w:rsidP="00182F1F">
            <w:pPr>
              <w:ind w:left="360" w:hanging="360"/>
              <w:rPr>
                <w:rFonts w:asciiTheme="minorHAnsi" w:eastAsiaTheme="minorHAnsi" w:hAnsiTheme="minorHAnsi" w:cstheme="minorHAnsi"/>
                <w:sz w:val="20"/>
                <w:szCs w:val="20"/>
              </w:rPr>
            </w:pPr>
          </w:p>
        </w:tc>
      </w:tr>
      <w:tr w:rsidR="00182F1F" w:rsidRPr="00BF2A36" w14:paraId="2F49C69B" w14:textId="77777777" w:rsidTr="00487A74">
        <w:trPr>
          <w:gridAfter w:val="1"/>
          <w:wAfter w:w="16" w:type="dxa"/>
          <w:trHeight w:val="1758"/>
        </w:trPr>
        <w:tc>
          <w:tcPr>
            <w:tcW w:w="2296" w:type="dxa"/>
            <w:vAlign w:val="center"/>
          </w:tcPr>
          <w:p w14:paraId="58CD86D0" w14:textId="77777777" w:rsidR="00182F1F" w:rsidRPr="00BF2A36" w:rsidRDefault="00182F1F" w:rsidP="00182F1F">
            <w:pPr>
              <w:ind w:left="360" w:hanging="360"/>
              <w:rPr>
                <w:rFonts w:asciiTheme="minorHAnsi" w:eastAsiaTheme="minorHAnsi" w:hAnsiTheme="minorHAnsi" w:cstheme="minorHAnsi"/>
                <w:sz w:val="20"/>
                <w:szCs w:val="20"/>
              </w:rPr>
            </w:pPr>
            <w:r w:rsidRPr="00BF2A36">
              <w:rPr>
                <w:rFonts w:asciiTheme="minorHAnsi" w:hAnsiTheme="minorHAnsi" w:cstheme="minorHAnsi"/>
                <w:sz w:val="20"/>
                <w:szCs w:val="20"/>
              </w:rPr>
              <w:t>Signature</w:t>
            </w:r>
          </w:p>
        </w:tc>
        <w:tc>
          <w:tcPr>
            <w:tcW w:w="2661" w:type="dxa"/>
            <w:vAlign w:val="center"/>
          </w:tcPr>
          <w:p w14:paraId="5FB9D1AC" w14:textId="77777777" w:rsidR="00182F1F" w:rsidRPr="00BF2A36" w:rsidRDefault="00182F1F" w:rsidP="00182F1F">
            <w:pPr>
              <w:ind w:left="360" w:hanging="360"/>
              <w:rPr>
                <w:rFonts w:asciiTheme="minorHAnsi" w:eastAsiaTheme="minorHAnsi" w:hAnsiTheme="minorHAnsi" w:cstheme="minorHAnsi"/>
                <w:sz w:val="20"/>
                <w:szCs w:val="20"/>
              </w:rPr>
            </w:pPr>
          </w:p>
        </w:tc>
        <w:tc>
          <w:tcPr>
            <w:tcW w:w="2296" w:type="dxa"/>
            <w:vAlign w:val="center"/>
          </w:tcPr>
          <w:p w14:paraId="76AD93D7" w14:textId="77777777" w:rsidR="00182F1F" w:rsidRPr="00BF2A36" w:rsidRDefault="00182F1F" w:rsidP="00182F1F">
            <w:pPr>
              <w:ind w:left="360" w:hanging="360"/>
              <w:rPr>
                <w:rFonts w:asciiTheme="minorHAnsi" w:eastAsiaTheme="minorHAnsi" w:hAnsiTheme="minorHAnsi" w:cstheme="minorHAnsi"/>
                <w:sz w:val="20"/>
                <w:szCs w:val="20"/>
              </w:rPr>
            </w:pPr>
            <w:r w:rsidRPr="00BF2A36">
              <w:rPr>
                <w:rFonts w:asciiTheme="minorHAnsi" w:hAnsiTheme="minorHAnsi" w:cstheme="minorHAnsi"/>
                <w:sz w:val="20"/>
                <w:szCs w:val="20"/>
              </w:rPr>
              <w:t>Signature</w:t>
            </w:r>
          </w:p>
        </w:tc>
        <w:tc>
          <w:tcPr>
            <w:tcW w:w="2428" w:type="dxa"/>
            <w:vAlign w:val="center"/>
          </w:tcPr>
          <w:p w14:paraId="7C0D8F92" w14:textId="77777777" w:rsidR="00182F1F" w:rsidRPr="00BF2A36" w:rsidRDefault="00182F1F" w:rsidP="00182F1F">
            <w:pPr>
              <w:ind w:left="360" w:hanging="360"/>
              <w:rPr>
                <w:rFonts w:asciiTheme="minorHAnsi" w:eastAsiaTheme="minorHAnsi" w:hAnsiTheme="minorHAnsi" w:cstheme="minorHAnsi"/>
                <w:sz w:val="20"/>
                <w:szCs w:val="20"/>
              </w:rPr>
            </w:pPr>
          </w:p>
        </w:tc>
      </w:tr>
    </w:tbl>
    <w:p w14:paraId="3C54F7CF" w14:textId="77777777" w:rsidR="00182F1F" w:rsidRPr="00BF2A36" w:rsidRDefault="00182F1F" w:rsidP="0072793A">
      <w:pPr>
        <w:rPr>
          <w:lang w:eastAsia="fr-FR"/>
        </w:rPr>
      </w:pPr>
    </w:p>
    <w:p w14:paraId="6D88F002" w14:textId="77777777" w:rsidR="00815CED" w:rsidRPr="00BF2A36" w:rsidRDefault="00815CED" w:rsidP="00182F1F"/>
    <w:sectPr w:rsidR="00815CED" w:rsidRPr="00BF2A36" w:rsidSect="00185E25">
      <w:footerReference w:type="default" r:id="rId13"/>
      <w:pgSz w:w="11906" w:h="16838"/>
      <w:pgMar w:top="851"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EE1C1E" w14:textId="77777777" w:rsidR="00D43025" w:rsidRDefault="00D43025" w:rsidP="00B8576F">
      <w:pPr>
        <w:spacing w:line="240" w:lineRule="auto"/>
      </w:pPr>
      <w:r>
        <w:separator/>
      </w:r>
    </w:p>
  </w:endnote>
  <w:endnote w:type="continuationSeparator" w:id="0">
    <w:p w14:paraId="3F1A98DA" w14:textId="77777777" w:rsidR="00D43025" w:rsidRDefault="00D43025" w:rsidP="00B8576F">
      <w:pPr>
        <w:spacing w:line="240" w:lineRule="auto"/>
      </w:pPr>
      <w:r>
        <w:continuationSeparator/>
      </w:r>
    </w:p>
  </w:endnote>
  <w:endnote w:type="continuationNotice" w:id="1">
    <w:p w14:paraId="4F163A7B" w14:textId="77777777" w:rsidR="00D43025" w:rsidRDefault="00D4302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Gras">
    <w:panose1 w:val="020B0704020202020204"/>
    <w:charset w:val="00"/>
    <w:family w:val="swiss"/>
    <w:notTrueType/>
    <w:pitch w:val="variable"/>
    <w:sig w:usb0="00000003" w:usb1="00000000" w:usb2="00000000" w:usb3="00000000" w:csb0="00000001" w:csb1="00000000"/>
  </w:font>
  <w:font w:name="Avenir LT Std 45 Book">
    <w:altName w:val="Calibri"/>
    <w:panose1 w:val="00000000000000000000"/>
    <w:charset w:val="00"/>
    <w:family w:val="swiss"/>
    <w:notTrueType/>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venir LT Std 65 Medium">
    <w:altName w:val="Tw Cen MT Condensed Extra Bold"/>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venir LT Std 35 Light">
    <w:altName w:val="Calibri"/>
    <w:panose1 w:val="00000000000000000000"/>
    <w:charset w:val="00"/>
    <w:family w:val="swiss"/>
    <w:notTrueType/>
    <w:pitch w:val="variable"/>
    <w:sig w:usb0="800000AF" w:usb1="4000204A" w:usb2="00000000" w:usb3="00000000" w:csb0="00000001"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88"/>
      <w:gridCol w:w="2551"/>
    </w:tblGrid>
    <w:tr w:rsidR="00980B23" w:rsidRPr="006F6A1C" w14:paraId="4B8136D2" w14:textId="77777777" w:rsidTr="00D70311">
      <w:trPr>
        <w:trHeight w:val="20"/>
      </w:trPr>
      <w:tc>
        <w:tcPr>
          <w:tcW w:w="7088" w:type="dxa"/>
          <w:vAlign w:val="center"/>
        </w:tcPr>
        <w:p w14:paraId="19B0B550" w14:textId="6E2FA5EA" w:rsidR="00980B23" w:rsidRPr="006F6A1C" w:rsidRDefault="00980B23" w:rsidP="002C2731">
          <w:pPr>
            <w:pStyle w:val="En-tte"/>
            <w:tabs>
              <w:tab w:val="clear" w:pos="4536"/>
            </w:tabs>
            <w:ind w:left="26"/>
            <w:jc w:val="left"/>
            <w:rPr>
              <w:rFonts w:ascii="Arial" w:hAnsi="Arial" w:cs="Arial"/>
              <w:caps/>
              <w:sz w:val="16"/>
            </w:rPr>
          </w:pPr>
          <w:r w:rsidRPr="006F6A1C">
            <w:rPr>
              <w:rFonts w:ascii="Arial" w:hAnsi="Arial" w:cs="Arial"/>
              <w:caps/>
              <w:sz w:val="16"/>
            </w:rPr>
            <w:t>SNCF - Sécurité du système d’information</w:t>
          </w:r>
        </w:p>
      </w:tc>
      <w:tc>
        <w:tcPr>
          <w:tcW w:w="2551" w:type="dxa"/>
          <w:vAlign w:val="center"/>
        </w:tcPr>
        <w:p w14:paraId="2B287E47" w14:textId="785CCB12" w:rsidR="00980B23" w:rsidRPr="006F6A1C" w:rsidRDefault="00980B23" w:rsidP="00D70311">
          <w:pPr>
            <w:pStyle w:val="En-tte"/>
            <w:jc w:val="right"/>
            <w:rPr>
              <w:rFonts w:ascii="Arial" w:hAnsi="Arial" w:cs="Arial"/>
              <w:caps/>
              <w:sz w:val="16"/>
            </w:rPr>
          </w:pPr>
          <w:r w:rsidRPr="006F6A1C">
            <w:rPr>
              <w:rFonts w:ascii="Arial" w:hAnsi="Arial" w:cs="Arial"/>
              <w:caps/>
              <w:sz w:val="16"/>
            </w:rPr>
            <w:t xml:space="preserve">Page </w:t>
          </w:r>
          <w:r w:rsidRPr="006F6A1C">
            <w:rPr>
              <w:rFonts w:ascii="Arial" w:hAnsi="Arial" w:cs="Arial"/>
              <w:caps/>
              <w:sz w:val="16"/>
            </w:rPr>
            <w:fldChar w:fldCharType="begin"/>
          </w:r>
          <w:r w:rsidRPr="006F6A1C">
            <w:rPr>
              <w:rFonts w:ascii="Arial" w:hAnsi="Arial" w:cs="Arial"/>
              <w:caps/>
              <w:sz w:val="16"/>
            </w:rPr>
            <w:instrText>PAGE   \* MERGEFORMAT</w:instrText>
          </w:r>
          <w:r w:rsidRPr="006F6A1C">
            <w:rPr>
              <w:rFonts w:ascii="Arial" w:hAnsi="Arial" w:cs="Arial"/>
              <w:caps/>
              <w:sz w:val="16"/>
            </w:rPr>
            <w:fldChar w:fldCharType="separate"/>
          </w:r>
          <w:r w:rsidR="00BE12D3">
            <w:rPr>
              <w:rFonts w:ascii="Arial" w:hAnsi="Arial" w:cs="Arial"/>
              <w:caps/>
              <w:noProof/>
              <w:sz w:val="16"/>
            </w:rPr>
            <w:t>43</w:t>
          </w:r>
          <w:r w:rsidRPr="006F6A1C">
            <w:rPr>
              <w:rFonts w:ascii="Arial" w:hAnsi="Arial" w:cs="Arial"/>
              <w:caps/>
              <w:sz w:val="16"/>
            </w:rPr>
            <w:fldChar w:fldCharType="end"/>
          </w:r>
          <w:r w:rsidRPr="006F6A1C">
            <w:rPr>
              <w:rFonts w:ascii="Arial" w:hAnsi="Arial" w:cs="Arial"/>
              <w:caps/>
              <w:sz w:val="16"/>
            </w:rPr>
            <w:t>/</w:t>
          </w:r>
          <w:r w:rsidRPr="006F6A1C">
            <w:rPr>
              <w:rFonts w:ascii="Arial" w:hAnsi="Arial" w:cs="Arial"/>
              <w:caps/>
              <w:sz w:val="16"/>
            </w:rPr>
            <w:fldChar w:fldCharType="begin"/>
          </w:r>
          <w:r w:rsidRPr="006F6A1C">
            <w:rPr>
              <w:rFonts w:ascii="Arial" w:hAnsi="Arial" w:cs="Arial"/>
              <w:caps/>
              <w:sz w:val="16"/>
            </w:rPr>
            <w:instrText xml:space="preserve"> NUMPAGES  \# "0" \* Arabic  \* MERGEFORMAT </w:instrText>
          </w:r>
          <w:r w:rsidRPr="006F6A1C">
            <w:rPr>
              <w:rFonts w:ascii="Arial" w:hAnsi="Arial" w:cs="Arial"/>
              <w:caps/>
              <w:sz w:val="16"/>
            </w:rPr>
            <w:fldChar w:fldCharType="separate"/>
          </w:r>
          <w:r w:rsidR="00BE12D3">
            <w:rPr>
              <w:rFonts w:ascii="Arial" w:hAnsi="Arial" w:cs="Arial"/>
              <w:caps/>
              <w:noProof/>
              <w:sz w:val="16"/>
            </w:rPr>
            <w:t>45</w:t>
          </w:r>
          <w:r w:rsidRPr="006F6A1C">
            <w:rPr>
              <w:rFonts w:ascii="Arial" w:hAnsi="Arial" w:cs="Arial"/>
              <w:caps/>
              <w:sz w:val="16"/>
            </w:rPr>
            <w:fldChar w:fldCharType="end"/>
          </w:r>
        </w:p>
      </w:tc>
    </w:tr>
    <w:tr w:rsidR="00980B23" w:rsidRPr="006F6A1C" w14:paraId="6F168B17" w14:textId="77777777" w:rsidTr="00D70311">
      <w:trPr>
        <w:trHeight w:val="20"/>
      </w:trPr>
      <w:tc>
        <w:tcPr>
          <w:tcW w:w="7088" w:type="dxa"/>
          <w:vAlign w:val="center"/>
        </w:tcPr>
        <w:p w14:paraId="3720E5A4" w14:textId="15AD632E" w:rsidR="00980B23" w:rsidRPr="006F6A1C" w:rsidRDefault="00F53CBD" w:rsidP="002C2731">
          <w:pPr>
            <w:pStyle w:val="En-tte"/>
            <w:tabs>
              <w:tab w:val="clear" w:pos="4536"/>
            </w:tabs>
            <w:ind w:left="26"/>
            <w:jc w:val="left"/>
            <w:rPr>
              <w:rFonts w:ascii="Arial" w:hAnsi="Arial" w:cs="Arial"/>
              <w:caps/>
              <w:sz w:val="16"/>
            </w:rPr>
          </w:pPr>
          <w:sdt>
            <w:sdtPr>
              <w:rPr>
                <w:rFonts w:ascii="Arial" w:hAnsi="Arial" w:cs="Arial"/>
                <w:caps/>
                <w:sz w:val="16"/>
              </w:rPr>
              <w:alias w:val="Titre "/>
              <w:id w:val="6454032"/>
              <w:dataBinding w:prefixMappings="xmlns:ns0='http://purl.org/dc/elements/1.1/' xmlns:ns1='http://schemas.openxmlformats.org/package/2006/metadata/core-properties' " w:xpath="/ns1:coreProperties[1]/ns0:title[1]" w:storeItemID="{6C3C8BC8-F283-45AE-878A-BAB7291924A1}"/>
              <w:text/>
            </w:sdtPr>
            <w:sdtEndPr/>
            <w:sdtContent>
              <w:r w:rsidR="008D5819">
                <w:rPr>
                  <w:rFonts w:ascii="Arial" w:hAnsi="Arial" w:cs="Arial"/>
                  <w:caps/>
                  <w:sz w:val="16"/>
                </w:rPr>
                <w:t>PLAN D’ASSURANCE CYBER-SECURITE (PACS) [PRESTATION] – [PRESTATAIRE]</w:t>
              </w:r>
            </w:sdtContent>
          </w:sdt>
        </w:p>
      </w:tc>
      <w:tc>
        <w:tcPr>
          <w:tcW w:w="2551" w:type="dxa"/>
          <w:shd w:val="clear" w:color="auto" w:fill="auto"/>
          <w:vAlign w:val="center"/>
        </w:tcPr>
        <w:p w14:paraId="041685C5" w14:textId="77777777" w:rsidR="00980B23" w:rsidRPr="006F6A1C" w:rsidRDefault="00980B23" w:rsidP="00D70311">
          <w:pPr>
            <w:pStyle w:val="En-tte"/>
            <w:jc w:val="right"/>
            <w:rPr>
              <w:rFonts w:ascii="Arial" w:hAnsi="Arial" w:cs="Arial"/>
              <w:caps/>
              <w:sz w:val="16"/>
            </w:rPr>
          </w:pPr>
        </w:p>
      </w:tc>
    </w:tr>
    <w:tr w:rsidR="00980B23" w:rsidRPr="006F6A1C" w14:paraId="16B3E8A8" w14:textId="77777777" w:rsidTr="00D70311">
      <w:trPr>
        <w:trHeight w:val="20"/>
      </w:trPr>
      <w:tc>
        <w:tcPr>
          <w:tcW w:w="7088" w:type="dxa"/>
          <w:shd w:val="clear" w:color="auto" w:fill="FFFFFF" w:themeFill="background1"/>
          <w:vAlign w:val="center"/>
        </w:tcPr>
        <w:p w14:paraId="4EE2D7DB" w14:textId="7AAA00DC" w:rsidR="00980B23" w:rsidRPr="006F6A1C" w:rsidRDefault="00980B23" w:rsidP="00F9372F">
          <w:pPr>
            <w:pStyle w:val="En-tte"/>
            <w:tabs>
              <w:tab w:val="clear" w:pos="4536"/>
            </w:tabs>
            <w:ind w:left="26"/>
            <w:jc w:val="left"/>
            <w:rPr>
              <w:rFonts w:ascii="Arial" w:hAnsi="Arial" w:cs="Arial"/>
              <w:caps/>
              <w:sz w:val="16"/>
            </w:rPr>
          </w:pPr>
          <w:r w:rsidRPr="006F6A1C">
            <w:rPr>
              <w:rFonts w:ascii="Arial" w:hAnsi="Arial" w:cs="Arial"/>
              <w:caps/>
              <w:sz w:val="16"/>
              <w:szCs w:val="20"/>
            </w:rPr>
            <w:t xml:space="preserve">référence : </w:t>
          </w:r>
          <w:sdt>
            <w:sdtPr>
              <w:rPr>
                <w:rFonts w:ascii="Arial" w:hAnsi="Arial" w:cs="Arial"/>
                <w:caps/>
                <w:sz w:val="16"/>
                <w:szCs w:val="20"/>
              </w:rPr>
              <w:alias w:val="Catégorie "/>
              <w:id w:val="506484989"/>
              <w:dataBinding w:prefixMappings="xmlns:ns0='http://purl.org/dc/elements/1.1/' xmlns:ns1='http://schemas.openxmlformats.org/package/2006/metadata/core-properties' " w:xpath="/ns1:coreProperties[1]/ns1:category[1]" w:storeItemID="{6C3C8BC8-F283-45AE-878A-BAB7291924A1}"/>
              <w:text/>
            </w:sdtPr>
            <w:sdtEndPr/>
            <w:sdtContent>
              <w:r w:rsidR="003D4B6A">
                <w:rPr>
                  <w:rFonts w:ascii="Arial" w:hAnsi="Arial" w:cs="Arial"/>
                  <w:caps/>
                  <w:sz w:val="16"/>
                  <w:szCs w:val="20"/>
                </w:rPr>
                <w:t>PLAN D’ASSURANCE CYBER SECURITE [</w:t>
              </w:r>
              <w:r w:rsidR="002076F7">
                <w:rPr>
                  <w:rFonts w:ascii="Arial" w:hAnsi="Arial" w:cs="Arial"/>
                  <w:caps/>
                  <w:sz w:val="16"/>
                  <w:szCs w:val="20"/>
                </w:rPr>
                <w:t>PRESTATION</w:t>
              </w:r>
              <w:r w:rsidR="003D4B6A">
                <w:rPr>
                  <w:rFonts w:ascii="Arial" w:hAnsi="Arial" w:cs="Arial"/>
                  <w:caps/>
                  <w:sz w:val="16"/>
                  <w:szCs w:val="20"/>
                </w:rPr>
                <w:t>] – [PRESTATAIRE]</w:t>
              </w:r>
            </w:sdtContent>
          </w:sdt>
          <w:r w:rsidRPr="006F6A1C">
            <w:rPr>
              <w:rFonts w:ascii="Arial" w:hAnsi="Arial" w:cs="Arial"/>
              <w:caps/>
              <w:sz w:val="16"/>
              <w:szCs w:val="20"/>
            </w:rPr>
            <w:t xml:space="preserve"> – VERSION : </w:t>
          </w:r>
          <w:sdt>
            <w:sdtPr>
              <w:rPr>
                <w:rFonts w:ascii="Arial" w:hAnsi="Arial" w:cs="Arial"/>
                <w:caps/>
                <w:sz w:val="16"/>
                <w:szCs w:val="20"/>
              </w:rPr>
              <w:alias w:val="Mots clés "/>
              <w:id w:val="1141232702"/>
              <w:dataBinding w:prefixMappings="xmlns:ns0='http://purl.org/dc/elements/1.1/' xmlns:ns1='http://schemas.openxmlformats.org/package/2006/metadata/core-properties' " w:xpath="/ns1:coreProperties[1]/ns1:keywords[1]" w:storeItemID="{6C3C8BC8-F283-45AE-878A-BAB7291924A1}"/>
              <w:text/>
            </w:sdtPr>
            <w:sdtEndPr/>
            <w:sdtContent>
              <w:r>
                <w:rPr>
                  <w:rFonts w:ascii="Arial" w:hAnsi="Arial" w:cs="Arial"/>
                  <w:caps/>
                  <w:sz w:val="16"/>
                  <w:szCs w:val="20"/>
                </w:rPr>
                <w:t>1.0</w:t>
              </w:r>
            </w:sdtContent>
          </w:sdt>
          <w:r w:rsidRPr="006F6A1C">
            <w:rPr>
              <w:rFonts w:ascii="Arial" w:hAnsi="Arial" w:cs="Arial"/>
              <w:caps/>
              <w:sz w:val="16"/>
              <w:szCs w:val="20"/>
            </w:rPr>
            <w:t xml:space="preserve"> – Statut : </w:t>
          </w:r>
          <w:sdt>
            <w:sdtPr>
              <w:rPr>
                <w:rFonts w:ascii="Arial" w:hAnsi="Arial" w:cs="Arial"/>
                <w:caps/>
                <w:sz w:val="16"/>
                <w:szCs w:val="20"/>
              </w:rPr>
              <w:alias w:val="État "/>
              <w:id w:val="9209674"/>
              <w:dataBinding w:prefixMappings="xmlns:ns0='http://purl.org/dc/elements/1.1/' xmlns:ns1='http://schemas.openxmlformats.org/package/2006/metadata/core-properties' " w:xpath="/ns1:coreProperties[1]/ns1:contentStatus[1]" w:storeItemID="{6C3C8BC8-F283-45AE-878A-BAB7291924A1}"/>
              <w:text/>
            </w:sdtPr>
            <w:sdtEndPr/>
            <w:sdtContent>
              <w:r>
                <w:rPr>
                  <w:rFonts w:ascii="Arial" w:hAnsi="Arial" w:cs="Arial"/>
                  <w:caps/>
                  <w:sz w:val="16"/>
                  <w:szCs w:val="20"/>
                </w:rPr>
                <w:t>VERSION DE TRAVAIL</w:t>
              </w:r>
            </w:sdtContent>
          </w:sdt>
        </w:p>
      </w:tc>
      <w:tc>
        <w:tcPr>
          <w:tcW w:w="2551" w:type="dxa"/>
          <w:shd w:val="clear" w:color="auto" w:fill="auto"/>
          <w:vAlign w:val="center"/>
        </w:tcPr>
        <w:p w14:paraId="6F7FD8FA" w14:textId="39D6FCAF" w:rsidR="00980B23" w:rsidRPr="006F6A1C" w:rsidRDefault="00980B23" w:rsidP="00F9372F">
          <w:pPr>
            <w:pStyle w:val="En-tte"/>
            <w:jc w:val="right"/>
            <w:rPr>
              <w:rFonts w:ascii="Arial" w:hAnsi="Arial" w:cs="Arial"/>
              <w:caps/>
              <w:sz w:val="16"/>
            </w:rPr>
          </w:pPr>
          <w:r w:rsidRPr="00263367">
            <w:rPr>
              <w:rFonts w:ascii="Arial" w:hAnsi="Arial" w:cs="Arial"/>
              <w:caps/>
              <w:sz w:val="16"/>
            </w:rPr>
            <w:t>[Date]</w:t>
          </w:r>
        </w:p>
      </w:tc>
    </w:tr>
    <w:tr w:rsidR="00980B23" w:rsidRPr="006F6A1C" w14:paraId="6895C943" w14:textId="77777777" w:rsidTr="00D70311">
      <w:trPr>
        <w:trHeight w:val="20"/>
      </w:trPr>
      <w:tc>
        <w:tcPr>
          <w:tcW w:w="7088" w:type="dxa"/>
          <w:shd w:val="clear" w:color="auto" w:fill="FFFFFF" w:themeFill="background1"/>
          <w:vAlign w:val="center"/>
        </w:tcPr>
        <w:p w14:paraId="0EF135FF" w14:textId="5ACCB13B" w:rsidR="00980B23" w:rsidRPr="006F6A1C" w:rsidRDefault="00980B23" w:rsidP="002C2731">
          <w:pPr>
            <w:pStyle w:val="En-tte"/>
            <w:tabs>
              <w:tab w:val="clear" w:pos="4536"/>
            </w:tabs>
            <w:ind w:left="26"/>
            <w:jc w:val="left"/>
            <w:rPr>
              <w:rFonts w:ascii="Arial" w:hAnsi="Arial" w:cs="Arial"/>
              <w:caps/>
              <w:sz w:val="16"/>
              <w:szCs w:val="20"/>
            </w:rPr>
          </w:pPr>
          <w:r w:rsidRPr="006F6A1C">
            <w:rPr>
              <w:rFonts w:ascii="Arial" w:hAnsi="Arial" w:cs="Arial"/>
              <w:b/>
              <w:bCs/>
              <w:caps/>
              <w:color w:val="FF5A00"/>
              <w:sz w:val="16"/>
              <w:szCs w:val="20"/>
              <w:u w:val="single"/>
            </w:rPr>
            <w:t>CONFIDENTIEL SNCF</w:t>
          </w:r>
        </w:p>
      </w:tc>
      <w:tc>
        <w:tcPr>
          <w:tcW w:w="2551" w:type="dxa"/>
          <w:shd w:val="clear" w:color="auto" w:fill="auto"/>
          <w:vAlign w:val="center"/>
        </w:tcPr>
        <w:p w14:paraId="56B13D9E" w14:textId="77777777" w:rsidR="00980B23" w:rsidRPr="006F6A1C" w:rsidRDefault="00980B23" w:rsidP="00D70311">
          <w:pPr>
            <w:pStyle w:val="En-tte"/>
            <w:jc w:val="right"/>
            <w:rPr>
              <w:rFonts w:ascii="Arial" w:hAnsi="Arial" w:cs="Arial"/>
              <w:caps/>
              <w:sz w:val="16"/>
            </w:rPr>
          </w:pPr>
        </w:p>
      </w:tc>
    </w:tr>
  </w:tbl>
  <w:p w14:paraId="5556FAA3" w14:textId="77777777" w:rsidR="00980B23" w:rsidRPr="006F6A1C" w:rsidRDefault="00980B23" w:rsidP="006F6A1C">
    <w:pPr>
      <w:pStyle w:val="Pieddepage0"/>
      <w:rPr>
        <w:rFonts w:ascii="Arial" w:hAnsi="Arial" w:cs="Arial"/>
        <w:b/>
        <w:caps/>
        <w:color w:val="FFFFFF" w:themeColor="background1"/>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BCBF3F" w14:textId="77777777" w:rsidR="00D43025" w:rsidRDefault="00D43025" w:rsidP="00B8576F">
      <w:pPr>
        <w:spacing w:line="240" w:lineRule="auto"/>
      </w:pPr>
      <w:r>
        <w:separator/>
      </w:r>
    </w:p>
  </w:footnote>
  <w:footnote w:type="continuationSeparator" w:id="0">
    <w:p w14:paraId="6F1C79A1" w14:textId="77777777" w:rsidR="00D43025" w:rsidRDefault="00D43025" w:rsidP="00B8576F">
      <w:pPr>
        <w:spacing w:line="240" w:lineRule="auto"/>
      </w:pPr>
      <w:r>
        <w:continuationSeparator/>
      </w:r>
    </w:p>
  </w:footnote>
  <w:footnote w:type="continuationNotice" w:id="1">
    <w:p w14:paraId="02C3A842" w14:textId="77777777" w:rsidR="00D43025" w:rsidRDefault="00D43025">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44099"/>
    <w:multiLevelType w:val="hybridMultilevel"/>
    <w:tmpl w:val="03C04152"/>
    <w:lvl w:ilvl="0" w:tplc="4A2256CE">
      <w:start w:val="1"/>
      <w:numFmt w:val="bullet"/>
      <w:pStyle w:val="Textepuce1"/>
      <w:lvlText w:val="+"/>
      <w:lvlJc w:val="left"/>
      <w:pPr>
        <w:ind w:left="360" w:hanging="360"/>
      </w:pPr>
      <w:rPr>
        <w:rFonts w:ascii="Arial" w:hAnsi="Arial" w:hint="default"/>
        <w:b/>
        <w:i w:val="0"/>
        <w:color w:val="009AA6" w:themeColor="accent1"/>
        <w:sz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826546"/>
    <w:multiLevelType w:val="singleLevel"/>
    <w:tmpl w:val="6220D55A"/>
    <w:lvl w:ilvl="0">
      <w:start w:val="1"/>
      <w:numFmt w:val="bullet"/>
      <w:pStyle w:val="Enum1"/>
      <w:lvlText w:val=""/>
      <w:lvlJc w:val="left"/>
      <w:pPr>
        <w:tabs>
          <w:tab w:val="num" w:pos="1417"/>
        </w:tabs>
        <w:ind w:left="1417" w:hanging="283"/>
      </w:pPr>
      <w:rPr>
        <w:rFonts w:ascii="Wingdings" w:hAnsi="Wingdings" w:hint="default"/>
        <w:color w:val="808080"/>
        <w:sz w:val="16"/>
        <w:szCs w:val="16"/>
      </w:rPr>
    </w:lvl>
  </w:abstractNum>
  <w:abstractNum w:abstractNumId="2" w15:restartNumberingAfterBreak="0">
    <w:nsid w:val="04D515A2"/>
    <w:multiLevelType w:val="hybridMultilevel"/>
    <w:tmpl w:val="50DED4FE"/>
    <w:lvl w:ilvl="0" w:tplc="B0483C94">
      <w:start w:val="1"/>
      <w:numFmt w:val="bullet"/>
      <w:lvlText w:val="+"/>
      <w:lvlJc w:val="left"/>
      <w:pPr>
        <w:ind w:left="720" w:hanging="360"/>
      </w:pPr>
      <w:rPr>
        <w:rFonts w:ascii="Arial Gras" w:hAnsi="Arial Gras" w:hint="default"/>
        <w:b/>
        <w:i w:val="0"/>
        <w:color w:val="009AA6"/>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AA61CC"/>
    <w:multiLevelType w:val="hybridMultilevel"/>
    <w:tmpl w:val="594E8C04"/>
    <w:lvl w:ilvl="0" w:tplc="B0483C94">
      <w:start w:val="1"/>
      <w:numFmt w:val="bullet"/>
      <w:lvlText w:val="+"/>
      <w:lvlJc w:val="left"/>
      <w:pPr>
        <w:ind w:left="720" w:hanging="360"/>
      </w:pPr>
      <w:rPr>
        <w:rFonts w:ascii="Arial Gras" w:hAnsi="Arial Gras" w:hint="default"/>
        <w:b/>
        <w:i w:val="0"/>
        <w:color w:val="009AA6"/>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6732FC"/>
    <w:multiLevelType w:val="hybridMultilevel"/>
    <w:tmpl w:val="68141F2A"/>
    <w:lvl w:ilvl="0" w:tplc="B0483C94">
      <w:start w:val="1"/>
      <w:numFmt w:val="bullet"/>
      <w:lvlText w:val="+"/>
      <w:lvlJc w:val="left"/>
      <w:pPr>
        <w:ind w:left="720" w:hanging="360"/>
      </w:pPr>
      <w:rPr>
        <w:rFonts w:ascii="Arial Gras" w:hAnsi="Arial Gras" w:hint="default"/>
        <w:b/>
        <w:i w:val="0"/>
        <w:color w:val="009AA6"/>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C83E3C"/>
    <w:multiLevelType w:val="hybridMultilevel"/>
    <w:tmpl w:val="6A66313E"/>
    <w:lvl w:ilvl="0" w:tplc="B0483C94">
      <w:start w:val="1"/>
      <w:numFmt w:val="bullet"/>
      <w:lvlText w:val="+"/>
      <w:lvlJc w:val="left"/>
      <w:pPr>
        <w:ind w:left="720" w:hanging="360"/>
      </w:pPr>
      <w:rPr>
        <w:rFonts w:ascii="Arial Gras" w:hAnsi="Arial Gras" w:hint="default"/>
        <w:b/>
        <w:i w:val="0"/>
        <w:color w:val="009AA6"/>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584CCA"/>
    <w:multiLevelType w:val="hybridMultilevel"/>
    <w:tmpl w:val="350A3B76"/>
    <w:lvl w:ilvl="0" w:tplc="B0483C94">
      <w:start w:val="1"/>
      <w:numFmt w:val="bullet"/>
      <w:lvlText w:val="+"/>
      <w:lvlJc w:val="left"/>
      <w:pPr>
        <w:ind w:left="720" w:hanging="360"/>
      </w:pPr>
      <w:rPr>
        <w:rFonts w:ascii="Arial Gras" w:hAnsi="Arial Gras" w:hint="default"/>
        <w:b/>
        <w:i w:val="0"/>
        <w:color w:val="009AA6"/>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1257C7E"/>
    <w:multiLevelType w:val="hybridMultilevel"/>
    <w:tmpl w:val="7124D8B6"/>
    <w:lvl w:ilvl="0" w:tplc="B0483C94">
      <w:start w:val="1"/>
      <w:numFmt w:val="bullet"/>
      <w:lvlText w:val="+"/>
      <w:lvlJc w:val="left"/>
      <w:pPr>
        <w:ind w:left="720" w:hanging="360"/>
      </w:pPr>
      <w:rPr>
        <w:rFonts w:ascii="Arial Gras" w:hAnsi="Arial Gras" w:hint="default"/>
        <w:b/>
        <w:i w:val="0"/>
        <w:color w:val="009AA6"/>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213178C"/>
    <w:multiLevelType w:val="hybridMultilevel"/>
    <w:tmpl w:val="BEFE887A"/>
    <w:lvl w:ilvl="0" w:tplc="5008DB34">
      <w:start w:val="1"/>
      <w:numFmt w:val="bullet"/>
      <w:pStyle w:val="Textepuce1bloscouleur"/>
      <w:lvlText w:val="+"/>
      <w:lvlJc w:val="left"/>
      <w:pPr>
        <w:ind w:left="720" w:hanging="360"/>
      </w:pPr>
      <w:rPr>
        <w:rFonts w:ascii="Arial Gras" w:hAnsi="Arial Gras" w:hint="default"/>
        <w:b/>
        <w:i w:val="0"/>
        <w:sz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4C7392F"/>
    <w:multiLevelType w:val="multilevel"/>
    <w:tmpl w:val="1F5C698A"/>
    <w:styleLink w:val="NumrotationSNCFRseau"/>
    <w:lvl w:ilvl="0">
      <w:start w:val="1"/>
      <w:numFmt w:val="decimal"/>
      <w:lvlText w:val="%1."/>
      <w:lvlJc w:val="left"/>
      <w:pPr>
        <w:ind w:left="360" w:hanging="360"/>
      </w:pPr>
      <w:rPr>
        <w:rFonts w:asciiTheme="majorHAnsi" w:hAnsiTheme="maj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50F0D09"/>
    <w:multiLevelType w:val="hybridMultilevel"/>
    <w:tmpl w:val="6CA45C9A"/>
    <w:lvl w:ilvl="0" w:tplc="1C1EEBF4">
      <w:start w:val="1"/>
      <w:numFmt w:val="bullet"/>
      <w:pStyle w:val="PuceN1"/>
      <w:lvlText w:val="+"/>
      <w:lvlJc w:val="left"/>
      <w:pPr>
        <w:ind w:left="360" w:hanging="360"/>
      </w:pPr>
      <w:rPr>
        <w:rFonts w:ascii="Arial Gras" w:hAnsi="Arial Gras" w:hint="default"/>
        <w:b/>
        <w:i w:val="0"/>
        <w:strike w:val="0"/>
        <w:color w:val="009AA6" w:themeColor="accent1"/>
        <w:sz w:val="22"/>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156B6674"/>
    <w:multiLevelType w:val="hybridMultilevel"/>
    <w:tmpl w:val="6A30559C"/>
    <w:lvl w:ilvl="0" w:tplc="B0483C94">
      <w:start w:val="1"/>
      <w:numFmt w:val="bullet"/>
      <w:lvlText w:val="+"/>
      <w:lvlJc w:val="left"/>
      <w:pPr>
        <w:ind w:left="720" w:hanging="360"/>
      </w:pPr>
      <w:rPr>
        <w:rFonts w:ascii="Arial Gras" w:hAnsi="Arial Gras" w:hint="default"/>
        <w:b/>
        <w:i w:val="0"/>
        <w:color w:val="009AA6"/>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5DE21EF"/>
    <w:multiLevelType w:val="hybridMultilevel"/>
    <w:tmpl w:val="6914C162"/>
    <w:lvl w:ilvl="0" w:tplc="28B63B46">
      <w:start w:val="1"/>
      <w:numFmt w:val="bullet"/>
      <w:lvlText w:val=""/>
      <w:lvlJc w:val="left"/>
      <w:pPr>
        <w:ind w:left="1440" w:hanging="360"/>
      </w:pPr>
      <w:rPr>
        <w:rFonts w:ascii="Wingdings" w:hAnsi="Wingdings" w:hint="default"/>
        <w:color w:val="009AA6"/>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16835FA0"/>
    <w:multiLevelType w:val="hybridMultilevel"/>
    <w:tmpl w:val="A84C06AA"/>
    <w:lvl w:ilvl="0" w:tplc="B0483C94">
      <w:start w:val="1"/>
      <w:numFmt w:val="bullet"/>
      <w:lvlText w:val="+"/>
      <w:lvlJc w:val="left"/>
      <w:pPr>
        <w:ind w:left="720" w:hanging="360"/>
      </w:pPr>
      <w:rPr>
        <w:rFonts w:ascii="Arial Gras" w:hAnsi="Arial Gras" w:hint="default"/>
        <w:b/>
        <w:i w:val="0"/>
        <w:color w:val="009AA6"/>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AC93B95"/>
    <w:multiLevelType w:val="hybridMultilevel"/>
    <w:tmpl w:val="E780DCBE"/>
    <w:lvl w:ilvl="0" w:tplc="B0483C94">
      <w:start w:val="1"/>
      <w:numFmt w:val="bullet"/>
      <w:lvlText w:val="+"/>
      <w:lvlJc w:val="left"/>
      <w:pPr>
        <w:ind w:left="720" w:hanging="360"/>
      </w:pPr>
      <w:rPr>
        <w:rFonts w:ascii="Arial Gras" w:hAnsi="Arial Gras" w:hint="default"/>
        <w:b/>
        <w:i w:val="0"/>
        <w:color w:val="009AA6"/>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D237111"/>
    <w:multiLevelType w:val="hybridMultilevel"/>
    <w:tmpl w:val="73D2A750"/>
    <w:lvl w:ilvl="0" w:tplc="24703CBE">
      <w:start w:val="1"/>
      <w:numFmt w:val="decimal"/>
      <w:pStyle w:val="TitreArticle"/>
      <w:lvlText w:val="ARTICLE %1"/>
      <w:lvlJc w:val="left"/>
      <w:pPr>
        <w:tabs>
          <w:tab w:val="num" w:pos="2728"/>
        </w:tabs>
        <w:ind w:left="568" w:firstLine="0"/>
      </w:pPr>
      <w:rPr>
        <w:rFonts w:hint="default"/>
        <w:color w:val="auto"/>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1F80239E"/>
    <w:multiLevelType w:val="hybridMultilevel"/>
    <w:tmpl w:val="5AE44606"/>
    <w:lvl w:ilvl="0" w:tplc="B0483C94">
      <w:start w:val="1"/>
      <w:numFmt w:val="bullet"/>
      <w:lvlText w:val="+"/>
      <w:lvlJc w:val="left"/>
      <w:pPr>
        <w:ind w:left="720" w:hanging="360"/>
      </w:pPr>
      <w:rPr>
        <w:rFonts w:ascii="Arial Gras" w:hAnsi="Arial Gras" w:hint="default"/>
        <w:b/>
        <w:i w:val="0"/>
        <w:color w:val="009AA6"/>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0F16605"/>
    <w:multiLevelType w:val="multilevel"/>
    <w:tmpl w:val="C7B891DA"/>
    <w:lvl w:ilvl="0">
      <w:start w:val="1"/>
      <w:numFmt w:val="decimal"/>
      <w:suff w:val="space"/>
      <w:lvlText w:val="%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8" w15:restartNumberingAfterBreak="0">
    <w:nsid w:val="2C80745E"/>
    <w:multiLevelType w:val="hybridMultilevel"/>
    <w:tmpl w:val="396401B0"/>
    <w:lvl w:ilvl="0" w:tplc="B0483C94">
      <w:start w:val="1"/>
      <w:numFmt w:val="bullet"/>
      <w:lvlText w:val="+"/>
      <w:lvlJc w:val="left"/>
      <w:pPr>
        <w:ind w:left="720" w:hanging="360"/>
      </w:pPr>
      <w:rPr>
        <w:rFonts w:ascii="Arial Gras" w:hAnsi="Arial Gras" w:hint="default"/>
        <w:b/>
        <w:i w:val="0"/>
        <w:color w:val="009AA6"/>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40C7E30"/>
    <w:multiLevelType w:val="hybridMultilevel"/>
    <w:tmpl w:val="82404E6C"/>
    <w:lvl w:ilvl="0" w:tplc="B0483C94">
      <w:start w:val="1"/>
      <w:numFmt w:val="bullet"/>
      <w:lvlText w:val="+"/>
      <w:lvlJc w:val="left"/>
      <w:pPr>
        <w:ind w:left="720" w:hanging="360"/>
      </w:pPr>
      <w:rPr>
        <w:rFonts w:ascii="Arial Gras" w:hAnsi="Arial Gras" w:hint="default"/>
        <w:b/>
        <w:i w:val="0"/>
        <w:color w:val="009AA6"/>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8E853E7"/>
    <w:multiLevelType w:val="hybridMultilevel"/>
    <w:tmpl w:val="57A81E28"/>
    <w:lvl w:ilvl="0" w:tplc="3AAAE732">
      <w:start w:val="1"/>
      <w:numFmt w:val="bullet"/>
      <w:pStyle w:val="PuceN2"/>
      <w:lvlText w:val=""/>
      <w:lvlJc w:val="left"/>
      <w:pPr>
        <w:ind w:left="720" w:hanging="360"/>
      </w:pPr>
      <w:rPr>
        <w:rFonts w:ascii="Symbol" w:hAnsi="Symbol" w:hint="default"/>
      </w:rPr>
    </w:lvl>
    <w:lvl w:ilvl="1" w:tplc="3AB20AC4">
      <w:start w:val="1"/>
      <w:numFmt w:val="bullet"/>
      <w:pStyle w:val="PuceN3"/>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AB03317"/>
    <w:multiLevelType w:val="hybridMultilevel"/>
    <w:tmpl w:val="4DBE022C"/>
    <w:lvl w:ilvl="0" w:tplc="B0483C94">
      <w:start w:val="1"/>
      <w:numFmt w:val="bullet"/>
      <w:lvlText w:val="+"/>
      <w:lvlJc w:val="left"/>
      <w:pPr>
        <w:ind w:left="720" w:hanging="360"/>
      </w:pPr>
      <w:rPr>
        <w:rFonts w:ascii="Arial Gras" w:hAnsi="Arial Gras" w:hint="default"/>
        <w:b/>
        <w:i w:val="0"/>
        <w:color w:val="009AA6"/>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B4765CD"/>
    <w:multiLevelType w:val="hybridMultilevel"/>
    <w:tmpl w:val="75081442"/>
    <w:lvl w:ilvl="0" w:tplc="B0483C94">
      <w:start w:val="1"/>
      <w:numFmt w:val="bullet"/>
      <w:lvlText w:val="+"/>
      <w:lvlJc w:val="left"/>
      <w:pPr>
        <w:ind w:left="720" w:hanging="360"/>
      </w:pPr>
      <w:rPr>
        <w:rFonts w:ascii="Arial Gras" w:hAnsi="Arial Gras" w:hint="default"/>
        <w:b/>
        <w:i w:val="0"/>
        <w:color w:val="009AA6"/>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CDD20F8"/>
    <w:multiLevelType w:val="hybridMultilevel"/>
    <w:tmpl w:val="932EC850"/>
    <w:lvl w:ilvl="0" w:tplc="FFFFFFFF">
      <w:start w:val="1"/>
      <w:numFmt w:val="bullet"/>
      <w:pStyle w:val="Enum10"/>
      <w:lvlText w:val=""/>
      <w:lvlJc w:val="left"/>
      <w:pPr>
        <w:tabs>
          <w:tab w:val="num" w:pos="1571"/>
        </w:tabs>
        <w:ind w:left="1571" w:hanging="360"/>
      </w:pPr>
      <w:rPr>
        <w:rFonts w:ascii="Wingdings" w:hAnsi="Wingdings" w:hint="default"/>
        <w:color w:val="999999"/>
      </w:rPr>
    </w:lvl>
    <w:lvl w:ilvl="1" w:tplc="FFFFFFFF">
      <w:start w:val="1"/>
      <w:numFmt w:val="bullet"/>
      <w:lvlText w:val=""/>
      <w:lvlJc w:val="left"/>
      <w:pPr>
        <w:tabs>
          <w:tab w:val="num" w:pos="1440"/>
        </w:tabs>
        <w:ind w:left="1440" w:hanging="360"/>
      </w:pPr>
      <w:rPr>
        <w:rFonts w:ascii="Symbol" w:hAnsi="Symbol" w:hint="default"/>
        <w:color w:val="999999"/>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4B1133"/>
    <w:multiLevelType w:val="hybridMultilevel"/>
    <w:tmpl w:val="2334D0B0"/>
    <w:lvl w:ilvl="0" w:tplc="B7DC24CC">
      <w:start w:val="1"/>
      <w:numFmt w:val="decimal"/>
      <w:pStyle w:val="Exigences"/>
      <w:lvlText w:val="EX.%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4E42E8C"/>
    <w:multiLevelType w:val="hybridMultilevel"/>
    <w:tmpl w:val="29DE8EEA"/>
    <w:lvl w:ilvl="0" w:tplc="2FEA7076">
      <w:start w:val="1"/>
      <w:numFmt w:val="bullet"/>
      <w:lvlText w:val="+"/>
      <w:lvlJc w:val="left"/>
      <w:pPr>
        <w:ind w:left="947" w:hanging="360"/>
      </w:pPr>
      <w:rPr>
        <w:rFonts w:ascii="Arial Gras" w:hAnsi="Arial Gras" w:hint="default"/>
        <w:b/>
        <w:i w:val="0"/>
        <w:color w:val="auto"/>
        <w:sz w:val="22"/>
      </w:rPr>
    </w:lvl>
    <w:lvl w:ilvl="1" w:tplc="040C0003" w:tentative="1">
      <w:start w:val="1"/>
      <w:numFmt w:val="bullet"/>
      <w:lvlText w:val="o"/>
      <w:lvlJc w:val="left"/>
      <w:pPr>
        <w:ind w:left="1667" w:hanging="360"/>
      </w:pPr>
      <w:rPr>
        <w:rFonts w:ascii="Courier New" w:hAnsi="Courier New" w:cs="Courier New" w:hint="default"/>
      </w:rPr>
    </w:lvl>
    <w:lvl w:ilvl="2" w:tplc="040C0005" w:tentative="1">
      <w:start w:val="1"/>
      <w:numFmt w:val="bullet"/>
      <w:lvlText w:val=""/>
      <w:lvlJc w:val="left"/>
      <w:pPr>
        <w:ind w:left="2387" w:hanging="360"/>
      </w:pPr>
      <w:rPr>
        <w:rFonts w:ascii="Wingdings" w:hAnsi="Wingdings" w:hint="default"/>
      </w:rPr>
    </w:lvl>
    <w:lvl w:ilvl="3" w:tplc="040C0001" w:tentative="1">
      <w:start w:val="1"/>
      <w:numFmt w:val="bullet"/>
      <w:pStyle w:val="Titre4horsTDM"/>
      <w:lvlText w:val=""/>
      <w:lvlJc w:val="left"/>
      <w:pPr>
        <w:ind w:left="3107" w:hanging="360"/>
      </w:pPr>
      <w:rPr>
        <w:rFonts w:ascii="Symbol" w:hAnsi="Symbol" w:hint="default"/>
      </w:rPr>
    </w:lvl>
    <w:lvl w:ilvl="4" w:tplc="040C0003" w:tentative="1">
      <w:start w:val="1"/>
      <w:numFmt w:val="bullet"/>
      <w:lvlText w:val="o"/>
      <w:lvlJc w:val="left"/>
      <w:pPr>
        <w:ind w:left="3827" w:hanging="360"/>
      </w:pPr>
      <w:rPr>
        <w:rFonts w:ascii="Courier New" w:hAnsi="Courier New" w:cs="Courier New" w:hint="default"/>
      </w:rPr>
    </w:lvl>
    <w:lvl w:ilvl="5" w:tplc="040C0005" w:tentative="1">
      <w:start w:val="1"/>
      <w:numFmt w:val="bullet"/>
      <w:lvlText w:val=""/>
      <w:lvlJc w:val="left"/>
      <w:pPr>
        <w:ind w:left="4547" w:hanging="360"/>
      </w:pPr>
      <w:rPr>
        <w:rFonts w:ascii="Wingdings" w:hAnsi="Wingdings" w:hint="default"/>
      </w:rPr>
    </w:lvl>
    <w:lvl w:ilvl="6" w:tplc="040C0001" w:tentative="1">
      <w:start w:val="1"/>
      <w:numFmt w:val="bullet"/>
      <w:lvlText w:val=""/>
      <w:lvlJc w:val="left"/>
      <w:pPr>
        <w:ind w:left="5267" w:hanging="360"/>
      </w:pPr>
      <w:rPr>
        <w:rFonts w:ascii="Symbol" w:hAnsi="Symbol" w:hint="default"/>
      </w:rPr>
    </w:lvl>
    <w:lvl w:ilvl="7" w:tplc="040C0003" w:tentative="1">
      <w:start w:val="1"/>
      <w:numFmt w:val="bullet"/>
      <w:lvlText w:val="o"/>
      <w:lvlJc w:val="left"/>
      <w:pPr>
        <w:ind w:left="5987" w:hanging="360"/>
      </w:pPr>
      <w:rPr>
        <w:rFonts w:ascii="Courier New" w:hAnsi="Courier New" w:cs="Courier New" w:hint="default"/>
      </w:rPr>
    </w:lvl>
    <w:lvl w:ilvl="8" w:tplc="040C0005" w:tentative="1">
      <w:start w:val="1"/>
      <w:numFmt w:val="bullet"/>
      <w:lvlText w:val=""/>
      <w:lvlJc w:val="left"/>
      <w:pPr>
        <w:ind w:left="6707" w:hanging="360"/>
      </w:pPr>
      <w:rPr>
        <w:rFonts w:ascii="Wingdings" w:hAnsi="Wingdings" w:hint="default"/>
      </w:rPr>
    </w:lvl>
  </w:abstractNum>
  <w:abstractNum w:abstractNumId="26" w15:restartNumberingAfterBreak="0">
    <w:nsid w:val="45867275"/>
    <w:multiLevelType w:val="hybridMultilevel"/>
    <w:tmpl w:val="A4C4908C"/>
    <w:lvl w:ilvl="0" w:tplc="B0483C94">
      <w:start w:val="1"/>
      <w:numFmt w:val="bullet"/>
      <w:lvlText w:val="+"/>
      <w:lvlJc w:val="left"/>
      <w:pPr>
        <w:ind w:left="720" w:hanging="360"/>
      </w:pPr>
      <w:rPr>
        <w:rFonts w:ascii="Arial Gras" w:hAnsi="Arial Gras" w:hint="default"/>
        <w:b/>
        <w:i w:val="0"/>
        <w:color w:val="009AA6"/>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89840C5"/>
    <w:multiLevelType w:val="hybridMultilevel"/>
    <w:tmpl w:val="B76E7A9E"/>
    <w:lvl w:ilvl="0" w:tplc="9162D460">
      <w:start w:val="1"/>
      <w:numFmt w:val="bullet"/>
      <w:lvlText w:val="+"/>
      <w:lvlJc w:val="left"/>
      <w:pPr>
        <w:ind w:left="720" w:hanging="360"/>
      </w:pPr>
      <w:rPr>
        <w:rFonts w:ascii="Arial Gras" w:hAnsi="Arial Gras" w:hint="default"/>
        <w:b/>
        <w:i w:val="0"/>
        <w:color w:val="009AA6"/>
        <w:sz w:val="22"/>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E1B2A17"/>
    <w:multiLevelType w:val="hybridMultilevel"/>
    <w:tmpl w:val="D43C8D26"/>
    <w:lvl w:ilvl="0" w:tplc="B0483C94">
      <w:start w:val="1"/>
      <w:numFmt w:val="bullet"/>
      <w:lvlText w:val="+"/>
      <w:lvlJc w:val="left"/>
      <w:pPr>
        <w:ind w:left="720" w:hanging="360"/>
      </w:pPr>
      <w:rPr>
        <w:rFonts w:ascii="Arial Gras" w:hAnsi="Arial Gras" w:hint="default"/>
        <w:b/>
        <w:i w:val="0"/>
        <w:color w:val="009AA6"/>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03C4BEC"/>
    <w:multiLevelType w:val="hybridMultilevel"/>
    <w:tmpl w:val="7CB8FFC6"/>
    <w:lvl w:ilvl="0" w:tplc="26C0F884">
      <w:numFmt w:val="bullet"/>
      <w:lvlText w:val="-"/>
      <w:lvlJc w:val="left"/>
      <w:pPr>
        <w:ind w:left="720" w:hanging="360"/>
      </w:pPr>
      <w:rPr>
        <w:rFonts w:ascii="Arial" w:eastAsia="Avenir LT Std 45 Book"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3326253"/>
    <w:multiLevelType w:val="hybridMultilevel"/>
    <w:tmpl w:val="CEE6093C"/>
    <w:lvl w:ilvl="0" w:tplc="B0483C94">
      <w:start w:val="1"/>
      <w:numFmt w:val="bullet"/>
      <w:lvlText w:val="+"/>
      <w:lvlJc w:val="left"/>
      <w:pPr>
        <w:ind w:left="720" w:hanging="360"/>
      </w:pPr>
      <w:rPr>
        <w:rFonts w:ascii="Arial Gras" w:hAnsi="Arial Gras" w:hint="default"/>
        <w:b/>
        <w:i w:val="0"/>
        <w:color w:val="009AA6"/>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7094BCA"/>
    <w:multiLevelType w:val="hybridMultilevel"/>
    <w:tmpl w:val="7D3AB416"/>
    <w:lvl w:ilvl="0" w:tplc="B0483C94">
      <w:start w:val="1"/>
      <w:numFmt w:val="bullet"/>
      <w:lvlText w:val="+"/>
      <w:lvlJc w:val="left"/>
      <w:pPr>
        <w:ind w:left="720" w:hanging="360"/>
      </w:pPr>
      <w:rPr>
        <w:rFonts w:ascii="Arial Gras" w:hAnsi="Arial Gras" w:hint="default"/>
        <w:b/>
        <w:i w:val="0"/>
        <w:color w:val="009AA6"/>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84A6A0D"/>
    <w:multiLevelType w:val="multilevel"/>
    <w:tmpl w:val="291099C2"/>
    <w:styleLink w:val="ListeSNCFRseau"/>
    <w:lvl w:ilvl="0">
      <w:start w:val="1"/>
      <w:numFmt w:val="decimal"/>
      <w:pStyle w:val="Titre1"/>
      <w:suff w:val="space"/>
      <w:lvlText w:val="%1."/>
      <w:lvlJc w:val="left"/>
      <w:pPr>
        <w:ind w:left="3687" w:firstLine="0"/>
      </w:pPr>
      <w:rPr>
        <w:rFonts w:hint="default"/>
      </w:rPr>
    </w:lvl>
    <w:lvl w:ilvl="1">
      <w:start w:val="1"/>
      <w:numFmt w:val="decimal"/>
      <w:pStyle w:val="Titre2"/>
      <w:suff w:val="space"/>
      <w:lvlText w:val="%1.%2."/>
      <w:lvlJc w:val="left"/>
      <w:pPr>
        <w:ind w:left="0" w:firstLine="0"/>
      </w:pPr>
      <w:rPr>
        <w:rFonts w:hint="default"/>
      </w:rPr>
    </w:lvl>
    <w:lvl w:ilvl="2">
      <w:start w:val="1"/>
      <w:numFmt w:val="decimal"/>
      <w:pStyle w:val="Titre3"/>
      <w:suff w:val="space"/>
      <w:lvlText w:val="%1.%2.%3"/>
      <w:lvlJc w:val="left"/>
      <w:pPr>
        <w:ind w:left="0" w:firstLine="0"/>
      </w:pPr>
      <w:rPr>
        <w:rFonts w:hint="default"/>
      </w:rPr>
    </w:lvl>
    <w:lvl w:ilvl="3">
      <w:start w:val="1"/>
      <w:numFmt w:val="decimal"/>
      <w:pStyle w:val="Titre4"/>
      <w:suff w:val="space"/>
      <w:lvlText w:val="%1.%2.%3.%4."/>
      <w:lvlJc w:val="left"/>
      <w:pPr>
        <w:ind w:left="0" w:firstLine="0"/>
      </w:pPr>
      <w:rPr>
        <w:rFonts w:hint="default"/>
      </w:rPr>
    </w:lvl>
    <w:lvl w:ilvl="4">
      <w:start w:val="1"/>
      <w:numFmt w:val="decimal"/>
      <w:pStyle w:val="Titre5"/>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3" w15:restartNumberingAfterBreak="0">
    <w:nsid w:val="58F33145"/>
    <w:multiLevelType w:val="hybridMultilevel"/>
    <w:tmpl w:val="B7E43C4A"/>
    <w:lvl w:ilvl="0" w:tplc="B0483C94">
      <w:start w:val="1"/>
      <w:numFmt w:val="bullet"/>
      <w:lvlText w:val="+"/>
      <w:lvlJc w:val="left"/>
      <w:pPr>
        <w:ind w:left="720" w:hanging="360"/>
      </w:pPr>
      <w:rPr>
        <w:rFonts w:ascii="Arial Gras" w:hAnsi="Arial Gras" w:hint="default"/>
        <w:b/>
        <w:i w:val="0"/>
        <w:color w:val="009AA6"/>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D7F0DA1"/>
    <w:multiLevelType w:val="multilevel"/>
    <w:tmpl w:val="93D26108"/>
    <w:lvl w:ilvl="0">
      <w:start w:val="1"/>
      <w:numFmt w:val="decimal"/>
      <w:pStyle w:val="Titre1-Numrot"/>
      <w:suff w:val="space"/>
      <w:lvlText w:val="%1"/>
      <w:lvlJc w:val="left"/>
      <w:pPr>
        <w:ind w:left="1134" w:hanging="1134"/>
      </w:pPr>
      <w:rPr>
        <w:rFonts w:hint="default"/>
      </w:rPr>
    </w:lvl>
    <w:lvl w:ilvl="1">
      <w:start w:val="1"/>
      <w:numFmt w:val="decimal"/>
      <w:pStyle w:val="Titre2-Numrot"/>
      <w:suff w:val="space"/>
      <w:lvlText w:val="%1.%2"/>
      <w:lvlJc w:val="left"/>
      <w:pPr>
        <w:ind w:left="576" w:hanging="576"/>
      </w:pPr>
      <w:rPr>
        <w:rFonts w:ascii="Arial Narrow" w:hAnsi="Arial Narrow" w:hint="default"/>
        <w:b w:val="0"/>
        <w:bCs w:val="0"/>
        <w:i w:val="0"/>
        <w:iCs w:val="0"/>
        <w:caps w:val="0"/>
        <w:smallCaps w:val="0"/>
        <w:strike w:val="0"/>
        <w:dstrike w:val="0"/>
        <w:color w:val="auto"/>
        <w:spacing w:val="4"/>
        <w:w w:val="100"/>
        <w:kern w:val="28"/>
        <w:position w:val="0"/>
        <w:sz w:val="40"/>
        <w:u w:val="none"/>
        <w:effect w:val="none"/>
        <w:bdr w:val="none" w:sz="0" w:space="0" w:color="auto"/>
        <w:shd w:val="clear" w:color="auto" w:fill="auto"/>
        <w:em w:val="none"/>
      </w:rPr>
    </w:lvl>
    <w:lvl w:ilvl="2">
      <w:start w:val="1"/>
      <w:numFmt w:val="decimal"/>
      <w:pStyle w:val="Titre3-Numrot"/>
      <w:suff w:val="space"/>
      <w:lvlText w:val="%1.%2.%3"/>
      <w:lvlJc w:val="left"/>
      <w:pPr>
        <w:ind w:left="720" w:hanging="720"/>
      </w:pPr>
      <w:rPr>
        <w:rFonts w:hint="default"/>
      </w:rPr>
    </w:lvl>
    <w:lvl w:ilvl="3">
      <w:start w:val="1"/>
      <w:numFmt w:val="decimal"/>
      <w:pStyle w:val="Titre4-Numrot"/>
      <w:lvlText w:val="%1.%2.%3.%4"/>
      <w:lvlJc w:val="left"/>
      <w:pPr>
        <w:tabs>
          <w:tab w:val="num" w:pos="864"/>
        </w:tabs>
        <w:ind w:left="864" w:hanging="864"/>
      </w:pPr>
      <w:rPr>
        <w:rFonts w:hint="default"/>
      </w:rPr>
    </w:lvl>
    <w:lvl w:ilvl="4">
      <w:start w:val="1"/>
      <w:numFmt w:val="decimal"/>
      <w:pStyle w:val="Titre5-Numrot"/>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44D2788"/>
    <w:multiLevelType w:val="hybridMultilevel"/>
    <w:tmpl w:val="93522EBA"/>
    <w:lvl w:ilvl="0" w:tplc="B0483C94">
      <w:start w:val="1"/>
      <w:numFmt w:val="bullet"/>
      <w:lvlText w:val="+"/>
      <w:lvlJc w:val="left"/>
      <w:pPr>
        <w:ind w:left="720" w:hanging="360"/>
      </w:pPr>
      <w:rPr>
        <w:rFonts w:ascii="Arial Gras" w:hAnsi="Arial Gras" w:hint="default"/>
        <w:b/>
        <w:i w:val="0"/>
        <w:color w:val="009AA6"/>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59D0ABF"/>
    <w:multiLevelType w:val="hybridMultilevel"/>
    <w:tmpl w:val="F4E0E2D4"/>
    <w:lvl w:ilvl="0" w:tplc="B0483C94">
      <w:start w:val="1"/>
      <w:numFmt w:val="bullet"/>
      <w:lvlText w:val="+"/>
      <w:lvlJc w:val="left"/>
      <w:pPr>
        <w:ind w:left="720" w:hanging="360"/>
      </w:pPr>
      <w:rPr>
        <w:rFonts w:ascii="Arial Gras" w:hAnsi="Arial Gras" w:hint="default"/>
        <w:b/>
        <w:i w:val="0"/>
        <w:color w:val="009AA6"/>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2C27F1"/>
    <w:multiLevelType w:val="multilevel"/>
    <w:tmpl w:val="291099C2"/>
    <w:numStyleLink w:val="ListeSNCFRseau"/>
  </w:abstractNum>
  <w:abstractNum w:abstractNumId="38" w15:restartNumberingAfterBreak="0">
    <w:nsid w:val="69BB6B06"/>
    <w:multiLevelType w:val="hybridMultilevel"/>
    <w:tmpl w:val="0D1EB288"/>
    <w:lvl w:ilvl="0" w:tplc="FFFFFFFF">
      <w:start w:val="1"/>
      <w:numFmt w:val="bullet"/>
      <w:pStyle w:val="Enum1Car"/>
      <w:lvlText w:val=""/>
      <w:lvlJc w:val="left"/>
      <w:pPr>
        <w:tabs>
          <w:tab w:val="num" w:pos="1571"/>
        </w:tabs>
        <w:ind w:left="1571" w:hanging="360"/>
      </w:pPr>
      <w:rPr>
        <w:rFonts w:ascii="Wingdings" w:hAnsi="Wingdings" w:hint="default"/>
        <w:color w:val="999999"/>
      </w:rPr>
    </w:lvl>
    <w:lvl w:ilvl="1" w:tplc="A8682996">
      <w:numFmt w:val="bullet"/>
      <w:lvlText w:val="-"/>
      <w:lvlJc w:val="left"/>
      <w:pPr>
        <w:tabs>
          <w:tab w:val="num" w:pos="1440"/>
        </w:tabs>
        <w:ind w:left="1440" w:hanging="360"/>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C4E4175"/>
    <w:multiLevelType w:val="hybridMultilevel"/>
    <w:tmpl w:val="E73C656E"/>
    <w:lvl w:ilvl="0" w:tplc="B0483C94">
      <w:start w:val="1"/>
      <w:numFmt w:val="bullet"/>
      <w:lvlText w:val="+"/>
      <w:lvlJc w:val="left"/>
      <w:pPr>
        <w:ind w:left="720" w:hanging="360"/>
      </w:pPr>
      <w:rPr>
        <w:rFonts w:ascii="Arial Gras" w:hAnsi="Arial Gras" w:hint="default"/>
        <w:b/>
        <w:i w:val="0"/>
        <w:color w:val="009AA6"/>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02A53F0"/>
    <w:multiLevelType w:val="hybridMultilevel"/>
    <w:tmpl w:val="D08AD1BE"/>
    <w:lvl w:ilvl="0" w:tplc="B0483C94">
      <w:start w:val="1"/>
      <w:numFmt w:val="bullet"/>
      <w:lvlText w:val="+"/>
      <w:lvlJc w:val="left"/>
      <w:pPr>
        <w:ind w:left="720" w:hanging="360"/>
      </w:pPr>
      <w:rPr>
        <w:rFonts w:ascii="Arial Gras" w:hAnsi="Arial Gras" w:hint="default"/>
        <w:b/>
        <w:i w:val="0"/>
        <w:color w:val="009AA6"/>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69B775B"/>
    <w:multiLevelType w:val="hybridMultilevel"/>
    <w:tmpl w:val="86142760"/>
    <w:lvl w:ilvl="0" w:tplc="B0483C94">
      <w:start w:val="1"/>
      <w:numFmt w:val="bullet"/>
      <w:lvlText w:val="+"/>
      <w:lvlJc w:val="left"/>
      <w:pPr>
        <w:ind w:left="720" w:hanging="360"/>
      </w:pPr>
      <w:rPr>
        <w:rFonts w:ascii="Arial Gras" w:hAnsi="Arial Gras" w:hint="default"/>
        <w:b/>
        <w:i w:val="0"/>
        <w:color w:val="009AA6"/>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78618CF"/>
    <w:multiLevelType w:val="hybridMultilevel"/>
    <w:tmpl w:val="1F127F16"/>
    <w:lvl w:ilvl="0" w:tplc="2602A452">
      <w:start w:val="1"/>
      <w:numFmt w:val="bullet"/>
      <w:pStyle w:val="Enum2"/>
      <w:lvlText w:val=""/>
      <w:lvlJc w:val="left"/>
      <w:pPr>
        <w:tabs>
          <w:tab w:val="num" w:pos="1304"/>
        </w:tabs>
        <w:ind w:left="1304" w:hanging="227"/>
      </w:pPr>
      <w:rPr>
        <w:rFonts w:ascii="Webdings" w:hAnsi="Webdings" w:hint="default"/>
        <w:color w:val="999999"/>
      </w:rPr>
    </w:lvl>
    <w:lvl w:ilvl="1" w:tplc="90FC9D06" w:tentative="1">
      <w:start w:val="1"/>
      <w:numFmt w:val="bullet"/>
      <w:lvlText w:val="o"/>
      <w:lvlJc w:val="left"/>
      <w:pPr>
        <w:tabs>
          <w:tab w:val="num" w:pos="1440"/>
        </w:tabs>
        <w:ind w:left="1440" w:hanging="360"/>
      </w:pPr>
      <w:rPr>
        <w:rFonts w:ascii="Courier New" w:hAnsi="Courier New" w:cs="Courier New" w:hint="default"/>
      </w:rPr>
    </w:lvl>
    <w:lvl w:ilvl="2" w:tplc="5CEA1604" w:tentative="1">
      <w:start w:val="1"/>
      <w:numFmt w:val="bullet"/>
      <w:lvlText w:val=""/>
      <w:lvlJc w:val="left"/>
      <w:pPr>
        <w:tabs>
          <w:tab w:val="num" w:pos="2160"/>
        </w:tabs>
        <w:ind w:left="2160" w:hanging="360"/>
      </w:pPr>
      <w:rPr>
        <w:rFonts w:ascii="Wingdings" w:hAnsi="Wingdings" w:hint="default"/>
      </w:rPr>
    </w:lvl>
    <w:lvl w:ilvl="3" w:tplc="1674B2CC" w:tentative="1">
      <w:start w:val="1"/>
      <w:numFmt w:val="bullet"/>
      <w:lvlText w:val=""/>
      <w:lvlJc w:val="left"/>
      <w:pPr>
        <w:tabs>
          <w:tab w:val="num" w:pos="2880"/>
        </w:tabs>
        <w:ind w:left="2880" w:hanging="360"/>
      </w:pPr>
      <w:rPr>
        <w:rFonts w:ascii="Symbol" w:hAnsi="Symbol" w:hint="default"/>
      </w:rPr>
    </w:lvl>
    <w:lvl w:ilvl="4" w:tplc="B220F1B2" w:tentative="1">
      <w:start w:val="1"/>
      <w:numFmt w:val="bullet"/>
      <w:lvlText w:val="o"/>
      <w:lvlJc w:val="left"/>
      <w:pPr>
        <w:tabs>
          <w:tab w:val="num" w:pos="3600"/>
        </w:tabs>
        <w:ind w:left="3600" w:hanging="360"/>
      </w:pPr>
      <w:rPr>
        <w:rFonts w:ascii="Courier New" w:hAnsi="Courier New" w:cs="Courier New" w:hint="default"/>
      </w:rPr>
    </w:lvl>
    <w:lvl w:ilvl="5" w:tplc="E6606E5E" w:tentative="1">
      <w:start w:val="1"/>
      <w:numFmt w:val="bullet"/>
      <w:lvlText w:val=""/>
      <w:lvlJc w:val="left"/>
      <w:pPr>
        <w:tabs>
          <w:tab w:val="num" w:pos="4320"/>
        </w:tabs>
        <w:ind w:left="4320" w:hanging="360"/>
      </w:pPr>
      <w:rPr>
        <w:rFonts w:ascii="Wingdings" w:hAnsi="Wingdings" w:hint="default"/>
      </w:rPr>
    </w:lvl>
    <w:lvl w:ilvl="6" w:tplc="6E181020" w:tentative="1">
      <w:start w:val="1"/>
      <w:numFmt w:val="bullet"/>
      <w:lvlText w:val=""/>
      <w:lvlJc w:val="left"/>
      <w:pPr>
        <w:tabs>
          <w:tab w:val="num" w:pos="5040"/>
        </w:tabs>
        <w:ind w:left="5040" w:hanging="360"/>
      </w:pPr>
      <w:rPr>
        <w:rFonts w:ascii="Symbol" w:hAnsi="Symbol" w:hint="default"/>
      </w:rPr>
    </w:lvl>
    <w:lvl w:ilvl="7" w:tplc="024C68E8" w:tentative="1">
      <w:start w:val="1"/>
      <w:numFmt w:val="bullet"/>
      <w:lvlText w:val="o"/>
      <w:lvlJc w:val="left"/>
      <w:pPr>
        <w:tabs>
          <w:tab w:val="num" w:pos="5760"/>
        </w:tabs>
        <w:ind w:left="5760" w:hanging="360"/>
      </w:pPr>
      <w:rPr>
        <w:rFonts w:ascii="Courier New" w:hAnsi="Courier New" w:cs="Courier New" w:hint="default"/>
      </w:rPr>
    </w:lvl>
    <w:lvl w:ilvl="8" w:tplc="2BB8B41E"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EA265D"/>
    <w:multiLevelType w:val="hybridMultilevel"/>
    <w:tmpl w:val="E9F88136"/>
    <w:lvl w:ilvl="0" w:tplc="B0483C94">
      <w:start w:val="1"/>
      <w:numFmt w:val="bullet"/>
      <w:lvlText w:val="+"/>
      <w:lvlJc w:val="left"/>
      <w:pPr>
        <w:ind w:left="720" w:hanging="360"/>
      </w:pPr>
      <w:rPr>
        <w:rFonts w:ascii="Arial Gras" w:hAnsi="Arial Gras" w:hint="default"/>
        <w:b/>
        <w:i w:val="0"/>
        <w:color w:val="009AA6"/>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AE2107A"/>
    <w:multiLevelType w:val="hybridMultilevel"/>
    <w:tmpl w:val="78AE474C"/>
    <w:lvl w:ilvl="0" w:tplc="D980C3A8">
      <w:start w:val="1"/>
      <w:numFmt w:val="bullet"/>
      <w:pStyle w:val="Liste1"/>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7B4D84"/>
    <w:multiLevelType w:val="hybridMultilevel"/>
    <w:tmpl w:val="1B865FB2"/>
    <w:lvl w:ilvl="0" w:tplc="DE5AA3E8">
      <w:numFmt w:val="bullet"/>
      <w:pStyle w:val="Liste-bullet2"/>
      <w:lvlText w:val=""/>
      <w:lvlJc w:val="left"/>
      <w:pPr>
        <w:tabs>
          <w:tab w:val="num" w:pos="1134"/>
        </w:tabs>
        <w:ind w:left="1135" w:hanging="398"/>
      </w:pPr>
      <w:rPr>
        <w:rFonts w:ascii="Wingdings" w:eastAsia="Times New Roman" w:hAnsi="Wingding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274796467">
    <w:abstractNumId w:val="20"/>
  </w:num>
  <w:num w:numId="2" w16cid:durableId="37899843">
    <w:abstractNumId w:val="9"/>
  </w:num>
  <w:num w:numId="3" w16cid:durableId="49306523">
    <w:abstractNumId w:val="17"/>
  </w:num>
  <w:num w:numId="4" w16cid:durableId="189295247">
    <w:abstractNumId w:val="32"/>
  </w:num>
  <w:num w:numId="5" w16cid:durableId="2129620106">
    <w:abstractNumId w:val="10"/>
  </w:num>
  <w:num w:numId="6" w16cid:durableId="2058505341">
    <w:abstractNumId w:val="37"/>
  </w:num>
  <w:num w:numId="7" w16cid:durableId="1651405768">
    <w:abstractNumId w:val="44"/>
  </w:num>
  <w:num w:numId="8" w16cid:durableId="1008288257">
    <w:abstractNumId w:val="0"/>
  </w:num>
  <w:num w:numId="9" w16cid:durableId="1489590018">
    <w:abstractNumId w:val="42"/>
  </w:num>
  <w:num w:numId="10" w16cid:durableId="386492956">
    <w:abstractNumId w:val="25"/>
  </w:num>
  <w:num w:numId="11" w16cid:durableId="1882470411">
    <w:abstractNumId w:val="8"/>
  </w:num>
  <w:num w:numId="12" w16cid:durableId="171335804">
    <w:abstractNumId w:val="23"/>
  </w:num>
  <w:num w:numId="13" w16cid:durableId="495806699">
    <w:abstractNumId w:val="15"/>
  </w:num>
  <w:num w:numId="14" w16cid:durableId="87384292">
    <w:abstractNumId w:val="1"/>
  </w:num>
  <w:num w:numId="15" w16cid:durableId="960384843">
    <w:abstractNumId w:val="34"/>
  </w:num>
  <w:num w:numId="16" w16cid:durableId="59403707">
    <w:abstractNumId w:val="45"/>
  </w:num>
  <w:num w:numId="17" w16cid:durableId="1394431453">
    <w:abstractNumId w:val="38"/>
  </w:num>
  <w:num w:numId="18" w16cid:durableId="670836003">
    <w:abstractNumId w:val="24"/>
  </w:num>
  <w:num w:numId="19" w16cid:durableId="1885292515">
    <w:abstractNumId w:val="2"/>
  </w:num>
  <w:num w:numId="20" w16cid:durableId="181822040">
    <w:abstractNumId w:val="11"/>
  </w:num>
  <w:num w:numId="21" w16cid:durableId="748700217">
    <w:abstractNumId w:val="35"/>
  </w:num>
  <w:num w:numId="22" w16cid:durableId="2055039122">
    <w:abstractNumId w:val="36"/>
  </w:num>
  <w:num w:numId="23" w16cid:durableId="1164276229">
    <w:abstractNumId w:val="19"/>
  </w:num>
  <w:num w:numId="24" w16cid:durableId="562519395">
    <w:abstractNumId w:val="14"/>
  </w:num>
  <w:num w:numId="25" w16cid:durableId="158690702">
    <w:abstractNumId w:val="6"/>
  </w:num>
  <w:num w:numId="26" w16cid:durableId="241527440">
    <w:abstractNumId w:val="31"/>
  </w:num>
  <w:num w:numId="27" w16cid:durableId="1493981810">
    <w:abstractNumId w:val="43"/>
  </w:num>
  <w:num w:numId="28" w16cid:durableId="1790853976">
    <w:abstractNumId w:val="7"/>
  </w:num>
  <w:num w:numId="29" w16cid:durableId="1343705792">
    <w:abstractNumId w:val="40"/>
  </w:num>
  <w:num w:numId="30" w16cid:durableId="1406755550">
    <w:abstractNumId w:val="4"/>
  </w:num>
  <w:num w:numId="31" w16cid:durableId="912087871">
    <w:abstractNumId w:val="13"/>
  </w:num>
  <w:num w:numId="32" w16cid:durableId="307562166">
    <w:abstractNumId w:val="27"/>
  </w:num>
  <w:num w:numId="33" w16cid:durableId="2037582959">
    <w:abstractNumId w:val="3"/>
  </w:num>
  <w:num w:numId="34" w16cid:durableId="726614314">
    <w:abstractNumId w:val="16"/>
  </w:num>
  <w:num w:numId="35" w16cid:durableId="992292534">
    <w:abstractNumId w:val="39"/>
  </w:num>
  <w:num w:numId="36" w16cid:durableId="471875184">
    <w:abstractNumId w:val="28"/>
  </w:num>
  <w:num w:numId="37" w16cid:durableId="1000697408">
    <w:abstractNumId w:val="33"/>
  </w:num>
  <w:num w:numId="38" w16cid:durableId="1121998852">
    <w:abstractNumId w:val="21"/>
  </w:num>
  <w:num w:numId="39" w16cid:durableId="1393506321">
    <w:abstractNumId w:val="22"/>
  </w:num>
  <w:num w:numId="40" w16cid:durableId="1336810186">
    <w:abstractNumId w:val="26"/>
  </w:num>
  <w:num w:numId="41" w16cid:durableId="2049987827">
    <w:abstractNumId w:val="18"/>
  </w:num>
  <w:num w:numId="42" w16cid:durableId="1140919363">
    <w:abstractNumId w:val="5"/>
  </w:num>
  <w:num w:numId="43" w16cid:durableId="1938128602">
    <w:abstractNumId w:val="30"/>
  </w:num>
  <w:num w:numId="44" w16cid:durableId="1382557433">
    <w:abstractNumId w:val="29"/>
  </w:num>
  <w:num w:numId="45" w16cid:durableId="1888948271">
    <w:abstractNumId w:val="12"/>
  </w:num>
  <w:num w:numId="46" w16cid:durableId="1115101067">
    <w:abstractNumId w:val="4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D1C"/>
    <w:rsid w:val="00001E61"/>
    <w:rsid w:val="00002466"/>
    <w:rsid w:val="000037D9"/>
    <w:rsid w:val="00005F2E"/>
    <w:rsid w:val="00010637"/>
    <w:rsid w:val="00010E7F"/>
    <w:rsid w:val="000144C5"/>
    <w:rsid w:val="0002073C"/>
    <w:rsid w:val="00021D18"/>
    <w:rsid w:val="000226B5"/>
    <w:rsid w:val="00022932"/>
    <w:rsid w:val="00024520"/>
    <w:rsid w:val="000247C9"/>
    <w:rsid w:val="00025C85"/>
    <w:rsid w:val="0003068F"/>
    <w:rsid w:val="00030D50"/>
    <w:rsid w:val="000325C4"/>
    <w:rsid w:val="00035E62"/>
    <w:rsid w:val="00036357"/>
    <w:rsid w:val="000374B1"/>
    <w:rsid w:val="0003767C"/>
    <w:rsid w:val="00037F7F"/>
    <w:rsid w:val="00041068"/>
    <w:rsid w:val="00042286"/>
    <w:rsid w:val="000427BB"/>
    <w:rsid w:val="0004594B"/>
    <w:rsid w:val="00047509"/>
    <w:rsid w:val="000501D0"/>
    <w:rsid w:val="00050DC2"/>
    <w:rsid w:val="00051994"/>
    <w:rsid w:val="00052E91"/>
    <w:rsid w:val="000530DD"/>
    <w:rsid w:val="000573AE"/>
    <w:rsid w:val="00057FBE"/>
    <w:rsid w:val="00061F92"/>
    <w:rsid w:val="00062141"/>
    <w:rsid w:val="000643FA"/>
    <w:rsid w:val="00064887"/>
    <w:rsid w:val="00066E30"/>
    <w:rsid w:val="00070420"/>
    <w:rsid w:val="000707D5"/>
    <w:rsid w:val="0007367C"/>
    <w:rsid w:val="00074724"/>
    <w:rsid w:val="0007593D"/>
    <w:rsid w:val="00077BB4"/>
    <w:rsid w:val="000804BA"/>
    <w:rsid w:val="00080B2C"/>
    <w:rsid w:val="00080ED2"/>
    <w:rsid w:val="00081279"/>
    <w:rsid w:val="00083A0B"/>
    <w:rsid w:val="000842FA"/>
    <w:rsid w:val="00085C49"/>
    <w:rsid w:val="000867D8"/>
    <w:rsid w:val="00086DAF"/>
    <w:rsid w:val="000870AD"/>
    <w:rsid w:val="0008727D"/>
    <w:rsid w:val="000936E9"/>
    <w:rsid w:val="00094B39"/>
    <w:rsid w:val="00094C1B"/>
    <w:rsid w:val="00095D60"/>
    <w:rsid w:val="00096081"/>
    <w:rsid w:val="000962D7"/>
    <w:rsid w:val="0009752C"/>
    <w:rsid w:val="000A12A3"/>
    <w:rsid w:val="000A53CA"/>
    <w:rsid w:val="000A71AD"/>
    <w:rsid w:val="000B02A0"/>
    <w:rsid w:val="000B0AC6"/>
    <w:rsid w:val="000B30F7"/>
    <w:rsid w:val="000C0381"/>
    <w:rsid w:val="000C122B"/>
    <w:rsid w:val="000C21E3"/>
    <w:rsid w:val="000C2753"/>
    <w:rsid w:val="000C2942"/>
    <w:rsid w:val="000C2D01"/>
    <w:rsid w:val="000C4718"/>
    <w:rsid w:val="000C7584"/>
    <w:rsid w:val="000D10C9"/>
    <w:rsid w:val="000D19C2"/>
    <w:rsid w:val="000D53A5"/>
    <w:rsid w:val="000D67A3"/>
    <w:rsid w:val="000D71C1"/>
    <w:rsid w:val="000E174B"/>
    <w:rsid w:val="000E2372"/>
    <w:rsid w:val="000E527D"/>
    <w:rsid w:val="000E6549"/>
    <w:rsid w:val="000F1096"/>
    <w:rsid w:val="000F1563"/>
    <w:rsid w:val="000F29F8"/>
    <w:rsid w:val="000F4A31"/>
    <w:rsid w:val="000F51F6"/>
    <w:rsid w:val="000F66A1"/>
    <w:rsid w:val="000F772C"/>
    <w:rsid w:val="00100A9D"/>
    <w:rsid w:val="00105C04"/>
    <w:rsid w:val="0010656F"/>
    <w:rsid w:val="00113F23"/>
    <w:rsid w:val="00114197"/>
    <w:rsid w:val="00116611"/>
    <w:rsid w:val="00120DCD"/>
    <w:rsid w:val="00122393"/>
    <w:rsid w:val="00123105"/>
    <w:rsid w:val="00124376"/>
    <w:rsid w:val="00124743"/>
    <w:rsid w:val="001248BF"/>
    <w:rsid w:val="00124C22"/>
    <w:rsid w:val="001271FC"/>
    <w:rsid w:val="00127A93"/>
    <w:rsid w:val="00130777"/>
    <w:rsid w:val="001327F2"/>
    <w:rsid w:val="00132D22"/>
    <w:rsid w:val="00135621"/>
    <w:rsid w:val="001359EC"/>
    <w:rsid w:val="00140117"/>
    <w:rsid w:val="00141398"/>
    <w:rsid w:val="00141834"/>
    <w:rsid w:val="001418E8"/>
    <w:rsid w:val="00142DA6"/>
    <w:rsid w:val="00144C29"/>
    <w:rsid w:val="00145021"/>
    <w:rsid w:val="00145456"/>
    <w:rsid w:val="00146D3C"/>
    <w:rsid w:val="00150C14"/>
    <w:rsid w:val="001514A2"/>
    <w:rsid w:val="001523B9"/>
    <w:rsid w:val="00153BA4"/>
    <w:rsid w:val="001639FC"/>
    <w:rsid w:val="00164648"/>
    <w:rsid w:val="00165731"/>
    <w:rsid w:val="00166088"/>
    <w:rsid w:val="0016692A"/>
    <w:rsid w:val="0017075B"/>
    <w:rsid w:val="00174A3B"/>
    <w:rsid w:val="00174AC3"/>
    <w:rsid w:val="0017508D"/>
    <w:rsid w:val="001767E2"/>
    <w:rsid w:val="001769EA"/>
    <w:rsid w:val="00180644"/>
    <w:rsid w:val="001808DC"/>
    <w:rsid w:val="00180B03"/>
    <w:rsid w:val="001829F6"/>
    <w:rsid w:val="00182F1F"/>
    <w:rsid w:val="00183A64"/>
    <w:rsid w:val="00184BE8"/>
    <w:rsid w:val="00185E25"/>
    <w:rsid w:val="00185FA9"/>
    <w:rsid w:val="001877F3"/>
    <w:rsid w:val="00187A23"/>
    <w:rsid w:val="00193076"/>
    <w:rsid w:val="001932D8"/>
    <w:rsid w:val="001957A1"/>
    <w:rsid w:val="00195B5E"/>
    <w:rsid w:val="001961A0"/>
    <w:rsid w:val="001964CF"/>
    <w:rsid w:val="00196B70"/>
    <w:rsid w:val="001A0F70"/>
    <w:rsid w:val="001A1146"/>
    <w:rsid w:val="001A28B0"/>
    <w:rsid w:val="001A314C"/>
    <w:rsid w:val="001A5CBF"/>
    <w:rsid w:val="001A685A"/>
    <w:rsid w:val="001B22C5"/>
    <w:rsid w:val="001B244D"/>
    <w:rsid w:val="001B4CC0"/>
    <w:rsid w:val="001B6BD0"/>
    <w:rsid w:val="001C0C0E"/>
    <w:rsid w:val="001C0FB2"/>
    <w:rsid w:val="001C239F"/>
    <w:rsid w:val="001C2402"/>
    <w:rsid w:val="001C259D"/>
    <w:rsid w:val="001C3AA1"/>
    <w:rsid w:val="001C3C52"/>
    <w:rsid w:val="001C3E76"/>
    <w:rsid w:val="001C55F8"/>
    <w:rsid w:val="001C61EE"/>
    <w:rsid w:val="001C6FCA"/>
    <w:rsid w:val="001C7172"/>
    <w:rsid w:val="001C7226"/>
    <w:rsid w:val="001C794E"/>
    <w:rsid w:val="001C796C"/>
    <w:rsid w:val="001D3079"/>
    <w:rsid w:val="001D3347"/>
    <w:rsid w:val="001D3939"/>
    <w:rsid w:val="001D484A"/>
    <w:rsid w:val="001D54ED"/>
    <w:rsid w:val="001E1282"/>
    <w:rsid w:val="001E1DC9"/>
    <w:rsid w:val="001E3BD2"/>
    <w:rsid w:val="001E3CB5"/>
    <w:rsid w:val="001E5035"/>
    <w:rsid w:val="001E5CBC"/>
    <w:rsid w:val="001E5D79"/>
    <w:rsid w:val="001E6287"/>
    <w:rsid w:val="001E6A03"/>
    <w:rsid w:val="001F220D"/>
    <w:rsid w:val="001F2A91"/>
    <w:rsid w:val="001F7701"/>
    <w:rsid w:val="001F78E6"/>
    <w:rsid w:val="002020F5"/>
    <w:rsid w:val="002035E5"/>
    <w:rsid w:val="00203BEA"/>
    <w:rsid w:val="002055C3"/>
    <w:rsid w:val="0020566A"/>
    <w:rsid w:val="0020653E"/>
    <w:rsid w:val="00206642"/>
    <w:rsid w:val="002076F7"/>
    <w:rsid w:val="00210839"/>
    <w:rsid w:val="00211306"/>
    <w:rsid w:val="00212BD9"/>
    <w:rsid w:val="00214F9A"/>
    <w:rsid w:val="00215574"/>
    <w:rsid w:val="00217CE7"/>
    <w:rsid w:val="00220F93"/>
    <w:rsid w:val="0022135B"/>
    <w:rsid w:val="002219FD"/>
    <w:rsid w:val="00222AB2"/>
    <w:rsid w:val="002237F4"/>
    <w:rsid w:val="002247AA"/>
    <w:rsid w:val="00224808"/>
    <w:rsid w:val="00225A73"/>
    <w:rsid w:val="00227376"/>
    <w:rsid w:val="00227949"/>
    <w:rsid w:val="00231126"/>
    <w:rsid w:val="002367AB"/>
    <w:rsid w:val="002367E8"/>
    <w:rsid w:val="00236A74"/>
    <w:rsid w:val="00237298"/>
    <w:rsid w:val="00237971"/>
    <w:rsid w:val="00241908"/>
    <w:rsid w:val="00242678"/>
    <w:rsid w:val="00242AD0"/>
    <w:rsid w:val="0024303A"/>
    <w:rsid w:val="0024335D"/>
    <w:rsid w:val="00244133"/>
    <w:rsid w:val="002473BA"/>
    <w:rsid w:val="0024778C"/>
    <w:rsid w:val="00250483"/>
    <w:rsid w:val="00252BCE"/>
    <w:rsid w:val="00255206"/>
    <w:rsid w:val="002560F8"/>
    <w:rsid w:val="002619C9"/>
    <w:rsid w:val="00262723"/>
    <w:rsid w:val="00264273"/>
    <w:rsid w:val="00265A6D"/>
    <w:rsid w:val="00267094"/>
    <w:rsid w:val="00267431"/>
    <w:rsid w:val="00271F7A"/>
    <w:rsid w:val="00273F95"/>
    <w:rsid w:val="00277915"/>
    <w:rsid w:val="00277E24"/>
    <w:rsid w:val="0028060A"/>
    <w:rsid w:val="0028067A"/>
    <w:rsid w:val="00284A4A"/>
    <w:rsid w:val="00285DD2"/>
    <w:rsid w:val="002871DB"/>
    <w:rsid w:val="00290915"/>
    <w:rsid w:val="00290E73"/>
    <w:rsid w:val="002924E8"/>
    <w:rsid w:val="00292654"/>
    <w:rsid w:val="00293B83"/>
    <w:rsid w:val="00293F7A"/>
    <w:rsid w:val="002948D4"/>
    <w:rsid w:val="00294C99"/>
    <w:rsid w:val="002A1671"/>
    <w:rsid w:val="002A1DE5"/>
    <w:rsid w:val="002A3697"/>
    <w:rsid w:val="002A44E7"/>
    <w:rsid w:val="002A6379"/>
    <w:rsid w:val="002A6DA7"/>
    <w:rsid w:val="002A71B5"/>
    <w:rsid w:val="002A7957"/>
    <w:rsid w:val="002A7B92"/>
    <w:rsid w:val="002B060A"/>
    <w:rsid w:val="002B0BD5"/>
    <w:rsid w:val="002B124B"/>
    <w:rsid w:val="002B2005"/>
    <w:rsid w:val="002B332B"/>
    <w:rsid w:val="002B38D8"/>
    <w:rsid w:val="002B4380"/>
    <w:rsid w:val="002B49CD"/>
    <w:rsid w:val="002B4DD4"/>
    <w:rsid w:val="002B6726"/>
    <w:rsid w:val="002B78F0"/>
    <w:rsid w:val="002C2731"/>
    <w:rsid w:val="002C2B2D"/>
    <w:rsid w:val="002C389A"/>
    <w:rsid w:val="002C40A1"/>
    <w:rsid w:val="002C6F42"/>
    <w:rsid w:val="002C7DF6"/>
    <w:rsid w:val="002D4FD0"/>
    <w:rsid w:val="002D4FF8"/>
    <w:rsid w:val="002D6E05"/>
    <w:rsid w:val="002D7BD2"/>
    <w:rsid w:val="002E0C94"/>
    <w:rsid w:val="002E5E0E"/>
    <w:rsid w:val="002E6B08"/>
    <w:rsid w:val="002E6B97"/>
    <w:rsid w:val="002E6EE5"/>
    <w:rsid w:val="002F2824"/>
    <w:rsid w:val="002F2E9F"/>
    <w:rsid w:val="002F45BC"/>
    <w:rsid w:val="002F4DBD"/>
    <w:rsid w:val="002F52E0"/>
    <w:rsid w:val="002F662A"/>
    <w:rsid w:val="002F7275"/>
    <w:rsid w:val="00307832"/>
    <w:rsid w:val="0031144F"/>
    <w:rsid w:val="0031219F"/>
    <w:rsid w:val="0032092A"/>
    <w:rsid w:val="00320F9B"/>
    <w:rsid w:val="00321B41"/>
    <w:rsid w:val="00325ECE"/>
    <w:rsid w:val="00326813"/>
    <w:rsid w:val="003274AA"/>
    <w:rsid w:val="0032786D"/>
    <w:rsid w:val="00330A04"/>
    <w:rsid w:val="00330ABD"/>
    <w:rsid w:val="00332F29"/>
    <w:rsid w:val="003338D1"/>
    <w:rsid w:val="003373B8"/>
    <w:rsid w:val="00337CAC"/>
    <w:rsid w:val="00343B91"/>
    <w:rsid w:val="0034584B"/>
    <w:rsid w:val="00350628"/>
    <w:rsid w:val="00352B35"/>
    <w:rsid w:val="00353499"/>
    <w:rsid w:val="00354136"/>
    <w:rsid w:val="003547DB"/>
    <w:rsid w:val="003602C6"/>
    <w:rsid w:val="00361D23"/>
    <w:rsid w:val="003649C0"/>
    <w:rsid w:val="003656C9"/>
    <w:rsid w:val="00370B4E"/>
    <w:rsid w:val="00372AFA"/>
    <w:rsid w:val="003833A5"/>
    <w:rsid w:val="00383538"/>
    <w:rsid w:val="00385F58"/>
    <w:rsid w:val="003869C9"/>
    <w:rsid w:val="00390AEA"/>
    <w:rsid w:val="00391A75"/>
    <w:rsid w:val="00392EB2"/>
    <w:rsid w:val="00393102"/>
    <w:rsid w:val="00394357"/>
    <w:rsid w:val="00395DAF"/>
    <w:rsid w:val="00396235"/>
    <w:rsid w:val="003966FA"/>
    <w:rsid w:val="003975BF"/>
    <w:rsid w:val="003A0711"/>
    <w:rsid w:val="003A0C99"/>
    <w:rsid w:val="003A0DD3"/>
    <w:rsid w:val="003A1F73"/>
    <w:rsid w:val="003B0AB7"/>
    <w:rsid w:val="003B1BC6"/>
    <w:rsid w:val="003B2049"/>
    <w:rsid w:val="003B20B9"/>
    <w:rsid w:val="003B29EC"/>
    <w:rsid w:val="003B2DE8"/>
    <w:rsid w:val="003B4D4E"/>
    <w:rsid w:val="003B56FA"/>
    <w:rsid w:val="003B77A1"/>
    <w:rsid w:val="003C00A7"/>
    <w:rsid w:val="003C1AF8"/>
    <w:rsid w:val="003C3B74"/>
    <w:rsid w:val="003C58B7"/>
    <w:rsid w:val="003C6BFD"/>
    <w:rsid w:val="003C7C6C"/>
    <w:rsid w:val="003D0026"/>
    <w:rsid w:val="003D1273"/>
    <w:rsid w:val="003D1D7D"/>
    <w:rsid w:val="003D2C67"/>
    <w:rsid w:val="003D4B6A"/>
    <w:rsid w:val="003D7DC5"/>
    <w:rsid w:val="003D7E90"/>
    <w:rsid w:val="003E151B"/>
    <w:rsid w:val="003E2F14"/>
    <w:rsid w:val="003E784C"/>
    <w:rsid w:val="003F0283"/>
    <w:rsid w:val="003F137C"/>
    <w:rsid w:val="003F1531"/>
    <w:rsid w:val="003F5931"/>
    <w:rsid w:val="00402244"/>
    <w:rsid w:val="004028A5"/>
    <w:rsid w:val="004029EE"/>
    <w:rsid w:val="00402A80"/>
    <w:rsid w:val="00403F4F"/>
    <w:rsid w:val="00404919"/>
    <w:rsid w:val="00405FA1"/>
    <w:rsid w:val="004066C5"/>
    <w:rsid w:val="00410CA4"/>
    <w:rsid w:val="004137F7"/>
    <w:rsid w:val="00414F7B"/>
    <w:rsid w:val="004153D7"/>
    <w:rsid w:val="00415709"/>
    <w:rsid w:val="00415CCC"/>
    <w:rsid w:val="00416BFA"/>
    <w:rsid w:val="004224ED"/>
    <w:rsid w:val="00423E00"/>
    <w:rsid w:val="00426120"/>
    <w:rsid w:val="0042798D"/>
    <w:rsid w:val="0043177E"/>
    <w:rsid w:val="00432881"/>
    <w:rsid w:val="00432AB7"/>
    <w:rsid w:val="00436BD9"/>
    <w:rsid w:val="004370AA"/>
    <w:rsid w:val="00444053"/>
    <w:rsid w:val="004442A8"/>
    <w:rsid w:val="00445D4B"/>
    <w:rsid w:val="00446154"/>
    <w:rsid w:val="0044685E"/>
    <w:rsid w:val="00447394"/>
    <w:rsid w:val="00451082"/>
    <w:rsid w:val="00451707"/>
    <w:rsid w:val="00454A5C"/>
    <w:rsid w:val="00455819"/>
    <w:rsid w:val="00456C3A"/>
    <w:rsid w:val="00456FB1"/>
    <w:rsid w:val="0046001F"/>
    <w:rsid w:val="0046094F"/>
    <w:rsid w:val="004621DB"/>
    <w:rsid w:val="00462200"/>
    <w:rsid w:val="0046370B"/>
    <w:rsid w:val="00465A4A"/>
    <w:rsid w:val="00465BAC"/>
    <w:rsid w:val="00467179"/>
    <w:rsid w:val="00467BED"/>
    <w:rsid w:val="004719EE"/>
    <w:rsid w:val="00474BC5"/>
    <w:rsid w:val="00475588"/>
    <w:rsid w:val="00475DBC"/>
    <w:rsid w:val="00480BC2"/>
    <w:rsid w:val="00483D79"/>
    <w:rsid w:val="004841FB"/>
    <w:rsid w:val="00484578"/>
    <w:rsid w:val="004853D1"/>
    <w:rsid w:val="00485A15"/>
    <w:rsid w:val="00487529"/>
    <w:rsid w:val="00487A74"/>
    <w:rsid w:val="00491D11"/>
    <w:rsid w:val="00493F2F"/>
    <w:rsid w:val="004960B3"/>
    <w:rsid w:val="00496AB4"/>
    <w:rsid w:val="00496D2A"/>
    <w:rsid w:val="00497E28"/>
    <w:rsid w:val="004A1ADF"/>
    <w:rsid w:val="004A2367"/>
    <w:rsid w:val="004A2D4E"/>
    <w:rsid w:val="004A3307"/>
    <w:rsid w:val="004A3525"/>
    <w:rsid w:val="004A5ABB"/>
    <w:rsid w:val="004A762E"/>
    <w:rsid w:val="004B2F52"/>
    <w:rsid w:val="004B3FAA"/>
    <w:rsid w:val="004B5D13"/>
    <w:rsid w:val="004C0FF0"/>
    <w:rsid w:val="004C207F"/>
    <w:rsid w:val="004C4360"/>
    <w:rsid w:val="004C6A46"/>
    <w:rsid w:val="004C6B98"/>
    <w:rsid w:val="004C7909"/>
    <w:rsid w:val="004C7BED"/>
    <w:rsid w:val="004D31BB"/>
    <w:rsid w:val="004E0187"/>
    <w:rsid w:val="004E133A"/>
    <w:rsid w:val="004E23EF"/>
    <w:rsid w:val="004E28E7"/>
    <w:rsid w:val="004E3ADC"/>
    <w:rsid w:val="004E3B26"/>
    <w:rsid w:val="004E3E54"/>
    <w:rsid w:val="004E4B76"/>
    <w:rsid w:val="004E5B3D"/>
    <w:rsid w:val="004F010C"/>
    <w:rsid w:val="004F2E46"/>
    <w:rsid w:val="004F3637"/>
    <w:rsid w:val="004F493D"/>
    <w:rsid w:val="004F4BA1"/>
    <w:rsid w:val="004F722E"/>
    <w:rsid w:val="004F7427"/>
    <w:rsid w:val="004F7656"/>
    <w:rsid w:val="004F7A9B"/>
    <w:rsid w:val="004F7E47"/>
    <w:rsid w:val="00500579"/>
    <w:rsid w:val="0050097C"/>
    <w:rsid w:val="00501662"/>
    <w:rsid w:val="005019ED"/>
    <w:rsid w:val="00502C05"/>
    <w:rsid w:val="005050A9"/>
    <w:rsid w:val="00505C54"/>
    <w:rsid w:val="00507C34"/>
    <w:rsid w:val="00510150"/>
    <w:rsid w:val="00511A34"/>
    <w:rsid w:val="00514EB3"/>
    <w:rsid w:val="00515910"/>
    <w:rsid w:val="00521D00"/>
    <w:rsid w:val="00522982"/>
    <w:rsid w:val="00522F3E"/>
    <w:rsid w:val="005241B0"/>
    <w:rsid w:val="0052451D"/>
    <w:rsid w:val="005264FF"/>
    <w:rsid w:val="00527D9B"/>
    <w:rsid w:val="00530825"/>
    <w:rsid w:val="00533A9B"/>
    <w:rsid w:val="00533BAF"/>
    <w:rsid w:val="0053466C"/>
    <w:rsid w:val="00535A5E"/>
    <w:rsid w:val="005365B7"/>
    <w:rsid w:val="005370CE"/>
    <w:rsid w:val="00540EA7"/>
    <w:rsid w:val="00543C96"/>
    <w:rsid w:val="0054470C"/>
    <w:rsid w:val="00544C7B"/>
    <w:rsid w:val="0054523D"/>
    <w:rsid w:val="005471D3"/>
    <w:rsid w:val="00547F9A"/>
    <w:rsid w:val="00550DDA"/>
    <w:rsid w:val="00553E33"/>
    <w:rsid w:val="005543B3"/>
    <w:rsid w:val="00554413"/>
    <w:rsid w:val="00554AAF"/>
    <w:rsid w:val="0055504C"/>
    <w:rsid w:val="00556F77"/>
    <w:rsid w:val="00557F68"/>
    <w:rsid w:val="00560640"/>
    <w:rsid w:val="00562792"/>
    <w:rsid w:val="0056560C"/>
    <w:rsid w:val="00565A95"/>
    <w:rsid w:val="00565F52"/>
    <w:rsid w:val="00572D28"/>
    <w:rsid w:val="00582799"/>
    <w:rsid w:val="0058395F"/>
    <w:rsid w:val="00584D16"/>
    <w:rsid w:val="005857D8"/>
    <w:rsid w:val="00585F7C"/>
    <w:rsid w:val="005902C1"/>
    <w:rsid w:val="00592C88"/>
    <w:rsid w:val="00593658"/>
    <w:rsid w:val="00593F67"/>
    <w:rsid w:val="00594077"/>
    <w:rsid w:val="005945DE"/>
    <w:rsid w:val="00594F5B"/>
    <w:rsid w:val="00595A05"/>
    <w:rsid w:val="005960AB"/>
    <w:rsid w:val="00597672"/>
    <w:rsid w:val="0059777B"/>
    <w:rsid w:val="005A0717"/>
    <w:rsid w:val="005A1796"/>
    <w:rsid w:val="005A3083"/>
    <w:rsid w:val="005A3881"/>
    <w:rsid w:val="005A5714"/>
    <w:rsid w:val="005A6D71"/>
    <w:rsid w:val="005B38B6"/>
    <w:rsid w:val="005B5B0B"/>
    <w:rsid w:val="005B62B7"/>
    <w:rsid w:val="005B7950"/>
    <w:rsid w:val="005C19D3"/>
    <w:rsid w:val="005C32EB"/>
    <w:rsid w:val="005C7A83"/>
    <w:rsid w:val="005C7D5D"/>
    <w:rsid w:val="005D0E2F"/>
    <w:rsid w:val="005D18AE"/>
    <w:rsid w:val="005D2770"/>
    <w:rsid w:val="005D4725"/>
    <w:rsid w:val="005D4B94"/>
    <w:rsid w:val="005D6293"/>
    <w:rsid w:val="005E27D6"/>
    <w:rsid w:val="005E2C7E"/>
    <w:rsid w:val="005E3978"/>
    <w:rsid w:val="005E3E39"/>
    <w:rsid w:val="005E4443"/>
    <w:rsid w:val="005E52DD"/>
    <w:rsid w:val="005E69D6"/>
    <w:rsid w:val="005E6E9A"/>
    <w:rsid w:val="005E7FCF"/>
    <w:rsid w:val="005F25A8"/>
    <w:rsid w:val="005F3230"/>
    <w:rsid w:val="005F6789"/>
    <w:rsid w:val="005F72F7"/>
    <w:rsid w:val="005F75CE"/>
    <w:rsid w:val="005F7732"/>
    <w:rsid w:val="005F7757"/>
    <w:rsid w:val="00600A3B"/>
    <w:rsid w:val="006016C9"/>
    <w:rsid w:val="00601990"/>
    <w:rsid w:val="00602565"/>
    <w:rsid w:val="006026D5"/>
    <w:rsid w:val="0060335A"/>
    <w:rsid w:val="00604606"/>
    <w:rsid w:val="006064A9"/>
    <w:rsid w:val="00606632"/>
    <w:rsid w:val="006072D6"/>
    <w:rsid w:val="0060763B"/>
    <w:rsid w:val="00607FA5"/>
    <w:rsid w:val="006101AB"/>
    <w:rsid w:val="00610C7F"/>
    <w:rsid w:val="00610F23"/>
    <w:rsid w:val="006115CD"/>
    <w:rsid w:val="00612B61"/>
    <w:rsid w:val="00613C1B"/>
    <w:rsid w:val="00617350"/>
    <w:rsid w:val="00621904"/>
    <w:rsid w:val="00622D88"/>
    <w:rsid w:val="0062580A"/>
    <w:rsid w:val="00626077"/>
    <w:rsid w:val="006278B4"/>
    <w:rsid w:val="00630540"/>
    <w:rsid w:val="00630AFE"/>
    <w:rsid w:val="00633B6D"/>
    <w:rsid w:val="00634BF5"/>
    <w:rsid w:val="00634E9C"/>
    <w:rsid w:val="006369A4"/>
    <w:rsid w:val="00636ABD"/>
    <w:rsid w:val="00636E0F"/>
    <w:rsid w:val="00640A8A"/>
    <w:rsid w:val="00643C4D"/>
    <w:rsid w:val="0064563A"/>
    <w:rsid w:val="00646CC2"/>
    <w:rsid w:val="00647021"/>
    <w:rsid w:val="00647E3A"/>
    <w:rsid w:val="006507A9"/>
    <w:rsid w:val="00651357"/>
    <w:rsid w:val="00651F1E"/>
    <w:rsid w:val="00652E4B"/>
    <w:rsid w:val="00653178"/>
    <w:rsid w:val="006531C6"/>
    <w:rsid w:val="0065333E"/>
    <w:rsid w:val="006554FE"/>
    <w:rsid w:val="006564E5"/>
    <w:rsid w:val="00656C4E"/>
    <w:rsid w:val="00661721"/>
    <w:rsid w:val="00661733"/>
    <w:rsid w:val="006649B5"/>
    <w:rsid w:val="00664C1E"/>
    <w:rsid w:val="00664E84"/>
    <w:rsid w:val="0066586C"/>
    <w:rsid w:val="006700E6"/>
    <w:rsid w:val="00670C68"/>
    <w:rsid w:val="00673897"/>
    <w:rsid w:val="0067420E"/>
    <w:rsid w:val="006765C2"/>
    <w:rsid w:val="0067785A"/>
    <w:rsid w:val="00680565"/>
    <w:rsid w:val="00681DF7"/>
    <w:rsid w:val="006842C0"/>
    <w:rsid w:val="00685CD2"/>
    <w:rsid w:val="00691B8B"/>
    <w:rsid w:val="00692215"/>
    <w:rsid w:val="0069425D"/>
    <w:rsid w:val="00696064"/>
    <w:rsid w:val="00696796"/>
    <w:rsid w:val="00696F35"/>
    <w:rsid w:val="00697169"/>
    <w:rsid w:val="006A012A"/>
    <w:rsid w:val="006A0A6B"/>
    <w:rsid w:val="006A1026"/>
    <w:rsid w:val="006A125E"/>
    <w:rsid w:val="006A12A6"/>
    <w:rsid w:val="006A2058"/>
    <w:rsid w:val="006A2A45"/>
    <w:rsid w:val="006A2AEE"/>
    <w:rsid w:val="006A3E31"/>
    <w:rsid w:val="006A48EE"/>
    <w:rsid w:val="006A67C8"/>
    <w:rsid w:val="006A6B59"/>
    <w:rsid w:val="006A78D3"/>
    <w:rsid w:val="006B0B0C"/>
    <w:rsid w:val="006B155F"/>
    <w:rsid w:val="006B2248"/>
    <w:rsid w:val="006B2D2E"/>
    <w:rsid w:val="006B318D"/>
    <w:rsid w:val="006B487B"/>
    <w:rsid w:val="006B4B42"/>
    <w:rsid w:val="006B4D16"/>
    <w:rsid w:val="006B6085"/>
    <w:rsid w:val="006B6F7E"/>
    <w:rsid w:val="006B6FBB"/>
    <w:rsid w:val="006C016C"/>
    <w:rsid w:val="006C1652"/>
    <w:rsid w:val="006C2A1C"/>
    <w:rsid w:val="006D1B7E"/>
    <w:rsid w:val="006D2673"/>
    <w:rsid w:val="006D4992"/>
    <w:rsid w:val="006D5C06"/>
    <w:rsid w:val="006D72F8"/>
    <w:rsid w:val="006E1D60"/>
    <w:rsid w:val="006E380C"/>
    <w:rsid w:val="006E7E77"/>
    <w:rsid w:val="006F0033"/>
    <w:rsid w:val="006F281A"/>
    <w:rsid w:val="006F4029"/>
    <w:rsid w:val="006F6519"/>
    <w:rsid w:val="006F6A1C"/>
    <w:rsid w:val="006F6DD0"/>
    <w:rsid w:val="006F6EA4"/>
    <w:rsid w:val="00700761"/>
    <w:rsid w:val="00700EDC"/>
    <w:rsid w:val="00701D09"/>
    <w:rsid w:val="00702D0B"/>
    <w:rsid w:val="00703325"/>
    <w:rsid w:val="00705715"/>
    <w:rsid w:val="00706F3B"/>
    <w:rsid w:val="0070728F"/>
    <w:rsid w:val="00715DBA"/>
    <w:rsid w:val="00717847"/>
    <w:rsid w:val="00721F46"/>
    <w:rsid w:val="007221D2"/>
    <w:rsid w:val="00723DA6"/>
    <w:rsid w:val="00724762"/>
    <w:rsid w:val="007256B6"/>
    <w:rsid w:val="00726F82"/>
    <w:rsid w:val="0072716F"/>
    <w:rsid w:val="0072793A"/>
    <w:rsid w:val="00727EAB"/>
    <w:rsid w:val="0073110F"/>
    <w:rsid w:val="0073125F"/>
    <w:rsid w:val="00732471"/>
    <w:rsid w:val="00732F49"/>
    <w:rsid w:val="00736240"/>
    <w:rsid w:val="007367E2"/>
    <w:rsid w:val="00736AD7"/>
    <w:rsid w:val="00737FF0"/>
    <w:rsid w:val="00740196"/>
    <w:rsid w:val="00740B39"/>
    <w:rsid w:val="00741191"/>
    <w:rsid w:val="007417F1"/>
    <w:rsid w:val="00745191"/>
    <w:rsid w:val="0074614A"/>
    <w:rsid w:val="00747874"/>
    <w:rsid w:val="0075019C"/>
    <w:rsid w:val="00750E1F"/>
    <w:rsid w:val="0075107E"/>
    <w:rsid w:val="00751F98"/>
    <w:rsid w:val="007529CA"/>
    <w:rsid w:val="007535B6"/>
    <w:rsid w:val="0075788A"/>
    <w:rsid w:val="0076576F"/>
    <w:rsid w:val="00767F5B"/>
    <w:rsid w:val="007703DD"/>
    <w:rsid w:val="00773F43"/>
    <w:rsid w:val="00774010"/>
    <w:rsid w:val="00774EB4"/>
    <w:rsid w:val="0077596D"/>
    <w:rsid w:val="00777321"/>
    <w:rsid w:val="00777EE7"/>
    <w:rsid w:val="0078054D"/>
    <w:rsid w:val="007813F5"/>
    <w:rsid w:val="007833A3"/>
    <w:rsid w:val="00783560"/>
    <w:rsid w:val="00783FAC"/>
    <w:rsid w:val="00784DD3"/>
    <w:rsid w:val="007873A6"/>
    <w:rsid w:val="0079320E"/>
    <w:rsid w:val="007935DA"/>
    <w:rsid w:val="0079405B"/>
    <w:rsid w:val="00794D09"/>
    <w:rsid w:val="007952B5"/>
    <w:rsid w:val="00795867"/>
    <w:rsid w:val="00795AD0"/>
    <w:rsid w:val="00795F11"/>
    <w:rsid w:val="0079673B"/>
    <w:rsid w:val="00796D76"/>
    <w:rsid w:val="00797AC6"/>
    <w:rsid w:val="007A0339"/>
    <w:rsid w:val="007A34FA"/>
    <w:rsid w:val="007A3B01"/>
    <w:rsid w:val="007B09A6"/>
    <w:rsid w:val="007B1CC4"/>
    <w:rsid w:val="007B399F"/>
    <w:rsid w:val="007B3B97"/>
    <w:rsid w:val="007B6646"/>
    <w:rsid w:val="007C0568"/>
    <w:rsid w:val="007C5C97"/>
    <w:rsid w:val="007C6055"/>
    <w:rsid w:val="007D17C6"/>
    <w:rsid w:val="007D3BFD"/>
    <w:rsid w:val="007D46B4"/>
    <w:rsid w:val="007D5436"/>
    <w:rsid w:val="007D5FDE"/>
    <w:rsid w:val="007E163D"/>
    <w:rsid w:val="007E1790"/>
    <w:rsid w:val="007E6295"/>
    <w:rsid w:val="007E6A86"/>
    <w:rsid w:val="007E7846"/>
    <w:rsid w:val="007F04B5"/>
    <w:rsid w:val="007F3298"/>
    <w:rsid w:val="007F6C25"/>
    <w:rsid w:val="007F7FFB"/>
    <w:rsid w:val="00803D19"/>
    <w:rsid w:val="00804A6C"/>
    <w:rsid w:val="00805E4D"/>
    <w:rsid w:val="00806351"/>
    <w:rsid w:val="00807AA5"/>
    <w:rsid w:val="008102C1"/>
    <w:rsid w:val="00810DEB"/>
    <w:rsid w:val="00811224"/>
    <w:rsid w:val="0081223C"/>
    <w:rsid w:val="00812871"/>
    <w:rsid w:val="00813EDE"/>
    <w:rsid w:val="008149BE"/>
    <w:rsid w:val="00815CED"/>
    <w:rsid w:val="00815E48"/>
    <w:rsid w:val="008172AC"/>
    <w:rsid w:val="00820DBD"/>
    <w:rsid w:val="0082191A"/>
    <w:rsid w:val="008236E8"/>
    <w:rsid w:val="00826FF7"/>
    <w:rsid w:val="00831201"/>
    <w:rsid w:val="00833669"/>
    <w:rsid w:val="00835CF4"/>
    <w:rsid w:val="00835E92"/>
    <w:rsid w:val="00835F2D"/>
    <w:rsid w:val="00836AD6"/>
    <w:rsid w:val="0084163E"/>
    <w:rsid w:val="00841659"/>
    <w:rsid w:val="0084169D"/>
    <w:rsid w:val="008418B1"/>
    <w:rsid w:val="00841C4A"/>
    <w:rsid w:val="0084573B"/>
    <w:rsid w:val="0084647B"/>
    <w:rsid w:val="00846D4E"/>
    <w:rsid w:val="008502FA"/>
    <w:rsid w:val="00853B25"/>
    <w:rsid w:val="00855DBB"/>
    <w:rsid w:val="00855DD3"/>
    <w:rsid w:val="00855F52"/>
    <w:rsid w:val="00860207"/>
    <w:rsid w:val="008612A4"/>
    <w:rsid w:val="008651D1"/>
    <w:rsid w:val="00870E71"/>
    <w:rsid w:val="00871706"/>
    <w:rsid w:val="00871D9E"/>
    <w:rsid w:val="00873469"/>
    <w:rsid w:val="008739B0"/>
    <w:rsid w:val="00874ECC"/>
    <w:rsid w:val="0088104E"/>
    <w:rsid w:val="00881427"/>
    <w:rsid w:val="0088168A"/>
    <w:rsid w:val="00883E56"/>
    <w:rsid w:val="00884B24"/>
    <w:rsid w:val="00884B40"/>
    <w:rsid w:val="0088591B"/>
    <w:rsid w:val="00887082"/>
    <w:rsid w:val="0088733B"/>
    <w:rsid w:val="0089412C"/>
    <w:rsid w:val="008A079A"/>
    <w:rsid w:val="008A1EFF"/>
    <w:rsid w:val="008A356E"/>
    <w:rsid w:val="008A54F7"/>
    <w:rsid w:val="008A5C20"/>
    <w:rsid w:val="008A610C"/>
    <w:rsid w:val="008A6BED"/>
    <w:rsid w:val="008A798D"/>
    <w:rsid w:val="008B25EE"/>
    <w:rsid w:val="008B4346"/>
    <w:rsid w:val="008B4CEF"/>
    <w:rsid w:val="008B7429"/>
    <w:rsid w:val="008C10B7"/>
    <w:rsid w:val="008C16E7"/>
    <w:rsid w:val="008C1706"/>
    <w:rsid w:val="008C1F92"/>
    <w:rsid w:val="008C2480"/>
    <w:rsid w:val="008C4CBD"/>
    <w:rsid w:val="008C62F5"/>
    <w:rsid w:val="008C6FC8"/>
    <w:rsid w:val="008C72AF"/>
    <w:rsid w:val="008C7B5C"/>
    <w:rsid w:val="008D3037"/>
    <w:rsid w:val="008D3533"/>
    <w:rsid w:val="008D4384"/>
    <w:rsid w:val="008D574C"/>
    <w:rsid w:val="008D5819"/>
    <w:rsid w:val="008D7794"/>
    <w:rsid w:val="008E0326"/>
    <w:rsid w:val="008E03D4"/>
    <w:rsid w:val="008E22EA"/>
    <w:rsid w:val="008E2E11"/>
    <w:rsid w:val="008E3F27"/>
    <w:rsid w:val="008E58B0"/>
    <w:rsid w:val="008E6385"/>
    <w:rsid w:val="008F0378"/>
    <w:rsid w:val="008F138A"/>
    <w:rsid w:val="008F1551"/>
    <w:rsid w:val="008F3098"/>
    <w:rsid w:val="008F376D"/>
    <w:rsid w:val="008F4742"/>
    <w:rsid w:val="008F6621"/>
    <w:rsid w:val="00903255"/>
    <w:rsid w:val="00904A7C"/>
    <w:rsid w:val="00907292"/>
    <w:rsid w:val="0091133A"/>
    <w:rsid w:val="00911FD6"/>
    <w:rsid w:val="00914977"/>
    <w:rsid w:val="009151AD"/>
    <w:rsid w:val="00922A29"/>
    <w:rsid w:val="00923462"/>
    <w:rsid w:val="00923934"/>
    <w:rsid w:val="00923D47"/>
    <w:rsid w:val="00923EFD"/>
    <w:rsid w:val="00924089"/>
    <w:rsid w:val="009254D8"/>
    <w:rsid w:val="0092569A"/>
    <w:rsid w:val="00925AFF"/>
    <w:rsid w:val="00933016"/>
    <w:rsid w:val="00936F4B"/>
    <w:rsid w:val="0094000C"/>
    <w:rsid w:val="00940924"/>
    <w:rsid w:val="0094204C"/>
    <w:rsid w:val="0094415E"/>
    <w:rsid w:val="00944639"/>
    <w:rsid w:val="009450F2"/>
    <w:rsid w:val="0094707C"/>
    <w:rsid w:val="00950282"/>
    <w:rsid w:val="00952079"/>
    <w:rsid w:val="009531C5"/>
    <w:rsid w:val="009554EF"/>
    <w:rsid w:val="0095737C"/>
    <w:rsid w:val="009579B7"/>
    <w:rsid w:val="00960600"/>
    <w:rsid w:val="0096159D"/>
    <w:rsid w:val="00962F3C"/>
    <w:rsid w:val="0096471B"/>
    <w:rsid w:val="009647B4"/>
    <w:rsid w:val="00964C85"/>
    <w:rsid w:val="00965108"/>
    <w:rsid w:val="009669DF"/>
    <w:rsid w:val="00967059"/>
    <w:rsid w:val="0096751E"/>
    <w:rsid w:val="009702A0"/>
    <w:rsid w:val="00970E2A"/>
    <w:rsid w:val="00971971"/>
    <w:rsid w:val="009772A2"/>
    <w:rsid w:val="009778C8"/>
    <w:rsid w:val="00980A7F"/>
    <w:rsid w:val="00980B23"/>
    <w:rsid w:val="00984DC2"/>
    <w:rsid w:val="009857B8"/>
    <w:rsid w:val="00986C70"/>
    <w:rsid w:val="00993EB9"/>
    <w:rsid w:val="009957E4"/>
    <w:rsid w:val="00995C2C"/>
    <w:rsid w:val="009A11A2"/>
    <w:rsid w:val="009A4A06"/>
    <w:rsid w:val="009A7E61"/>
    <w:rsid w:val="009B19CF"/>
    <w:rsid w:val="009B2E96"/>
    <w:rsid w:val="009B4EDD"/>
    <w:rsid w:val="009B5D6B"/>
    <w:rsid w:val="009C159D"/>
    <w:rsid w:val="009C2A85"/>
    <w:rsid w:val="009C39FF"/>
    <w:rsid w:val="009C3CD7"/>
    <w:rsid w:val="009C61C2"/>
    <w:rsid w:val="009C7D0E"/>
    <w:rsid w:val="009D0B19"/>
    <w:rsid w:val="009D0D52"/>
    <w:rsid w:val="009D146A"/>
    <w:rsid w:val="009D1BD0"/>
    <w:rsid w:val="009D3489"/>
    <w:rsid w:val="009D4985"/>
    <w:rsid w:val="009D575B"/>
    <w:rsid w:val="009D623F"/>
    <w:rsid w:val="009D733F"/>
    <w:rsid w:val="009D7A8B"/>
    <w:rsid w:val="009E0A7E"/>
    <w:rsid w:val="009E227E"/>
    <w:rsid w:val="009E4A75"/>
    <w:rsid w:val="009E5A1D"/>
    <w:rsid w:val="009E60F3"/>
    <w:rsid w:val="009F0B70"/>
    <w:rsid w:val="009F1678"/>
    <w:rsid w:val="009F40BD"/>
    <w:rsid w:val="009F6C28"/>
    <w:rsid w:val="009F6DB5"/>
    <w:rsid w:val="00A0243E"/>
    <w:rsid w:val="00A02BD1"/>
    <w:rsid w:val="00A03555"/>
    <w:rsid w:val="00A05D06"/>
    <w:rsid w:val="00A104C5"/>
    <w:rsid w:val="00A10C22"/>
    <w:rsid w:val="00A12886"/>
    <w:rsid w:val="00A148F0"/>
    <w:rsid w:val="00A156C9"/>
    <w:rsid w:val="00A15A88"/>
    <w:rsid w:val="00A1655D"/>
    <w:rsid w:val="00A1699D"/>
    <w:rsid w:val="00A16E21"/>
    <w:rsid w:val="00A21170"/>
    <w:rsid w:val="00A234F6"/>
    <w:rsid w:val="00A237D9"/>
    <w:rsid w:val="00A2706C"/>
    <w:rsid w:val="00A277F7"/>
    <w:rsid w:val="00A318A4"/>
    <w:rsid w:val="00A32C34"/>
    <w:rsid w:val="00A33ED8"/>
    <w:rsid w:val="00A34F95"/>
    <w:rsid w:val="00A35DE0"/>
    <w:rsid w:val="00A36B5A"/>
    <w:rsid w:val="00A37845"/>
    <w:rsid w:val="00A37EE9"/>
    <w:rsid w:val="00A413C6"/>
    <w:rsid w:val="00A42432"/>
    <w:rsid w:val="00A42640"/>
    <w:rsid w:val="00A457FE"/>
    <w:rsid w:val="00A4637D"/>
    <w:rsid w:val="00A50602"/>
    <w:rsid w:val="00A50C78"/>
    <w:rsid w:val="00A50ED6"/>
    <w:rsid w:val="00A51893"/>
    <w:rsid w:val="00A51A40"/>
    <w:rsid w:val="00A52712"/>
    <w:rsid w:val="00A53B94"/>
    <w:rsid w:val="00A53FC4"/>
    <w:rsid w:val="00A54BCE"/>
    <w:rsid w:val="00A5693C"/>
    <w:rsid w:val="00A56DA4"/>
    <w:rsid w:val="00A63B5D"/>
    <w:rsid w:val="00A64DC9"/>
    <w:rsid w:val="00A70BB4"/>
    <w:rsid w:val="00A70C05"/>
    <w:rsid w:val="00A70F38"/>
    <w:rsid w:val="00A72A99"/>
    <w:rsid w:val="00A73133"/>
    <w:rsid w:val="00A76308"/>
    <w:rsid w:val="00A807D3"/>
    <w:rsid w:val="00A81384"/>
    <w:rsid w:val="00A82FA4"/>
    <w:rsid w:val="00A84370"/>
    <w:rsid w:val="00A90E88"/>
    <w:rsid w:val="00A9197E"/>
    <w:rsid w:val="00A91AC8"/>
    <w:rsid w:val="00A92995"/>
    <w:rsid w:val="00A944D5"/>
    <w:rsid w:val="00A94945"/>
    <w:rsid w:val="00A95E88"/>
    <w:rsid w:val="00A97449"/>
    <w:rsid w:val="00AA092A"/>
    <w:rsid w:val="00AA23A6"/>
    <w:rsid w:val="00AA309B"/>
    <w:rsid w:val="00AA5EBB"/>
    <w:rsid w:val="00AA60E1"/>
    <w:rsid w:val="00AA7629"/>
    <w:rsid w:val="00AA78CD"/>
    <w:rsid w:val="00AB10C2"/>
    <w:rsid w:val="00AB1F73"/>
    <w:rsid w:val="00AB3293"/>
    <w:rsid w:val="00AC0F4C"/>
    <w:rsid w:val="00AC46FB"/>
    <w:rsid w:val="00AC5DDC"/>
    <w:rsid w:val="00AD216B"/>
    <w:rsid w:val="00AD2603"/>
    <w:rsid w:val="00AD4611"/>
    <w:rsid w:val="00AD7DA8"/>
    <w:rsid w:val="00AE1B74"/>
    <w:rsid w:val="00AE3392"/>
    <w:rsid w:val="00AE34D9"/>
    <w:rsid w:val="00AE5E22"/>
    <w:rsid w:val="00AE6242"/>
    <w:rsid w:val="00AF13D9"/>
    <w:rsid w:val="00AF1C92"/>
    <w:rsid w:val="00AF2F30"/>
    <w:rsid w:val="00AF4B27"/>
    <w:rsid w:val="00AF4B38"/>
    <w:rsid w:val="00AF68C4"/>
    <w:rsid w:val="00B0095F"/>
    <w:rsid w:val="00B025F1"/>
    <w:rsid w:val="00B028A0"/>
    <w:rsid w:val="00B02E7C"/>
    <w:rsid w:val="00B041A5"/>
    <w:rsid w:val="00B0423F"/>
    <w:rsid w:val="00B04E2D"/>
    <w:rsid w:val="00B07636"/>
    <w:rsid w:val="00B1136F"/>
    <w:rsid w:val="00B12166"/>
    <w:rsid w:val="00B12F81"/>
    <w:rsid w:val="00B13263"/>
    <w:rsid w:val="00B13D39"/>
    <w:rsid w:val="00B22626"/>
    <w:rsid w:val="00B2350C"/>
    <w:rsid w:val="00B2363F"/>
    <w:rsid w:val="00B23815"/>
    <w:rsid w:val="00B2761C"/>
    <w:rsid w:val="00B27AB9"/>
    <w:rsid w:val="00B27F87"/>
    <w:rsid w:val="00B32C9F"/>
    <w:rsid w:val="00B33C44"/>
    <w:rsid w:val="00B36621"/>
    <w:rsid w:val="00B40960"/>
    <w:rsid w:val="00B44158"/>
    <w:rsid w:val="00B447EC"/>
    <w:rsid w:val="00B45853"/>
    <w:rsid w:val="00B45EB8"/>
    <w:rsid w:val="00B473E5"/>
    <w:rsid w:val="00B47620"/>
    <w:rsid w:val="00B47C82"/>
    <w:rsid w:val="00B500B6"/>
    <w:rsid w:val="00B50D40"/>
    <w:rsid w:val="00B50F86"/>
    <w:rsid w:val="00B52687"/>
    <w:rsid w:val="00B531F1"/>
    <w:rsid w:val="00B53635"/>
    <w:rsid w:val="00B53C7B"/>
    <w:rsid w:val="00B53DDA"/>
    <w:rsid w:val="00B544EC"/>
    <w:rsid w:val="00B54872"/>
    <w:rsid w:val="00B5491C"/>
    <w:rsid w:val="00B55AA7"/>
    <w:rsid w:val="00B57A5E"/>
    <w:rsid w:val="00B60D4C"/>
    <w:rsid w:val="00B60E75"/>
    <w:rsid w:val="00B626B1"/>
    <w:rsid w:val="00B62AB8"/>
    <w:rsid w:val="00B6394E"/>
    <w:rsid w:val="00B65149"/>
    <w:rsid w:val="00B665D2"/>
    <w:rsid w:val="00B666BD"/>
    <w:rsid w:val="00B6751D"/>
    <w:rsid w:val="00B719C8"/>
    <w:rsid w:val="00B72835"/>
    <w:rsid w:val="00B73E79"/>
    <w:rsid w:val="00B74FDC"/>
    <w:rsid w:val="00B77D32"/>
    <w:rsid w:val="00B839D8"/>
    <w:rsid w:val="00B8576F"/>
    <w:rsid w:val="00B85975"/>
    <w:rsid w:val="00B91613"/>
    <w:rsid w:val="00B91F53"/>
    <w:rsid w:val="00B93B7E"/>
    <w:rsid w:val="00B94A20"/>
    <w:rsid w:val="00B94A4C"/>
    <w:rsid w:val="00B95334"/>
    <w:rsid w:val="00BA21AD"/>
    <w:rsid w:val="00BA25F6"/>
    <w:rsid w:val="00BA324A"/>
    <w:rsid w:val="00BA50EB"/>
    <w:rsid w:val="00BA5DFB"/>
    <w:rsid w:val="00BB1C02"/>
    <w:rsid w:val="00BB25B4"/>
    <w:rsid w:val="00BB5C71"/>
    <w:rsid w:val="00BB6965"/>
    <w:rsid w:val="00BC0788"/>
    <w:rsid w:val="00BC0866"/>
    <w:rsid w:val="00BC274E"/>
    <w:rsid w:val="00BC2A35"/>
    <w:rsid w:val="00BC2E96"/>
    <w:rsid w:val="00BC3A53"/>
    <w:rsid w:val="00BC4E7A"/>
    <w:rsid w:val="00BC55C8"/>
    <w:rsid w:val="00BC6A94"/>
    <w:rsid w:val="00BD1780"/>
    <w:rsid w:val="00BD2030"/>
    <w:rsid w:val="00BD3B2C"/>
    <w:rsid w:val="00BD6364"/>
    <w:rsid w:val="00BD6836"/>
    <w:rsid w:val="00BE12D3"/>
    <w:rsid w:val="00BE1AE6"/>
    <w:rsid w:val="00BF076C"/>
    <w:rsid w:val="00BF13ED"/>
    <w:rsid w:val="00BF16C4"/>
    <w:rsid w:val="00BF2A36"/>
    <w:rsid w:val="00BF35BA"/>
    <w:rsid w:val="00BF4ADE"/>
    <w:rsid w:val="00BF6081"/>
    <w:rsid w:val="00BF6AAA"/>
    <w:rsid w:val="00BF6D92"/>
    <w:rsid w:val="00C02E8A"/>
    <w:rsid w:val="00C03CA6"/>
    <w:rsid w:val="00C0479F"/>
    <w:rsid w:val="00C04C35"/>
    <w:rsid w:val="00C054CE"/>
    <w:rsid w:val="00C05C32"/>
    <w:rsid w:val="00C05EB4"/>
    <w:rsid w:val="00C06B4F"/>
    <w:rsid w:val="00C10886"/>
    <w:rsid w:val="00C10950"/>
    <w:rsid w:val="00C11240"/>
    <w:rsid w:val="00C11B42"/>
    <w:rsid w:val="00C1204E"/>
    <w:rsid w:val="00C154FF"/>
    <w:rsid w:val="00C15C3B"/>
    <w:rsid w:val="00C20D52"/>
    <w:rsid w:val="00C20F99"/>
    <w:rsid w:val="00C216F2"/>
    <w:rsid w:val="00C21D84"/>
    <w:rsid w:val="00C21F25"/>
    <w:rsid w:val="00C238D3"/>
    <w:rsid w:val="00C25348"/>
    <w:rsid w:val="00C27DBD"/>
    <w:rsid w:val="00C30B20"/>
    <w:rsid w:val="00C3164E"/>
    <w:rsid w:val="00C339F5"/>
    <w:rsid w:val="00C34D2F"/>
    <w:rsid w:val="00C3590F"/>
    <w:rsid w:val="00C36551"/>
    <w:rsid w:val="00C3690E"/>
    <w:rsid w:val="00C405EB"/>
    <w:rsid w:val="00C4285F"/>
    <w:rsid w:val="00C4331B"/>
    <w:rsid w:val="00C44168"/>
    <w:rsid w:val="00C45222"/>
    <w:rsid w:val="00C4558F"/>
    <w:rsid w:val="00C45932"/>
    <w:rsid w:val="00C460E4"/>
    <w:rsid w:val="00C47FA7"/>
    <w:rsid w:val="00C5085E"/>
    <w:rsid w:val="00C50B0F"/>
    <w:rsid w:val="00C527D1"/>
    <w:rsid w:val="00C54380"/>
    <w:rsid w:val="00C54526"/>
    <w:rsid w:val="00C55ED0"/>
    <w:rsid w:val="00C61435"/>
    <w:rsid w:val="00C628E5"/>
    <w:rsid w:val="00C62AEF"/>
    <w:rsid w:val="00C65D84"/>
    <w:rsid w:val="00C65E02"/>
    <w:rsid w:val="00C70EF1"/>
    <w:rsid w:val="00C7230B"/>
    <w:rsid w:val="00C738ED"/>
    <w:rsid w:val="00C7477C"/>
    <w:rsid w:val="00C748C6"/>
    <w:rsid w:val="00C7492E"/>
    <w:rsid w:val="00C757CF"/>
    <w:rsid w:val="00C75F67"/>
    <w:rsid w:val="00C7635B"/>
    <w:rsid w:val="00C763D1"/>
    <w:rsid w:val="00C7691C"/>
    <w:rsid w:val="00C77FBD"/>
    <w:rsid w:val="00C80534"/>
    <w:rsid w:val="00C806C9"/>
    <w:rsid w:val="00C80E27"/>
    <w:rsid w:val="00C820AD"/>
    <w:rsid w:val="00C83515"/>
    <w:rsid w:val="00C86EA2"/>
    <w:rsid w:val="00C87A26"/>
    <w:rsid w:val="00C903A9"/>
    <w:rsid w:val="00C91619"/>
    <w:rsid w:val="00C940E4"/>
    <w:rsid w:val="00C956C0"/>
    <w:rsid w:val="00CA3555"/>
    <w:rsid w:val="00CA4818"/>
    <w:rsid w:val="00CB2047"/>
    <w:rsid w:val="00CB2CC3"/>
    <w:rsid w:val="00CB2D6F"/>
    <w:rsid w:val="00CB752F"/>
    <w:rsid w:val="00CC298C"/>
    <w:rsid w:val="00CC53ED"/>
    <w:rsid w:val="00CC61D0"/>
    <w:rsid w:val="00CC6455"/>
    <w:rsid w:val="00CC731E"/>
    <w:rsid w:val="00CD075F"/>
    <w:rsid w:val="00CD3D70"/>
    <w:rsid w:val="00CD443B"/>
    <w:rsid w:val="00CD466A"/>
    <w:rsid w:val="00CD4D08"/>
    <w:rsid w:val="00CD4D9F"/>
    <w:rsid w:val="00CD79F8"/>
    <w:rsid w:val="00CE27A7"/>
    <w:rsid w:val="00CE3257"/>
    <w:rsid w:val="00CE5481"/>
    <w:rsid w:val="00CE7292"/>
    <w:rsid w:val="00CE74C0"/>
    <w:rsid w:val="00CE7C72"/>
    <w:rsid w:val="00CF10B4"/>
    <w:rsid w:val="00CF3199"/>
    <w:rsid w:val="00CF3813"/>
    <w:rsid w:val="00CF5C0A"/>
    <w:rsid w:val="00CF6153"/>
    <w:rsid w:val="00CF7485"/>
    <w:rsid w:val="00D0240F"/>
    <w:rsid w:val="00D03774"/>
    <w:rsid w:val="00D04B17"/>
    <w:rsid w:val="00D06CB1"/>
    <w:rsid w:val="00D06D56"/>
    <w:rsid w:val="00D0772E"/>
    <w:rsid w:val="00D10C41"/>
    <w:rsid w:val="00D11F7C"/>
    <w:rsid w:val="00D12632"/>
    <w:rsid w:val="00D129FD"/>
    <w:rsid w:val="00D13C55"/>
    <w:rsid w:val="00D1408B"/>
    <w:rsid w:val="00D14443"/>
    <w:rsid w:val="00D16832"/>
    <w:rsid w:val="00D16E94"/>
    <w:rsid w:val="00D20A75"/>
    <w:rsid w:val="00D21087"/>
    <w:rsid w:val="00D2123D"/>
    <w:rsid w:val="00D23A86"/>
    <w:rsid w:val="00D24B3D"/>
    <w:rsid w:val="00D25EBF"/>
    <w:rsid w:val="00D26853"/>
    <w:rsid w:val="00D272C1"/>
    <w:rsid w:val="00D3148A"/>
    <w:rsid w:val="00D33540"/>
    <w:rsid w:val="00D34628"/>
    <w:rsid w:val="00D34882"/>
    <w:rsid w:val="00D34CD3"/>
    <w:rsid w:val="00D37620"/>
    <w:rsid w:val="00D4069F"/>
    <w:rsid w:val="00D40B43"/>
    <w:rsid w:val="00D4160B"/>
    <w:rsid w:val="00D43025"/>
    <w:rsid w:val="00D432D1"/>
    <w:rsid w:val="00D46133"/>
    <w:rsid w:val="00D47231"/>
    <w:rsid w:val="00D474FF"/>
    <w:rsid w:val="00D50ADB"/>
    <w:rsid w:val="00D50E11"/>
    <w:rsid w:val="00D512F6"/>
    <w:rsid w:val="00D51573"/>
    <w:rsid w:val="00D52A91"/>
    <w:rsid w:val="00D55964"/>
    <w:rsid w:val="00D56091"/>
    <w:rsid w:val="00D569DD"/>
    <w:rsid w:val="00D575F9"/>
    <w:rsid w:val="00D6016A"/>
    <w:rsid w:val="00D61EE4"/>
    <w:rsid w:val="00D62D1C"/>
    <w:rsid w:val="00D63119"/>
    <w:rsid w:val="00D6538E"/>
    <w:rsid w:val="00D672AA"/>
    <w:rsid w:val="00D70311"/>
    <w:rsid w:val="00D705DD"/>
    <w:rsid w:val="00D712B1"/>
    <w:rsid w:val="00D7161E"/>
    <w:rsid w:val="00D72C71"/>
    <w:rsid w:val="00D74449"/>
    <w:rsid w:val="00D749F9"/>
    <w:rsid w:val="00D7503A"/>
    <w:rsid w:val="00D75668"/>
    <w:rsid w:val="00D75E99"/>
    <w:rsid w:val="00D82A03"/>
    <w:rsid w:val="00D82BA8"/>
    <w:rsid w:val="00D847E0"/>
    <w:rsid w:val="00D856F7"/>
    <w:rsid w:val="00D9172E"/>
    <w:rsid w:val="00D92393"/>
    <w:rsid w:val="00D95C0B"/>
    <w:rsid w:val="00D96ECF"/>
    <w:rsid w:val="00DA0C87"/>
    <w:rsid w:val="00DA0EE4"/>
    <w:rsid w:val="00DA1A2B"/>
    <w:rsid w:val="00DA1BEB"/>
    <w:rsid w:val="00DA20EF"/>
    <w:rsid w:val="00DA581C"/>
    <w:rsid w:val="00DA61A4"/>
    <w:rsid w:val="00DA6D27"/>
    <w:rsid w:val="00DB028E"/>
    <w:rsid w:val="00DB11AE"/>
    <w:rsid w:val="00DB18E8"/>
    <w:rsid w:val="00DB19C8"/>
    <w:rsid w:val="00DB6C3C"/>
    <w:rsid w:val="00DB7665"/>
    <w:rsid w:val="00DB7B47"/>
    <w:rsid w:val="00DC2D34"/>
    <w:rsid w:val="00DC5BB4"/>
    <w:rsid w:val="00DC5BBB"/>
    <w:rsid w:val="00DC794C"/>
    <w:rsid w:val="00DD3274"/>
    <w:rsid w:val="00DD3819"/>
    <w:rsid w:val="00DD3AAB"/>
    <w:rsid w:val="00DD47D1"/>
    <w:rsid w:val="00DD4856"/>
    <w:rsid w:val="00DD6FE6"/>
    <w:rsid w:val="00DE1A73"/>
    <w:rsid w:val="00DE20F5"/>
    <w:rsid w:val="00DE2A47"/>
    <w:rsid w:val="00DE77A8"/>
    <w:rsid w:val="00DE7D6F"/>
    <w:rsid w:val="00DF1419"/>
    <w:rsid w:val="00DF18CB"/>
    <w:rsid w:val="00DF236C"/>
    <w:rsid w:val="00DF512B"/>
    <w:rsid w:val="00DF59F2"/>
    <w:rsid w:val="00DF5A61"/>
    <w:rsid w:val="00DF6361"/>
    <w:rsid w:val="00DF6BAE"/>
    <w:rsid w:val="00E00023"/>
    <w:rsid w:val="00E00355"/>
    <w:rsid w:val="00E00F54"/>
    <w:rsid w:val="00E01FF4"/>
    <w:rsid w:val="00E02824"/>
    <w:rsid w:val="00E0359D"/>
    <w:rsid w:val="00E040E1"/>
    <w:rsid w:val="00E0655F"/>
    <w:rsid w:val="00E07013"/>
    <w:rsid w:val="00E07164"/>
    <w:rsid w:val="00E0734E"/>
    <w:rsid w:val="00E07525"/>
    <w:rsid w:val="00E10844"/>
    <w:rsid w:val="00E11CC9"/>
    <w:rsid w:val="00E11DBB"/>
    <w:rsid w:val="00E121EF"/>
    <w:rsid w:val="00E12BC4"/>
    <w:rsid w:val="00E12BDD"/>
    <w:rsid w:val="00E1314F"/>
    <w:rsid w:val="00E13E08"/>
    <w:rsid w:val="00E142FB"/>
    <w:rsid w:val="00E14544"/>
    <w:rsid w:val="00E1693D"/>
    <w:rsid w:val="00E17D76"/>
    <w:rsid w:val="00E21AE2"/>
    <w:rsid w:val="00E2410E"/>
    <w:rsid w:val="00E25674"/>
    <w:rsid w:val="00E2597C"/>
    <w:rsid w:val="00E2674A"/>
    <w:rsid w:val="00E26D14"/>
    <w:rsid w:val="00E27753"/>
    <w:rsid w:val="00E30929"/>
    <w:rsid w:val="00E31491"/>
    <w:rsid w:val="00E31D6A"/>
    <w:rsid w:val="00E32894"/>
    <w:rsid w:val="00E32E74"/>
    <w:rsid w:val="00E3625E"/>
    <w:rsid w:val="00E370A2"/>
    <w:rsid w:val="00E37551"/>
    <w:rsid w:val="00E401E6"/>
    <w:rsid w:val="00E41ED9"/>
    <w:rsid w:val="00E4344F"/>
    <w:rsid w:val="00E47662"/>
    <w:rsid w:val="00E47877"/>
    <w:rsid w:val="00E5308A"/>
    <w:rsid w:val="00E54C9F"/>
    <w:rsid w:val="00E56ADD"/>
    <w:rsid w:val="00E574A4"/>
    <w:rsid w:val="00E6071A"/>
    <w:rsid w:val="00E62658"/>
    <w:rsid w:val="00E63F42"/>
    <w:rsid w:val="00E65EBE"/>
    <w:rsid w:val="00E712BA"/>
    <w:rsid w:val="00E715BE"/>
    <w:rsid w:val="00E74AD2"/>
    <w:rsid w:val="00E76319"/>
    <w:rsid w:val="00E778EF"/>
    <w:rsid w:val="00E80251"/>
    <w:rsid w:val="00E81D0F"/>
    <w:rsid w:val="00E837E5"/>
    <w:rsid w:val="00E86126"/>
    <w:rsid w:val="00E865AD"/>
    <w:rsid w:val="00E907D6"/>
    <w:rsid w:val="00E91B3D"/>
    <w:rsid w:val="00E939AB"/>
    <w:rsid w:val="00E9489C"/>
    <w:rsid w:val="00E94B6F"/>
    <w:rsid w:val="00E958D1"/>
    <w:rsid w:val="00E959A4"/>
    <w:rsid w:val="00EA03CD"/>
    <w:rsid w:val="00EA0BB7"/>
    <w:rsid w:val="00EA1D3C"/>
    <w:rsid w:val="00EA2D74"/>
    <w:rsid w:val="00EA3286"/>
    <w:rsid w:val="00EA5DD7"/>
    <w:rsid w:val="00EA5EB9"/>
    <w:rsid w:val="00EA737D"/>
    <w:rsid w:val="00EA74CE"/>
    <w:rsid w:val="00EB1102"/>
    <w:rsid w:val="00EB4698"/>
    <w:rsid w:val="00EB60E2"/>
    <w:rsid w:val="00EB6114"/>
    <w:rsid w:val="00EB66F6"/>
    <w:rsid w:val="00EB6965"/>
    <w:rsid w:val="00EB7AD4"/>
    <w:rsid w:val="00EB7FB9"/>
    <w:rsid w:val="00EC01BB"/>
    <w:rsid w:val="00EC1860"/>
    <w:rsid w:val="00EC3F6F"/>
    <w:rsid w:val="00EC4203"/>
    <w:rsid w:val="00ED09A2"/>
    <w:rsid w:val="00ED0F0D"/>
    <w:rsid w:val="00ED0FD9"/>
    <w:rsid w:val="00ED5142"/>
    <w:rsid w:val="00ED5397"/>
    <w:rsid w:val="00ED7ACA"/>
    <w:rsid w:val="00EE06D4"/>
    <w:rsid w:val="00EE0D68"/>
    <w:rsid w:val="00EE1C92"/>
    <w:rsid w:val="00EE3E2A"/>
    <w:rsid w:val="00EF0234"/>
    <w:rsid w:val="00EF0726"/>
    <w:rsid w:val="00EF074F"/>
    <w:rsid w:val="00EF0BB3"/>
    <w:rsid w:val="00EF0D84"/>
    <w:rsid w:val="00EF18BF"/>
    <w:rsid w:val="00EF1A3D"/>
    <w:rsid w:val="00EF212C"/>
    <w:rsid w:val="00EF2255"/>
    <w:rsid w:val="00EF29B5"/>
    <w:rsid w:val="00EF4EF7"/>
    <w:rsid w:val="00EF5E27"/>
    <w:rsid w:val="00EF7B6B"/>
    <w:rsid w:val="00EF7D70"/>
    <w:rsid w:val="00EF7FD1"/>
    <w:rsid w:val="00F055A3"/>
    <w:rsid w:val="00F06DA6"/>
    <w:rsid w:val="00F101B3"/>
    <w:rsid w:val="00F10259"/>
    <w:rsid w:val="00F112A6"/>
    <w:rsid w:val="00F11E2C"/>
    <w:rsid w:val="00F12544"/>
    <w:rsid w:val="00F12AEE"/>
    <w:rsid w:val="00F13F92"/>
    <w:rsid w:val="00F14477"/>
    <w:rsid w:val="00F14691"/>
    <w:rsid w:val="00F14CDF"/>
    <w:rsid w:val="00F16310"/>
    <w:rsid w:val="00F17CEF"/>
    <w:rsid w:val="00F20231"/>
    <w:rsid w:val="00F20248"/>
    <w:rsid w:val="00F2080E"/>
    <w:rsid w:val="00F21F13"/>
    <w:rsid w:val="00F22F0C"/>
    <w:rsid w:val="00F23360"/>
    <w:rsid w:val="00F24E43"/>
    <w:rsid w:val="00F253C5"/>
    <w:rsid w:val="00F27A60"/>
    <w:rsid w:val="00F30776"/>
    <w:rsid w:val="00F32059"/>
    <w:rsid w:val="00F35AFD"/>
    <w:rsid w:val="00F36911"/>
    <w:rsid w:val="00F37124"/>
    <w:rsid w:val="00F3799B"/>
    <w:rsid w:val="00F4059E"/>
    <w:rsid w:val="00F449BF"/>
    <w:rsid w:val="00F47FD2"/>
    <w:rsid w:val="00F5251C"/>
    <w:rsid w:val="00F5326D"/>
    <w:rsid w:val="00F53B31"/>
    <w:rsid w:val="00F53C05"/>
    <w:rsid w:val="00F53CBD"/>
    <w:rsid w:val="00F5472F"/>
    <w:rsid w:val="00F5580F"/>
    <w:rsid w:val="00F56968"/>
    <w:rsid w:val="00F62F2F"/>
    <w:rsid w:val="00F64EBB"/>
    <w:rsid w:val="00F6559C"/>
    <w:rsid w:val="00F66F6E"/>
    <w:rsid w:val="00F66FC3"/>
    <w:rsid w:val="00F7005F"/>
    <w:rsid w:val="00F71BCD"/>
    <w:rsid w:val="00F73B66"/>
    <w:rsid w:val="00F7728B"/>
    <w:rsid w:val="00F773E9"/>
    <w:rsid w:val="00F810EB"/>
    <w:rsid w:val="00F820BF"/>
    <w:rsid w:val="00F841C5"/>
    <w:rsid w:val="00F8682C"/>
    <w:rsid w:val="00F8757A"/>
    <w:rsid w:val="00F9372F"/>
    <w:rsid w:val="00F9410D"/>
    <w:rsid w:val="00F95257"/>
    <w:rsid w:val="00F96595"/>
    <w:rsid w:val="00F96927"/>
    <w:rsid w:val="00F96E1F"/>
    <w:rsid w:val="00F97092"/>
    <w:rsid w:val="00F97D50"/>
    <w:rsid w:val="00F97E8C"/>
    <w:rsid w:val="00FA072B"/>
    <w:rsid w:val="00FA1347"/>
    <w:rsid w:val="00FA1F4F"/>
    <w:rsid w:val="00FA2ADD"/>
    <w:rsid w:val="00FA377A"/>
    <w:rsid w:val="00FA5A07"/>
    <w:rsid w:val="00FB3A24"/>
    <w:rsid w:val="00FB3B1B"/>
    <w:rsid w:val="00FB3D52"/>
    <w:rsid w:val="00FB551C"/>
    <w:rsid w:val="00FB594A"/>
    <w:rsid w:val="00FB607D"/>
    <w:rsid w:val="00FB6DDE"/>
    <w:rsid w:val="00FC05F9"/>
    <w:rsid w:val="00FC1A3E"/>
    <w:rsid w:val="00FC1B56"/>
    <w:rsid w:val="00FC3AE8"/>
    <w:rsid w:val="00FC4A4B"/>
    <w:rsid w:val="00FC7D96"/>
    <w:rsid w:val="00FD1FD6"/>
    <w:rsid w:val="00FD251D"/>
    <w:rsid w:val="00FD2AC4"/>
    <w:rsid w:val="00FD2B00"/>
    <w:rsid w:val="00FD392F"/>
    <w:rsid w:val="00FD4627"/>
    <w:rsid w:val="00FD51DC"/>
    <w:rsid w:val="00FD76DD"/>
    <w:rsid w:val="00FE42A0"/>
    <w:rsid w:val="00FE4542"/>
    <w:rsid w:val="00FE45B5"/>
    <w:rsid w:val="00FE4CF5"/>
    <w:rsid w:val="00FE56B2"/>
    <w:rsid w:val="00FE6AE9"/>
    <w:rsid w:val="00FE6E6D"/>
    <w:rsid w:val="00FF1266"/>
    <w:rsid w:val="00FF1D64"/>
    <w:rsid w:val="00FF2E9D"/>
    <w:rsid w:val="00FF3065"/>
    <w:rsid w:val="00FF36A2"/>
    <w:rsid w:val="00FF436D"/>
    <w:rsid w:val="00FF43D0"/>
    <w:rsid w:val="00FF7F2D"/>
    <w:rsid w:val="084E9453"/>
    <w:rsid w:val="0B6D2DAA"/>
    <w:rsid w:val="14FAE793"/>
    <w:rsid w:val="227DE241"/>
    <w:rsid w:val="2F5087C7"/>
    <w:rsid w:val="4B3ACD39"/>
    <w:rsid w:val="5132EEC7"/>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06648"/>
  <w15:docId w15:val="{C5447BB3-D782-43C3-BC90-B3DFDA7B6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qFormat="1"/>
    <w:lsdException w:name="Strong" w:uiPriority="22"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20D"/>
    <w:pPr>
      <w:spacing w:after="0"/>
      <w:jc w:val="both"/>
    </w:pPr>
    <w:rPr>
      <w:color w:val="3C3732" w:themeColor="text1"/>
    </w:rPr>
  </w:style>
  <w:style w:type="paragraph" w:styleId="Titre1">
    <w:name w:val="heading 1"/>
    <w:basedOn w:val="Normal"/>
    <w:next w:val="Titre2"/>
    <w:link w:val="Titre1Car"/>
    <w:qFormat/>
    <w:rsid w:val="00E47662"/>
    <w:pPr>
      <w:keepNext/>
      <w:keepLines/>
      <w:pageBreakBefore/>
      <w:numPr>
        <w:numId w:val="6"/>
      </w:numPr>
      <w:spacing w:after="480" w:line="500" w:lineRule="atLeast"/>
      <w:ind w:left="0"/>
      <w:jc w:val="left"/>
      <w:outlineLvl w:val="0"/>
    </w:pPr>
    <w:rPr>
      <w:rFonts w:asciiTheme="majorHAnsi" w:eastAsiaTheme="majorEastAsia" w:hAnsiTheme="majorHAnsi" w:cstheme="majorBidi"/>
      <w:bCs/>
      <w:caps/>
      <w:color w:val="009AA6" w:themeColor="accent1"/>
      <w:sz w:val="48"/>
      <w:szCs w:val="28"/>
    </w:rPr>
  </w:style>
  <w:style w:type="paragraph" w:styleId="Titre2">
    <w:name w:val="heading 2"/>
    <w:basedOn w:val="Corpsdetexte"/>
    <w:next w:val="Corpsdetexte"/>
    <w:link w:val="Titre2Car"/>
    <w:unhideWhenUsed/>
    <w:qFormat/>
    <w:rsid w:val="00E2674A"/>
    <w:pPr>
      <w:numPr>
        <w:ilvl w:val="1"/>
        <w:numId w:val="6"/>
      </w:numPr>
      <w:spacing w:after="240"/>
      <w:outlineLvl w:val="1"/>
    </w:pPr>
    <w:rPr>
      <w:rFonts w:asciiTheme="majorHAnsi" w:hAnsiTheme="majorHAnsi"/>
      <w:caps/>
      <w:color w:val="009AA6" w:themeColor="accent1"/>
      <w:sz w:val="26"/>
    </w:rPr>
  </w:style>
  <w:style w:type="paragraph" w:styleId="Titre3">
    <w:name w:val="heading 3"/>
    <w:basedOn w:val="Corpsdetexte"/>
    <w:next w:val="Corpsdetexte"/>
    <w:link w:val="Titre3Car"/>
    <w:uiPriority w:val="9"/>
    <w:unhideWhenUsed/>
    <w:qFormat/>
    <w:rsid w:val="00E2674A"/>
    <w:pPr>
      <w:numPr>
        <w:ilvl w:val="2"/>
        <w:numId w:val="6"/>
      </w:numPr>
      <w:spacing w:after="120"/>
      <w:outlineLvl w:val="2"/>
    </w:pPr>
    <w:rPr>
      <w:color w:val="009AA6" w:themeColor="accent1"/>
      <w:sz w:val="24"/>
    </w:rPr>
  </w:style>
  <w:style w:type="paragraph" w:styleId="Titre4">
    <w:name w:val="heading 4"/>
    <w:basedOn w:val="Corpsdetexte"/>
    <w:next w:val="Corpsdetexte"/>
    <w:link w:val="Titre4Car"/>
    <w:uiPriority w:val="9"/>
    <w:unhideWhenUsed/>
    <w:qFormat/>
    <w:rsid w:val="00EE0D68"/>
    <w:pPr>
      <w:numPr>
        <w:ilvl w:val="3"/>
        <w:numId w:val="6"/>
      </w:numPr>
      <w:spacing w:before="120" w:after="120"/>
      <w:outlineLvl w:val="3"/>
    </w:pPr>
    <w:rPr>
      <w:color w:val="009AA6" w:themeColor="accent1"/>
      <w:sz w:val="24"/>
    </w:rPr>
  </w:style>
  <w:style w:type="paragraph" w:styleId="Titre5">
    <w:name w:val="heading 5"/>
    <w:basedOn w:val="Normal"/>
    <w:next w:val="Normal"/>
    <w:link w:val="Titre5Car"/>
    <w:unhideWhenUsed/>
    <w:qFormat/>
    <w:rsid w:val="00F112A6"/>
    <w:pPr>
      <w:numPr>
        <w:ilvl w:val="4"/>
        <w:numId w:val="6"/>
      </w:numPr>
      <w:spacing w:before="120" w:after="120" w:line="240" w:lineRule="auto"/>
      <w:outlineLvl w:val="4"/>
    </w:pPr>
    <w:rPr>
      <w:i/>
    </w:rPr>
  </w:style>
  <w:style w:type="paragraph" w:styleId="Titre6">
    <w:name w:val="heading 6"/>
    <w:basedOn w:val="Normal"/>
    <w:next w:val="Normal"/>
    <w:link w:val="Titre6Car"/>
    <w:unhideWhenUsed/>
    <w:rsid w:val="00883E56"/>
    <w:pPr>
      <w:keepNext/>
      <w:keepLines/>
      <w:numPr>
        <w:ilvl w:val="5"/>
        <w:numId w:val="3"/>
      </w:numPr>
      <w:spacing w:before="200"/>
      <w:outlineLvl w:val="5"/>
    </w:pPr>
    <w:rPr>
      <w:rFonts w:asciiTheme="majorHAnsi" w:eastAsiaTheme="majorEastAsia" w:hAnsiTheme="majorHAnsi" w:cstheme="majorBidi"/>
      <w:i/>
      <w:iCs/>
      <w:color w:val="004C52" w:themeColor="accent1" w:themeShade="7F"/>
    </w:rPr>
  </w:style>
  <w:style w:type="paragraph" w:styleId="Titre7">
    <w:name w:val="heading 7"/>
    <w:basedOn w:val="Normal"/>
    <w:next w:val="Normal"/>
    <w:link w:val="Titre7Car"/>
    <w:semiHidden/>
    <w:unhideWhenUsed/>
    <w:rsid w:val="00883E56"/>
    <w:pPr>
      <w:keepNext/>
      <w:keepLines/>
      <w:numPr>
        <w:ilvl w:val="6"/>
        <w:numId w:val="3"/>
      </w:numPr>
      <w:spacing w:before="200"/>
      <w:outlineLvl w:val="6"/>
    </w:pPr>
    <w:rPr>
      <w:rFonts w:asciiTheme="majorHAnsi" w:eastAsiaTheme="majorEastAsia" w:hAnsiTheme="majorHAnsi" w:cstheme="majorBidi"/>
      <w:i/>
      <w:iCs/>
      <w:color w:val="72695F" w:themeColor="text1" w:themeTint="BF"/>
    </w:rPr>
  </w:style>
  <w:style w:type="paragraph" w:styleId="Titre8">
    <w:name w:val="heading 8"/>
    <w:basedOn w:val="Normal"/>
    <w:next w:val="Normal"/>
    <w:link w:val="Titre8Car"/>
    <w:semiHidden/>
    <w:unhideWhenUsed/>
    <w:qFormat/>
    <w:rsid w:val="00883E56"/>
    <w:pPr>
      <w:keepNext/>
      <w:keepLines/>
      <w:numPr>
        <w:ilvl w:val="7"/>
        <w:numId w:val="3"/>
      </w:numPr>
      <w:spacing w:before="200"/>
      <w:outlineLvl w:val="7"/>
    </w:pPr>
    <w:rPr>
      <w:rFonts w:asciiTheme="majorHAnsi" w:eastAsiaTheme="majorEastAsia" w:hAnsiTheme="majorHAnsi" w:cstheme="majorBidi"/>
      <w:color w:val="72695F" w:themeColor="text1" w:themeTint="BF"/>
      <w:szCs w:val="20"/>
    </w:rPr>
  </w:style>
  <w:style w:type="paragraph" w:styleId="Titre9">
    <w:name w:val="heading 9"/>
    <w:basedOn w:val="Normal"/>
    <w:next w:val="Normal"/>
    <w:link w:val="Titre9Car"/>
    <w:semiHidden/>
    <w:unhideWhenUsed/>
    <w:qFormat/>
    <w:rsid w:val="00883E56"/>
    <w:pPr>
      <w:keepNext/>
      <w:keepLines/>
      <w:numPr>
        <w:ilvl w:val="8"/>
        <w:numId w:val="3"/>
      </w:numPr>
      <w:spacing w:before="200"/>
      <w:outlineLvl w:val="8"/>
    </w:pPr>
    <w:rPr>
      <w:rFonts w:asciiTheme="majorHAnsi" w:eastAsiaTheme="majorEastAsia" w:hAnsiTheme="majorHAnsi" w:cstheme="majorBidi"/>
      <w:i/>
      <w:iCs/>
      <w:color w:val="72695F"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SNCFRseau">
    <w:name w:val="SNCF Réseau"/>
    <w:basedOn w:val="TableauNormal"/>
    <w:uiPriority w:val="99"/>
    <w:rsid w:val="00DF512B"/>
    <w:pPr>
      <w:spacing w:after="0" w:line="240" w:lineRule="auto"/>
    </w:pPr>
    <w:rPr>
      <w:color w:val="FFFFFF" w:themeColor="background1"/>
    </w:rPr>
    <w:tblPr>
      <w:tblStyleRowBandSize w:val="1"/>
      <w:tblBorders>
        <w:top w:val="single" w:sz="4" w:space="0" w:color="C6C6C6" w:themeColor="accent3" w:themeTint="99"/>
        <w:left w:val="single" w:sz="4" w:space="0" w:color="C6C6C6" w:themeColor="accent3" w:themeTint="99"/>
        <w:bottom w:val="single" w:sz="4" w:space="0" w:color="C6C6C6" w:themeColor="accent3" w:themeTint="99"/>
        <w:right w:val="single" w:sz="4" w:space="0" w:color="C6C6C6" w:themeColor="accent3" w:themeTint="99"/>
        <w:insideH w:val="single" w:sz="4" w:space="0" w:color="C6C6C6" w:themeColor="accent3" w:themeTint="99"/>
        <w:insideV w:val="single" w:sz="4" w:space="0" w:color="C6C6C6" w:themeColor="accent3" w:themeTint="99"/>
      </w:tblBorders>
    </w:tblPr>
    <w:trPr>
      <w:cantSplit/>
    </w:trPr>
    <w:tblStylePr w:type="firstRow">
      <w:pPr>
        <w:wordWrap/>
        <w:jc w:val="center"/>
      </w:pPr>
      <w:rPr>
        <w:rFonts w:ascii="Arial" w:hAnsi="Arial"/>
        <w:b w:val="0"/>
        <w:i w:val="0"/>
        <w:caps/>
        <w:smallCaps w:val="0"/>
        <w:color w:val="FFFFFF" w:themeColor="background1"/>
        <w:sz w:val="22"/>
      </w:rPr>
      <w:tblPr/>
      <w:trPr>
        <w:tblHeader/>
      </w:trPr>
      <w:tcPr>
        <w:tcBorders>
          <w:top w:val="single" w:sz="4" w:space="0" w:color="C6C6C6" w:themeColor="accent3" w:themeTint="99"/>
          <w:left w:val="single" w:sz="4" w:space="0" w:color="C6C6C6" w:themeColor="accent3" w:themeTint="99"/>
          <w:bottom w:val="single" w:sz="4" w:space="0" w:color="C6C6C6" w:themeColor="accent3" w:themeTint="99"/>
          <w:right w:val="single" w:sz="4" w:space="0" w:color="C6C6C6" w:themeColor="accent3" w:themeTint="99"/>
          <w:insideH w:val="single" w:sz="4" w:space="0" w:color="C6C6C6" w:themeColor="accent3" w:themeTint="99"/>
          <w:insideV w:val="single" w:sz="4" w:space="0" w:color="C6C6C6" w:themeColor="accent3" w:themeTint="99"/>
          <w:tl2br w:val="nil"/>
          <w:tr2bl w:val="nil"/>
        </w:tcBorders>
        <w:shd w:val="clear" w:color="auto" w:fill="009AA6" w:themeFill="accent1"/>
      </w:tcPr>
    </w:tblStylePr>
    <w:tblStylePr w:type="lastRow">
      <w:rPr>
        <w:rFonts w:asciiTheme="minorHAnsi" w:hAnsiTheme="minorHAnsi"/>
        <w:sz w:val="22"/>
      </w:rPr>
    </w:tblStylePr>
    <w:tblStylePr w:type="firstCol">
      <w:rPr>
        <w:rFonts w:ascii="Arial" w:hAnsi="Arial"/>
        <w:b w:val="0"/>
        <w:i w:val="0"/>
        <w:color w:val="3C3732" w:themeColor="text1"/>
        <w:sz w:val="22"/>
      </w:rPr>
    </w:tblStylePr>
    <w:tblStylePr w:type="band1Horz">
      <w:pPr>
        <w:wordWrap/>
      </w:pPr>
      <w:rPr>
        <w:rFonts w:asciiTheme="minorHAnsi" w:hAnsiTheme="minorHAnsi"/>
        <w:b w:val="0"/>
        <w:i w:val="0"/>
        <w:caps w:val="0"/>
        <w:smallCaps w:val="0"/>
        <w:sz w:val="22"/>
      </w:rPr>
      <w:tblPr/>
      <w:tcPr>
        <w:tcBorders>
          <w:top w:val="single" w:sz="4" w:space="0" w:color="C6C6C6" w:themeColor="accent3" w:themeTint="99"/>
          <w:left w:val="single" w:sz="4" w:space="0" w:color="C6C6C6" w:themeColor="accent3" w:themeTint="99"/>
          <w:bottom w:val="single" w:sz="4" w:space="0" w:color="C6C6C6" w:themeColor="accent3" w:themeTint="99"/>
          <w:right w:val="single" w:sz="4" w:space="0" w:color="C6C6C6" w:themeColor="accent3" w:themeTint="99"/>
          <w:insideH w:val="single" w:sz="4" w:space="0" w:color="C6C6C6" w:themeColor="accent3" w:themeTint="99"/>
          <w:insideV w:val="single" w:sz="4" w:space="0" w:color="C6C6C6" w:themeColor="accent3" w:themeTint="99"/>
          <w:tl2br w:val="nil"/>
          <w:tr2bl w:val="nil"/>
        </w:tcBorders>
      </w:tcPr>
    </w:tblStylePr>
    <w:tblStylePr w:type="band2Horz">
      <w:rPr>
        <w:rFonts w:asciiTheme="minorHAnsi" w:hAnsiTheme="minorHAnsi"/>
        <w:b w:val="0"/>
        <w:i w:val="0"/>
        <w:caps w:val="0"/>
        <w:smallCaps w:val="0"/>
        <w:sz w:val="22"/>
      </w:rPr>
      <w:tblPr/>
      <w:tcPr>
        <w:tcBorders>
          <w:top w:val="single" w:sz="4" w:space="0" w:color="C6C6C6" w:themeColor="accent3" w:themeTint="99"/>
          <w:left w:val="single" w:sz="4" w:space="0" w:color="C6C6C6" w:themeColor="accent3" w:themeTint="99"/>
          <w:bottom w:val="single" w:sz="4" w:space="0" w:color="C6C6C6" w:themeColor="accent3" w:themeTint="99"/>
          <w:right w:val="single" w:sz="4" w:space="0" w:color="C6C6C6" w:themeColor="accent3" w:themeTint="99"/>
          <w:insideH w:val="single" w:sz="4" w:space="0" w:color="C6C6C6" w:themeColor="accent3" w:themeTint="99"/>
          <w:insideV w:val="single" w:sz="4" w:space="0" w:color="C6C6C6" w:themeColor="accent3" w:themeTint="99"/>
          <w:tl2br w:val="nil"/>
          <w:tr2bl w:val="nil"/>
        </w:tcBorders>
        <w:shd w:val="clear" w:color="auto" w:fill="E1E1E1"/>
      </w:tcPr>
    </w:tblStylePr>
  </w:style>
  <w:style w:type="table" w:styleId="Trameclaire-Accent1">
    <w:name w:val="Light Shading Accent 1"/>
    <w:basedOn w:val="TableauNormal"/>
    <w:uiPriority w:val="60"/>
    <w:rsid w:val="0007593D"/>
    <w:pPr>
      <w:spacing w:after="0" w:line="240" w:lineRule="auto"/>
    </w:pPr>
    <w:rPr>
      <w:color w:val="00737C" w:themeColor="accent1" w:themeShade="BF"/>
    </w:rPr>
    <w:tblPr>
      <w:tblStyleRowBandSize w:val="1"/>
      <w:tblStyleColBandSize w:val="1"/>
      <w:tblBorders>
        <w:top w:val="single" w:sz="8" w:space="0" w:color="009AA6" w:themeColor="accent1"/>
        <w:bottom w:val="single" w:sz="8" w:space="0" w:color="009AA6" w:themeColor="accent1"/>
      </w:tblBorders>
    </w:tblPr>
    <w:tblStylePr w:type="firstRow">
      <w:pPr>
        <w:spacing w:before="0" w:after="0" w:line="240" w:lineRule="auto"/>
      </w:pPr>
      <w:rPr>
        <w:b/>
        <w:bCs/>
      </w:rPr>
      <w:tblPr/>
      <w:tcPr>
        <w:tcBorders>
          <w:top w:val="single" w:sz="8" w:space="0" w:color="009AA6" w:themeColor="accent1"/>
          <w:left w:val="nil"/>
          <w:bottom w:val="single" w:sz="8" w:space="0" w:color="009AA6" w:themeColor="accent1"/>
          <w:right w:val="nil"/>
          <w:insideH w:val="nil"/>
          <w:insideV w:val="nil"/>
        </w:tcBorders>
      </w:tcPr>
    </w:tblStylePr>
    <w:tblStylePr w:type="lastRow">
      <w:pPr>
        <w:spacing w:before="0" w:after="0" w:line="240" w:lineRule="auto"/>
      </w:pPr>
      <w:rPr>
        <w:b/>
        <w:bCs/>
      </w:rPr>
      <w:tblPr/>
      <w:tcPr>
        <w:tcBorders>
          <w:top w:val="single" w:sz="8" w:space="0" w:color="009AA6" w:themeColor="accent1"/>
          <w:left w:val="nil"/>
          <w:bottom w:val="single" w:sz="8" w:space="0" w:color="009AA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F8FF" w:themeFill="accent1" w:themeFillTint="3F"/>
      </w:tcPr>
    </w:tblStylePr>
    <w:tblStylePr w:type="band1Horz">
      <w:tblPr/>
      <w:tcPr>
        <w:tcBorders>
          <w:left w:val="nil"/>
          <w:right w:val="nil"/>
          <w:insideH w:val="nil"/>
          <w:insideV w:val="nil"/>
        </w:tcBorders>
        <w:shd w:val="clear" w:color="auto" w:fill="AAF8FF" w:themeFill="accent1" w:themeFillTint="3F"/>
      </w:tcPr>
    </w:tblStylePr>
  </w:style>
  <w:style w:type="table" w:styleId="Trameclaire-Accent3">
    <w:name w:val="Light Shading Accent 3"/>
    <w:basedOn w:val="TableauNormal"/>
    <w:uiPriority w:val="60"/>
    <w:rsid w:val="0007593D"/>
    <w:pPr>
      <w:spacing w:after="0" w:line="240" w:lineRule="auto"/>
    </w:pPr>
    <w:rPr>
      <w:color w:val="777777" w:themeColor="accent3" w:themeShade="BF"/>
    </w:rPr>
    <w:tblPr>
      <w:tblStyleRowBandSize w:val="1"/>
      <w:tblStyleColBandSize w:val="1"/>
      <w:tblBorders>
        <w:top w:val="single" w:sz="8" w:space="0" w:color="A0A0A0" w:themeColor="accent3"/>
        <w:bottom w:val="single" w:sz="8" w:space="0" w:color="A0A0A0" w:themeColor="accent3"/>
      </w:tblBorders>
    </w:tblPr>
    <w:tblStylePr w:type="firstRow">
      <w:pPr>
        <w:spacing w:before="0" w:after="0" w:line="240" w:lineRule="auto"/>
      </w:pPr>
      <w:rPr>
        <w:b/>
        <w:bCs/>
      </w:rPr>
      <w:tblPr/>
      <w:tcPr>
        <w:tcBorders>
          <w:top w:val="single" w:sz="8" w:space="0" w:color="A0A0A0" w:themeColor="accent3"/>
          <w:left w:val="nil"/>
          <w:bottom w:val="single" w:sz="8" w:space="0" w:color="A0A0A0" w:themeColor="accent3"/>
          <w:right w:val="nil"/>
          <w:insideH w:val="nil"/>
          <w:insideV w:val="nil"/>
        </w:tcBorders>
      </w:tcPr>
    </w:tblStylePr>
    <w:tblStylePr w:type="lastRow">
      <w:pPr>
        <w:spacing w:before="0" w:after="0" w:line="240" w:lineRule="auto"/>
      </w:pPr>
      <w:rPr>
        <w:b/>
        <w:bCs/>
      </w:rPr>
      <w:tblPr/>
      <w:tcPr>
        <w:tcBorders>
          <w:top w:val="single" w:sz="8" w:space="0" w:color="A0A0A0" w:themeColor="accent3"/>
          <w:left w:val="nil"/>
          <w:bottom w:val="single" w:sz="8" w:space="0" w:color="A0A0A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7E7" w:themeFill="accent3" w:themeFillTint="3F"/>
      </w:tcPr>
    </w:tblStylePr>
    <w:tblStylePr w:type="band1Horz">
      <w:tblPr/>
      <w:tcPr>
        <w:tcBorders>
          <w:left w:val="nil"/>
          <w:right w:val="nil"/>
          <w:insideH w:val="nil"/>
          <w:insideV w:val="nil"/>
        </w:tcBorders>
        <w:shd w:val="clear" w:color="auto" w:fill="E7E7E7" w:themeFill="accent3" w:themeFillTint="3F"/>
      </w:tcPr>
    </w:tblStylePr>
  </w:style>
  <w:style w:type="table" w:styleId="Tramemoyenne2-Accent2">
    <w:name w:val="Medium Shading 2 Accent 2"/>
    <w:basedOn w:val="TableauNormal"/>
    <w:uiPriority w:val="64"/>
    <w:rsid w:val="0007593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D003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D0037" w:themeFill="accent2"/>
      </w:tcPr>
    </w:tblStylePr>
    <w:tblStylePr w:type="lastCol">
      <w:rPr>
        <w:b/>
        <w:bCs/>
        <w:color w:val="FFFFFF" w:themeColor="background1"/>
      </w:rPr>
      <w:tblPr/>
      <w:tcPr>
        <w:tcBorders>
          <w:left w:val="nil"/>
          <w:right w:val="nil"/>
          <w:insideH w:val="nil"/>
          <w:insideV w:val="nil"/>
        </w:tcBorders>
        <w:shd w:val="clear" w:color="auto" w:fill="CD003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PieddePageCar">
    <w:name w:val="Pied de Page Car"/>
    <w:basedOn w:val="Policepardfaut"/>
    <w:link w:val="PieddePage"/>
    <w:rsid w:val="00A56DA4"/>
    <w:rPr>
      <w:caps/>
      <w:color w:val="3C3732" w:themeColor="text1"/>
      <w:sz w:val="14"/>
    </w:rPr>
  </w:style>
  <w:style w:type="table" w:customStyle="1" w:styleId="SNCFRseauPdP">
    <w:name w:val="SNCF Réseau PdP"/>
    <w:basedOn w:val="TableauNormal"/>
    <w:uiPriority w:val="99"/>
    <w:rsid w:val="00B94A4C"/>
    <w:pPr>
      <w:spacing w:after="0" w:line="240" w:lineRule="auto"/>
    </w:pPr>
    <w:rPr>
      <w:caps/>
      <w:sz w:val="14"/>
    </w:rPr>
    <w:tblPr/>
  </w:style>
  <w:style w:type="table" w:styleId="Grillemoyenne1-Accent1">
    <w:name w:val="Medium Grid 1 Accent 1"/>
    <w:basedOn w:val="TableauNormal"/>
    <w:uiPriority w:val="67"/>
    <w:rsid w:val="0007593D"/>
    <w:pPr>
      <w:spacing w:after="0" w:line="240" w:lineRule="auto"/>
    </w:pPr>
    <w:tblPr>
      <w:tblStyleRowBandSize w:val="1"/>
      <w:tblStyleColBandSize w:val="1"/>
      <w:tblBorders>
        <w:top w:val="single" w:sz="8" w:space="0" w:color="00E9FC" w:themeColor="accent1" w:themeTint="BF"/>
        <w:left w:val="single" w:sz="8" w:space="0" w:color="00E9FC" w:themeColor="accent1" w:themeTint="BF"/>
        <w:bottom w:val="single" w:sz="8" w:space="0" w:color="00E9FC" w:themeColor="accent1" w:themeTint="BF"/>
        <w:right w:val="single" w:sz="8" w:space="0" w:color="00E9FC" w:themeColor="accent1" w:themeTint="BF"/>
        <w:insideH w:val="single" w:sz="8" w:space="0" w:color="00E9FC" w:themeColor="accent1" w:themeTint="BF"/>
        <w:insideV w:val="single" w:sz="8" w:space="0" w:color="00E9FC" w:themeColor="accent1" w:themeTint="BF"/>
      </w:tblBorders>
    </w:tblPr>
    <w:tcPr>
      <w:shd w:val="clear" w:color="auto" w:fill="AAF8FF" w:themeFill="accent1" w:themeFillTint="3F"/>
    </w:tcPr>
    <w:tblStylePr w:type="firstRow">
      <w:rPr>
        <w:b/>
        <w:bCs/>
      </w:rPr>
    </w:tblStylePr>
    <w:tblStylePr w:type="lastRow">
      <w:rPr>
        <w:b/>
        <w:bCs/>
      </w:rPr>
      <w:tblPr/>
      <w:tcPr>
        <w:tcBorders>
          <w:top w:val="single" w:sz="18" w:space="0" w:color="00E9FC" w:themeColor="accent1" w:themeTint="BF"/>
        </w:tcBorders>
      </w:tcPr>
    </w:tblStylePr>
    <w:tblStylePr w:type="firstCol">
      <w:rPr>
        <w:b/>
        <w:bCs/>
      </w:rPr>
    </w:tblStylePr>
    <w:tblStylePr w:type="lastCol">
      <w:rPr>
        <w:b/>
        <w:bCs/>
      </w:rPr>
    </w:tblStylePr>
    <w:tblStylePr w:type="band1Vert">
      <w:tblPr/>
      <w:tcPr>
        <w:shd w:val="clear" w:color="auto" w:fill="53F2FF" w:themeFill="accent1" w:themeFillTint="7F"/>
      </w:tcPr>
    </w:tblStylePr>
    <w:tblStylePr w:type="band1Horz">
      <w:tblPr/>
      <w:tcPr>
        <w:shd w:val="clear" w:color="auto" w:fill="53F2FF" w:themeFill="accent1" w:themeFillTint="7F"/>
      </w:tcPr>
    </w:tblStylePr>
  </w:style>
  <w:style w:type="character" w:customStyle="1" w:styleId="Titre1Car">
    <w:name w:val="Titre 1 Car"/>
    <w:basedOn w:val="Policepardfaut"/>
    <w:link w:val="Titre1"/>
    <w:rsid w:val="00E47662"/>
    <w:rPr>
      <w:rFonts w:asciiTheme="majorHAnsi" w:eastAsiaTheme="majorEastAsia" w:hAnsiTheme="majorHAnsi" w:cstheme="majorBidi"/>
      <w:bCs/>
      <w:caps/>
      <w:color w:val="009AA6" w:themeColor="accent1"/>
      <w:sz w:val="48"/>
      <w:szCs w:val="28"/>
    </w:rPr>
  </w:style>
  <w:style w:type="paragraph" w:customStyle="1" w:styleId="Tableau-entte">
    <w:name w:val="Tableau - entête"/>
    <w:basedOn w:val="Normal"/>
    <w:link w:val="Tableau-entteCar"/>
    <w:qFormat/>
    <w:rsid w:val="0007593D"/>
    <w:pPr>
      <w:spacing w:line="240" w:lineRule="auto"/>
      <w:jc w:val="center"/>
    </w:pPr>
    <w:rPr>
      <w:rFonts w:ascii="Arial" w:hAnsi="Arial"/>
      <w:color w:val="FFFFFF" w:themeColor="background1"/>
    </w:rPr>
  </w:style>
  <w:style w:type="character" w:customStyle="1" w:styleId="CouleurCarbone">
    <w:name w:val="Couleur Carbone"/>
    <w:basedOn w:val="Policepardfaut"/>
    <w:uiPriority w:val="1"/>
    <w:qFormat/>
    <w:rsid w:val="00C34D2F"/>
    <w:rPr>
      <w:color w:val="3C3732"/>
    </w:rPr>
  </w:style>
  <w:style w:type="character" w:customStyle="1" w:styleId="CouleurRougeAssistance">
    <w:name w:val="Couleur Rouge Assistance"/>
    <w:basedOn w:val="Policepardfaut"/>
    <w:uiPriority w:val="1"/>
    <w:qFormat/>
    <w:rsid w:val="008E2E11"/>
    <w:rPr>
      <w:color w:val="D52B1E"/>
    </w:rPr>
  </w:style>
  <w:style w:type="character" w:customStyle="1" w:styleId="CouleurBleuPrimaire">
    <w:name w:val="Couleur Bleu Primaire"/>
    <w:basedOn w:val="Policepardfaut"/>
    <w:uiPriority w:val="1"/>
    <w:qFormat/>
    <w:rsid w:val="008E2E11"/>
    <w:rPr>
      <w:color w:val="0088CE"/>
    </w:rPr>
  </w:style>
  <w:style w:type="character" w:customStyle="1" w:styleId="CouleurBleuCanard">
    <w:name w:val="Couleur Bleu Canard"/>
    <w:basedOn w:val="Policepardfaut"/>
    <w:uiPriority w:val="1"/>
    <w:qFormat/>
    <w:rsid w:val="008E2E11"/>
    <w:rPr>
      <w:color w:val="009AA6"/>
    </w:rPr>
  </w:style>
  <w:style w:type="character" w:customStyle="1" w:styleId="CouleurVertPomme">
    <w:name w:val="Couleur Vert Pomme"/>
    <w:basedOn w:val="Policepardfaut"/>
    <w:uiPriority w:val="1"/>
    <w:qFormat/>
    <w:rsid w:val="008E2E11"/>
    <w:rPr>
      <w:color w:val="82BE00"/>
    </w:rPr>
  </w:style>
  <w:style w:type="character" w:customStyle="1" w:styleId="CouleurVertAnis">
    <w:name w:val="Couleur Vert Anis"/>
    <w:basedOn w:val="Policepardfaut"/>
    <w:uiPriority w:val="1"/>
    <w:qFormat/>
    <w:rsid w:val="008E2E11"/>
    <w:rPr>
      <w:color w:val="D2E100"/>
    </w:rPr>
  </w:style>
  <w:style w:type="character" w:customStyle="1" w:styleId="CouleurJauneSafran">
    <w:name w:val="Couleur Jaune Safran"/>
    <w:basedOn w:val="Policepardfaut"/>
    <w:uiPriority w:val="1"/>
    <w:qFormat/>
    <w:rsid w:val="008E2E11"/>
    <w:rPr>
      <w:color w:val="FFB612"/>
    </w:rPr>
  </w:style>
  <w:style w:type="character" w:customStyle="1" w:styleId="CouleurOrange">
    <w:name w:val="Couleur Orange"/>
    <w:basedOn w:val="Policepardfaut"/>
    <w:uiPriority w:val="1"/>
    <w:qFormat/>
    <w:rsid w:val="008E2E11"/>
    <w:rPr>
      <w:color w:val="E05206"/>
    </w:rPr>
  </w:style>
  <w:style w:type="character" w:customStyle="1" w:styleId="CouleurFramboise">
    <w:name w:val="Couleur Framboise"/>
    <w:basedOn w:val="Policepardfaut"/>
    <w:uiPriority w:val="1"/>
    <w:qFormat/>
    <w:rsid w:val="008E2E11"/>
    <w:rPr>
      <w:color w:val="CD0037"/>
    </w:rPr>
  </w:style>
  <w:style w:type="character" w:customStyle="1" w:styleId="CouleurPrune">
    <w:name w:val="Couleur Prune"/>
    <w:basedOn w:val="Policepardfaut"/>
    <w:uiPriority w:val="1"/>
    <w:qFormat/>
    <w:rsid w:val="008E2E11"/>
    <w:rPr>
      <w:color w:val="A1006B"/>
    </w:rPr>
  </w:style>
  <w:style w:type="character" w:customStyle="1" w:styleId="CouleurViolet">
    <w:name w:val="Couleur Violet"/>
    <w:basedOn w:val="Policepardfaut"/>
    <w:uiPriority w:val="1"/>
    <w:qFormat/>
    <w:rsid w:val="008E2E11"/>
    <w:rPr>
      <w:color w:val="6E1E78"/>
    </w:rPr>
  </w:style>
  <w:style w:type="character" w:customStyle="1" w:styleId="Couleurblanc">
    <w:name w:val="Couleur blanc"/>
    <w:basedOn w:val="Policepardfaut"/>
    <w:uiPriority w:val="1"/>
    <w:qFormat/>
    <w:rsid w:val="00C34D2F"/>
    <w:rPr>
      <w:color w:val="FFFFFF"/>
    </w:rPr>
  </w:style>
  <w:style w:type="character" w:customStyle="1" w:styleId="CouleurWarmGrey1">
    <w:name w:val="Couleur Warm Grey 1"/>
    <w:basedOn w:val="Policepardfaut"/>
    <w:uiPriority w:val="1"/>
    <w:qFormat/>
    <w:rsid w:val="00C34D2F"/>
    <w:rPr>
      <w:color w:val="E0DED8"/>
    </w:rPr>
  </w:style>
  <w:style w:type="character" w:customStyle="1" w:styleId="CouleurWarmGrey3">
    <w:name w:val="Couleur Warm Grey 3"/>
    <w:basedOn w:val="Policepardfaut"/>
    <w:uiPriority w:val="1"/>
    <w:qFormat/>
    <w:rsid w:val="00C34D2F"/>
    <w:rPr>
      <w:color w:val="C3BEB4"/>
    </w:rPr>
  </w:style>
  <w:style w:type="character" w:customStyle="1" w:styleId="CouleurWarmGrey5">
    <w:name w:val="Couleur Warm Grey 5"/>
    <w:basedOn w:val="Policepardfaut"/>
    <w:uiPriority w:val="1"/>
    <w:qFormat/>
    <w:rsid w:val="00C34D2F"/>
    <w:rPr>
      <w:color w:val="AFA59B"/>
    </w:rPr>
  </w:style>
  <w:style w:type="character" w:customStyle="1" w:styleId="CouleurWarmGrey7">
    <w:name w:val="Couleur Warm Grey 7"/>
    <w:basedOn w:val="Policepardfaut"/>
    <w:uiPriority w:val="1"/>
    <w:qFormat/>
    <w:rsid w:val="001C0FB2"/>
    <w:rPr>
      <w:color w:val="988F86"/>
    </w:rPr>
  </w:style>
  <w:style w:type="character" w:customStyle="1" w:styleId="CouleurWarmGrey9">
    <w:name w:val="Couleur Warm Grey 9"/>
    <w:basedOn w:val="Policepardfaut"/>
    <w:uiPriority w:val="1"/>
    <w:qFormat/>
    <w:rsid w:val="001C0FB2"/>
    <w:rPr>
      <w:color w:val="82786F"/>
    </w:rPr>
  </w:style>
  <w:style w:type="character" w:customStyle="1" w:styleId="CouleurWarmGrey11">
    <w:name w:val="Couleur Warm Grey 11"/>
    <w:basedOn w:val="CouleurWarmGrey5"/>
    <w:uiPriority w:val="1"/>
    <w:qFormat/>
    <w:rsid w:val="001C0FB2"/>
    <w:rPr>
      <w:color w:val="675C53"/>
    </w:rPr>
  </w:style>
  <w:style w:type="character" w:customStyle="1" w:styleId="CouleurCoolGrey1">
    <w:name w:val="Couleur Cool Grey 1"/>
    <w:basedOn w:val="Policepardfaut"/>
    <w:uiPriority w:val="1"/>
    <w:qFormat/>
    <w:rsid w:val="001C0FB2"/>
    <w:rPr>
      <w:color w:val="E1E1FF"/>
    </w:rPr>
  </w:style>
  <w:style w:type="character" w:customStyle="1" w:styleId="CouleurCoolGrey3">
    <w:name w:val="Couleur Cool Grey 3"/>
    <w:basedOn w:val="Policepardfaut"/>
    <w:uiPriority w:val="1"/>
    <w:qFormat/>
    <w:rsid w:val="001C0FB2"/>
    <w:rPr>
      <w:color w:val="D7D7D7"/>
    </w:rPr>
  </w:style>
  <w:style w:type="character" w:customStyle="1" w:styleId="CouleurCoolGrey5">
    <w:name w:val="Couleur Cool Grey 5"/>
    <w:basedOn w:val="Policepardfaut"/>
    <w:uiPriority w:val="1"/>
    <w:qFormat/>
    <w:rsid w:val="001C0FB2"/>
    <w:rPr>
      <w:color w:val="B9B9B9"/>
    </w:rPr>
  </w:style>
  <w:style w:type="character" w:customStyle="1" w:styleId="CouleurCoolGrey7">
    <w:name w:val="Couleur Cool Grey 7"/>
    <w:basedOn w:val="Policepardfaut"/>
    <w:uiPriority w:val="1"/>
    <w:qFormat/>
    <w:rsid w:val="001C0FB2"/>
    <w:rPr>
      <w:color w:val="A0A0A0"/>
    </w:rPr>
  </w:style>
  <w:style w:type="character" w:customStyle="1" w:styleId="CouleurCoolGrey9">
    <w:name w:val="Couleur Cool Grey 9"/>
    <w:basedOn w:val="Policepardfaut"/>
    <w:uiPriority w:val="1"/>
    <w:qFormat/>
    <w:rsid w:val="001C0FB2"/>
    <w:rPr>
      <w:color w:val="747678"/>
    </w:rPr>
  </w:style>
  <w:style w:type="character" w:customStyle="1" w:styleId="CouleurCoolGrey11">
    <w:name w:val="Couleur Cool Grey 11"/>
    <w:basedOn w:val="Policepardfaut"/>
    <w:uiPriority w:val="1"/>
    <w:qFormat/>
    <w:rsid w:val="001C0FB2"/>
    <w:rPr>
      <w:color w:val="4D4F53"/>
    </w:rPr>
  </w:style>
  <w:style w:type="paragraph" w:styleId="Paragraphedeliste">
    <w:name w:val="List Paragraph"/>
    <w:basedOn w:val="Normal"/>
    <w:link w:val="ParagraphedelisteCar"/>
    <w:uiPriority w:val="34"/>
    <w:qFormat/>
    <w:rsid w:val="00CD79F8"/>
    <w:pPr>
      <w:ind w:left="720"/>
      <w:contextualSpacing/>
    </w:pPr>
  </w:style>
  <w:style w:type="paragraph" w:customStyle="1" w:styleId="Tableau-Texte">
    <w:name w:val="Tableau - Texte"/>
    <w:basedOn w:val="Normal"/>
    <w:link w:val="Tableau-TexteCar"/>
    <w:qFormat/>
    <w:rsid w:val="0007593D"/>
    <w:pPr>
      <w:spacing w:line="240" w:lineRule="auto"/>
    </w:pPr>
  </w:style>
  <w:style w:type="character" w:customStyle="1" w:styleId="Titre2Car">
    <w:name w:val="Titre 2 Car"/>
    <w:basedOn w:val="Policepardfaut"/>
    <w:link w:val="Titre2"/>
    <w:rsid w:val="00E2674A"/>
    <w:rPr>
      <w:rFonts w:asciiTheme="majorHAnsi" w:eastAsia="Times New Roman" w:hAnsiTheme="majorHAnsi" w:cs="Times New Roman"/>
      <w:caps/>
      <w:color w:val="009AA6" w:themeColor="accent1"/>
      <w:sz w:val="26"/>
      <w:lang w:eastAsia="fr-FR"/>
    </w:rPr>
  </w:style>
  <w:style w:type="character" w:customStyle="1" w:styleId="Titre3Car">
    <w:name w:val="Titre 3 Car"/>
    <w:basedOn w:val="Policepardfaut"/>
    <w:link w:val="Titre3"/>
    <w:uiPriority w:val="9"/>
    <w:rsid w:val="00E2674A"/>
    <w:rPr>
      <w:rFonts w:ascii="Arial" w:eastAsia="Times New Roman" w:hAnsi="Arial" w:cs="Times New Roman"/>
      <w:color w:val="009AA6" w:themeColor="accent1"/>
      <w:sz w:val="24"/>
      <w:lang w:eastAsia="fr-FR"/>
    </w:rPr>
  </w:style>
  <w:style w:type="numbering" w:customStyle="1" w:styleId="NumrotationSNCFRseau">
    <w:name w:val="Numérotation SNCF Réseau"/>
    <w:uiPriority w:val="99"/>
    <w:rsid w:val="00F56968"/>
    <w:pPr>
      <w:numPr>
        <w:numId w:val="2"/>
      </w:numPr>
    </w:pPr>
  </w:style>
  <w:style w:type="character" w:customStyle="1" w:styleId="Titre4Car">
    <w:name w:val="Titre 4 Car"/>
    <w:basedOn w:val="Policepardfaut"/>
    <w:link w:val="Titre4"/>
    <w:uiPriority w:val="9"/>
    <w:rsid w:val="00EE0D68"/>
    <w:rPr>
      <w:rFonts w:ascii="Arial" w:eastAsia="Times New Roman" w:hAnsi="Arial" w:cs="Times New Roman"/>
      <w:color w:val="009AA6" w:themeColor="accent1"/>
      <w:sz w:val="24"/>
      <w:lang w:eastAsia="fr-FR"/>
    </w:rPr>
  </w:style>
  <w:style w:type="character" w:customStyle="1" w:styleId="Titre5Car">
    <w:name w:val="Titre 5 Car"/>
    <w:basedOn w:val="Policepardfaut"/>
    <w:link w:val="Titre5"/>
    <w:rsid w:val="00F112A6"/>
    <w:rPr>
      <w:i/>
      <w:color w:val="3C3732" w:themeColor="text1"/>
    </w:rPr>
  </w:style>
  <w:style w:type="character" w:customStyle="1" w:styleId="Titre6Car">
    <w:name w:val="Titre 6 Car"/>
    <w:basedOn w:val="Policepardfaut"/>
    <w:link w:val="Titre6"/>
    <w:rsid w:val="00883E56"/>
    <w:rPr>
      <w:rFonts w:asciiTheme="majorHAnsi" w:eastAsiaTheme="majorEastAsia" w:hAnsiTheme="majorHAnsi" w:cstheme="majorBidi"/>
      <w:i/>
      <w:iCs/>
      <w:color w:val="004C52" w:themeColor="accent1" w:themeShade="7F"/>
    </w:rPr>
  </w:style>
  <w:style w:type="character" w:customStyle="1" w:styleId="Titre7Car">
    <w:name w:val="Titre 7 Car"/>
    <w:basedOn w:val="Policepardfaut"/>
    <w:link w:val="Titre7"/>
    <w:semiHidden/>
    <w:rsid w:val="00883E56"/>
    <w:rPr>
      <w:rFonts w:asciiTheme="majorHAnsi" w:eastAsiaTheme="majorEastAsia" w:hAnsiTheme="majorHAnsi" w:cstheme="majorBidi"/>
      <w:i/>
      <w:iCs/>
      <w:color w:val="72695F" w:themeColor="text1" w:themeTint="BF"/>
    </w:rPr>
  </w:style>
  <w:style w:type="character" w:customStyle="1" w:styleId="Titre8Car">
    <w:name w:val="Titre 8 Car"/>
    <w:basedOn w:val="Policepardfaut"/>
    <w:link w:val="Titre8"/>
    <w:semiHidden/>
    <w:rsid w:val="00883E56"/>
    <w:rPr>
      <w:rFonts w:asciiTheme="majorHAnsi" w:eastAsiaTheme="majorEastAsia" w:hAnsiTheme="majorHAnsi" w:cstheme="majorBidi"/>
      <w:color w:val="72695F" w:themeColor="text1" w:themeTint="BF"/>
      <w:szCs w:val="20"/>
    </w:rPr>
  </w:style>
  <w:style w:type="character" w:customStyle="1" w:styleId="Titre9Car">
    <w:name w:val="Titre 9 Car"/>
    <w:basedOn w:val="Policepardfaut"/>
    <w:link w:val="Titre9"/>
    <w:semiHidden/>
    <w:rsid w:val="00883E56"/>
    <w:rPr>
      <w:rFonts w:asciiTheme="majorHAnsi" w:eastAsiaTheme="majorEastAsia" w:hAnsiTheme="majorHAnsi" w:cstheme="majorBidi"/>
      <w:i/>
      <w:iCs/>
      <w:color w:val="72695F" w:themeColor="text1" w:themeTint="BF"/>
      <w:szCs w:val="20"/>
    </w:rPr>
  </w:style>
  <w:style w:type="numbering" w:customStyle="1" w:styleId="ListeSNCFRseau">
    <w:name w:val="Liste SNCF Réseau"/>
    <w:uiPriority w:val="99"/>
    <w:rsid w:val="00CF3813"/>
    <w:pPr>
      <w:numPr>
        <w:numId w:val="4"/>
      </w:numPr>
    </w:pPr>
  </w:style>
  <w:style w:type="character" w:customStyle="1" w:styleId="a">
    <w:name w:val="+"/>
    <w:basedOn w:val="Policepardfaut"/>
    <w:uiPriority w:val="1"/>
    <w:rsid w:val="001A685A"/>
  </w:style>
  <w:style w:type="paragraph" w:styleId="Titre">
    <w:name w:val="Title"/>
    <w:aliases w:val="Titre du document"/>
    <w:basedOn w:val="Normal"/>
    <w:next w:val="Normal"/>
    <w:link w:val="TitreCar"/>
    <w:qFormat/>
    <w:rsid w:val="00E2410E"/>
    <w:pPr>
      <w:spacing w:after="240" w:line="240" w:lineRule="auto"/>
      <w:jc w:val="left"/>
    </w:pPr>
    <w:rPr>
      <w:caps/>
      <w:color w:val="009AA6" w:themeColor="accent1"/>
      <w:sz w:val="66"/>
      <w:szCs w:val="66"/>
    </w:rPr>
  </w:style>
  <w:style w:type="character" w:customStyle="1" w:styleId="TitreCar">
    <w:name w:val="Titre Car"/>
    <w:aliases w:val="Titre du document Car"/>
    <w:basedOn w:val="Policepardfaut"/>
    <w:link w:val="Titre"/>
    <w:rsid w:val="00E2410E"/>
    <w:rPr>
      <w:caps/>
      <w:color w:val="009AA6" w:themeColor="accent1"/>
      <w:sz w:val="66"/>
      <w:szCs w:val="66"/>
    </w:rPr>
  </w:style>
  <w:style w:type="paragraph" w:customStyle="1" w:styleId="PdGSous-titredudocument">
    <w:name w:val="PdG_Sous-titre du document"/>
    <w:basedOn w:val="Normal"/>
    <w:qFormat/>
    <w:rsid w:val="00B666BD"/>
    <w:pPr>
      <w:spacing w:line="400" w:lineRule="atLeast"/>
      <w:jc w:val="left"/>
    </w:pPr>
    <w:rPr>
      <w:rFonts w:ascii="Avenir LT Std 65 Medium" w:hAnsi="Avenir LT Std 65 Medium"/>
      <w:bCs/>
      <w:caps/>
      <w:color w:val="009AA6" w:themeColor="accent1"/>
      <w:sz w:val="36"/>
      <w:szCs w:val="36"/>
    </w:rPr>
  </w:style>
  <w:style w:type="paragraph" w:styleId="Sous-titre">
    <w:name w:val="Subtitle"/>
    <w:aliases w:val="Sous-titre du document"/>
    <w:basedOn w:val="PdGSous-titredudocument"/>
    <w:next w:val="Normal"/>
    <w:link w:val="Sous-titreCar"/>
    <w:qFormat/>
    <w:rsid w:val="00E2410E"/>
    <w:pPr>
      <w:spacing w:after="240" w:line="240" w:lineRule="auto"/>
    </w:pPr>
    <w:rPr>
      <w:rFonts w:asciiTheme="majorHAnsi" w:hAnsiTheme="majorHAnsi"/>
      <w:bCs w:val="0"/>
      <w:noProof/>
    </w:rPr>
  </w:style>
  <w:style w:type="character" w:customStyle="1" w:styleId="Sous-titreCar">
    <w:name w:val="Sous-titre Car"/>
    <w:aliases w:val="Sous-titre du document Car"/>
    <w:basedOn w:val="Policepardfaut"/>
    <w:link w:val="Sous-titre"/>
    <w:rsid w:val="00E2410E"/>
    <w:rPr>
      <w:rFonts w:asciiTheme="majorHAnsi" w:hAnsiTheme="majorHAnsi"/>
      <w:caps/>
      <w:noProof/>
      <w:color w:val="009AA6" w:themeColor="accent1"/>
      <w:sz w:val="36"/>
      <w:szCs w:val="36"/>
    </w:rPr>
  </w:style>
  <w:style w:type="paragraph" w:customStyle="1" w:styleId="Sommaire">
    <w:name w:val="Sommaire"/>
    <w:basedOn w:val="Normal"/>
    <w:next w:val="Normal"/>
    <w:qFormat/>
    <w:rsid w:val="00B666BD"/>
    <w:rPr>
      <w:rFonts w:asciiTheme="majorHAnsi" w:hAnsiTheme="majorHAnsi"/>
      <w:caps/>
      <w:color w:val="009AA6" w:themeColor="accent1"/>
      <w:sz w:val="60"/>
      <w:szCs w:val="60"/>
    </w:rPr>
  </w:style>
  <w:style w:type="paragraph" w:customStyle="1" w:styleId="Datedudocument">
    <w:name w:val="Date du document"/>
    <w:basedOn w:val="Normal"/>
    <w:rsid w:val="00122393"/>
    <w:pPr>
      <w:spacing w:line="240" w:lineRule="atLeast"/>
      <w:jc w:val="left"/>
    </w:pPr>
    <w:rPr>
      <w:caps/>
      <w:sz w:val="24"/>
      <w:szCs w:val="24"/>
    </w:rPr>
  </w:style>
  <w:style w:type="paragraph" w:customStyle="1" w:styleId="PdGDate">
    <w:name w:val="PdG_Date"/>
    <w:basedOn w:val="Normal"/>
    <w:next w:val="Normal"/>
    <w:link w:val="PdGDateCar"/>
    <w:qFormat/>
    <w:rsid w:val="00122393"/>
    <w:rPr>
      <w:bCs/>
      <w:caps/>
      <w:sz w:val="24"/>
    </w:rPr>
  </w:style>
  <w:style w:type="paragraph" w:customStyle="1" w:styleId="PieddePage">
    <w:name w:val="Pied de Page"/>
    <w:basedOn w:val="Normal"/>
    <w:next w:val="Normal"/>
    <w:link w:val="PieddePageCar"/>
    <w:qFormat/>
    <w:rsid w:val="00A56DA4"/>
    <w:rPr>
      <w:caps/>
      <w:sz w:val="14"/>
    </w:rPr>
  </w:style>
  <w:style w:type="character" w:customStyle="1" w:styleId="PdGDateCar">
    <w:name w:val="PdG_Date Car"/>
    <w:basedOn w:val="Policepardfaut"/>
    <w:link w:val="PdGDate"/>
    <w:rsid w:val="00122393"/>
    <w:rPr>
      <w:bCs/>
      <w:caps/>
      <w:color w:val="3C3732" w:themeColor="text1"/>
      <w:sz w:val="24"/>
    </w:rPr>
  </w:style>
  <w:style w:type="paragraph" w:customStyle="1" w:styleId="Titrediffusionlimitee">
    <w:name w:val="Titre diffusion limitee"/>
    <w:basedOn w:val="Normal"/>
    <w:qFormat/>
    <w:rsid w:val="00A37EE9"/>
    <w:pPr>
      <w:framePr w:wrap="around" w:vAnchor="page" w:hAnchor="page" w:x="852" w:yAlign="bottom"/>
      <w:spacing w:before="70" w:line="200" w:lineRule="atLeast"/>
      <w:ind w:left="113" w:right="113"/>
      <w:jc w:val="left"/>
    </w:pPr>
    <w:rPr>
      <w:rFonts w:ascii="Avenir LT Std 65 Medium" w:hAnsi="Avenir LT Std 65 Medium"/>
      <w:bCs/>
      <w:caps/>
      <w:color w:val="FFFFFF" w:themeColor="background1"/>
      <w:sz w:val="16"/>
      <w:szCs w:val="16"/>
    </w:rPr>
  </w:style>
  <w:style w:type="character" w:customStyle="1" w:styleId="Tableau-entteCar">
    <w:name w:val="Tableau - entête Car"/>
    <w:basedOn w:val="Policepardfaut"/>
    <w:link w:val="Tableau-entte"/>
    <w:rsid w:val="0007593D"/>
    <w:rPr>
      <w:rFonts w:ascii="Arial" w:hAnsi="Arial"/>
      <w:color w:val="FFFFFF" w:themeColor="background1"/>
    </w:rPr>
  </w:style>
  <w:style w:type="paragraph" w:styleId="Listepuces">
    <w:name w:val="List Bullet"/>
    <w:basedOn w:val="PuceN1"/>
    <w:uiPriority w:val="99"/>
    <w:unhideWhenUsed/>
    <w:rsid w:val="00B52687"/>
  </w:style>
  <w:style w:type="table" w:styleId="Trameclaire-Accent2">
    <w:name w:val="Light Shading Accent 2"/>
    <w:basedOn w:val="TableauNormal"/>
    <w:uiPriority w:val="60"/>
    <w:rsid w:val="00702D0B"/>
    <w:pPr>
      <w:spacing w:after="0" w:line="240" w:lineRule="auto"/>
    </w:pPr>
    <w:rPr>
      <w:color w:val="990028" w:themeColor="accent2" w:themeShade="BF"/>
    </w:rPr>
    <w:tblPr>
      <w:tblStyleRowBandSize w:val="1"/>
      <w:tblStyleColBandSize w:val="1"/>
      <w:tblBorders>
        <w:top w:val="single" w:sz="8" w:space="0" w:color="CD0037" w:themeColor="accent2"/>
        <w:bottom w:val="single" w:sz="8" w:space="0" w:color="CD0037" w:themeColor="accent2"/>
      </w:tblBorders>
    </w:tblPr>
    <w:tblStylePr w:type="firstRow">
      <w:pPr>
        <w:spacing w:before="0" w:after="0" w:line="240" w:lineRule="auto"/>
      </w:pPr>
      <w:rPr>
        <w:b/>
        <w:bCs/>
      </w:rPr>
      <w:tblPr/>
      <w:tcPr>
        <w:tcBorders>
          <w:top w:val="single" w:sz="8" w:space="0" w:color="CD0037" w:themeColor="accent2"/>
          <w:left w:val="nil"/>
          <w:bottom w:val="single" w:sz="8" w:space="0" w:color="CD0037" w:themeColor="accent2"/>
          <w:right w:val="nil"/>
          <w:insideH w:val="nil"/>
          <w:insideV w:val="nil"/>
        </w:tcBorders>
      </w:tcPr>
    </w:tblStylePr>
    <w:tblStylePr w:type="lastRow">
      <w:pPr>
        <w:spacing w:before="0" w:after="0" w:line="240" w:lineRule="auto"/>
      </w:pPr>
      <w:rPr>
        <w:b/>
        <w:bCs/>
      </w:rPr>
      <w:tblPr/>
      <w:tcPr>
        <w:tcBorders>
          <w:top w:val="single" w:sz="8" w:space="0" w:color="CD0037" w:themeColor="accent2"/>
          <w:left w:val="nil"/>
          <w:bottom w:val="single" w:sz="8" w:space="0" w:color="CD003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3C7" w:themeFill="accent2" w:themeFillTint="3F"/>
      </w:tcPr>
    </w:tblStylePr>
    <w:tblStylePr w:type="band1Horz">
      <w:tblPr/>
      <w:tcPr>
        <w:tcBorders>
          <w:left w:val="nil"/>
          <w:right w:val="nil"/>
          <w:insideH w:val="nil"/>
          <w:insideV w:val="nil"/>
        </w:tcBorders>
        <w:shd w:val="clear" w:color="auto" w:fill="FFB3C7" w:themeFill="accent2" w:themeFillTint="3F"/>
      </w:tcPr>
    </w:tblStylePr>
  </w:style>
  <w:style w:type="table" w:styleId="Ombrageclair">
    <w:name w:val="Light Shading"/>
    <w:basedOn w:val="TableauNormal"/>
    <w:uiPriority w:val="60"/>
    <w:rsid w:val="00702D0B"/>
    <w:pPr>
      <w:spacing w:after="0" w:line="240" w:lineRule="auto"/>
    </w:pPr>
    <w:rPr>
      <w:color w:val="2C2925" w:themeColor="text1" w:themeShade="BF"/>
    </w:rPr>
    <w:tblPr>
      <w:tblStyleRowBandSize w:val="1"/>
      <w:tblStyleColBandSize w:val="1"/>
      <w:tblBorders>
        <w:top w:val="single" w:sz="8" w:space="0" w:color="3C3732" w:themeColor="text1"/>
        <w:bottom w:val="single" w:sz="8" w:space="0" w:color="3C3732" w:themeColor="text1"/>
      </w:tblBorders>
    </w:tblPr>
    <w:tblStylePr w:type="firstRow">
      <w:pPr>
        <w:spacing w:before="0" w:after="0" w:line="240" w:lineRule="auto"/>
      </w:pPr>
      <w:rPr>
        <w:b/>
        <w:bCs/>
      </w:rPr>
      <w:tblPr/>
      <w:tcPr>
        <w:tcBorders>
          <w:top w:val="single" w:sz="8" w:space="0" w:color="3C3732" w:themeColor="text1"/>
          <w:left w:val="nil"/>
          <w:bottom w:val="single" w:sz="8" w:space="0" w:color="3C3732" w:themeColor="text1"/>
          <w:right w:val="nil"/>
          <w:insideH w:val="nil"/>
          <w:insideV w:val="nil"/>
        </w:tcBorders>
      </w:tcPr>
    </w:tblStylePr>
    <w:tblStylePr w:type="lastRow">
      <w:pPr>
        <w:spacing w:before="0" w:after="0" w:line="240" w:lineRule="auto"/>
      </w:pPr>
      <w:rPr>
        <w:b/>
        <w:bCs/>
      </w:rPr>
      <w:tblPr/>
      <w:tcPr>
        <w:tcBorders>
          <w:top w:val="single" w:sz="8" w:space="0" w:color="3C3732" w:themeColor="text1"/>
          <w:left w:val="nil"/>
          <w:bottom w:val="single" w:sz="8" w:space="0" w:color="3C373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CDC9" w:themeFill="text1" w:themeFillTint="3F"/>
      </w:tcPr>
    </w:tblStylePr>
    <w:tblStylePr w:type="band1Horz">
      <w:tblPr/>
      <w:tcPr>
        <w:tcBorders>
          <w:left w:val="nil"/>
          <w:right w:val="nil"/>
          <w:insideH w:val="nil"/>
          <w:insideV w:val="nil"/>
        </w:tcBorders>
        <w:shd w:val="clear" w:color="auto" w:fill="D2CDC9" w:themeFill="text1" w:themeFillTint="3F"/>
      </w:tcPr>
    </w:tblStylePr>
  </w:style>
  <w:style w:type="character" w:customStyle="1" w:styleId="Tableau-TexteCar">
    <w:name w:val="Tableau - Texte Car"/>
    <w:basedOn w:val="Policepardfaut"/>
    <w:link w:val="Tableau-Texte"/>
    <w:rsid w:val="0007593D"/>
    <w:rPr>
      <w:color w:val="3C3732" w:themeColor="text1"/>
    </w:rPr>
  </w:style>
  <w:style w:type="paragraph" w:styleId="Textedebulles">
    <w:name w:val="Balloon Text"/>
    <w:basedOn w:val="Normal"/>
    <w:link w:val="TextedebullesCar"/>
    <w:semiHidden/>
    <w:unhideWhenUsed/>
    <w:rsid w:val="00737FF0"/>
    <w:pPr>
      <w:spacing w:line="240" w:lineRule="auto"/>
    </w:pPr>
    <w:rPr>
      <w:rFonts w:ascii="Tahoma" w:hAnsi="Tahoma" w:cs="Tahoma"/>
      <w:sz w:val="16"/>
      <w:szCs w:val="16"/>
    </w:rPr>
  </w:style>
  <w:style w:type="character" w:customStyle="1" w:styleId="TextedebullesCar">
    <w:name w:val="Texte de bulles Car"/>
    <w:basedOn w:val="Policepardfaut"/>
    <w:link w:val="Textedebulles"/>
    <w:semiHidden/>
    <w:rsid w:val="00737FF0"/>
    <w:rPr>
      <w:rFonts w:ascii="Tahoma" w:hAnsi="Tahoma" w:cs="Tahoma"/>
      <w:color w:val="3C3732" w:themeColor="text1"/>
      <w:sz w:val="16"/>
      <w:szCs w:val="16"/>
    </w:rPr>
  </w:style>
  <w:style w:type="paragraph" w:styleId="En-tte">
    <w:name w:val="header"/>
    <w:basedOn w:val="Normal"/>
    <w:link w:val="En-tteCar"/>
    <w:uiPriority w:val="99"/>
    <w:unhideWhenUsed/>
    <w:rsid w:val="00DD4856"/>
    <w:pPr>
      <w:tabs>
        <w:tab w:val="center" w:pos="4536"/>
        <w:tab w:val="right" w:pos="9072"/>
      </w:tabs>
      <w:spacing w:line="240" w:lineRule="auto"/>
    </w:pPr>
  </w:style>
  <w:style w:type="character" w:customStyle="1" w:styleId="En-tteCar">
    <w:name w:val="En-tête Car"/>
    <w:basedOn w:val="Policepardfaut"/>
    <w:link w:val="En-tte"/>
    <w:uiPriority w:val="99"/>
    <w:rsid w:val="00DD4856"/>
    <w:rPr>
      <w:color w:val="3C3732" w:themeColor="text1"/>
    </w:rPr>
  </w:style>
  <w:style w:type="paragraph" w:customStyle="1" w:styleId="En-ttedepage">
    <w:name w:val="En-tête de page"/>
    <w:basedOn w:val="Normal"/>
    <w:rsid w:val="00A70BB4"/>
    <w:pPr>
      <w:spacing w:line="240" w:lineRule="auto"/>
      <w:jc w:val="center"/>
    </w:pPr>
    <w:rPr>
      <w:rFonts w:ascii="Arial Gras" w:eastAsia="Times New Roman" w:hAnsi="Arial Gras" w:cs="Arial Gras"/>
      <w:b/>
      <w:bCs/>
      <w:color w:val="000000"/>
      <w:sz w:val="20"/>
      <w:szCs w:val="20"/>
      <w:lang w:eastAsia="fr-FR"/>
    </w:rPr>
  </w:style>
  <w:style w:type="paragraph" w:styleId="Pieddepage0">
    <w:name w:val="footer"/>
    <w:basedOn w:val="Normal"/>
    <w:link w:val="PieddepageCar0"/>
    <w:unhideWhenUsed/>
    <w:rsid w:val="00706F3B"/>
    <w:pPr>
      <w:tabs>
        <w:tab w:val="center" w:pos="4536"/>
        <w:tab w:val="right" w:pos="9072"/>
      </w:tabs>
      <w:spacing w:line="240" w:lineRule="auto"/>
    </w:pPr>
  </w:style>
  <w:style w:type="character" w:customStyle="1" w:styleId="PieddepageCar0">
    <w:name w:val="Pied de page Car"/>
    <w:basedOn w:val="Policepardfaut"/>
    <w:link w:val="Pieddepage0"/>
    <w:rsid w:val="00706F3B"/>
    <w:rPr>
      <w:color w:val="3C3732" w:themeColor="text1"/>
    </w:rPr>
  </w:style>
  <w:style w:type="character" w:styleId="Numrodeligne">
    <w:name w:val="line number"/>
    <w:basedOn w:val="Policepardfaut"/>
    <w:uiPriority w:val="99"/>
    <w:semiHidden/>
    <w:unhideWhenUsed/>
    <w:rsid w:val="00B44158"/>
  </w:style>
  <w:style w:type="character" w:styleId="Lienhypertexte">
    <w:name w:val="Hyperlink"/>
    <w:basedOn w:val="Policepardfaut"/>
    <w:uiPriority w:val="99"/>
    <w:unhideWhenUsed/>
    <w:qFormat/>
    <w:rsid w:val="001F220D"/>
    <w:rPr>
      <w:rFonts w:asciiTheme="minorHAnsi" w:hAnsiTheme="minorHAnsi"/>
      <w:b w:val="0"/>
      <w:i w:val="0"/>
      <w:color w:val="E05206" w:themeColor="accent4"/>
      <w:sz w:val="22"/>
      <w:u w:val="single"/>
    </w:rPr>
  </w:style>
  <w:style w:type="paragraph" w:styleId="TM1">
    <w:name w:val="toc 1"/>
    <w:basedOn w:val="Normal"/>
    <w:next w:val="Normal"/>
    <w:autoRedefine/>
    <w:uiPriority w:val="39"/>
    <w:unhideWhenUsed/>
    <w:qFormat/>
    <w:rsid w:val="00594077"/>
    <w:pPr>
      <w:spacing w:before="520" w:after="240" w:line="320" w:lineRule="atLeast"/>
    </w:pPr>
    <w:rPr>
      <w:caps/>
      <w:color w:val="FFFFFF" w:themeColor="background1"/>
      <w:sz w:val="30"/>
      <w:szCs w:val="30"/>
      <w:shd w:val="clear" w:color="auto" w:fill="009AA6" w:themeFill="accent1"/>
      <w14:shadow w14:blurRad="50800" w14:dist="50800" w14:dir="5400000" w14:sx="0" w14:sy="0" w14:kx="0" w14:ky="0" w14:algn="ctr">
        <w14:schemeClr w14:val="accent1"/>
      </w14:shadow>
    </w:rPr>
  </w:style>
  <w:style w:type="paragraph" w:styleId="TM2">
    <w:name w:val="toc 2"/>
    <w:basedOn w:val="Normal"/>
    <w:next w:val="Normal"/>
    <w:autoRedefine/>
    <w:uiPriority w:val="39"/>
    <w:unhideWhenUsed/>
    <w:qFormat/>
    <w:rsid w:val="00A21170"/>
    <w:pPr>
      <w:tabs>
        <w:tab w:val="right" w:leader="dot" w:pos="9628"/>
      </w:tabs>
      <w:spacing w:after="20" w:line="320" w:lineRule="atLeast"/>
      <w:ind w:left="221"/>
    </w:pPr>
    <w:rPr>
      <w:rFonts w:ascii="Arial" w:hAnsi="Arial" w:cs="Arial"/>
      <w:caps/>
      <w:noProof/>
      <w:sz w:val="24"/>
    </w:rPr>
  </w:style>
  <w:style w:type="paragraph" w:styleId="TM3">
    <w:name w:val="toc 3"/>
    <w:basedOn w:val="Normal"/>
    <w:next w:val="Normal"/>
    <w:autoRedefine/>
    <w:uiPriority w:val="39"/>
    <w:unhideWhenUsed/>
    <w:qFormat/>
    <w:rsid w:val="007C6055"/>
    <w:pPr>
      <w:tabs>
        <w:tab w:val="right" w:leader="dot" w:pos="9628"/>
      </w:tabs>
      <w:spacing w:after="20" w:line="320" w:lineRule="atLeast"/>
      <w:ind w:left="442"/>
    </w:pPr>
    <w:rPr>
      <w:rFonts w:asciiTheme="majorHAnsi" w:hAnsiTheme="majorHAnsi" w:cstheme="minorHAnsi"/>
      <w:bCs/>
      <w:noProof/>
      <w:sz w:val="20"/>
      <w:szCs w:val="20"/>
    </w:rPr>
  </w:style>
  <w:style w:type="character" w:styleId="lev">
    <w:name w:val="Strong"/>
    <w:basedOn w:val="Policepardfaut"/>
    <w:uiPriority w:val="22"/>
    <w:qFormat/>
    <w:rsid w:val="00835CF4"/>
    <w:rPr>
      <w:b/>
      <w:bCs/>
    </w:rPr>
  </w:style>
  <w:style w:type="paragraph" w:customStyle="1" w:styleId="PdGGestionduDocument">
    <w:name w:val="PdG_Gestion du Document"/>
    <w:basedOn w:val="PdGDate"/>
    <w:link w:val="PdGGestionduDocumentCar"/>
    <w:qFormat/>
    <w:rsid w:val="00166088"/>
    <w:rPr>
      <w:color w:val="009AA6" w:themeColor="accent1"/>
    </w:rPr>
  </w:style>
  <w:style w:type="character" w:customStyle="1" w:styleId="PdGGestionduDocumentCar">
    <w:name w:val="PdG_Gestion du Document Car"/>
    <w:basedOn w:val="PdGDateCar"/>
    <w:link w:val="PdGGestionduDocument"/>
    <w:rsid w:val="00166088"/>
    <w:rPr>
      <w:bCs/>
      <w:caps/>
      <w:color w:val="009AA6" w:themeColor="accent1"/>
      <w:sz w:val="24"/>
    </w:rPr>
  </w:style>
  <w:style w:type="paragraph" w:customStyle="1" w:styleId="PuceN1">
    <w:name w:val="Puce N°1"/>
    <w:basedOn w:val="Normal"/>
    <w:link w:val="PuceN1Car"/>
    <w:qFormat/>
    <w:rsid w:val="00B52687"/>
    <w:pPr>
      <w:numPr>
        <w:numId w:val="5"/>
      </w:numPr>
    </w:pPr>
  </w:style>
  <w:style w:type="paragraph" w:customStyle="1" w:styleId="PuceN2">
    <w:name w:val="Puce N°2"/>
    <w:basedOn w:val="Paragraphedeliste"/>
    <w:link w:val="PuceN2Car"/>
    <w:qFormat/>
    <w:rsid w:val="00E47662"/>
    <w:pPr>
      <w:numPr>
        <w:numId w:val="1"/>
      </w:numPr>
    </w:pPr>
  </w:style>
  <w:style w:type="paragraph" w:styleId="Listepuces2">
    <w:name w:val="List Bullet 2"/>
    <w:basedOn w:val="PuceN2"/>
    <w:unhideWhenUsed/>
    <w:rsid w:val="00B52687"/>
  </w:style>
  <w:style w:type="character" w:customStyle="1" w:styleId="PuceN1Car">
    <w:name w:val="Puce N°1 Car"/>
    <w:basedOn w:val="Policepardfaut"/>
    <w:link w:val="PuceN1"/>
    <w:rsid w:val="00B52687"/>
    <w:rPr>
      <w:color w:val="3C3732" w:themeColor="text1"/>
    </w:rPr>
  </w:style>
  <w:style w:type="paragraph" w:customStyle="1" w:styleId="PuceN3">
    <w:name w:val="Puce N°3"/>
    <w:basedOn w:val="Paragraphedeliste"/>
    <w:link w:val="PuceN3Car"/>
    <w:qFormat/>
    <w:rsid w:val="00E47662"/>
    <w:pPr>
      <w:numPr>
        <w:ilvl w:val="1"/>
        <w:numId w:val="1"/>
      </w:numPr>
      <w:ind w:left="993" w:hanging="284"/>
    </w:pPr>
  </w:style>
  <w:style w:type="character" w:customStyle="1" w:styleId="ParagraphedelisteCar">
    <w:name w:val="Paragraphe de liste Car"/>
    <w:basedOn w:val="Policepardfaut"/>
    <w:link w:val="Paragraphedeliste"/>
    <w:uiPriority w:val="34"/>
    <w:rsid w:val="00E47662"/>
    <w:rPr>
      <w:color w:val="3C3732" w:themeColor="text1"/>
    </w:rPr>
  </w:style>
  <w:style w:type="character" w:customStyle="1" w:styleId="PuceN2Car">
    <w:name w:val="Puce N°2 Car"/>
    <w:basedOn w:val="ParagraphedelisteCar"/>
    <w:link w:val="PuceN2"/>
    <w:rsid w:val="00E47662"/>
    <w:rPr>
      <w:color w:val="3C3732" w:themeColor="text1"/>
    </w:rPr>
  </w:style>
  <w:style w:type="character" w:customStyle="1" w:styleId="PuceN3Car">
    <w:name w:val="Puce N°3 Car"/>
    <w:basedOn w:val="ParagraphedelisteCar"/>
    <w:link w:val="PuceN3"/>
    <w:rsid w:val="00E47662"/>
    <w:rPr>
      <w:color w:val="3C3732" w:themeColor="text1"/>
    </w:rPr>
  </w:style>
  <w:style w:type="table" w:styleId="Grilledutableau">
    <w:name w:val="Table Grid"/>
    <w:basedOn w:val="TableauNormal"/>
    <w:uiPriority w:val="59"/>
    <w:rsid w:val="001A1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notedebasdep">
    <w:name w:val="footnote reference"/>
    <w:basedOn w:val="Policepardfaut"/>
    <w:uiPriority w:val="99"/>
    <w:unhideWhenUsed/>
    <w:rsid w:val="001F220D"/>
    <w:rPr>
      <w:vertAlign w:val="superscript"/>
    </w:rPr>
  </w:style>
  <w:style w:type="character" w:styleId="Lienhypertextesuivivisit">
    <w:name w:val="FollowedHyperlink"/>
    <w:basedOn w:val="Policepardfaut"/>
    <w:uiPriority w:val="99"/>
    <w:semiHidden/>
    <w:unhideWhenUsed/>
    <w:qFormat/>
    <w:rsid w:val="003A0DD3"/>
    <w:rPr>
      <w:rFonts w:asciiTheme="minorHAnsi" w:hAnsiTheme="minorHAnsi"/>
      <w:b w:val="0"/>
      <w:i w:val="0"/>
      <w:color w:val="FFB612" w:themeColor="accent5"/>
      <w:sz w:val="22"/>
      <w:u w:val="single"/>
    </w:rPr>
  </w:style>
  <w:style w:type="paragraph" w:customStyle="1" w:styleId="CadredeValidation">
    <w:name w:val="Cadre de Validation"/>
    <w:basedOn w:val="Titre"/>
    <w:next w:val="Normal"/>
    <w:link w:val="CadredeValidationCar"/>
    <w:qFormat/>
    <w:rsid w:val="00290E73"/>
    <w:pPr>
      <w:spacing w:after="120"/>
    </w:pPr>
    <w:rPr>
      <w:sz w:val="26"/>
    </w:rPr>
  </w:style>
  <w:style w:type="character" w:customStyle="1" w:styleId="CadredeValidationCar">
    <w:name w:val="Cadre de Validation Car"/>
    <w:basedOn w:val="Titre2Car"/>
    <w:link w:val="CadredeValidation"/>
    <w:rsid w:val="00290E73"/>
    <w:rPr>
      <w:rFonts w:asciiTheme="majorHAnsi" w:eastAsia="Times New Roman" w:hAnsiTheme="majorHAnsi" w:cs="Times New Roman"/>
      <w:caps/>
      <w:color w:val="009AA6" w:themeColor="accent1"/>
      <w:sz w:val="26"/>
      <w:szCs w:val="66"/>
      <w:lang w:eastAsia="fr-FR"/>
    </w:rPr>
  </w:style>
  <w:style w:type="paragraph" w:styleId="Listepuces3">
    <w:name w:val="List Bullet 3"/>
    <w:basedOn w:val="PuceN3"/>
    <w:uiPriority w:val="99"/>
    <w:unhideWhenUsed/>
    <w:rsid w:val="00B52687"/>
  </w:style>
  <w:style w:type="paragraph" w:styleId="NormalWeb">
    <w:name w:val="Normal (Web)"/>
    <w:basedOn w:val="Normal"/>
    <w:uiPriority w:val="99"/>
    <w:unhideWhenUsed/>
    <w:rsid w:val="009F40BD"/>
    <w:pPr>
      <w:spacing w:before="100" w:beforeAutospacing="1" w:after="100" w:afterAutospacing="1" w:line="240" w:lineRule="auto"/>
      <w:jc w:val="left"/>
    </w:pPr>
    <w:rPr>
      <w:rFonts w:ascii="Times New Roman" w:eastAsiaTheme="minorEastAsia" w:hAnsi="Times New Roman" w:cs="Times New Roman"/>
      <w:color w:val="auto"/>
      <w:sz w:val="24"/>
      <w:szCs w:val="24"/>
      <w:lang w:eastAsia="fr-FR"/>
    </w:rPr>
  </w:style>
  <w:style w:type="paragraph" w:customStyle="1" w:styleId="Paragraphenormal">
    <w:name w:val="Paragraphe normal"/>
    <w:basedOn w:val="Normal"/>
    <w:link w:val="ParagraphenormalCar"/>
    <w:rsid w:val="00806351"/>
    <w:pPr>
      <w:spacing w:before="60" w:after="120" w:line="240" w:lineRule="auto"/>
    </w:pPr>
    <w:rPr>
      <w:rFonts w:ascii="Arial" w:eastAsia="Times New Roman" w:hAnsi="Arial" w:cs="Times New Roman"/>
      <w:color w:val="000000"/>
      <w:sz w:val="20"/>
      <w:szCs w:val="24"/>
      <w:lang w:eastAsia="fr-FR"/>
    </w:rPr>
  </w:style>
  <w:style w:type="paragraph" w:customStyle="1" w:styleId="Liste1">
    <w:name w:val="Liste 1"/>
    <w:basedOn w:val="Paragraphenormal"/>
    <w:rsid w:val="00806351"/>
    <w:pPr>
      <w:numPr>
        <w:numId w:val="7"/>
      </w:numPr>
      <w:tabs>
        <w:tab w:val="clear" w:pos="720"/>
        <w:tab w:val="num" w:pos="360"/>
      </w:tabs>
      <w:ind w:left="0" w:firstLine="0"/>
    </w:pPr>
  </w:style>
  <w:style w:type="character" w:customStyle="1" w:styleId="ParagraphenormalCar">
    <w:name w:val="Paragraphe normal Car"/>
    <w:link w:val="Paragraphenormal"/>
    <w:locked/>
    <w:rsid w:val="00806351"/>
    <w:rPr>
      <w:rFonts w:ascii="Arial" w:eastAsia="Times New Roman" w:hAnsi="Arial" w:cs="Times New Roman"/>
      <w:color w:val="000000"/>
      <w:sz w:val="20"/>
      <w:szCs w:val="24"/>
      <w:lang w:eastAsia="fr-FR"/>
    </w:rPr>
  </w:style>
  <w:style w:type="paragraph" w:customStyle="1" w:styleId="Textedesaisie">
    <w:name w:val="Texte de saisie"/>
    <w:basedOn w:val="Normal"/>
    <w:link w:val="TextedesaisieCar"/>
    <w:qFormat/>
    <w:rsid w:val="00B02E7C"/>
    <w:pPr>
      <w:spacing w:after="120" w:line="300" w:lineRule="atLeast"/>
      <w:jc w:val="left"/>
    </w:pPr>
  </w:style>
  <w:style w:type="paragraph" w:customStyle="1" w:styleId="Miseenvaleur2">
    <w:name w:val="Mise en valeur 2"/>
    <w:basedOn w:val="Textedesaisie"/>
    <w:link w:val="Miseenvaleur2Car"/>
    <w:qFormat/>
    <w:rsid w:val="00B02E7C"/>
    <w:rPr>
      <w:rFonts w:ascii="Avenir LT Std 65 Medium" w:hAnsi="Avenir LT Std 65 Medium"/>
      <w:color w:val="009AA6" w:themeColor="accent1"/>
    </w:rPr>
  </w:style>
  <w:style w:type="character" w:customStyle="1" w:styleId="TextedesaisieCar">
    <w:name w:val="Texte de saisie Car"/>
    <w:basedOn w:val="Policepardfaut"/>
    <w:link w:val="Textedesaisie"/>
    <w:rsid w:val="00B02E7C"/>
    <w:rPr>
      <w:color w:val="3C3732" w:themeColor="text1"/>
    </w:rPr>
  </w:style>
  <w:style w:type="character" w:customStyle="1" w:styleId="Miseenvaleur2Car">
    <w:name w:val="Mise en valeur 2 Car"/>
    <w:basedOn w:val="TextedesaisieCar"/>
    <w:link w:val="Miseenvaleur2"/>
    <w:rsid w:val="00B02E7C"/>
    <w:rPr>
      <w:rFonts w:ascii="Avenir LT Std 65 Medium" w:hAnsi="Avenir LT Std 65 Medium"/>
      <w:color w:val="009AA6" w:themeColor="accent1"/>
    </w:rPr>
  </w:style>
  <w:style w:type="paragraph" w:customStyle="1" w:styleId="Textepuce1">
    <w:name w:val="Texte puce 1"/>
    <w:basedOn w:val="Textedesaisie"/>
    <w:qFormat/>
    <w:rsid w:val="00B02E7C"/>
    <w:pPr>
      <w:numPr>
        <w:numId w:val="8"/>
      </w:numPr>
    </w:pPr>
  </w:style>
  <w:style w:type="paragraph" w:customStyle="1" w:styleId="Textepuce2">
    <w:name w:val="Texte puce 2"/>
    <w:basedOn w:val="Normal"/>
    <w:rsid w:val="00B02E7C"/>
    <w:pPr>
      <w:spacing w:line="300" w:lineRule="atLeast"/>
      <w:jc w:val="left"/>
    </w:pPr>
    <w:rPr>
      <w:color w:val="3C3732"/>
    </w:rPr>
  </w:style>
  <w:style w:type="paragraph" w:customStyle="1" w:styleId="Enum2">
    <w:name w:val="Enum 2"/>
    <w:basedOn w:val="Normal"/>
    <w:rsid w:val="00B02E7C"/>
    <w:pPr>
      <w:numPr>
        <w:numId w:val="9"/>
      </w:numPr>
      <w:spacing w:before="120" w:line="240" w:lineRule="auto"/>
    </w:pPr>
    <w:rPr>
      <w:rFonts w:ascii="Arial" w:eastAsia="Times New Roman" w:hAnsi="Arial" w:cs="Times New Roman"/>
      <w:color w:val="auto"/>
      <w:sz w:val="18"/>
      <w:lang w:eastAsia="fr-FR"/>
    </w:rPr>
  </w:style>
  <w:style w:type="paragraph" w:styleId="Retraitnormal">
    <w:name w:val="Normal Indent"/>
    <w:aliases w:val="Normal List,Normal List Car,Retrait normal Car1 Car,Normal List Car Car,Retrait normal Car Car Car,Normal List Car1,Retrait normal Car Car1,Retrait normal Car Car,Retrait normal Car1 Car Car,Retrait normal Car,Retrait normal Car1"/>
    <w:basedOn w:val="Normal"/>
    <w:link w:val="RetraitnormalCar2"/>
    <w:rsid w:val="00B02E7C"/>
    <w:pPr>
      <w:keepLines/>
      <w:spacing w:before="240" w:line="240" w:lineRule="auto"/>
      <w:ind w:left="851"/>
    </w:pPr>
    <w:rPr>
      <w:rFonts w:ascii="Arial" w:eastAsia="Times New Roman" w:hAnsi="Arial" w:cs="Times New Roman"/>
      <w:color w:val="auto"/>
      <w:sz w:val="20"/>
      <w:szCs w:val="20"/>
      <w:lang w:eastAsia="fr-FR"/>
    </w:rPr>
  </w:style>
  <w:style w:type="character" w:customStyle="1" w:styleId="RetraitnormalCar2">
    <w:name w:val="Retrait normal Car2"/>
    <w:aliases w:val="Normal List Car2,Normal List Car Car1,Retrait normal Car1 Car Car1,Normal List Car Car Car,Retrait normal Car Car Car Car,Normal List Car1 Car,Retrait normal Car Car1 Car,Retrait normal Car Car Car1,Retrait normal Car1 Car Car Car"/>
    <w:link w:val="Retraitnormal"/>
    <w:rsid w:val="00B02E7C"/>
    <w:rPr>
      <w:rFonts w:ascii="Arial" w:eastAsia="Times New Roman" w:hAnsi="Arial" w:cs="Times New Roman"/>
      <w:sz w:val="20"/>
      <w:szCs w:val="20"/>
      <w:lang w:eastAsia="fr-FR"/>
    </w:rPr>
  </w:style>
  <w:style w:type="paragraph" w:customStyle="1" w:styleId="Tableau">
    <w:name w:val="Tableau"/>
    <w:basedOn w:val="Normal"/>
    <w:link w:val="TableauCar"/>
    <w:rsid w:val="00B02E7C"/>
    <w:pPr>
      <w:keepNext/>
      <w:keepLines/>
      <w:spacing w:before="60" w:after="60" w:line="240" w:lineRule="auto"/>
      <w:jc w:val="left"/>
    </w:pPr>
    <w:rPr>
      <w:rFonts w:ascii="Arial" w:eastAsia="Times New Roman" w:hAnsi="Arial" w:cs="Times New Roman"/>
      <w:color w:val="auto"/>
      <w:sz w:val="20"/>
      <w:szCs w:val="20"/>
      <w:lang w:eastAsia="fr-FR"/>
    </w:rPr>
  </w:style>
  <w:style w:type="character" w:customStyle="1" w:styleId="TableauCar">
    <w:name w:val="Tableau Car"/>
    <w:link w:val="Tableau"/>
    <w:locked/>
    <w:rsid w:val="00B02E7C"/>
    <w:rPr>
      <w:rFonts w:ascii="Arial" w:eastAsia="Times New Roman" w:hAnsi="Arial" w:cs="Times New Roman"/>
      <w:sz w:val="20"/>
      <w:szCs w:val="20"/>
      <w:lang w:eastAsia="fr-FR"/>
    </w:rPr>
  </w:style>
  <w:style w:type="paragraph" w:styleId="Corpsdetexte">
    <w:name w:val="Body Text"/>
    <w:aliases w:val=" Car"/>
    <w:basedOn w:val="Normal"/>
    <w:link w:val="CorpsdetexteCar"/>
    <w:rsid w:val="00B02E7C"/>
    <w:pPr>
      <w:spacing w:before="240" w:line="240" w:lineRule="auto"/>
      <w:ind w:left="851"/>
    </w:pPr>
    <w:rPr>
      <w:rFonts w:ascii="Arial" w:eastAsia="Times New Roman" w:hAnsi="Arial" w:cs="Times New Roman"/>
      <w:color w:val="auto"/>
      <w:sz w:val="18"/>
      <w:lang w:eastAsia="fr-FR"/>
    </w:rPr>
  </w:style>
  <w:style w:type="character" w:customStyle="1" w:styleId="CorpsdetexteCar">
    <w:name w:val="Corps de texte Car"/>
    <w:aliases w:val=" Car Car"/>
    <w:basedOn w:val="Policepardfaut"/>
    <w:link w:val="Corpsdetexte"/>
    <w:rsid w:val="00B02E7C"/>
    <w:rPr>
      <w:rFonts w:ascii="Arial" w:eastAsia="Times New Roman" w:hAnsi="Arial" w:cs="Times New Roman"/>
      <w:sz w:val="18"/>
      <w:lang w:eastAsia="fr-FR"/>
    </w:rPr>
  </w:style>
  <w:style w:type="character" w:styleId="Textedelespacerserv">
    <w:name w:val="Placeholder Text"/>
    <w:basedOn w:val="Policepardfaut"/>
    <w:uiPriority w:val="99"/>
    <w:semiHidden/>
    <w:rsid w:val="00813EDE"/>
    <w:rPr>
      <w:color w:val="808080"/>
    </w:rPr>
  </w:style>
  <w:style w:type="paragraph" w:customStyle="1" w:styleId="Textebrut1">
    <w:name w:val="Texte brut1"/>
    <w:basedOn w:val="Normal"/>
    <w:uiPriority w:val="99"/>
    <w:rsid w:val="001E3CB5"/>
    <w:pPr>
      <w:suppressAutoHyphens/>
      <w:spacing w:line="240" w:lineRule="auto"/>
      <w:jc w:val="left"/>
    </w:pPr>
    <w:rPr>
      <w:rFonts w:ascii="Courier New" w:eastAsia="Times New Roman" w:hAnsi="Courier New" w:cs="Times New Roman"/>
      <w:color w:val="auto"/>
      <w:sz w:val="20"/>
      <w:szCs w:val="20"/>
      <w:lang w:eastAsia="ar-SA"/>
    </w:rPr>
  </w:style>
  <w:style w:type="table" w:customStyle="1" w:styleId="Grilledutableau1">
    <w:name w:val="Grille du tableau1"/>
    <w:basedOn w:val="TableauNormal"/>
    <w:next w:val="Grilledutableau"/>
    <w:rsid w:val="00D72C71"/>
    <w:pPr>
      <w:spacing w:after="0" w:line="240" w:lineRule="auto"/>
    </w:pPr>
    <w:rPr>
      <w:sz w:val="18"/>
    </w:rPr>
    <w:tblPr>
      <w:tblStyleRowBandSize w:val="1"/>
      <w:tblStyleColBandSize w:val="1"/>
      <w:tblBorders>
        <w:left w:val="single" w:sz="4" w:space="0" w:color="B9B9B9"/>
        <w:bottom w:val="single" w:sz="4" w:space="0" w:color="B9B9B9"/>
        <w:right w:val="single" w:sz="4" w:space="0" w:color="B9B9B9"/>
        <w:insideH w:val="single" w:sz="4" w:space="0" w:color="B9B9B9"/>
        <w:insideV w:val="single" w:sz="4" w:space="0" w:color="B9B9B9"/>
      </w:tblBorders>
      <w:tblCellMar>
        <w:top w:w="28" w:type="dxa"/>
        <w:bottom w:w="28" w:type="dxa"/>
      </w:tblCellMar>
    </w:tblPr>
    <w:tcPr>
      <w:vAlign w:val="center"/>
    </w:tcPr>
    <w:tblStylePr w:type="firstRow">
      <w:rPr>
        <w:color w:val="FFFFFF"/>
      </w:rPr>
      <w:tblPr/>
      <w:tcPr>
        <w:tcBorders>
          <w:top w:val="nil"/>
          <w:left w:val="single" w:sz="4" w:space="0" w:color="C6C6C6"/>
          <w:bottom w:val="single" w:sz="4" w:space="0" w:color="C6C6C6"/>
          <w:right w:val="single" w:sz="4" w:space="0" w:color="C6C6C6"/>
          <w:insideH w:val="single" w:sz="4" w:space="0" w:color="C6C6C6"/>
          <w:insideV w:val="single" w:sz="4" w:space="0" w:color="C6C6C6"/>
          <w:tl2br w:val="nil"/>
          <w:tr2bl w:val="nil"/>
        </w:tcBorders>
        <w:shd w:val="clear" w:color="auto" w:fill="009AA6"/>
      </w:tcPr>
    </w:tblStylePr>
    <w:tblStylePr w:type="lastRow">
      <w:tblPr/>
      <w:tcPr>
        <w:tcBorders>
          <w:top w:val="single" w:sz="4" w:space="0" w:color="C6C6C6"/>
          <w:left w:val="single" w:sz="4" w:space="0" w:color="C6C6C6"/>
          <w:bottom w:val="single" w:sz="4" w:space="0" w:color="C6C6C6"/>
          <w:right w:val="single" w:sz="4" w:space="0" w:color="C6C6C6"/>
          <w:insideH w:val="nil"/>
          <w:insideV w:val="single" w:sz="4" w:space="0" w:color="C6C6C6"/>
          <w:tl2br w:val="nil"/>
          <w:tr2bl w:val="nil"/>
        </w:tcBorders>
      </w:tcPr>
    </w:tblStylePr>
    <w:tblStylePr w:type="firstCol">
      <w:rPr>
        <w:b/>
        <w:i w:val="0"/>
      </w:rPr>
      <w:tblPr/>
      <w:tcPr>
        <w:tcBorders>
          <w:top w:val="single" w:sz="4" w:space="0" w:color="C6C6C6"/>
          <w:left w:val="single" w:sz="4" w:space="0" w:color="C6C6C6"/>
          <w:bottom w:val="single" w:sz="4" w:space="0" w:color="C6C6C6"/>
          <w:right w:val="single" w:sz="4" w:space="0" w:color="C6C6C6"/>
          <w:insideH w:val="nil"/>
          <w:insideV w:val="nil"/>
          <w:tl2br w:val="nil"/>
          <w:tr2bl w:val="nil"/>
        </w:tcBorders>
      </w:tcPr>
    </w:tblStylePr>
    <w:tblStylePr w:type="lastCol">
      <w:tblPr/>
      <w:tcPr>
        <w:tcBorders>
          <w:top w:val="single" w:sz="4" w:space="0" w:color="C6C6C6"/>
          <w:left w:val="single" w:sz="4" w:space="0" w:color="C6C6C6"/>
          <w:bottom w:val="single" w:sz="4" w:space="0" w:color="C6C6C6"/>
          <w:right w:val="single" w:sz="4" w:space="0" w:color="C6C6C6"/>
          <w:insideH w:val="nil"/>
          <w:insideV w:val="nil"/>
          <w:tl2br w:val="nil"/>
          <w:tr2bl w:val="nil"/>
        </w:tcBorders>
      </w:tcPr>
    </w:tblStylePr>
    <w:tblStylePr w:type="band1Vert">
      <w:tblPr/>
      <w:tcPr>
        <w:tcBorders>
          <w:top w:val="single" w:sz="4" w:space="0" w:color="C6C6C6"/>
          <w:left w:val="single" w:sz="4" w:space="0" w:color="C6C6C6"/>
          <w:bottom w:val="single" w:sz="4" w:space="0" w:color="C6C6C6"/>
          <w:right w:val="single" w:sz="4" w:space="0" w:color="C6C6C6"/>
          <w:insideH w:val="nil"/>
          <w:insideV w:val="nil"/>
          <w:tl2br w:val="nil"/>
          <w:tr2bl w:val="nil"/>
        </w:tcBorders>
      </w:tcPr>
    </w:tblStylePr>
    <w:tblStylePr w:type="band2Vert">
      <w:tblPr/>
      <w:tcPr>
        <w:tcBorders>
          <w:top w:val="single" w:sz="4" w:space="0" w:color="C6C6C6"/>
          <w:left w:val="single" w:sz="4" w:space="0" w:color="C6C6C6"/>
          <w:bottom w:val="single" w:sz="4" w:space="0" w:color="C6C6C6"/>
          <w:right w:val="single" w:sz="4" w:space="0" w:color="C6C6C6"/>
          <w:insideH w:val="nil"/>
          <w:insideV w:val="nil"/>
          <w:tl2br w:val="nil"/>
          <w:tr2bl w:val="nil"/>
        </w:tcBorders>
      </w:tcPr>
    </w:tblStylePr>
    <w:tblStylePr w:type="band1Horz">
      <w:tblPr/>
      <w:tcPr>
        <w:tcBorders>
          <w:top w:val="single" w:sz="4" w:space="0" w:color="C6C6C6"/>
          <w:left w:val="single" w:sz="4" w:space="0" w:color="C6C6C6"/>
          <w:bottom w:val="single" w:sz="4" w:space="0" w:color="C6C6C6"/>
          <w:right w:val="single" w:sz="4" w:space="0" w:color="C6C6C6"/>
          <w:insideH w:val="single" w:sz="4" w:space="0" w:color="C6C6C6"/>
          <w:insideV w:val="single" w:sz="4" w:space="0" w:color="C6C6C6"/>
          <w:tl2br w:val="nil"/>
          <w:tr2bl w:val="nil"/>
        </w:tcBorders>
      </w:tcPr>
    </w:tblStylePr>
    <w:tblStylePr w:type="band2Horz">
      <w:tblPr/>
      <w:tcPr>
        <w:tcBorders>
          <w:top w:val="single" w:sz="4" w:space="0" w:color="C6C6C6"/>
          <w:left w:val="single" w:sz="4" w:space="0" w:color="C6C6C6"/>
          <w:bottom w:val="single" w:sz="4" w:space="0" w:color="C6C6C6"/>
          <w:right w:val="single" w:sz="4" w:space="0" w:color="C6C6C6"/>
          <w:insideH w:val="single" w:sz="4" w:space="0" w:color="C6C6C6"/>
          <w:insideV w:val="single" w:sz="4" w:space="0" w:color="C6C6C6"/>
          <w:tl2br w:val="nil"/>
          <w:tr2bl w:val="nil"/>
        </w:tcBorders>
        <w:shd w:val="clear" w:color="auto" w:fill="E1E1E1"/>
      </w:tcPr>
    </w:tblStylePr>
  </w:style>
  <w:style w:type="paragraph" w:customStyle="1" w:styleId="Directionoubranche">
    <w:name w:val="Direction ou branche"/>
    <w:basedOn w:val="Normal"/>
    <w:rsid w:val="00D72C71"/>
    <w:pPr>
      <w:framePr w:wrap="around" w:vAnchor="page" w:hAnchor="page" w:x="852" w:yAlign="bottom"/>
      <w:spacing w:line="160" w:lineRule="atLeast"/>
      <w:jc w:val="left"/>
    </w:pPr>
    <w:rPr>
      <w:rFonts w:ascii="Avenir LT Std 65 Medium" w:hAnsi="Avenir LT Std 65 Medium"/>
      <w:bCs/>
      <w:caps/>
      <w:sz w:val="14"/>
      <w:szCs w:val="14"/>
    </w:rPr>
  </w:style>
  <w:style w:type="paragraph" w:customStyle="1" w:styleId="Versionetreference">
    <w:name w:val="Version et reference"/>
    <w:basedOn w:val="Normal"/>
    <w:rsid w:val="00D72C71"/>
    <w:pPr>
      <w:framePr w:wrap="around" w:vAnchor="page" w:hAnchor="page" w:x="852" w:yAlign="bottom"/>
      <w:spacing w:line="160" w:lineRule="atLeast"/>
      <w:jc w:val="left"/>
    </w:pPr>
    <w:rPr>
      <w:bCs/>
      <w:sz w:val="14"/>
      <w:szCs w:val="14"/>
    </w:rPr>
  </w:style>
  <w:style w:type="character" w:customStyle="1" w:styleId="Textebold">
    <w:name w:val="Texte bold"/>
    <w:basedOn w:val="Policepardfaut"/>
    <w:uiPriority w:val="1"/>
    <w:rsid w:val="00D72C71"/>
    <w:rPr>
      <w:rFonts w:ascii="Avenir LT Std 65 Medium" w:hAnsi="Avenir LT Std 65 Medium"/>
    </w:rPr>
  </w:style>
  <w:style w:type="paragraph" w:customStyle="1" w:styleId="Textediffusionlimitee">
    <w:name w:val="Texte diffusion limitee"/>
    <w:basedOn w:val="Normal"/>
    <w:rsid w:val="00D72C71"/>
    <w:pPr>
      <w:framePr w:wrap="around" w:vAnchor="page" w:hAnchor="page" w:x="852" w:yAlign="bottom"/>
      <w:spacing w:after="70" w:line="200" w:lineRule="atLeast"/>
      <w:ind w:left="113" w:right="113"/>
      <w:jc w:val="left"/>
    </w:pPr>
    <w:rPr>
      <w:rFonts w:ascii="Avenir LT Std 65 Medium" w:hAnsi="Avenir LT Std 65 Medium"/>
      <w:bCs/>
      <w:color w:val="FFFFFF"/>
      <w:sz w:val="16"/>
      <w:szCs w:val="16"/>
    </w:rPr>
  </w:style>
  <w:style w:type="paragraph" w:customStyle="1" w:styleId="Conclusionexergue">
    <w:name w:val="Conclusion exergue"/>
    <w:basedOn w:val="Textedesaisie"/>
    <w:rsid w:val="00D72C71"/>
    <w:pPr>
      <w:spacing w:after="40" w:line="340" w:lineRule="atLeast"/>
    </w:pPr>
    <w:rPr>
      <w:rFonts w:ascii="Avenir LT Std 65 Medium" w:hAnsi="Avenir LT Std 65 Medium"/>
      <w:caps/>
      <w:color w:val="FFFFFF"/>
      <w:sz w:val="30"/>
      <w:szCs w:val="30"/>
      <w:shd w:val="clear" w:color="auto" w:fill="009AA6"/>
    </w:rPr>
  </w:style>
  <w:style w:type="paragraph" w:customStyle="1" w:styleId="Titresommaire">
    <w:name w:val="Titre sommaire"/>
    <w:basedOn w:val="Normal"/>
    <w:rsid w:val="00D72C71"/>
    <w:pPr>
      <w:spacing w:after="1080" w:line="600" w:lineRule="atLeast"/>
      <w:jc w:val="left"/>
    </w:pPr>
    <w:rPr>
      <w:rFonts w:ascii="Avenir LT Std 65 Medium" w:hAnsi="Avenir LT Std 65 Medium"/>
      <w:caps/>
      <w:color w:val="009AA6"/>
      <w:sz w:val="60"/>
      <w:szCs w:val="60"/>
    </w:rPr>
  </w:style>
  <w:style w:type="paragraph" w:customStyle="1" w:styleId="Directionoubranchepieddepage">
    <w:name w:val="Direction ou branche pied de page"/>
    <w:basedOn w:val="Pieddepage0"/>
    <w:rsid w:val="00D72C71"/>
    <w:pPr>
      <w:framePr w:wrap="around" w:hAnchor="page" w:x="852" w:yAlign="bottom"/>
      <w:tabs>
        <w:tab w:val="clear" w:pos="4536"/>
        <w:tab w:val="clear" w:pos="9072"/>
      </w:tabs>
      <w:spacing w:line="160" w:lineRule="atLeast"/>
      <w:jc w:val="left"/>
    </w:pPr>
    <w:rPr>
      <w:rFonts w:ascii="Avenir LT Std 65 Medium" w:hAnsi="Avenir LT Std 65 Medium"/>
      <w:bCs/>
      <w:caps/>
      <w:noProof/>
      <w:sz w:val="14"/>
      <w:szCs w:val="14"/>
    </w:rPr>
  </w:style>
  <w:style w:type="paragraph" w:customStyle="1" w:styleId="Titredudocumentpieddepage">
    <w:name w:val="Titre du document pied de page"/>
    <w:basedOn w:val="Pieddepage0"/>
    <w:rsid w:val="00D72C71"/>
    <w:pPr>
      <w:framePr w:wrap="around" w:hAnchor="page" w:x="852" w:yAlign="bottom"/>
      <w:tabs>
        <w:tab w:val="clear" w:pos="4536"/>
        <w:tab w:val="clear" w:pos="9072"/>
      </w:tabs>
      <w:spacing w:line="160" w:lineRule="atLeast"/>
      <w:jc w:val="left"/>
    </w:pPr>
    <w:rPr>
      <w:rFonts w:ascii="Avenir LT Std 45 Book" w:hAnsi="Avenir LT Std 45 Book"/>
      <w:bCs/>
      <w:caps/>
      <w:noProof/>
      <w:sz w:val="14"/>
      <w:szCs w:val="14"/>
    </w:rPr>
  </w:style>
  <w:style w:type="paragraph" w:customStyle="1" w:styleId="Titrediffusionlimiteepieddepage">
    <w:name w:val="Titre diffusion limitee pied de page"/>
    <w:basedOn w:val="Pieddepage0"/>
    <w:rsid w:val="00D72C71"/>
    <w:pPr>
      <w:framePr w:wrap="around" w:hAnchor="page" w:x="852" w:yAlign="bottom"/>
      <w:tabs>
        <w:tab w:val="clear" w:pos="4536"/>
        <w:tab w:val="clear" w:pos="9072"/>
      </w:tabs>
      <w:spacing w:line="180" w:lineRule="atLeast"/>
      <w:jc w:val="left"/>
    </w:pPr>
    <w:rPr>
      <w:rFonts w:ascii="Avenir LT Std 65 Medium" w:hAnsi="Avenir LT Std 65 Medium"/>
      <w:bCs/>
      <w:caps/>
      <w:color w:val="FFFFFF"/>
      <w:sz w:val="14"/>
      <w:szCs w:val="14"/>
      <w:shd w:val="clear" w:color="auto" w:fill="E05206"/>
    </w:rPr>
  </w:style>
  <w:style w:type="paragraph" w:customStyle="1" w:styleId="Numerotationdepage">
    <w:name w:val="Numerotation de page"/>
    <w:basedOn w:val="Normal"/>
    <w:rsid w:val="00D72C71"/>
    <w:pPr>
      <w:spacing w:line="160" w:lineRule="atLeast"/>
      <w:jc w:val="right"/>
    </w:pPr>
    <w:rPr>
      <w:color w:val="A0A0A0"/>
      <w:sz w:val="16"/>
      <w:szCs w:val="16"/>
    </w:rPr>
  </w:style>
  <w:style w:type="table" w:customStyle="1" w:styleId="Ombrageclair1">
    <w:name w:val="Ombrage clair1"/>
    <w:basedOn w:val="TableauNormal"/>
    <w:uiPriority w:val="60"/>
    <w:rsid w:val="00D72C71"/>
    <w:pPr>
      <w:spacing w:after="0" w:line="240" w:lineRule="auto"/>
    </w:pPr>
    <w:rPr>
      <w:color w:val="2C2925"/>
    </w:rPr>
    <w:tblPr>
      <w:tblStyleRowBandSize w:val="1"/>
      <w:tblStyleColBandSize w:val="1"/>
    </w:tblPr>
    <w:tblStylePr w:type="firstRow">
      <w:pPr>
        <w:spacing w:before="0" w:after="0" w:line="240" w:lineRule="auto"/>
      </w:pPr>
      <w:rPr>
        <w:b w:val="0"/>
        <w:bCs/>
      </w:rPr>
      <w:tblPr/>
      <w:tcPr>
        <w:tcBorders>
          <w:top w:val="nil"/>
          <w:left w:val="nil"/>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3C3732"/>
          <w:left w:val="nil"/>
          <w:bottom w:val="single" w:sz="8" w:space="0" w:color="3C3732"/>
          <w:right w:val="nil"/>
          <w:insideH w:val="nil"/>
          <w:insideV w:val="nil"/>
        </w:tcBorders>
      </w:tcPr>
    </w:tblStylePr>
    <w:tblStylePr w:type="firstCol">
      <w:rPr>
        <w:b w:val="0"/>
        <w:bCs/>
      </w:rPr>
      <w:tblPr/>
      <w:tcPr>
        <w:tcBorders>
          <w:top w:val="nil"/>
          <w:left w:val="nil"/>
          <w:bottom w:val="nil"/>
          <w:right w:val="nil"/>
          <w:insideH w:val="nil"/>
          <w:insideV w:val="nil"/>
          <w:tl2br w:val="nil"/>
          <w:tr2bl w:val="nil"/>
        </w:tcBorders>
      </w:tcPr>
    </w:tblStylePr>
    <w:tblStylePr w:type="lastCol">
      <w:rPr>
        <w:b w:val="0"/>
        <w:bCs/>
      </w:rPr>
    </w:tblStylePr>
    <w:tblStylePr w:type="band1Vert">
      <w:tblPr/>
      <w:tcPr>
        <w:tcBorders>
          <w:top w:val="nil"/>
          <w:left w:val="nil"/>
          <w:bottom w:val="nil"/>
          <w:right w:val="nil"/>
          <w:insideH w:val="nil"/>
          <w:insideV w:val="nil"/>
          <w:tl2br w:val="nil"/>
          <w:tr2bl w:val="nil"/>
        </w:tcBorders>
      </w:tcPr>
    </w:tblStylePr>
    <w:tblStylePr w:type="band1Horz">
      <w:rPr>
        <w:b w:val="0"/>
      </w:rPr>
      <w:tblPr/>
      <w:tcPr>
        <w:tcBorders>
          <w:top w:val="nil"/>
          <w:left w:val="nil"/>
          <w:bottom w:val="nil"/>
          <w:right w:val="nil"/>
          <w:insideH w:val="nil"/>
          <w:insideV w:val="nil"/>
          <w:tl2br w:val="nil"/>
          <w:tr2bl w:val="nil"/>
        </w:tcBorders>
      </w:tcPr>
    </w:tblStylePr>
  </w:style>
  <w:style w:type="table" w:customStyle="1" w:styleId="Tableausncf1">
    <w:name w:val="Tableau sncf 1"/>
    <w:basedOn w:val="TableauNormal"/>
    <w:uiPriority w:val="99"/>
    <w:qFormat/>
    <w:rsid w:val="00D72C71"/>
    <w:pPr>
      <w:spacing w:after="0" w:line="240" w:lineRule="auto"/>
    </w:pPr>
    <w:rPr>
      <w:sz w:val="18"/>
    </w:rPr>
    <w:tblPr/>
  </w:style>
  <w:style w:type="table" w:customStyle="1" w:styleId="Style1">
    <w:name w:val="Style1"/>
    <w:basedOn w:val="TableauNormal"/>
    <w:uiPriority w:val="99"/>
    <w:qFormat/>
    <w:rsid w:val="00D72C71"/>
    <w:pPr>
      <w:spacing w:after="0" w:line="240" w:lineRule="auto"/>
    </w:pPr>
    <w:tblPr/>
  </w:style>
  <w:style w:type="table" w:customStyle="1" w:styleId="Trameclaire-Accent31">
    <w:name w:val="Trame claire - Accent 31"/>
    <w:basedOn w:val="TableauNormal"/>
    <w:next w:val="Trameclaire-Accent3"/>
    <w:uiPriority w:val="60"/>
    <w:rsid w:val="00D72C71"/>
    <w:pPr>
      <w:spacing w:after="0" w:line="240" w:lineRule="auto"/>
    </w:pPr>
    <w:rPr>
      <w:color w:val="777777"/>
    </w:rPr>
    <w:tblPr>
      <w:tblStyleRowBandSize w:val="1"/>
      <w:tblStyleColBandSize w:val="1"/>
      <w:tblBorders>
        <w:top w:val="single" w:sz="8" w:space="0" w:color="A0A0A0"/>
        <w:bottom w:val="single" w:sz="8" w:space="0" w:color="A0A0A0"/>
      </w:tblBorders>
    </w:tblPr>
    <w:tblStylePr w:type="firstRow">
      <w:pPr>
        <w:spacing w:before="0" w:after="0" w:line="240" w:lineRule="auto"/>
      </w:pPr>
      <w:rPr>
        <w:b/>
        <w:bCs/>
      </w:rPr>
      <w:tblPr/>
      <w:tcPr>
        <w:tcBorders>
          <w:top w:val="single" w:sz="8" w:space="0" w:color="A0A0A0"/>
          <w:left w:val="nil"/>
          <w:bottom w:val="single" w:sz="8" w:space="0" w:color="A0A0A0"/>
          <w:right w:val="nil"/>
          <w:insideH w:val="nil"/>
          <w:insideV w:val="nil"/>
        </w:tcBorders>
      </w:tcPr>
    </w:tblStylePr>
    <w:tblStylePr w:type="lastRow">
      <w:pPr>
        <w:spacing w:before="0" w:after="0" w:line="240" w:lineRule="auto"/>
      </w:pPr>
      <w:rPr>
        <w:b/>
        <w:bCs/>
      </w:rPr>
      <w:tblPr/>
      <w:tcPr>
        <w:tcBorders>
          <w:top w:val="single" w:sz="8" w:space="0" w:color="A0A0A0"/>
          <w:left w:val="nil"/>
          <w:bottom w:val="single" w:sz="8" w:space="0" w:color="A0A0A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7E7"/>
      </w:tcPr>
    </w:tblStylePr>
    <w:tblStylePr w:type="band1Horz">
      <w:tblPr/>
      <w:tcPr>
        <w:tcBorders>
          <w:left w:val="nil"/>
          <w:right w:val="nil"/>
          <w:insideH w:val="nil"/>
          <w:insideV w:val="nil"/>
        </w:tcBorders>
        <w:shd w:val="clear" w:color="auto" w:fill="E7E7E7"/>
      </w:tcPr>
    </w:tblStylePr>
  </w:style>
  <w:style w:type="paragraph" w:customStyle="1" w:styleId="Textedutableau">
    <w:name w:val="Texte du tableau"/>
    <w:basedOn w:val="Normal"/>
    <w:rsid w:val="00D72C71"/>
    <w:pPr>
      <w:spacing w:line="240" w:lineRule="atLeast"/>
      <w:jc w:val="left"/>
    </w:pPr>
    <w:rPr>
      <w:color w:val="3C3732"/>
      <w:sz w:val="18"/>
      <w:szCs w:val="18"/>
    </w:rPr>
  </w:style>
  <w:style w:type="paragraph" w:customStyle="1" w:styleId="Titredutableau">
    <w:name w:val="Titre du tableau"/>
    <w:basedOn w:val="Textedutableau"/>
    <w:rsid w:val="00D72C71"/>
    <w:pPr>
      <w:jc w:val="center"/>
    </w:pPr>
    <w:rPr>
      <w:rFonts w:ascii="Avenir LT Std 65 Medium" w:hAnsi="Avenir LT Std 65 Medium"/>
      <w:caps/>
      <w:color w:val="FFFFFF"/>
    </w:rPr>
  </w:style>
  <w:style w:type="paragraph" w:customStyle="1" w:styleId="Colonnegauchedutableau">
    <w:name w:val="Colonne gauche du tableau"/>
    <w:basedOn w:val="Textedutableau"/>
    <w:rsid w:val="00D72C71"/>
    <w:rPr>
      <w:rFonts w:ascii="Avenir LT Std 65 Medium" w:hAnsi="Avenir LT Std 65 Medium"/>
      <w:caps/>
    </w:rPr>
  </w:style>
  <w:style w:type="paragraph" w:customStyle="1" w:styleId="Rondstableau">
    <w:name w:val="Ronds tableau"/>
    <w:basedOn w:val="Textedutableau"/>
    <w:rsid w:val="00D72C71"/>
    <w:pPr>
      <w:spacing w:line="400" w:lineRule="exact"/>
    </w:pPr>
    <w:rPr>
      <w:rFonts w:cs="Avenir LT Std 45 Book"/>
      <w:sz w:val="50"/>
      <w:szCs w:val="50"/>
    </w:rPr>
  </w:style>
  <w:style w:type="character" w:customStyle="1" w:styleId="Couleurbleu">
    <w:name w:val="Couleur bleu"/>
    <w:basedOn w:val="Policepardfaut"/>
    <w:uiPriority w:val="1"/>
    <w:qFormat/>
    <w:rsid w:val="00D72C71"/>
    <w:rPr>
      <w:bCs/>
      <w:color w:val="009AA6"/>
      <w:sz w:val="24"/>
    </w:rPr>
  </w:style>
  <w:style w:type="character" w:customStyle="1" w:styleId="Couleurrouge">
    <w:name w:val="Couleur rouge"/>
    <w:basedOn w:val="Policepardfaut"/>
    <w:uiPriority w:val="1"/>
    <w:rsid w:val="00D72C71"/>
    <w:rPr>
      <w:color w:val="CD0037"/>
    </w:rPr>
  </w:style>
  <w:style w:type="character" w:customStyle="1" w:styleId="Couleurorange0">
    <w:name w:val="Couleur orange"/>
    <w:basedOn w:val="Policepardfaut"/>
    <w:uiPriority w:val="1"/>
    <w:rsid w:val="00D72C71"/>
    <w:rPr>
      <w:color w:val="E05206"/>
    </w:rPr>
  </w:style>
  <w:style w:type="character" w:customStyle="1" w:styleId="Couleurjaune">
    <w:name w:val="Couleur jaune"/>
    <w:basedOn w:val="Policepardfaut"/>
    <w:uiPriority w:val="1"/>
    <w:rsid w:val="00D72C71"/>
    <w:rPr>
      <w:color w:val="FFB612"/>
    </w:rPr>
  </w:style>
  <w:style w:type="character" w:customStyle="1" w:styleId="Couleurvert">
    <w:name w:val="Couleur vert"/>
    <w:basedOn w:val="Policepardfaut"/>
    <w:uiPriority w:val="1"/>
    <w:rsid w:val="00D72C71"/>
    <w:rPr>
      <w:color w:val="D2E100"/>
    </w:rPr>
  </w:style>
  <w:style w:type="paragraph" w:customStyle="1" w:styleId="Lgendesdutableau">
    <w:name w:val="Légendes du tableau"/>
    <w:basedOn w:val="Textedesaisie"/>
    <w:rsid w:val="00D72C71"/>
  </w:style>
  <w:style w:type="paragraph" w:customStyle="1" w:styleId="Textedutableaudcal">
    <w:name w:val="Texte du tableau décalé"/>
    <w:basedOn w:val="Textedutableau"/>
    <w:rsid w:val="00D72C71"/>
    <w:pPr>
      <w:ind w:left="170"/>
    </w:pPr>
    <w:rPr>
      <w:rFonts w:ascii="Avenir LT Std 65 Medium" w:hAnsi="Avenir LT Std 65 Medium"/>
    </w:rPr>
  </w:style>
  <w:style w:type="paragraph" w:customStyle="1" w:styleId="Texteexergueblanc">
    <w:name w:val="Texte exergue blanc"/>
    <w:basedOn w:val="Textedesaisie"/>
    <w:rsid w:val="00D72C71"/>
    <w:pPr>
      <w:spacing w:before="120" w:line="360" w:lineRule="exact"/>
      <w:ind w:left="340" w:right="340"/>
    </w:pPr>
    <w:rPr>
      <w:rFonts w:ascii="Avenir LT Std 65 Medium" w:hAnsi="Avenir LT Std 65 Medium"/>
      <w:caps/>
      <w:noProof/>
      <w:color w:val="FFFFFF"/>
      <w:sz w:val="36"/>
      <w:lang w:eastAsia="fr-FR"/>
    </w:rPr>
  </w:style>
  <w:style w:type="paragraph" w:customStyle="1" w:styleId="Texteexergue">
    <w:name w:val="Texte exergue"/>
    <w:basedOn w:val="Textedesaisie"/>
    <w:rsid w:val="00D72C71"/>
    <w:pPr>
      <w:spacing w:before="120" w:line="360" w:lineRule="exact"/>
    </w:pPr>
    <w:rPr>
      <w:rFonts w:ascii="Avenir LT Std 65 Medium" w:hAnsi="Avenir LT Std 65 Medium"/>
      <w:caps/>
      <w:color w:val="009AA6"/>
      <w:sz w:val="36"/>
    </w:rPr>
  </w:style>
  <w:style w:type="paragraph" w:customStyle="1" w:styleId="Titreblocscouleur">
    <w:name w:val="Titre blocs couleur"/>
    <w:basedOn w:val="Textedesaisie"/>
    <w:rsid w:val="00D72C71"/>
    <w:pPr>
      <w:spacing w:before="120"/>
      <w:ind w:left="227" w:right="227"/>
    </w:pPr>
    <w:rPr>
      <w:rFonts w:ascii="Avenir LT Std 65 Medium" w:hAnsi="Avenir LT Std 65 Medium"/>
      <w:bCs/>
      <w:caps/>
      <w:sz w:val="26"/>
      <w:szCs w:val="26"/>
    </w:rPr>
  </w:style>
  <w:style w:type="paragraph" w:customStyle="1" w:styleId="Texteblocscouleur">
    <w:name w:val="Texte blocs couleur"/>
    <w:basedOn w:val="Textedesaisie"/>
    <w:rsid w:val="00D72C71"/>
    <w:pPr>
      <w:spacing w:before="120"/>
      <w:ind w:left="227" w:right="227"/>
    </w:pPr>
    <w:rPr>
      <w:rFonts w:ascii="Avenir LT Std 65 Medium" w:hAnsi="Avenir LT Std 65 Medium"/>
    </w:rPr>
  </w:style>
  <w:style w:type="paragraph" w:customStyle="1" w:styleId="Textepuce1bloscouleur">
    <w:name w:val="Texte puce 1 blos couleur"/>
    <w:basedOn w:val="Texteblocscouleur"/>
    <w:qFormat/>
    <w:rsid w:val="00D72C71"/>
    <w:pPr>
      <w:numPr>
        <w:numId w:val="11"/>
      </w:numPr>
      <w:ind w:left="397" w:hanging="170"/>
    </w:pPr>
  </w:style>
  <w:style w:type="paragraph" w:customStyle="1" w:styleId="Titredeparagraphe">
    <w:name w:val="Titre de paragraphe"/>
    <w:basedOn w:val="Textedesaisie"/>
    <w:rsid w:val="00D72C71"/>
    <w:pPr>
      <w:spacing w:before="700" w:after="520" w:line="500" w:lineRule="atLeast"/>
    </w:pPr>
    <w:rPr>
      <w:rFonts w:ascii="Avenir LT Std 65 Medium" w:hAnsi="Avenir LT Std 65 Medium"/>
      <w:caps/>
      <w:color w:val="009AA6"/>
      <w:sz w:val="48"/>
      <w:szCs w:val="48"/>
    </w:rPr>
  </w:style>
  <w:style w:type="paragraph" w:customStyle="1" w:styleId="Formebloc">
    <w:name w:val="Forme bloc"/>
    <w:basedOn w:val="Texteexergue"/>
    <w:rsid w:val="00D72C71"/>
    <w:pPr>
      <w:spacing w:line="600" w:lineRule="exact"/>
      <w:ind w:left="-340"/>
    </w:pPr>
    <w:rPr>
      <w:sz w:val="60"/>
      <w:szCs w:val="60"/>
    </w:rPr>
  </w:style>
  <w:style w:type="paragraph" w:customStyle="1" w:styleId="PaysVilles">
    <w:name w:val="Pays &amp; Villes"/>
    <w:basedOn w:val="Normal"/>
    <w:rsid w:val="00D72C71"/>
    <w:pPr>
      <w:spacing w:line="300" w:lineRule="atLeast"/>
      <w:jc w:val="left"/>
    </w:pPr>
    <w:rPr>
      <w:caps/>
      <w:sz w:val="26"/>
      <w:szCs w:val="26"/>
    </w:rPr>
  </w:style>
  <w:style w:type="paragraph" w:customStyle="1" w:styleId="Textelight">
    <w:name w:val="Texte light"/>
    <w:basedOn w:val="Textedutableau"/>
    <w:rsid w:val="00D72C71"/>
    <w:rPr>
      <w:rFonts w:ascii="Avenir LT Std 35 Light" w:hAnsi="Avenir LT Std 35 Light"/>
    </w:rPr>
  </w:style>
  <w:style w:type="paragraph" w:customStyle="1" w:styleId="Textemedium">
    <w:name w:val="Texte medium"/>
    <w:basedOn w:val="Textedutableau"/>
    <w:rsid w:val="00D72C71"/>
    <w:rPr>
      <w:rFonts w:ascii="Avenir LT Std 65 Medium" w:hAnsi="Avenir LT Std 65 Medium"/>
    </w:rPr>
  </w:style>
  <w:style w:type="paragraph" w:customStyle="1" w:styleId="Titrepieddepagebold">
    <w:name w:val="Titre pied de page bold"/>
    <w:basedOn w:val="Titredudocumentpieddepage"/>
    <w:rsid w:val="00D72C71"/>
    <w:pPr>
      <w:framePr w:wrap="around"/>
    </w:pPr>
    <w:rPr>
      <w:rFonts w:ascii="Avenir LT Std 55 Roman" w:hAnsi="Avenir LT Std 55 Roman"/>
    </w:rPr>
  </w:style>
  <w:style w:type="paragraph" w:customStyle="1" w:styleId="CarCar1CarCharCarCarChar">
    <w:name w:val="Car Car1 Car Char Car Car Char"/>
    <w:basedOn w:val="Normal"/>
    <w:rsid w:val="00D72C71"/>
    <w:pPr>
      <w:spacing w:after="160" w:line="240" w:lineRule="exact"/>
      <w:jc w:val="left"/>
    </w:pPr>
    <w:rPr>
      <w:rFonts w:ascii="Verdana" w:eastAsia="Times New Roman" w:hAnsi="Verdana" w:cs="Times New Roman"/>
      <w:color w:val="auto"/>
      <w:sz w:val="24"/>
      <w:szCs w:val="20"/>
      <w:lang w:val="en-US"/>
    </w:rPr>
  </w:style>
  <w:style w:type="paragraph" w:styleId="Corpsdetexte2">
    <w:name w:val="Body Text 2"/>
    <w:basedOn w:val="Normal"/>
    <w:link w:val="Corpsdetexte2Car"/>
    <w:rsid w:val="00D72C71"/>
    <w:pPr>
      <w:spacing w:before="120" w:after="120" w:line="240" w:lineRule="auto"/>
    </w:pPr>
    <w:rPr>
      <w:rFonts w:ascii="Garamond" w:eastAsia="Times New Roman" w:hAnsi="Garamond" w:cs="Times New Roman"/>
      <w:color w:val="FF0000"/>
      <w:szCs w:val="20"/>
      <w:lang w:eastAsia="fr-FR"/>
    </w:rPr>
  </w:style>
  <w:style w:type="character" w:customStyle="1" w:styleId="Corpsdetexte2Car">
    <w:name w:val="Corps de texte 2 Car"/>
    <w:basedOn w:val="Policepardfaut"/>
    <w:link w:val="Corpsdetexte2"/>
    <w:rsid w:val="00D72C71"/>
    <w:rPr>
      <w:rFonts w:ascii="Garamond" w:eastAsia="Times New Roman" w:hAnsi="Garamond" w:cs="Times New Roman"/>
      <w:color w:val="FF0000"/>
      <w:szCs w:val="20"/>
      <w:lang w:eastAsia="fr-FR"/>
    </w:rPr>
  </w:style>
  <w:style w:type="paragraph" w:styleId="Corpsdetexte3">
    <w:name w:val="Body Text 3"/>
    <w:basedOn w:val="Normal"/>
    <w:link w:val="Corpsdetexte3Car"/>
    <w:rsid w:val="00D72C71"/>
    <w:pPr>
      <w:spacing w:before="120" w:after="120" w:line="240" w:lineRule="auto"/>
    </w:pPr>
    <w:rPr>
      <w:rFonts w:ascii="Garamond" w:eastAsia="Times New Roman" w:hAnsi="Garamond" w:cs="Times New Roman"/>
      <w:color w:val="auto"/>
      <w:szCs w:val="20"/>
      <w:lang w:eastAsia="fr-FR"/>
    </w:rPr>
  </w:style>
  <w:style w:type="character" w:customStyle="1" w:styleId="Corpsdetexte3Car">
    <w:name w:val="Corps de texte 3 Car"/>
    <w:basedOn w:val="Policepardfaut"/>
    <w:link w:val="Corpsdetexte3"/>
    <w:rsid w:val="00D72C71"/>
    <w:rPr>
      <w:rFonts w:ascii="Garamond" w:eastAsia="Times New Roman" w:hAnsi="Garamond" w:cs="Times New Roman"/>
      <w:szCs w:val="20"/>
      <w:lang w:eastAsia="fr-FR"/>
    </w:rPr>
  </w:style>
  <w:style w:type="character" w:styleId="Numrodepage">
    <w:name w:val="page number"/>
    <w:basedOn w:val="Policepardfaut"/>
    <w:rsid w:val="00D72C71"/>
  </w:style>
  <w:style w:type="paragraph" w:customStyle="1" w:styleId="CorpsAnnexe">
    <w:name w:val="Corps Annexe"/>
    <w:basedOn w:val="Normal"/>
    <w:rsid w:val="00D72C71"/>
    <w:pPr>
      <w:spacing w:before="120" w:after="120" w:line="240" w:lineRule="auto"/>
    </w:pPr>
    <w:rPr>
      <w:rFonts w:ascii="Garamond" w:eastAsia="Times New Roman" w:hAnsi="Garamond" w:cs="Times New Roman"/>
      <w:color w:val="auto"/>
      <w:sz w:val="16"/>
      <w:szCs w:val="20"/>
      <w:lang w:eastAsia="fr-FR"/>
    </w:rPr>
  </w:style>
  <w:style w:type="paragraph" w:customStyle="1" w:styleId="Titre4horsTDM">
    <w:name w:val="Titre 4 hors TDM"/>
    <w:basedOn w:val="Titre4"/>
    <w:rsid w:val="00D72C71"/>
    <w:pPr>
      <w:keepNext/>
      <w:keepLines/>
      <w:numPr>
        <w:numId w:val="10"/>
      </w:numPr>
      <w:suppressAutoHyphens/>
      <w:spacing w:before="240"/>
      <w:outlineLvl w:val="9"/>
    </w:pPr>
    <w:rPr>
      <w:rFonts w:ascii="Arial Narrow" w:hAnsi="Arial Narrow" w:cs="Arial"/>
      <w:b/>
      <w:color w:val="auto"/>
      <w:kern w:val="28"/>
      <w:szCs w:val="20"/>
    </w:rPr>
  </w:style>
  <w:style w:type="paragraph" w:styleId="Liste">
    <w:name w:val="List"/>
    <w:basedOn w:val="Normal"/>
    <w:rsid w:val="00D72C71"/>
    <w:pPr>
      <w:spacing w:after="120" w:line="240" w:lineRule="auto"/>
      <w:ind w:left="283" w:hanging="283"/>
      <w:jc w:val="left"/>
    </w:pPr>
    <w:rPr>
      <w:rFonts w:ascii="Times New Roman" w:eastAsia="Times New Roman" w:hAnsi="Times New Roman" w:cs="Times New Roman"/>
      <w:color w:val="auto"/>
      <w:sz w:val="24"/>
      <w:szCs w:val="20"/>
      <w:lang w:val="fr-CA"/>
    </w:rPr>
  </w:style>
  <w:style w:type="paragraph" w:customStyle="1" w:styleId="CarCar">
    <w:name w:val="Car Car"/>
    <w:basedOn w:val="Normal"/>
    <w:rsid w:val="00D72C71"/>
    <w:pPr>
      <w:spacing w:after="160" w:line="240" w:lineRule="exact"/>
      <w:jc w:val="left"/>
    </w:pPr>
    <w:rPr>
      <w:rFonts w:ascii="Verdana" w:eastAsia="Times New Roman" w:hAnsi="Verdana" w:cs="Times New Roman"/>
      <w:color w:val="auto"/>
      <w:sz w:val="24"/>
      <w:szCs w:val="20"/>
      <w:lang w:val="en-US"/>
    </w:rPr>
  </w:style>
  <w:style w:type="paragraph" w:customStyle="1" w:styleId="Enum10">
    <w:name w:val="Enum 1"/>
    <w:basedOn w:val="Corpsdetexte"/>
    <w:rsid w:val="00D72C71"/>
    <w:pPr>
      <w:numPr>
        <w:numId w:val="12"/>
      </w:numPr>
      <w:tabs>
        <w:tab w:val="clear" w:pos="1571"/>
        <w:tab w:val="num" w:pos="709"/>
      </w:tabs>
      <w:spacing w:before="120"/>
      <w:ind w:left="709" w:hanging="357"/>
    </w:pPr>
    <w:rPr>
      <w:rFonts w:ascii="Garamond" w:hAnsi="Garamond"/>
    </w:rPr>
  </w:style>
  <w:style w:type="paragraph" w:customStyle="1" w:styleId="EnumAnnexe">
    <w:name w:val="Enum Annexe"/>
    <w:basedOn w:val="Enum10"/>
    <w:rsid w:val="00D72C71"/>
    <w:pPr>
      <w:tabs>
        <w:tab w:val="num" w:pos="1571"/>
      </w:tabs>
      <w:ind w:left="1571" w:hanging="360"/>
    </w:pPr>
    <w:rPr>
      <w:sz w:val="16"/>
    </w:rPr>
  </w:style>
  <w:style w:type="paragraph" w:customStyle="1" w:styleId="TitreArticle">
    <w:name w:val="Titre Article"/>
    <w:basedOn w:val="Titre4horsTDM"/>
    <w:rsid w:val="00D72C71"/>
    <w:pPr>
      <w:numPr>
        <w:ilvl w:val="0"/>
        <w:numId w:val="13"/>
      </w:numPr>
      <w:tabs>
        <w:tab w:val="left" w:pos="1106"/>
        <w:tab w:val="left" w:pos="1246"/>
      </w:tabs>
      <w:spacing w:before="360"/>
      <w:ind w:left="0"/>
    </w:pPr>
    <w:rPr>
      <w:rFonts w:cs="Times New Roman"/>
      <w:bCs/>
      <w:smallCaps/>
      <w:sz w:val="22"/>
      <w:szCs w:val="22"/>
    </w:rPr>
  </w:style>
  <w:style w:type="paragraph" w:customStyle="1" w:styleId="Enum1">
    <w:name w:val="Enum1"/>
    <w:basedOn w:val="Normal"/>
    <w:rsid w:val="00D72C71"/>
    <w:pPr>
      <w:keepLines/>
      <w:numPr>
        <w:numId w:val="14"/>
      </w:numPr>
      <w:spacing w:before="180" w:after="120" w:line="240" w:lineRule="auto"/>
    </w:pPr>
    <w:rPr>
      <w:rFonts w:ascii="Garamond" w:eastAsia="Times New Roman" w:hAnsi="Garamond" w:cs="Times New Roman"/>
      <w:color w:val="auto"/>
      <w:sz w:val="24"/>
      <w:szCs w:val="20"/>
      <w:lang w:eastAsia="fr-FR"/>
    </w:rPr>
  </w:style>
  <w:style w:type="paragraph" w:customStyle="1" w:styleId="NormalGras">
    <w:name w:val="Normal + Gras"/>
    <w:basedOn w:val="Normal"/>
    <w:rsid w:val="00D72C71"/>
    <w:pPr>
      <w:spacing w:before="120" w:after="120" w:line="240" w:lineRule="auto"/>
      <w:outlineLvl w:val="0"/>
    </w:pPr>
    <w:rPr>
      <w:rFonts w:ascii="Garamond" w:eastAsia="Times New Roman" w:hAnsi="Garamond" w:cs="Arial"/>
      <w:b/>
      <w:color w:val="auto"/>
      <w:sz w:val="24"/>
      <w:szCs w:val="20"/>
      <w:lang w:eastAsia="fr-FR"/>
    </w:rPr>
  </w:style>
  <w:style w:type="character" w:styleId="Marquedecommentaire">
    <w:name w:val="annotation reference"/>
    <w:uiPriority w:val="99"/>
    <w:semiHidden/>
    <w:rsid w:val="00D72C71"/>
    <w:rPr>
      <w:sz w:val="16"/>
      <w:szCs w:val="16"/>
    </w:rPr>
  </w:style>
  <w:style w:type="paragraph" w:styleId="Commentaire">
    <w:name w:val="annotation text"/>
    <w:basedOn w:val="Normal"/>
    <w:link w:val="CommentaireCar"/>
    <w:uiPriority w:val="99"/>
    <w:semiHidden/>
    <w:rsid w:val="00D72C71"/>
    <w:pPr>
      <w:spacing w:before="120" w:after="120" w:line="240" w:lineRule="auto"/>
    </w:pPr>
    <w:rPr>
      <w:rFonts w:ascii="Garamond" w:eastAsia="Times New Roman" w:hAnsi="Garamond" w:cs="Times New Roman"/>
      <w:color w:val="auto"/>
      <w:sz w:val="24"/>
      <w:szCs w:val="20"/>
      <w:lang w:eastAsia="fr-FR"/>
    </w:rPr>
  </w:style>
  <w:style w:type="character" w:customStyle="1" w:styleId="CommentaireCar">
    <w:name w:val="Commentaire Car"/>
    <w:basedOn w:val="Policepardfaut"/>
    <w:link w:val="Commentaire"/>
    <w:uiPriority w:val="99"/>
    <w:semiHidden/>
    <w:rsid w:val="00D72C71"/>
    <w:rPr>
      <w:rFonts w:ascii="Garamond" w:eastAsia="Times New Roman" w:hAnsi="Garamond" w:cs="Times New Roman"/>
      <w:sz w:val="24"/>
      <w:szCs w:val="20"/>
      <w:lang w:eastAsia="fr-FR"/>
    </w:rPr>
  </w:style>
  <w:style w:type="paragraph" w:styleId="Objetducommentaire">
    <w:name w:val="annotation subject"/>
    <w:basedOn w:val="Commentaire"/>
    <w:next w:val="Commentaire"/>
    <w:link w:val="ObjetducommentaireCar"/>
    <w:semiHidden/>
    <w:rsid w:val="00D72C71"/>
    <w:rPr>
      <w:b/>
      <w:bCs/>
    </w:rPr>
  </w:style>
  <w:style w:type="character" w:customStyle="1" w:styleId="ObjetducommentaireCar">
    <w:name w:val="Objet du commentaire Car"/>
    <w:basedOn w:val="CommentaireCar"/>
    <w:link w:val="Objetducommentaire"/>
    <w:semiHidden/>
    <w:rsid w:val="00D72C71"/>
    <w:rPr>
      <w:rFonts w:ascii="Garamond" w:eastAsia="Times New Roman" w:hAnsi="Garamond" w:cs="Times New Roman"/>
      <w:b/>
      <w:bCs/>
      <w:sz w:val="24"/>
      <w:szCs w:val="20"/>
      <w:lang w:eastAsia="fr-FR"/>
    </w:rPr>
  </w:style>
  <w:style w:type="character" w:customStyle="1" w:styleId="emailstyle21">
    <w:name w:val="emailstyle21"/>
    <w:semiHidden/>
    <w:rsid w:val="00D72C71"/>
    <w:rPr>
      <w:rFonts w:ascii="Arial" w:hAnsi="Arial" w:cs="Arial" w:hint="default"/>
      <w:color w:val="000080"/>
      <w:sz w:val="20"/>
      <w:szCs w:val="20"/>
    </w:rPr>
  </w:style>
  <w:style w:type="paragraph" w:customStyle="1" w:styleId="CharChar2CarCar">
    <w:name w:val="Char Char2 Car Car"/>
    <w:basedOn w:val="Normal"/>
    <w:rsid w:val="00D72C71"/>
    <w:pPr>
      <w:spacing w:after="160" w:line="240" w:lineRule="exact"/>
      <w:jc w:val="left"/>
    </w:pPr>
    <w:rPr>
      <w:rFonts w:ascii="Verdana" w:eastAsia="Times New Roman" w:hAnsi="Verdana" w:cs="Times New Roman"/>
      <w:color w:val="auto"/>
      <w:sz w:val="24"/>
      <w:szCs w:val="20"/>
      <w:lang w:val="en-US"/>
    </w:rPr>
  </w:style>
  <w:style w:type="paragraph" w:customStyle="1" w:styleId="CharCarCar">
    <w:name w:val="Char Car Car"/>
    <w:basedOn w:val="Normal"/>
    <w:rsid w:val="00D72C71"/>
    <w:pPr>
      <w:spacing w:after="160" w:line="240" w:lineRule="exact"/>
      <w:jc w:val="left"/>
    </w:pPr>
    <w:rPr>
      <w:rFonts w:ascii="Verdana" w:eastAsia="Times New Roman" w:hAnsi="Verdana" w:cs="Times New Roman"/>
      <w:color w:val="auto"/>
      <w:sz w:val="24"/>
      <w:szCs w:val="20"/>
      <w:lang w:val="en-US"/>
    </w:rPr>
  </w:style>
  <w:style w:type="paragraph" w:customStyle="1" w:styleId="CarCar3CarCharCharCarCarCharCharCharCharChar">
    <w:name w:val="Car Car3 Car Char Char Car Car Char Char Char Char Char"/>
    <w:basedOn w:val="Normal"/>
    <w:rsid w:val="00D72C71"/>
    <w:pPr>
      <w:spacing w:after="160" w:line="240" w:lineRule="exact"/>
    </w:pPr>
    <w:rPr>
      <w:rFonts w:ascii="Verdana" w:eastAsia="Times New Roman" w:hAnsi="Verdana" w:cs="Times New Roman"/>
      <w:color w:val="auto"/>
      <w:sz w:val="24"/>
      <w:szCs w:val="24"/>
      <w:lang w:val="nl-BE"/>
    </w:rPr>
  </w:style>
  <w:style w:type="paragraph" w:customStyle="1" w:styleId="Titre1-Numrot">
    <w:name w:val="Titre 1 - Numéroté"/>
    <w:basedOn w:val="Titre1"/>
    <w:next w:val="Corpsdetexte"/>
    <w:link w:val="Titre1-NumrotChar"/>
    <w:rsid w:val="00D72C71"/>
    <w:pPr>
      <w:pageBreakBefore w:val="0"/>
      <w:numPr>
        <w:numId w:val="15"/>
      </w:numPr>
      <w:pBdr>
        <w:bottom w:val="single" w:sz="6" w:space="5" w:color="C0C0C0"/>
      </w:pBdr>
      <w:suppressAutoHyphens/>
      <w:overflowPunct w:val="0"/>
      <w:autoSpaceDE w:val="0"/>
      <w:autoSpaceDN w:val="0"/>
      <w:adjustRightInd w:val="0"/>
      <w:spacing w:before="360" w:after="360" w:line="600" w:lineRule="exact"/>
      <w:jc w:val="both"/>
      <w:textAlignment w:val="baseline"/>
    </w:pPr>
    <w:rPr>
      <w:rFonts w:ascii="Arial Narrow" w:eastAsia="Times New Roman" w:hAnsi="Arial Narrow" w:cs="Times New Roman"/>
      <w:bCs w:val="0"/>
      <w:caps w:val="0"/>
      <w:color w:val="800000"/>
      <w:spacing w:val="6"/>
      <w:kern w:val="56"/>
      <w:sz w:val="50"/>
      <w:szCs w:val="20"/>
      <w:lang w:eastAsia="fr-FR"/>
    </w:rPr>
  </w:style>
  <w:style w:type="paragraph" w:customStyle="1" w:styleId="Titre2-Numrot">
    <w:name w:val="Titre 2 - Numéroté"/>
    <w:basedOn w:val="Titre2"/>
    <w:next w:val="Corpsdetexte"/>
    <w:rsid w:val="00D72C71"/>
    <w:pPr>
      <w:keepNext/>
      <w:numPr>
        <w:numId w:val="15"/>
      </w:numPr>
      <w:suppressAutoHyphens/>
      <w:overflowPunct w:val="0"/>
      <w:autoSpaceDE w:val="0"/>
      <w:autoSpaceDN w:val="0"/>
      <w:adjustRightInd w:val="0"/>
      <w:spacing w:before="360"/>
      <w:textAlignment w:val="baseline"/>
    </w:pPr>
    <w:rPr>
      <w:rFonts w:ascii="Arial Narrow" w:hAnsi="Arial Narrow"/>
      <w:b/>
      <w:caps w:val="0"/>
      <w:color w:val="auto"/>
      <w:spacing w:val="4"/>
      <w:kern w:val="40"/>
      <w:sz w:val="40"/>
      <w:szCs w:val="20"/>
    </w:rPr>
  </w:style>
  <w:style w:type="paragraph" w:customStyle="1" w:styleId="Titre3-Numrot">
    <w:name w:val="Titre 3 - Numéroté"/>
    <w:basedOn w:val="Titre3"/>
    <w:next w:val="Corpsdetexte"/>
    <w:rsid w:val="00D72C71"/>
    <w:pPr>
      <w:keepNext/>
      <w:numPr>
        <w:numId w:val="15"/>
      </w:numPr>
      <w:pBdr>
        <w:bottom w:val="single" w:sz="6" w:space="5" w:color="C0C0C0"/>
      </w:pBdr>
      <w:suppressAutoHyphens/>
      <w:overflowPunct w:val="0"/>
      <w:autoSpaceDE w:val="0"/>
      <w:autoSpaceDN w:val="0"/>
      <w:adjustRightInd w:val="0"/>
      <w:spacing w:before="360"/>
      <w:textAlignment w:val="baseline"/>
    </w:pPr>
    <w:rPr>
      <w:rFonts w:ascii="Arial Narrow" w:hAnsi="Arial Narrow"/>
      <w:color w:val="auto"/>
      <w:spacing w:val="6"/>
      <w:kern w:val="28"/>
      <w:sz w:val="32"/>
      <w:szCs w:val="20"/>
    </w:rPr>
  </w:style>
  <w:style w:type="paragraph" w:customStyle="1" w:styleId="Titre4-Numrot">
    <w:name w:val="Titre 4 - Numéroté"/>
    <w:basedOn w:val="Titre4"/>
    <w:next w:val="Corpsdetexte"/>
    <w:autoRedefine/>
    <w:rsid w:val="00D72C71"/>
    <w:pPr>
      <w:keepNext/>
      <w:keepLines/>
      <w:numPr>
        <w:numId w:val="15"/>
      </w:numPr>
      <w:suppressAutoHyphens/>
      <w:overflowPunct w:val="0"/>
      <w:autoSpaceDE w:val="0"/>
      <w:autoSpaceDN w:val="0"/>
      <w:adjustRightInd w:val="0"/>
      <w:spacing w:before="240"/>
      <w:textAlignment w:val="baseline"/>
    </w:pPr>
    <w:rPr>
      <w:rFonts w:ascii="Arial Narrow" w:hAnsi="Arial Narrow"/>
      <w:color w:val="auto"/>
      <w:kern w:val="28"/>
      <w:sz w:val="28"/>
      <w:szCs w:val="20"/>
    </w:rPr>
  </w:style>
  <w:style w:type="paragraph" w:customStyle="1" w:styleId="Titre5-Numrot">
    <w:name w:val="Titre 5 - Numéroté"/>
    <w:basedOn w:val="Titre5"/>
    <w:next w:val="Corpsdetexte"/>
    <w:autoRedefine/>
    <w:rsid w:val="00D72C71"/>
    <w:pPr>
      <w:keepNext/>
      <w:keepLines/>
      <w:numPr>
        <w:numId w:val="15"/>
      </w:numPr>
      <w:suppressAutoHyphens/>
      <w:overflowPunct w:val="0"/>
      <w:autoSpaceDE w:val="0"/>
      <w:autoSpaceDN w:val="0"/>
      <w:adjustRightInd w:val="0"/>
      <w:textAlignment w:val="baseline"/>
    </w:pPr>
    <w:rPr>
      <w:rFonts w:ascii="Arial Narrow" w:eastAsia="Times New Roman" w:hAnsi="Arial Narrow" w:cs="Times New Roman"/>
      <w:b/>
      <w:i w:val="0"/>
      <w:color w:val="auto"/>
      <w:kern w:val="28"/>
      <w:sz w:val="24"/>
      <w:szCs w:val="20"/>
      <w:lang w:val="en-GB" w:eastAsia="fr-FR"/>
    </w:rPr>
  </w:style>
  <w:style w:type="character" w:customStyle="1" w:styleId="Titre1-NumrotChar">
    <w:name w:val="Titre 1 - Numéroté Char"/>
    <w:link w:val="Titre1-Numrot"/>
    <w:rsid w:val="00D72C71"/>
    <w:rPr>
      <w:rFonts w:ascii="Arial Narrow" w:eastAsia="Times New Roman" w:hAnsi="Arial Narrow" w:cs="Times New Roman"/>
      <w:color w:val="800000"/>
      <w:spacing w:val="6"/>
      <w:kern w:val="56"/>
      <w:sz w:val="50"/>
      <w:szCs w:val="20"/>
      <w:lang w:eastAsia="fr-FR"/>
    </w:rPr>
  </w:style>
  <w:style w:type="character" w:customStyle="1" w:styleId="ChrNom">
    <w:name w:val="Chr Nom"/>
    <w:rsid w:val="00D72C71"/>
    <w:rPr>
      <w:smallCaps/>
      <w:noProof/>
      <w:vertAlign w:val="baseline"/>
    </w:rPr>
  </w:style>
  <w:style w:type="paragraph" w:customStyle="1" w:styleId="Courrierdestinataire">
    <w:name w:val="Courrier destinataire"/>
    <w:basedOn w:val="Normal"/>
    <w:rsid w:val="00D72C71"/>
    <w:pPr>
      <w:overflowPunct w:val="0"/>
      <w:autoSpaceDE w:val="0"/>
      <w:autoSpaceDN w:val="0"/>
      <w:adjustRightInd w:val="0"/>
      <w:spacing w:before="220" w:after="120" w:line="240" w:lineRule="auto"/>
      <w:ind w:left="3969" w:right="-567"/>
      <w:jc w:val="left"/>
    </w:pPr>
    <w:rPr>
      <w:rFonts w:ascii="Garamond" w:eastAsia="Times New Roman" w:hAnsi="Garamond" w:cs="Arial"/>
      <w:color w:val="auto"/>
      <w:sz w:val="24"/>
      <w:szCs w:val="20"/>
      <w:lang w:eastAsia="fr-FR"/>
    </w:rPr>
  </w:style>
  <w:style w:type="paragraph" w:customStyle="1" w:styleId="Corpsdecourrier">
    <w:name w:val="Corps de courrier"/>
    <w:basedOn w:val="Corpsdetexte"/>
    <w:rsid w:val="00D72C71"/>
    <w:pPr>
      <w:overflowPunct w:val="0"/>
      <w:autoSpaceDE w:val="0"/>
      <w:autoSpaceDN w:val="0"/>
      <w:adjustRightInd w:val="0"/>
      <w:spacing w:before="120"/>
      <w:ind w:left="0"/>
      <w:jc w:val="left"/>
    </w:pPr>
    <w:rPr>
      <w:rFonts w:ascii="Garamond" w:hAnsi="Garamond" w:cs="Arial"/>
      <w:sz w:val="20"/>
      <w:szCs w:val="20"/>
    </w:rPr>
  </w:style>
  <w:style w:type="character" w:customStyle="1" w:styleId="Titrecourrier">
    <w:name w:val="Titre courrier"/>
    <w:rsid w:val="00D72C71"/>
    <w:rPr>
      <w:rFonts w:ascii="Arial Narrow" w:hAnsi="Arial Narrow" w:cs="Arial" w:hint="default"/>
      <w:smallCaps/>
      <w:color w:val="auto"/>
      <w:sz w:val="20"/>
    </w:rPr>
  </w:style>
  <w:style w:type="character" w:customStyle="1" w:styleId="CorpsdecourrierCar">
    <w:name w:val="Corps de courrier Car"/>
    <w:rsid w:val="00D72C71"/>
    <w:rPr>
      <w:rFonts w:ascii="Arial" w:hAnsi="Arial" w:cs="Arial" w:hint="default"/>
      <w:noProof w:val="0"/>
      <w:sz w:val="22"/>
      <w:lang w:val="fr-FR" w:eastAsia="fr-FR" w:bidi="ar-SA"/>
    </w:rPr>
  </w:style>
  <w:style w:type="paragraph" w:customStyle="1" w:styleId="Liste-bullet2">
    <w:name w:val="Liste-bullet2"/>
    <w:basedOn w:val="Normal"/>
    <w:rsid w:val="00D72C71"/>
    <w:pPr>
      <w:numPr>
        <w:numId w:val="16"/>
      </w:numPr>
      <w:spacing w:before="120" w:after="120" w:line="240" w:lineRule="auto"/>
    </w:pPr>
    <w:rPr>
      <w:rFonts w:ascii="Garamond" w:eastAsia="Times New Roman" w:hAnsi="Garamond" w:cs="Times New Roman"/>
      <w:color w:val="auto"/>
      <w:sz w:val="24"/>
      <w:szCs w:val="20"/>
      <w:lang w:eastAsia="fr-FR"/>
    </w:rPr>
  </w:style>
  <w:style w:type="paragraph" w:styleId="Explorateurdedocuments">
    <w:name w:val="Document Map"/>
    <w:basedOn w:val="Normal"/>
    <w:link w:val="ExplorateurdedocumentsCar"/>
    <w:semiHidden/>
    <w:rsid w:val="00D72C71"/>
    <w:pPr>
      <w:shd w:val="clear" w:color="auto" w:fill="000080"/>
      <w:spacing w:before="120" w:after="120" w:line="240" w:lineRule="auto"/>
    </w:pPr>
    <w:rPr>
      <w:rFonts w:ascii="Tahoma" w:eastAsia="Times New Roman" w:hAnsi="Tahoma" w:cs="Tahoma"/>
      <w:color w:val="auto"/>
      <w:sz w:val="24"/>
      <w:szCs w:val="20"/>
      <w:lang w:eastAsia="fr-FR"/>
    </w:rPr>
  </w:style>
  <w:style w:type="character" w:customStyle="1" w:styleId="ExplorateurdedocumentsCar">
    <w:name w:val="Explorateur de documents Car"/>
    <w:basedOn w:val="Policepardfaut"/>
    <w:link w:val="Explorateurdedocuments"/>
    <w:semiHidden/>
    <w:rsid w:val="00D72C71"/>
    <w:rPr>
      <w:rFonts w:ascii="Tahoma" w:eastAsia="Times New Roman" w:hAnsi="Tahoma" w:cs="Tahoma"/>
      <w:sz w:val="24"/>
      <w:szCs w:val="20"/>
      <w:shd w:val="clear" w:color="auto" w:fill="000080"/>
      <w:lang w:eastAsia="fr-FR"/>
    </w:rPr>
  </w:style>
  <w:style w:type="character" w:customStyle="1" w:styleId="left">
    <w:name w:val="left"/>
    <w:basedOn w:val="Policepardfaut"/>
    <w:rsid w:val="00D72C71"/>
  </w:style>
  <w:style w:type="paragraph" w:customStyle="1" w:styleId="DefaultText">
    <w:name w:val="Default Text"/>
    <w:basedOn w:val="Normal"/>
    <w:rsid w:val="00D72C71"/>
    <w:pPr>
      <w:spacing w:after="100" w:line="240" w:lineRule="auto"/>
      <w:jc w:val="left"/>
    </w:pPr>
    <w:rPr>
      <w:rFonts w:ascii="Helvetica" w:eastAsia="Times New Roman" w:hAnsi="Helvetica" w:cs="Times New Roman"/>
      <w:color w:val="auto"/>
      <w:sz w:val="24"/>
      <w:szCs w:val="20"/>
      <w:lang w:val="en-US"/>
    </w:rPr>
  </w:style>
  <w:style w:type="paragraph" w:customStyle="1" w:styleId="TableText">
    <w:name w:val="Table Text"/>
    <w:basedOn w:val="Normal"/>
    <w:rsid w:val="00D72C71"/>
    <w:pPr>
      <w:spacing w:after="120" w:line="240" w:lineRule="auto"/>
      <w:jc w:val="left"/>
    </w:pPr>
    <w:rPr>
      <w:rFonts w:ascii="Helvetica" w:eastAsia="Times New Roman" w:hAnsi="Helvetica" w:cs="Times New Roman"/>
      <w:color w:val="auto"/>
      <w:sz w:val="24"/>
      <w:szCs w:val="20"/>
      <w:lang w:val="en-US"/>
    </w:rPr>
  </w:style>
  <w:style w:type="paragraph" w:customStyle="1" w:styleId="Heading1NoNum">
    <w:name w:val="Heading 1_NoNum"/>
    <w:basedOn w:val="Normal"/>
    <w:next w:val="Corpsdetexte"/>
    <w:rsid w:val="00D72C71"/>
    <w:pPr>
      <w:pageBreakBefore/>
      <w:widowControl w:val="0"/>
      <w:pBdr>
        <w:top w:val="single" w:sz="18" w:space="3" w:color="auto"/>
      </w:pBdr>
      <w:spacing w:before="120" w:after="240" w:line="240" w:lineRule="auto"/>
      <w:jc w:val="left"/>
      <w:outlineLvl w:val="0"/>
    </w:pPr>
    <w:rPr>
      <w:rFonts w:ascii="Garamond" w:eastAsia="Times New Roman" w:hAnsi="Garamond" w:cs="Times New Roman"/>
      <w:b/>
      <w:color w:val="auto"/>
      <w:sz w:val="32"/>
      <w:szCs w:val="20"/>
      <w:lang w:val="en-AU" w:eastAsia="zh-CN"/>
    </w:rPr>
  </w:style>
  <w:style w:type="paragraph" w:customStyle="1" w:styleId="msolistparagraph0">
    <w:name w:val="msolistparagraph"/>
    <w:basedOn w:val="Normal"/>
    <w:rsid w:val="00D72C71"/>
    <w:pPr>
      <w:spacing w:before="100" w:beforeAutospacing="1" w:after="100" w:afterAutospacing="1" w:line="240" w:lineRule="auto"/>
      <w:jc w:val="left"/>
    </w:pPr>
    <w:rPr>
      <w:rFonts w:ascii="Times New Roman" w:eastAsia="Times New Roman" w:hAnsi="Times New Roman" w:cs="Times New Roman"/>
      <w:color w:val="auto"/>
      <w:sz w:val="24"/>
      <w:szCs w:val="24"/>
      <w:lang w:eastAsia="fr-FR"/>
    </w:rPr>
  </w:style>
  <w:style w:type="paragraph" w:customStyle="1" w:styleId="Tableausuivi">
    <w:name w:val="Tableau suivi"/>
    <w:basedOn w:val="Normal"/>
    <w:rsid w:val="00D72C71"/>
    <w:pPr>
      <w:tabs>
        <w:tab w:val="right" w:pos="6664"/>
      </w:tabs>
      <w:spacing w:before="40" w:after="80" w:line="240" w:lineRule="auto"/>
      <w:jc w:val="left"/>
    </w:pPr>
    <w:rPr>
      <w:rFonts w:ascii="Garamond" w:eastAsia="Times New Roman" w:hAnsi="Garamond" w:cs="Times New Roman"/>
      <w:color w:val="808080"/>
      <w:lang w:eastAsia="fr-FR"/>
    </w:rPr>
  </w:style>
  <w:style w:type="paragraph" w:customStyle="1" w:styleId="Tableausuivientte">
    <w:name w:val="Tableau suivi entête"/>
    <w:basedOn w:val="Normal"/>
    <w:rsid w:val="00D72C71"/>
    <w:pPr>
      <w:spacing w:before="40" w:after="120" w:line="240" w:lineRule="auto"/>
      <w:jc w:val="left"/>
    </w:pPr>
    <w:rPr>
      <w:rFonts w:ascii="Garamond" w:eastAsia="Times New Roman" w:hAnsi="Garamond" w:cs="Arial"/>
      <w:bCs/>
      <w:color w:val="386396"/>
      <w:lang w:eastAsia="fr-FR"/>
    </w:rPr>
  </w:style>
  <w:style w:type="paragraph" w:styleId="Rvision">
    <w:name w:val="Revision"/>
    <w:hidden/>
    <w:uiPriority w:val="99"/>
    <w:semiHidden/>
    <w:rsid w:val="00D72C71"/>
    <w:pPr>
      <w:spacing w:after="0" w:line="240" w:lineRule="auto"/>
    </w:pPr>
    <w:rPr>
      <w:rFonts w:ascii="Garamond" w:eastAsia="Times New Roman" w:hAnsi="Garamond" w:cs="Times New Roman"/>
      <w:sz w:val="24"/>
      <w:szCs w:val="20"/>
      <w:lang w:eastAsia="fr-FR"/>
    </w:rPr>
  </w:style>
  <w:style w:type="paragraph" w:styleId="En-ttedetabledesmatires">
    <w:name w:val="TOC Heading"/>
    <w:basedOn w:val="Titre1"/>
    <w:next w:val="Normal"/>
    <w:uiPriority w:val="39"/>
    <w:unhideWhenUsed/>
    <w:qFormat/>
    <w:rsid w:val="00D72C71"/>
    <w:pPr>
      <w:pageBreakBefore w:val="0"/>
      <w:numPr>
        <w:numId w:val="0"/>
      </w:numPr>
      <w:spacing w:before="480" w:after="0" w:line="276" w:lineRule="auto"/>
      <w:outlineLvl w:val="9"/>
    </w:pPr>
    <w:rPr>
      <w:rFonts w:ascii="Cambria" w:eastAsia="Times New Roman" w:hAnsi="Cambria" w:cs="Times New Roman"/>
      <w:b/>
      <w:caps w:val="0"/>
      <w:color w:val="365F91"/>
      <w:sz w:val="28"/>
    </w:rPr>
  </w:style>
  <w:style w:type="paragraph" w:styleId="TM4">
    <w:name w:val="toc 4"/>
    <w:basedOn w:val="Normal"/>
    <w:next w:val="Normal"/>
    <w:autoRedefine/>
    <w:uiPriority w:val="39"/>
    <w:rsid w:val="00D72C71"/>
    <w:pPr>
      <w:spacing w:line="240" w:lineRule="auto"/>
      <w:jc w:val="left"/>
    </w:pPr>
    <w:rPr>
      <w:rFonts w:ascii="Calibri" w:eastAsia="Times New Roman" w:hAnsi="Calibri" w:cs="Calibri"/>
      <w:color w:val="auto"/>
      <w:lang w:eastAsia="fr-FR"/>
    </w:rPr>
  </w:style>
  <w:style w:type="paragraph" w:styleId="TM5">
    <w:name w:val="toc 5"/>
    <w:basedOn w:val="Normal"/>
    <w:next w:val="Normal"/>
    <w:autoRedefine/>
    <w:uiPriority w:val="39"/>
    <w:rsid w:val="00D72C71"/>
    <w:pPr>
      <w:spacing w:line="240" w:lineRule="auto"/>
      <w:jc w:val="left"/>
    </w:pPr>
    <w:rPr>
      <w:rFonts w:ascii="Calibri" w:eastAsia="Times New Roman" w:hAnsi="Calibri" w:cs="Calibri"/>
      <w:color w:val="auto"/>
      <w:lang w:eastAsia="fr-FR"/>
    </w:rPr>
  </w:style>
  <w:style w:type="paragraph" w:styleId="TM6">
    <w:name w:val="toc 6"/>
    <w:basedOn w:val="Normal"/>
    <w:next w:val="Normal"/>
    <w:autoRedefine/>
    <w:uiPriority w:val="39"/>
    <w:rsid w:val="00D72C71"/>
    <w:pPr>
      <w:spacing w:line="240" w:lineRule="auto"/>
      <w:jc w:val="left"/>
    </w:pPr>
    <w:rPr>
      <w:rFonts w:ascii="Calibri" w:eastAsia="Times New Roman" w:hAnsi="Calibri" w:cs="Calibri"/>
      <w:color w:val="auto"/>
      <w:lang w:eastAsia="fr-FR"/>
    </w:rPr>
  </w:style>
  <w:style w:type="paragraph" w:styleId="TM7">
    <w:name w:val="toc 7"/>
    <w:basedOn w:val="Normal"/>
    <w:next w:val="Normal"/>
    <w:autoRedefine/>
    <w:uiPriority w:val="39"/>
    <w:rsid w:val="00D72C71"/>
    <w:pPr>
      <w:spacing w:line="240" w:lineRule="auto"/>
      <w:jc w:val="left"/>
    </w:pPr>
    <w:rPr>
      <w:rFonts w:ascii="Calibri" w:eastAsia="Times New Roman" w:hAnsi="Calibri" w:cs="Calibri"/>
      <w:color w:val="auto"/>
      <w:lang w:eastAsia="fr-FR"/>
    </w:rPr>
  </w:style>
  <w:style w:type="paragraph" w:styleId="TM8">
    <w:name w:val="toc 8"/>
    <w:basedOn w:val="Normal"/>
    <w:next w:val="Normal"/>
    <w:autoRedefine/>
    <w:uiPriority w:val="39"/>
    <w:rsid w:val="00D72C71"/>
    <w:pPr>
      <w:spacing w:line="240" w:lineRule="auto"/>
      <w:jc w:val="left"/>
    </w:pPr>
    <w:rPr>
      <w:rFonts w:ascii="Calibri" w:eastAsia="Times New Roman" w:hAnsi="Calibri" w:cs="Calibri"/>
      <w:color w:val="auto"/>
      <w:lang w:eastAsia="fr-FR"/>
    </w:rPr>
  </w:style>
  <w:style w:type="paragraph" w:styleId="TM9">
    <w:name w:val="toc 9"/>
    <w:basedOn w:val="Normal"/>
    <w:next w:val="Normal"/>
    <w:autoRedefine/>
    <w:uiPriority w:val="39"/>
    <w:rsid w:val="00D72C71"/>
    <w:pPr>
      <w:spacing w:line="240" w:lineRule="auto"/>
      <w:jc w:val="left"/>
    </w:pPr>
    <w:rPr>
      <w:rFonts w:ascii="Calibri" w:eastAsia="Times New Roman" w:hAnsi="Calibri" w:cs="Calibri"/>
      <w:color w:val="auto"/>
      <w:lang w:eastAsia="fr-FR"/>
    </w:rPr>
  </w:style>
  <w:style w:type="paragraph" w:styleId="Normalcentr">
    <w:name w:val="Block Text"/>
    <w:basedOn w:val="Normal"/>
    <w:rsid w:val="00D72C71"/>
    <w:pPr>
      <w:spacing w:after="120" w:line="240" w:lineRule="auto"/>
      <w:ind w:left="1440" w:right="1440"/>
    </w:pPr>
    <w:rPr>
      <w:rFonts w:ascii="Arial" w:eastAsia="Times New Roman" w:hAnsi="Arial" w:cs="Times New Roman"/>
      <w:color w:val="auto"/>
      <w:sz w:val="20"/>
      <w:szCs w:val="20"/>
      <w:lang w:eastAsia="fr-FR"/>
    </w:rPr>
  </w:style>
  <w:style w:type="paragraph" w:customStyle="1" w:styleId="Enum1Car">
    <w:name w:val="Enum 1 Car"/>
    <w:basedOn w:val="Corpsdetexte"/>
    <w:link w:val="Enum1CarCar"/>
    <w:rsid w:val="00D72C71"/>
    <w:pPr>
      <w:numPr>
        <w:numId w:val="17"/>
      </w:numPr>
      <w:spacing w:before="180"/>
    </w:pPr>
    <w:rPr>
      <w:b/>
      <w:color w:val="0000FF"/>
    </w:rPr>
  </w:style>
  <w:style w:type="character" w:customStyle="1" w:styleId="Enum1CarCar">
    <w:name w:val="Enum 1 Car Car"/>
    <w:link w:val="Enum1Car"/>
    <w:rsid w:val="00D72C71"/>
    <w:rPr>
      <w:rFonts w:ascii="Arial" w:eastAsia="Times New Roman" w:hAnsi="Arial" w:cs="Times New Roman"/>
      <w:b/>
      <w:color w:val="0000FF"/>
      <w:sz w:val="18"/>
      <w:lang w:eastAsia="fr-FR"/>
    </w:rPr>
  </w:style>
  <w:style w:type="paragraph" w:customStyle="1" w:styleId="Titre5-Numrot1">
    <w:name w:val="Titre 5 - Numéroté1"/>
    <w:basedOn w:val="Titre5"/>
    <w:next w:val="Corpsdetexte"/>
    <w:autoRedefine/>
    <w:rsid w:val="00D72C71"/>
    <w:pPr>
      <w:keepNext/>
      <w:keepLines/>
      <w:numPr>
        <w:ilvl w:val="0"/>
        <w:numId w:val="0"/>
      </w:numPr>
      <w:tabs>
        <w:tab w:val="num" w:pos="1008"/>
      </w:tabs>
      <w:suppressAutoHyphens/>
      <w:overflowPunct w:val="0"/>
      <w:autoSpaceDE w:val="0"/>
      <w:autoSpaceDN w:val="0"/>
      <w:adjustRightInd w:val="0"/>
      <w:ind w:left="1008" w:hanging="1008"/>
      <w:textAlignment w:val="baseline"/>
    </w:pPr>
    <w:rPr>
      <w:rFonts w:ascii="Arial Narrow" w:eastAsia="Times New Roman" w:hAnsi="Arial Narrow" w:cs="Times New Roman"/>
      <w:b/>
      <w:i w:val="0"/>
      <w:color w:val="auto"/>
      <w:kern w:val="28"/>
      <w:sz w:val="24"/>
      <w:szCs w:val="20"/>
      <w:lang w:val="en-GB" w:eastAsia="fr-FR"/>
    </w:rPr>
  </w:style>
  <w:style w:type="paragraph" w:customStyle="1" w:styleId="Titre5-Numrot2">
    <w:name w:val="Titre 5 - Numéroté2"/>
    <w:basedOn w:val="Titre5"/>
    <w:next w:val="Corpsdetexte"/>
    <w:autoRedefine/>
    <w:rsid w:val="00D72C71"/>
    <w:pPr>
      <w:keepNext/>
      <w:keepLines/>
      <w:numPr>
        <w:ilvl w:val="0"/>
        <w:numId w:val="0"/>
      </w:numPr>
      <w:tabs>
        <w:tab w:val="num" w:pos="1008"/>
      </w:tabs>
      <w:suppressAutoHyphens/>
      <w:overflowPunct w:val="0"/>
      <w:autoSpaceDE w:val="0"/>
      <w:autoSpaceDN w:val="0"/>
      <w:adjustRightInd w:val="0"/>
      <w:ind w:left="1008" w:hanging="1008"/>
      <w:textAlignment w:val="baseline"/>
    </w:pPr>
    <w:rPr>
      <w:rFonts w:ascii="Arial Narrow" w:eastAsia="Times New Roman" w:hAnsi="Arial Narrow" w:cs="Times New Roman"/>
      <w:b/>
      <w:i w:val="0"/>
      <w:color w:val="auto"/>
      <w:kern w:val="28"/>
      <w:sz w:val="24"/>
      <w:szCs w:val="20"/>
      <w:lang w:val="en-GB" w:eastAsia="fr-FR"/>
    </w:rPr>
  </w:style>
  <w:style w:type="paragraph" w:customStyle="1" w:styleId="FicheTabCorps">
    <w:name w:val="Fiche Tab Corps"/>
    <w:basedOn w:val="FicheTabTitreLigCol"/>
    <w:rsid w:val="00D72C71"/>
    <w:rPr>
      <w:i w:val="0"/>
    </w:rPr>
  </w:style>
  <w:style w:type="paragraph" w:customStyle="1" w:styleId="FicheTabTitreLigCol">
    <w:name w:val="Fiche Tab TitreLigCol"/>
    <w:basedOn w:val="Corpsdetexte"/>
    <w:rsid w:val="00D72C71"/>
    <w:pPr>
      <w:keepNext/>
      <w:keepLines/>
      <w:widowControl w:val="0"/>
      <w:spacing w:before="60" w:after="60"/>
      <w:ind w:left="0"/>
      <w:jc w:val="left"/>
    </w:pPr>
    <w:rPr>
      <w:rFonts w:ascii="Arial Narrow" w:hAnsi="Arial Narrow"/>
      <w:i/>
      <w:sz w:val="20"/>
      <w:szCs w:val="20"/>
    </w:rPr>
  </w:style>
  <w:style w:type="paragraph" w:customStyle="1" w:styleId="Sansinterligne1">
    <w:name w:val="Sans interligne1"/>
    <w:basedOn w:val="Normal"/>
    <w:next w:val="Sansinterligne"/>
    <w:uiPriority w:val="1"/>
    <w:rsid w:val="00D72C71"/>
    <w:pPr>
      <w:spacing w:line="240" w:lineRule="auto"/>
    </w:pPr>
    <w:rPr>
      <w:rFonts w:ascii="Garamond" w:eastAsia="Times New Roman" w:hAnsi="Garamond" w:cs="Arial"/>
      <w:iCs/>
      <w:color w:val="A39A91"/>
      <w:sz w:val="18"/>
      <w:szCs w:val="20"/>
      <w:lang w:eastAsia="fr-FR"/>
    </w:rPr>
  </w:style>
  <w:style w:type="character" w:customStyle="1" w:styleId="apple-converted-space">
    <w:name w:val="apple-converted-space"/>
    <w:basedOn w:val="Policepardfaut"/>
    <w:rsid w:val="00D72C71"/>
  </w:style>
  <w:style w:type="paragraph" w:styleId="Sansinterligne">
    <w:name w:val="No Spacing"/>
    <w:uiPriority w:val="1"/>
    <w:rsid w:val="00D72C71"/>
    <w:pPr>
      <w:spacing w:after="0" w:line="240" w:lineRule="auto"/>
      <w:jc w:val="both"/>
    </w:pPr>
    <w:rPr>
      <w:color w:val="3C3732" w:themeColor="text1"/>
    </w:rPr>
  </w:style>
  <w:style w:type="paragraph" w:customStyle="1" w:styleId="Ttetableau">
    <w:name w:val="Tête tableau"/>
    <w:basedOn w:val="Normal"/>
    <w:link w:val="TtetableauChar"/>
    <w:qFormat/>
    <w:rsid w:val="00D72C71"/>
    <w:pPr>
      <w:spacing w:before="60" w:after="60" w:line="240" w:lineRule="auto"/>
      <w:jc w:val="center"/>
    </w:pPr>
    <w:rPr>
      <w:rFonts w:ascii="Arial" w:eastAsia="Times New Roman" w:hAnsi="Arial" w:cs="Times New Roman"/>
      <w:b/>
      <w:color w:val="auto"/>
      <w:sz w:val="20"/>
      <w:szCs w:val="20"/>
      <w:lang w:val="x-none" w:eastAsia="x-none"/>
    </w:rPr>
  </w:style>
  <w:style w:type="character" w:customStyle="1" w:styleId="TtetableauChar">
    <w:name w:val="Tête tableau Char"/>
    <w:link w:val="Ttetableau"/>
    <w:rsid w:val="00D72C71"/>
    <w:rPr>
      <w:rFonts w:ascii="Arial" w:eastAsia="Times New Roman" w:hAnsi="Arial" w:cs="Times New Roman"/>
      <w:b/>
      <w:sz w:val="20"/>
      <w:szCs w:val="20"/>
      <w:lang w:val="x-none" w:eastAsia="x-none"/>
    </w:rPr>
  </w:style>
  <w:style w:type="paragraph" w:customStyle="1" w:styleId="Exigences">
    <w:name w:val="Exigences"/>
    <w:basedOn w:val="Normal"/>
    <w:qFormat/>
    <w:rsid w:val="00D72C71"/>
    <w:pPr>
      <w:numPr>
        <w:numId w:val="18"/>
      </w:numPr>
      <w:spacing w:before="200" w:after="200" w:line="240" w:lineRule="auto"/>
      <w:jc w:val="center"/>
    </w:pPr>
    <w:rPr>
      <w:rFonts w:ascii="Calibri" w:eastAsia="Times New Roman" w:hAnsi="Calibri" w:cs="Calibri"/>
      <w:b/>
      <w:color w:val="363534"/>
      <w:szCs w:val="18"/>
      <w:lang w:eastAsia="fr-FR"/>
    </w:rPr>
  </w:style>
  <w:style w:type="table" w:styleId="Listeclaire-Accent1">
    <w:name w:val="Light List Accent 1"/>
    <w:basedOn w:val="TableauNormal"/>
    <w:uiPriority w:val="61"/>
    <w:rsid w:val="00D72C71"/>
    <w:pPr>
      <w:spacing w:after="0" w:line="240" w:lineRule="auto"/>
    </w:pPr>
    <w:tblPr>
      <w:tblStyleRowBandSize w:val="1"/>
      <w:tblStyleColBandSize w:val="1"/>
      <w:tblBorders>
        <w:top w:val="single" w:sz="8" w:space="0" w:color="009AA6" w:themeColor="accent1"/>
        <w:left w:val="single" w:sz="8" w:space="0" w:color="009AA6" w:themeColor="accent1"/>
        <w:bottom w:val="single" w:sz="8" w:space="0" w:color="009AA6" w:themeColor="accent1"/>
        <w:right w:val="single" w:sz="8" w:space="0" w:color="009AA6" w:themeColor="accent1"/>
      </w:tblBorders>
    </w:tblPr>
    <w:tblStylePr w:type="firstRow">
      <w:pPr>
        <w:spacing w:before="0" w:after="0" w:line="240" w:lineRule="auto"/>
      </w:pPr>
      <w:rPr>
        <w:b/>
        <w:bCs/>
        <w:color w:val="FFFFFF" w:themeColor="background1"/>
      </w:rPr>
      <w:tblPr/>
      <w:tcPr>
        <w:shd w:val="clear" w:color="auto" w:fill="009AA6" w:themeFill="accent1"/>
      </w:tcPr>
    </w:tblStylePr>
    <w:tblStylePr w:type="lastRow">
      <w:pPr>
        <w:spacing w:before="0" w:after="0" w:line="240" w:lineRule="auto"/>
      </w:pPr>
      <w:rPr>
        <w:b/>
        <w:bCs/>
      </w:rPr>
      <w:tblPr/>
      <w:tcPr>
        <w:tcBorders>
          <w:top w:val="double" w:sz="6" w:space="0" w:color="009AA6" w:themeColor="accent1"/>
          <w:left w:val="single" w:sz="8" w:space="0" w:color="009AA6" w:themeColor="accent1"/>
          <w:bottom w:val="single" w:sz="8" w:space="0" w:color="009AA6" w:themeColor="accent1"/>
          <w:right w:val="single" w:sz="8" w:space="0" w:color="009AA6" w:themeColor="accent1"/>
        </w:tcBorders>
      </w:tcPr>
    </w:tblStylePr>
    <w:tblStylePr w:type="firstCol">
      <w:rPr>
        <w:b/>
        <w:bCs/>
      </w:rPr>
    </w:tblStylePr>
    <w:tblStylePr w:type="lastCol">
      <w:rPr>
        <w:b/>
        <w:bCs/>
      </w:rPr>
    </w:tblStylePr>
    <w:tblStylePr w:type="band1Vert">
      <w:tblPr/>
      <w:tcPr>
        <w:tcBorders>
          <w:top w:val="single" w:sz="8" w:space="0" w:color="009AA6" w:themeColor="accent1"/>
          <w:left w:val="single" w:sz="8" w:space="0" w:color="009AA6" w:themeColor="accent1"/>
          <w:bottom w:val="single" w:sz="8" w:space="0" w:color="009AA6" w:themeColor="accent1"/>
          <w:right w:val="single" w:sz="8" w:space="0" w:color="009AA6" w:themeColor="accent1"/>
        </w:tcBorders>
      </w:tcPr>
    </w:tblStylePr>
    <w:tblStylePr w:type="band1Horz">
      <w:tblPr/>
      <w:tcPr>
        <w:tcBorders>
          <w:top w:val="single" w:sz="8" w:space="0" w:color="009AA6" w:themeColor="accent1"/>
          <w:left w:val="single" w:sz="8" w:space="0" w:color="009AA6" w:themeColor="accent1"/>
          <w:bottom w:val="single" w:sz="8" w:space="0" w:color="009AA6" w:themeColor="accent1"/>
          <w:right w:val="single" w:sz="8" w:space="0" w:color="009AA6" w:themeColor="accent1"/>
        </w:tcBorders>
      </w:tcPr>
    </w:tblStylePr>
  </w:style>
  <w:style w:type="table" w:styleId="Grilleclaire-Accent1">
    <w:name w:val="Light Grid Accent 1"/>
    <w:basedOn w:val="TableauNormal"/>
    <w:uiPriority w:val="62"/>
    <w:rsid w:val="00D72C71"/>
    <w:pPr>
      <w:spacing w:after="0" w:line="240" w:lineRule="auto"/>
    </w:pPr>
    <w:tblPr>
      <w:tblStyleRowBandSize w:val="1"/>
      <w:tblStyleColBandSize w:val="1"/>
      <w:tblBorders>
        <w:top w:val="single" w:sz="8" w:space="0" w:color="009AA6" w:themeColor="accent1"/>
        <w:left w:val="single" w:sz="8" w:space="0" w:color="009AA6" w:themeColor="accent1"/>
        <w:bottom w:val="single" w:sz="8" w:space="0" w:color="009AA6" w:themeColor="accent1"/>
        <w:right w:val="single" w:sz="8" w:space="0" w:color="009AA6" w:themeColor="accent1"/>
        <w:insideH w:val="single" w:sz="8" w:space="0" w:color="009AA6" w:themeColor="accent1"/>
        <w:insideV w:val="single" w:sz="8" w:space="0" w:color="009AA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AA6" w:themeColor="accent1"/>
          <w:left w:val="single" w:sz="8" w:space="0" w:color="009AA6" w:themeColor="accent1"/>
          <w:bottom w:val="single" w:sz="18" w:space="0" w:color="009AA6" w:themeColor="accent1"/>
          <w:right w:val="single" w:sz="8" w:space="0" w:color="009AA6" w:themeColor="accent1"/>
          <w:insideH w:val="nil"/>
          <w:insideV w:val="single" w:sz="8" w:space="0" w:color="009AA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AA6" w:themeColor="accent1"/>
          <w:left w:val="single" w:sz="8" w:space="0" w:color="009AA6" w:themeColor="accent1"/>
          <w:bottom w:val="single" w:sz="8" w:space="0" w:color="009AA6" w:themeColor="accent1"/>
          <w:right w:val="single" w:sz="8" w:space="0" w:color="009AA6" w:themeColor="accent1"/>
          <w:insideH w:val="nil"/>
          <w:insideV w:val="single" w:sz="8" w:space="0" w:color="009AA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AA6" w:themeColor="accent1"/>
          <w:left w:val="single" w:sz="8" w:space="0" w:color="009AA6" w:themeColor="accent1"/>
          <w:bottom w:val="single" w:sz="8" w:space="0" w:color="009AA6" w:themeColor="accent1"/>
          <w:right w:val="single" w:sz="8" w:space="0" w:color="009AA6" w:themeColor="accent1"/>
        </w:tcBorders>
      </w:tcPr>
    </w:tblStylePr>
    <w:tblStylePr w:type="band1Vert">
      <w:tblPr/>
      <w:tcPr>
        <w:tcBorders>
          <w:top w:val="single" w:sz="8" w:space="0" w:color="009AA6" w:themeColor="accent1"/>
          <w:left w:val="single" w:sz="8" w:space="0" w:color="009AA6" w:themeColor="accent1"/>
          <w:bottom w:val="single" w:sz="8" w:space="0" w:color="009AA6" w:themeColor="accent1"/>
          <w:right w:val="single" w:sz="8" w:space="0" w:color="009AA6" w:themeColor="accent1"/>
        </w:tcBorders>
        <w:shd w:val="clear" w:color="auto" w:fill="AAF8FF" w:themeFill="accent1" w:themeFillTint="3F"/>
      </w:tcPr>
    </w:tblStylePr>
    <w:tblStylePr w:type="band1Horz">
      <w:tblPr/>
      <w:tcPr>
        <w:tcBorders>
          <w:top w:val="single" w:sz="8" w:space="0" w:color="009AA6" w:themeColor="accent1"/>
          <w:left w:val="single" w:sz="8" w:space="0" w:color="009AA6" w:themeColor="accent1"/>
          <w:bottom w:val="single" w:sz="8" w:space="0" w:color="009AA6" w:themeColor="accent1"/>
          <w:right w:val="single" w:sz="8" w:space="0" w:color="009AA6" w:themeColor="accent1"/>
          <w:insideV w:val="single" w:sz="8" w:space="0" w:color="009AA6" w:themeColor="accent1"/>
        </w:tcBorders>
        <w:shd w:val="clear" w:color="auto" w:fill="AAF8FF" w:themeFill="accent1" w:themeFillTint="3F"/>
      </w:tcPr>
    </w:tblStylePr>
    <w:tblStylePr w:type="band2Horz">
      <w:tblPr/>
      <w:tcPr>
        <w:tcBorders>
          <w:top w:val="single" w:sz="8" w:space="0" w:color="009AA6" w:themeColor="accent1"/>
          <w:left w:val="single" w:sz="8" w:space="0" w:color="009AA6" w:themeColor="accent1"/>
          <w:bottom w:val="single" w:sz="8" w:space="0" w:color="009AA6" w:themeColor="accent1"/>
          <w:right w:val="single" w:sz="8" w:space="0" w:color="009AA6" w:themeColor="accent1"/>
          <w:insideV w:val="single" w:sz="8" w:space="0" w:color="009AA6" w:themeColor="accent1"/>
        </w:tcBorders>
      </w:tcPr>
    </w:tblStylePr>
  </w:style>
  <w:style w:type="table" w:styleId="Tramemoyenne2-Accent1">
    <w:name w:val="Medium Shading 2 Accent 1"/>
    <w:basedOn w:val="TableauNormal"/>
    <w:uiPriority w:val="64"/>
    <w:rsid w:val="00D72C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AA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AA6" w:themeFill="accent1"/>
      </w:tcPr>
    </w:tblStylePr>
    <w:tblStylePr w:type="lastCol">
      <w:rPr>
        <w:b/>
        <w:bCs/>
        <w:color w:val="FFFFFF" w:themeColor="background1"/>
      </w:rPr>
      <w:tblPr/>
      <w:tcPr>
        <w:tcBorders>
          <w:left w:val="nil"/>
          <w:right w:val="nil"/>
          <w:insideH w:val="nil"/>
          <w:insideV w:val="nil"/>
        </w:tcBorders>
        <w:shd w:val="clear" w:color="auto" w:fill="009AA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moyenne3-Accent1">
    <w:name w:val="Medium Grid 3 Accent 1"/>
    <w:basedOn w:val="TableauNormal"/>
    <w:uiPriority w:val="69"/>
    <w:rsid w:val="00D72C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F8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AA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AA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AA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AA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3F2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3F2FF" w:themeFill="accent1" w:themeFillTint="7F"/>
      </w:tcPr>
    </w:tblStylePr>
  </w:style>
  <w:style w:type="table" w:customStyle="1" w:styleId="Grilledutableau11">
    <w:name w:val="Grille du tableau11"/>
    <w:basedOn w:val="TableauNormal"/>
    <w:next w:val="Grilledutableau"/>
    <w:uiPriority w:val="59"/>
    <w:rsid w:val="00D72C71"/>
    <w:pPr>
      <w:spacing w:after="0" w:line="240" w:lineRule="auto"/>
    </w:pPr>
    <w:rPr>
      <w:rFonts w:ascii="Avenir LT Std 45 Book" w:eastAsia="Avenir LT Std 45 Book" w:hAnsi="Avenir LT Std 45 Boo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4">
    <w:name w:val="Grid Table 4"/>
    <w:basedOn w:val="TableauNormal"/>
    <w:uiPriority w:val="49"/>
    <w:rsid w:val="00A2706C"/>
    <w:pPr>
      <w:spacing w:after="0" w:line="240" w:lineRule="auto"/>
    </w:pPr>
    <w:tblPr>
      <w:tblStyleRowBandSize w:val="1"/>
      <w:tblStyleColBandSize w:val="1"/>
      <w:tblBorders>
        <w:top w:val="single" w:sz="4" w:space="0" w:color="92867C" w:themeColor="text1" w:themeTint="99"/>
        <w:left w:val="single" w:sz="4" w:space="0" w:color="92867C" w:themeColor="text1" w:themeTint="99"/>
        <w:bottom w:val="single" w:sz="4" w:space="0" w:color="92867C" w:themeColor="text1" w:themeTint="99"/>
        <w:right w:val="single" w:sz="4" w:space="0" w:color="92867C" w:themeColor="text1" w:themeTint="99"/>
        <w:insideH w:val="single" w:sz="4" w:space="0" w:color="92867C" w:themeColor="text1" w:themeTint="99"/>
        <w:insideV w:val="single" w:sz="4" w:space="0" w:color="92867C" w:themeColor="text1" w:themeTint="99"/>
      </w:tblBorders>
    </w:tblPr>
    <w:tblStylePr w:type="firstRow">
      <w:rPr>
        <w:b/>
        <w:bCs/>
        <w:color w:val="FFFFFF" w:themeColor="background1"/>
      </w:rPr>
      <w:tblPr/>
      <w:tcPr>
        <w:tcBorders>
          <w:top w:val="single" w:sz="4" w:space="0" w:color="3C3732" w:themeColor="text1"/>
          <w:left w:val="single" w:sz="4" w:space="0" w:color="3C3732" w:themeColor="text1"/>
          <w:bottom w:val="single" w:sz="4" w:space="0" w:color="3C3732" w:themeColor="text1"/>
          <w:right w:val="single" w:sz="4" w:space="0" w:color="3C3732" w:themeColor="text1"/>
          <w:insideH w:val="nil"/>
          <w:insideV w:val="nil"/>
        </w:tcBorders>
        <w:shd w:val="clear" w:color="auto" w:fill="3C3732" w:themeFill="text1"/>
      </w:tcPr>
    </w:tblStylePr>
    <w:tblStylePr w:type="lastRow">
      <w:rPr>
        <w:b/>
        <w:bCs/>
      </w:rPr>
      <w:tblPr/>
      <w:tcPr>
        <w:tcBorders>
          <w:top w:val="double" w:sz="4" w:space="0" w:color="3C3732" w:themeColor="text1"/>
        </w:tcBorders>
      </w:tcPr>
    </w:tblStylePr>
    <w:tblStylePr w:type="firstCol">
      <w:rPr>
        <w:b/>
        <w:bCs/>
      </w:rPr>
    </w:tblStylePr>
    <w:tblStylePr w:type="lastCol">
      <w:rPr>
        <w:b/>
        <w:bCs/>
      </w:rPr>
    </w:tblStylePr>
    <w:tblStylePr w:type="band1Vert">
      <w:tblPr/>
      <w:tcPr>
        <w:shd w:val="clear" w:color="auto" w:fill="DAD6D3" w:themeFill="text1" w:themeFillTint="33"/>
      </w:tcPr>
    </w:tblStylePr>
    <w:tblStylePr w:type="band1Horz">
      <w:tblPr/>
      <w:tcPr>
        <w:shd w:val="clear" w:color="auto" w:fill="DAD6D3" w:themeFill="text1" w:themeFillTint="33"/>
      </w:tcPr>
    </w:tblStylePr>
  </w:style>
  <w:style w:type="table" w:styleId="TableauGrille4-Accentuation1">
    <w:name w:val="Grid Table 4 Accent 1"/>
    <w:basedOn w:val="TableauNormal"/>
    <w:uiPriority w:val="49"/>
    <w:rsid w:val="00A2706C"/>
    <w:pPr>
      <w:spacing w:after="0" w:line="240" w:lineRule="auto"/>
    </w:pPr>
    <w:tblPr>
      <w:tblStyleRowBandSize w:val="1"/>
      <w:tblStyleColBandSize w:val="1"/>
      <w:tblBorders>
        <w:top w:val="single" w:sz="4" w:space="0" w:color="30EFFF" w:themeColor="accent1" w:themeTint="99"/>
        <w:left w:val="single" w:sz="4" w:space="0" w:color="30EFFF" w:themeColor="accent1" w:themeTint="99"/>
        <w:bottom w:val="single" w:sz="4" w:space="0" w:color="30EFFF" w:themeColor="accent1" w:themeTint="99"/>
        <w:right w:val="single" w:sz="4" w:space="0" w:color="30EFFF" w:themeColor="accent1" w:themeTint="99"/>
        <w:insideH w:val="single" w:sz="4" w:space="0" w:color="30EFFF" w:themeColor="accent1" w:themeTint="99"/>
        <w:insideV w:val="single" w:sz="4" w:space="0" w:color="30EFFF" w:themeColor="accent1" w:themeTint="99"/>
      </w:tblBorders>
    </w:tblPr>
    <w:tblStylePr w:type="firstRow">
      <w:rPr>
        <w:b/>
        <w:bCs/>
        <w:color w:val="FFFFFF" w:themeColor="background1"/>
      </w:rPr>
      <w:tblPr/>
      <w:tcPr>
        <w:tcBorders>
          <w:top w:val="single" w:sz="4" w:space="0" w:color="009AA6" w:themeColor="accent1"/>
          <w:left w:val="single" w:sz="4" w:space="0" w:color="009AA6" w:themeColor="accent1"/>
          <w:bottom w:val="single" w:sz="4" w:space="0" w:color="009AA6" w:themeColor="accent1"/>
          <w:right w:val="single" w:sz="4" w:space="0" w:color="009AA6" w:themeColor="accent1"/>
          <w:insideH w:val="nil"/>
          <w:insideV w:val="nil"/>
        </w:tcBorders>
        <w:shd w:val="clear" w:color="auto" w:fill="009AA6" w:themeFill="accent1"/>
      </w:tcPr>
    </w:tblStylePr>
    <w:tblStylePr w:type="lastRow">
      <w:rPr>
        <w:b/>
        <w:bCs/>
      </w:rPr>
      <w:tblPr/>
      <w:tcPr>
        <w:tcBorders>
          <w:top w:val="double" w:sz="4" w:space="0" w:color="009AA6" w:themeColor="accent1"/>
        </w:tcBorders>
      </w:tcPr>
    </w:tblStylePr>
    <w:tblStylePr w:type="firstCol">
      <w:rPr>
        <w:b/>
        <w:bCs/>
      </w:rPr>
    </w:tblStylePr>
    <w:tblStylePr w:type="lastCol">
      <w:rPr>
        <w:b/>
        <w:bCs/>
      </w:rPr>
    </w:tblStylePr>
    <w:tblStylePr w:type="band1Vert">
      <w:tblPr/>
      <w:tcPr>
        <w:shd w:val="clear" w:color="auto" w:fill="BAF9FF" w:themeFill="accent1" w:themeFillTint="33"/>
      </w:tcPr>
    </w:tblStylePr>
    <w:tblStylePr w:type="band1Horz">
      <w:tblPr/>
      <w:tcPr>
        <w:shd w:val="clear" w:color="auto" w:fill="BAF9FF" w:themeFill="accent1" w:themeFillTint="33"/>
      </w:tcPr>
    </w:tblStylePr>
  </w:style>
  <w:style w:type="character" w:customStyle="1" w:styleId="Mentionnonrsolue1">
    <w:name w:val="Mention non résolue1"/>
    <w:basedOn w:val="Policepardfaut"/>
    <w:uiPriority w:val="99"/>
    <w:semiHidden/>
    <w:unhideWhenUsed/>
    <w:rsid w:val="00BD2030"/>
    <w:rPr>
      <w:color w:val="605E5C"/>
      <w:shd w:val="clear" w:color="auto" w:fill="E1DFDD"/>
    </w:rPr>
  </w:style>
  <w:style w:type="character" w:customStyle="1" w:styleId="Mentionnonrsolue2">
    <w:name w:val="Mention non résolue2"/>
    <w:basedOn w:val="Policepardfaut"/>
    <w:uiPriority w:val="99"/>
    <w:semiHidden/>
    <w:unhideWhenUsed/>
    <w:rsid w:val="0042798D"/>
    <w:rPr>
      <w:color w:val="605E5C"/>
      <w:shd w:val="clear" w:color="auto" w:fill="E1DFDD"/>
    </w:rPr>
  </w:style>
  <w:style w:type="character" w:customStyle="1" w:styleId="Mentionnonrsolue3">
    <w:name w:val="Mention non résolue3"/>
    <w:basedOn w:val="Policepardfaut"/>
    <w:uiPriority w:val="99"/>
    <w:semiHidden/>
    <w:unhideWhenUsed/>
    <w:rsid w:val="0084163E"/>
    <w:rPr>
      <w:color w:val="605E5C"/>
      <w:shd w:val="clear" w:color="auto" w:fill="E1DFDD"/>
    </w:rPr>
  </w:style>
  <w:style w:type="character" w:customStyle="1" w:styleId="Mentionnonrsolue4">
    <w:name w:val="Mention non résolue4"/>
    <w:basedOn w:val="Policepardfaut"/>
    <w:uiPriority w:val="99"/>
    <w:semiHidden/>
    <w:unhideWhenUsed/>
    <w:rsid w:val="00553E33"/>
    <w:rPr>
      <w:color w:val="605E5C"/>
      <w:shd w:val="clear" w:color="auto" w:fill="E1DFDD"/>
    </w:rPr>
  </w:style>
  <w:style w:type="character" w:styleId="Mentionnonrsolue">
    <w:name w:val="Unresolved Mention"/>
    <w:basedOn w:val="Policepardfaut"/>
    <w:uiPriority w:val="99"/>
    <w:semiHidden/>
    <w:unhideWhenUsed/>
    <w:rsid w:val="001B6B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29110">
      <w:bodyDiv w:val="1"/>
      <w:marLeft w:val="0"/>
      <w:marRight w:val="0"/>
      <w:marTop w:val="0"/>
      <w:marBottom w:val="0"/>
      <w:divBdr>
        <w:top w:val="none" w:sz="0" w:space="0" w:color="auto"/>
        <w:left w:val="none" w:sz="0" w:space="0" w:color="auto"/>
        <w:bottom w:val="none" w:sz="0" w:space="0" w:color="auto"/>
        <w:right w:val="none" w:sz="0" w:space="0" w:color="auto"/>
      </w:divBdr>
    </w:div>
    <w:div w:id="97264918">
      <w:bodyDiv w:val="1"/>
      <w:marLeft w:val="0"/>
      <w:marRight w:val="0"/>
      <w:marTop w:val="0"/>
      <w:marBottom w:val="0"/>
      <w:divBdr>
        <w:top w:val="none" w:sz="0" w:space="0" w:color="auto"/>
        <w:left w:val="none" w:sz="0" w:space="0" w:color="auto"/>
        <w:bottom w:val="none" w:sz="0" w:space="0" w:color="auto"/>
        <w:right w:val="none" w:sz="0" w:space="0" w:color="auto"/>
      </w:divBdr>
      <w:divsChild>
        <w:div w:id="1844582842">
          <w:marLeft w:val="274"/>
          <w:marRight w:val="0"/>
          <w:marTop w:val="0"/>
          <w:marBottom w:val="0"/>
          <w:divBdr>
            <w:top w:val="none" w:sz="0" w:space="0" w:color="auto"/>
            <w:left w:val="none" w:sz="0" w:space="0" w:color="auto"/>
            <w:bottom w:val="none" w:sz="0" w:space="0" w:color="auto"/>
            <w:right w:val="none" w:sz="0" w:space="0" w:color="auto"/>
          </w:divBdr>
        </w:div>
      </w:divsChild>
    </w:div>
    <w:div w:id="157769185">
      <w:bodyDiv w:val="1"/>
      <w:marLeft w:val="0"/>
      <w:marRight w:val="0"/>
      <w:marTop w:val="0"/>
      <w:marBottom w:val="0"/>
      <w:divBdr>
        <w:top w:val="none" w:sz="0" w:space="0" w:color="auto"/>
        <w:left w:val="none" w:sz="0" w:space="0" w:color="auto"/>
        <w:bottom w:val="none" w:sz="0" w:space="0" w:color="auto"/>
        <w:right w:val="none" w:sz="0" w:space="0" w:color="auto"/>
      </w:divBdr>
    </w:div>
    <w:div w:id="170486753">
      <w:bodyDiv w:val="1"/>
      <w:marLeft w:val="0"/>
      <w:marRight w:val="0"/>
      <w:marTop w:val="0"/>
      <w:marBottom w:val="0"/>
      <w:divBdr>
        <w:top w:val="none" w:sz="0" w:space="0" w:color="auto"/>
        <w:left w:val="none" w:sz="0" w:space="0" w:color="auto"/>
        <w:bottom w:val="none" w:sz="0" w:space="0" w:color="auto"/>
        <w:right w:val="none" w:sz="0" w:space="0" w:color="auto"/>
      </w:divBdr>
    </w:div>
    <w:div w:id="182600243">
      <w:bodyDiv w:val="1"/>
      <w:marLeft w:val="0"/>
      <w:marRight w:val="0"/>
      <w:marTop w:val="0"/>
      <w:marBottom w:val="0"/>
      <w:divBdr>
        <w:top w:val="none" w:sz="0" w:space="0" w:color="auto"/>
        <w:left w:val="none" w:sz="0" w:space="0" w:color="auto"/>
        <w:bottom w:val="none" w:sz="0" w:space="0" w:color="auto"/>
        <w:right w:val="none" w:sz="0" w:space="0" w:color="auto"/>
      </w:divBdr>
    </w:div>
    <w:div w:id="371611339">
      <w:bodyDiv w:val="1"/>
      <w:marLeft w:val="0"/>
      <w:marRight w:val="0"/>
      <w:marTop w:val="0"/>
      <w:marBottom w:val="0"/>
      <w:divBdr>
        <w:top w:val="none" w:sz="0" w:space="0" w:color="auto"/>
        <w:left w:val="none" w:sz="0" w:space="0" w:color="auto"/>
        <w:bottom w:val="none" w:sz="0" w:space="0" w:color="auto"/>
        <w:right w:val="none" w:sz="0" w:space="0" w:color="auto"/>
      </w:divBdr>
    </w:div>
    <w:div w:id="428544145">
      <w:bodyDiv w:val="1"/>
      <w:marLeft w:val="0"/>
      <w:marRight w:val="0"/>
      <w:marTop w:val="0"/>
      <w:marBottom w:val="0"/>
      <w:divBdr>
        <w:top w:val="none" w:sz="0" w:space="0" w:color="auto"/>
        <w:left w:val="none" w:sz="0" w:space="0" w:color="auto"/>
        <w:bottom w:val="none" w:sz="0" w:space="0" w:color="auto"/>
        <w:right w:val="none" w:sz="0" w:space="0" w:color="auto"/>
      </w:divBdr>
    </w:div>
    <w:div w:id="549683038">
      <w:bodyDiv w:val="1"/>
      <w:marLeft w:val="0"/>
      <w:marRight w:val="0"/>
      <w:marTop w:val="0"/>
      <w:marBottom w:val="0"/>
      <w:divBdr>
        <w:top w:val="none" w:sz="0" w:space="0" w:color="auto"/>
        <w:left w:val="none" w:sz="0" w:space="0" w:color="auto"/>
        <w:bottom w:val="none" w:sz="0" w:space="0" w:color="auto"/>
        <w:right w:val="none" w:sz="0" w:space="0" w:color="auto"/>
      </w:divBdr>
    </w:div>
    <w:div w:id="613639285">
      <w:bodyDiv w:val="1"/>
      <w:marLeft w:val="0"/>
      <w:marRight w:val="0"/>
      <w:marTop w:val="0"/>
      <w:marBottom w:val="0"/>
      <w:divBdr>
        <w:top w:val="none" w:sz="0" w:space="0" w:color="auto"/>
        <w:left w:val="none" w:sz="0" w:space="0" w:color="auto"/>
        <w:bottom w:val="none" w:sz="0" w:space="0" w:color="auto"/>
        <w:right w:val="none" w:sz="0" w:space="0" w:color="auto"/>
      </w:divBdr>
      <w:divsChild>
        <w:div w:id="52168488">
          <w:marLeft w:val="0"/>
          <w:marRight w:val="0"/>
          <w:marTop w:val="0"/>
          <w:marBottom w:val="0"/>
          <w:divBdr>
            <w:top w:val="none" w:sz="0" w:space="0" w:color="auto"/>
            <w:left w:val="none" w:sz="0" w:space="0" w:color="auto"/>
            <w:bottom w:val="none" w:sz="0" w:space="0" w:color="auto"/>
            <w:right w:val="none" w:sz="0" w:space="0" w:color="auto"/>
          </w:divBdr>
        </w:div>
        <w:div w:id="116219556">
          <w:marLeft w:val="0"/>
          <w:marRight w:val="0"/>
          <w:marTop w:val="0"/>
          <w:marBottom w:val="0"/>
          <w:divBdr>
            <w:top w:val="none" w:sz="0" w:space="0" w:color="auto"/>
            <w:left w:val="none" w:sz="0" w:space="0" w:color="auto"/>
            <w:bottom w:val="none" w:sz="0" w:space="0" w:color="auto"/>
            <w:right w:val="none" w:sz="0" w:space="0" w:color="auto"/>
          </w:divBdr>
        </w:div>
        <w:div w:id="230504860">
          <w:marLeft w:val="0"/>
          <w:marRight w:val="0"/>
          <w:marTop w:val="0"/>
          <w:marBottom w:val="0"/>
          <w:divBdr>
            <w:top w:val="none" w:sz="0" w:space="0" w:color="auto"/>
            <w:left w:val="none" w:sz="0" w:space="0" w:color="auto"/>
            <w:bottom w:val="none" w:sz="0" w:space="0" w:color="auto"/>
            <w:right w:val="none" w:sz="0" w:space="0" w:color="auto"/>
          </w:divBdr>
        </w:div>
        <w:div w:id="312608934">
          <w:marLeft w:val="0"/>
          <w:marRight w:val="0"/>
          <w:marTop w:val="0"/>
          <w:marBottom w:val="0"/>
          <w:divBdr>
            <w:top w:val="none" w:sz="0" w:space="0" w:color="auto"/>
            <w:left w:val="none" w:sz="0" w:space="0" w:color="auto"/>
            <w:bottom w:val="none" w:sz="0" w:space="0" w:color="auto"/>
            <w:right w:val="none" w:sz="0" w:space="0" w:color="auto"/>
          </w:divBdr>
        </w:div>
        <w:div w:id="621351194">
          <w:marLeft w:val="0"/>
          <w:marRight w:val="0"/>
          <w:marTop w:val="0"/>
          <w:marBottom w:val="0"/>
          <w:divBdr>
            <w:top w:val="none" w:sz="0" w:space="0" w:color="auto"/>
            <w:left w:val="none" w:sz="0" w:space="0" w:color="auto"/>
            <w:bottom w:val="none" w:sz="0" w:space="0" w:color="auto"/>
            <w:right w:val="none" w:sz="0" w:space="0" w:color="auto"/>
          </w:divBdr>
        </w:div>
        <w:div w:id="823424565">
          <w:marLeft w:val="0"/>
          <w:marRight w:val="0"/>
          <w:marTop w:val="0"/>
          <w:marBottom w:val="0"/>
          <w:divBdr>
            <w:top w:val="none" w:sz="0" w:space="0" w:color="auto"/>
            <w:left w:val="none" w:sz="0" w:space="0" w:color="auto"/>
            <w:bottom w:val="none" w:sz="0" w:space="0" w:color="auto"/>
            <w:right w:val="none" w:sz="0" w:space="0" w:color="auto"/>
          </w:divBdr>
        </w:div>
        <w:div w:id="980574602">
          <w:marLeft w:val="0"/>
          <w:marRight w:val="0"/>
          <w:marTop w:val="0"/>
          <w:marBottom w:val="0"/>
          <w:divBdr>
            <w:top w:val="none" w:sz="0" w:space="0" w:color="auto"/>
            <w:left w:val="none" w:sz="0" w:space="0" w:color="auto"/>
            <w:bottom w:val="none" w:sz="0" w:space="0" w:color="auto"/>
            <w:right w:val="none" w:sz="0" w:space="0" w:color="auto"/>
          </w:divBdr>
        </w:div>
        <w:div w:id="1037857133">
          <w:marLeft w:val="0"/>
          <w:marRight w:val="0"/>
          <w:marTop w:val="0"/>
          <w:marBottom w:val="0"/>
          <w:divBdr>
            <w:top w:val="none" w:sz="0" w:space="0" w:color="auto"/>
            <w:left w:val="none" w:sz="0" w:space="0" w:color="auto"/>
            <w:bottom w:val="none" w:sz="0" w:space="0" w:color="auto"/>
            <w:right w:val="none" w:sz="0" w:space="0" w:color="auto"/>
          </w:divBdr>
        </w:div>
        <w:div w:id="1430194840">
          <w:marLeft w:val="0"/>
          <w:marRight w:val="0"/>
          <w:marTop w:val="0"/>
          <w:marBottom w:val="0"/>
          <w:divBdr>
            <w:top w:val="none" w:sz="0" w:space="0" w:color="auto"/>
            <w:left w:val="none" w:sz="0" w:space="0" w:color="auto"/>
            <w:bottom w:val="none" w:sz="0" w:space="0" w:color="auto"/>
            <w:right w:val="none" w:sz="0" w:space="0" w:color="auto"/>
          </w:divBdr>
        </w:div>
        <w:div w:id="1553929269">
          <w:marLeft w:val="0"/>
          <w:marRight w:val="0"/>
          <w:marTop w:val="0"/>
          <w:marBottom w:val="0"/>
          <w:divBdr>
            <w:top w:val="none" w:sz="0" w:space="0" w:color="auto"/>
            <w:left w:val="none" w:sz="0" w:space="0" w:color="auto"/>
            <w:bottom w:val="none" w:sz="0" w:space="0" w:color="auto"/>
            <w:right w:val="none" w:sz="0" w:space="0" w:color="auto"/>
          </w:divBdr>
        </w:div>
        <w:div w:id="1586265474">
          <w:marLeft w:val="0"/>
          <w:marRight w:val="0"/>
          <w:marTop w:val="0"/>
          <w:marBottom w:val="0"/>
          <w:divBdr>
            <w:top w:val="none" w:sz="0" w:space="0" w:color="auto"/>
            <w:left w:val="none" w:sz="0" w:space="0" w:color="auto"/>
            <w:bottom w:val="none" w:sz="0" w:space="0" w:color="auto"/>
            <w:right w:val="none" w:sz="0" w:space="0" w:color="auto"/>
          </w:divBdr>
        </w:div>
        <w:div w:id="1846943860">
          <w:marLeft w:val="0"/>
          <w:marRight w:val="0"/>
          <w:marTop w:val="0"/>
          <w:marBottom w:val="0"/>
          <w:divBdr>
            <w:top w:val="none" w:sz="0" w:space="0" w:color="auto"/>
            <w:left w:val="none" w:sz="0" w:space="0" w:color="auto"/>
            <w:bottom w:val="none" w:sz="0" w:space="0" w:color="auto"/>
            <w:right w:val="none" w:sz="0" w:space="0" w:color="auto"/>
          </w:divBdr>
        </w:div>
        <w:div w:id="2096902767">
          <w:marLeft w:val="0"/>
          <w:marRight w:val="0"/>
          <w:marTop w:val="0"/>
          <w:marBottom w:val="0"/>
          <w:divBdr>
            <w:top w:val="none" w:sz="0" w:space="0" w:color="auto"/>
            <w:left w:val="none" w:sz="0" w:space="0" w:color="auto"/>
            <w:bottom w:val="none" w:sz="0" w:space="0" w:color="auto"/>
            <w:right w:val="none" w:sz="0" w:space="0" w:color="auto"/>
          </w:divBdr>
        </w:div>
        <w:div w:id="2105606310">
          <w:marLeft w:val="0"/>
          <w:marRight w:val="0"/>
          <w:marTop w:val="0"/>
          <w:marBottom w:val="0"/>
          <w:divBdr>
            <w:top w:val="none" w:sz="0" w:space="0" w:color="auto"/>
            <w:left w:val="none" w:sz="0" w:space="0" w:color="auto"/>
            <w:bottom w:val="none" w:sz="0" w:space="0" w:color="auto"/>
            <w:right w:val="none" w:sz="0" w:space="0" w:color="auto"/>
          </w:divBdr>
        </w:div>
        <w:div w:id="2146579911">
          <w:marLeft w:val="0"/>
          <w:marRight w:val="0"/>
          <w:marTop w:val="0"/>
          <w:marBottom w:val="0"/>
          <w:divBdr>
            <w:top w:val="none" w:sz="0" w:space="0" w:color="auto"/>
            <w:left w:val="none" w:sz="0" w:space="0" w:color="auto"/>
            <w:bottom w:val="none" w:sz="0" w:space="0" w:color="auto"/>
            <w:right w:val="none" w:sz="0" w:space="0" w:color="auto"/>
          </w:divBdr>
        </w:div>
      </w:divsChild>
    </w:div>
    <w:div w:id="623269525">
      <w:bodyDiv w:val="1"/>
      <w:marLeft w:val="0"/>
      <w:marRight w:val="0"/>
      <w:marTop w:val="0"/>
      <w:marBottom w:val="0"/>
      <w:divBdr>
        <w:top w:val="none" w:sz="0" w:space="0" w:color="auto"/>
        <w:left w:val="none" w:sz="0" w:space="0" w:color="auto"/>
        <w:bottom w:val="none" w:sz="0" w:space="0" w:color="auto"/>
        <w:right w:val="none" w:sz="0" w:space="0" w:color="auto"/>
      </w:divBdr>
    </w:div>
    <w:div w:id="776946285">
      <w:bodyDiv w:val="1"/>
      <w:marLeft w:val="0"/>
      <w:marRight w:val="0"/>
      <w:marTop w:val="0"/>
      <w:marBottom w:val="0"/>
      <w:divBdr>
        <w:top w:val="none" w:sz="0" w:space="0" w:color="auto"/>
        <w:left w:val="none" w:sz="0" w:space="0" w:color="auto"/>
        <w:bottom w:val="none" w:sz="0" w:space="0" w:color="auto"/>
        <w:right w:val="none" w:sz="0" w:space="0" w:color="auto"/>
      </w:divBdr>
      <w:divsChild>
        <w:div w:id="91823483">
          <w:marLeft w:val="0"/>
          <w:marRight w:val="0"/>
          <w:marTop w:val="0"/>
          <w:marBottom w:val="0"/>
          <w:divBdr>
            <w:top w:val="none" w:sz="0" w:space="0" w:color="auto"/>
            <w:left w:val="none" w:sz="0" w:space="0" w:color="auto"/>
            <w:bottom w:val="none" w:sz="0" w:space="0" w:color="auto"/>
            <w:right w:val="none" w:sz="0" w:space="0" w:color="auto"/>
          </w:divBdr>
        </w:div>
        <w:div w:id="276956617">
          <w:marLeft w:val="0"/>
          <w:marRight w:val="0"/>
          <w:marTop w:val="0"/>
          <w:marBottom w:val="0"/>
          <w:divBdr>
            <w:top w:val="none" w:sz="0" w:space="0" w:color="auto"/>
            <w:left w:val="none" w:sz="0" w:space="0" w:color="auto"/>
            <w:bottom w:val="none" w:sz="0" w:space="0" w:color="auto"/>
            <w:right w:val="none" w:sz="0" w:space="0" w:color="auto"/>
          </w:divBdr>
        </w:div>
        <w:div w:id="483668735">
          <w:marLeft w:val="0"/>
          <w:marRight w:val="0"/>
          <w:marTop w:val="0"/>
          <w:marBottom w:val="0"/>
          <w:divBdr>
            <w:top w:val="none" w:sz="0" w:space="0" w:color="auto"/>
            <w:left w:val="none" w:sz="0" w:space="0" w:color="auto"/>
            <w:bottom w:val="none" w:sz="0" w:space="0" w:color="auto"/>
            <w:right w:val="none" w:sz="0" w:space="0" w:color="auto"/>
          </w:divBdr>
        </w:div>
        <w:div w:id="769547817">
          <w:marLeft w:val="0"/>
          <w:marRight w:val="0"/>
          <w:marTop w:val="0"/>
          <w:marBottom w:val="0"/>
          <w:divBdr>
            <w:top w:val="none" w:sz="0" w:space="0" w:color="auto"/>
            <w:left w:val="none" w:sz="0" w:space="0" w:color="auto"/>
            <w:bottom w:val="none" w:sz="0" w:space="0" w:color="auto"/>
            <w:right w:val="none" w:sz="0" w:space="0" w:color="auto"/>
          </w:divBdr>
        </w:div>
        <w:div w:id="1339114958">
          <w:marLeft w:val="0"/>
          <w:marRight w:val="0"/>
          <w:marTop w:val="0"/>
          <w:marBottom w:val="0"/>
          <w:divBdr>
            <w:top w:val="none" w:sz="0" w:space="0" w:color="auto"/>
            <w:left w:val="none" w:sz="0" w:space="0" w:color="auto"/>
            <w:bottom w:val="none" w:sz="0" w:space="0" w:color="auto"/>
            <w:right w:val="none" w:sz="0" w:space="0" w:color="auto"/>
          </w:divBdr>
        </w:div>
        <w:div w:id="1416590708">
          <w:marLeft w:val="0"/>
          <w:marRight w:val="0"/>
          <w:marTop w:val="0"/>
          <w:marBottom w:val="0"/>
          <w:divBdr>
            <w:top w:val="none" w:sz="0" w:space="0" w:color="auto"/>
            <w:left w:val="none" w:sz="0" w:space="0" w:color="auto"/>
            <w:bottom w:val="none" w:sz="0" w:space="0" w:color="auto"/>
            <w:right w:val="none" w:sz="0" w:space="0" w:color="auto"/>
          </w:divBdr>
        </w:div>
        <w:div w:id="1419903985">
          <w:marLeft w:val="0"/>
          <w:marRight w:val="0"/>
          <w:marTop w:val="0"/>
          <w:marBottom w:val="0"/>
          <w:divBdr>
            <w:top w:val="none" w:sz="0" w:space="0" w:color="auto"/>
            <w:left w:val="none" w:sz="0" w:space="0" w:color="auto"/>
            <w:bottom w:val="none" w:sz="0" w:space="0" w:color="auto"/>
            <w:right w:val="none" w:sz="0" w:space="0" w:color="auto"/>
          </w:divBdr>
        </w:div>
        <w:div w:id="1559585394">
          <w:marLeft w:val="0"/>
          <w:marRight w:val="0"/>
          <w:marTop w:val="0"/>
          <w:marBottom w:val="0"/>
          <w:divBdr>
            <w:top w:val="none" w:sz="0" w:space="0" w:color="auto"/>
            <w:left w:val="none" w:sz="0" w:space="0" w:color="auto"/>
            <w:bottom w:val="none" w:sz="0" w:space="0" w:color="auto"/>
            <w:right w:val="none" w:sz="0" w:space="0" w:color="auto"/>
          </w:divBdr>
        </w:div>
        <w:div w:id="1580863789">
          <w:marLeft w:val="0"/>
          <w:marRight w:val="0"/>
          <w:marTop w:val="0"/>
          <w:marBottom w:val="0"/>
          <w:divBdr>
            <w:top w:val="none" w:sz="0" w:space="0" w:color="auto"/>
            <w:left w:val="none" w:sz="0" w:space="0" w:color="auto"/>
            <w:bottom w:val="none" w:sz="0" w:space="0" w:color="auto"/>
            <w:right w:val="none" w:sz="0" w:space="0" w:color="auto"/>
          </w:divBdr>
        </w:div>
        <w:div w:id="1709060148">
          <w:marLeft w:val="0"/>
          <w:marRight w:val="0"/>
          <w:marTop w:val="0"/>
          <w:marBottom w:val="0"/>
          <w:divBdr>
            <w:top w:val="none" w:sz="0" w:space="0" w:color="auto"/>
            <w:left w:val="none" w:sz="0" w:space="0" w:color="auto"/>
            <w:bottom w:val="none" w:sz="0" w:space="0" w:color="auto"/>
            <w:right w:val="none" w:sz="0" w:space="0" w:color="auto"/>
          </w:divBdr>
        </w:div>
        <w:div w:id="1734043227">
          <w:marLeft w:val="0"/>
          <w:marRight w:val="0"/>
          <w:marTop w:val="0"/>
          <w:marBottom w:val="0"/>
          <w:divBdr>
            <w:top w:val="none" w:sz="0" w:space="0" w:color="auto"/>
            <w:left w:val="none" w:sz="0" w:space="0" w:color="auto"/>
            <w:bottom w:val="none" w:sz="0" w:space="0" w:color="auto"/>
            <w:right w:val="none" w:sz="0" w:space="0" w:color="auto"/>
          </w:divBdr>
        </w:div>
        <w:div w:id="1762407260">
          <w:marLeft w:val="0"/>
          <w:marRight w:val="0"/>
          <w:marTop w:val="0"/>
          <w:marBottom w:val="0"/>
          <w:divBdr>
            <w:top w:val="none" w:sz="0" w:space="0" w:color="auto"/>
            <w:left w:val="none" w:sz="0" w:space="0" w:color="auto"/>
            <w:bottom w:val="none" w:sz="0" w:space="0" w:color="auto"/>
            <w:right w:val="none" w:sz="0" w:space="0" w:color="auto"/>
          </w:divBdr>
        </w:div>
        <w:div w:id="2090730014">
          <w:marLeft w:val="0"/>
          <w:marRight w:val="0"/>
          <w:marTop w:val="0"/>
          <w:marBottom w:val="0"/>
          <w:divBdr>
            <w:top w:val="none" w:sz="0" w:space="0" w:color="auto"/>
            <w:left w:val="none" w:sz="0" w:space="0" w:color="auto"/>
            <w:bottom w:val="none" w:sz="0" w:space="0" w:color="auto"/>
            <w:right w:val="none" w:sz="0" w:space="0" w:color="auto"/>
          </w:divBdr>
        </w:div>
      </w:divsChild>
    </w:div>
    <w:div w:id="796876311">
      <w:bodyDiv w:val="1"/>
      <w:marLeft w:val="0"/>
      <w:marRight w:val="0"/>
      <w:marTop w:val="0"/>
      <w:marBottom w:val="0"/>
      <w:divBdr>
        <w:top w:val="none" w:sz="0" w:space="0" w:color="auto"/>
        <w:left w:val="none" w:sz="0" w:space="0" w:color="auto"/>
        <w:bottom w:val="none" w:sz="0" w:space="0" w:color="auto"/>
        <w:right w:val="none" w:sz="0" w:space="0" w:color="auto"/>
      </w:divBdr>
    </w:div>
    <w:div w:id="883564691">
      <w:bodyDiv w:val="1"/>
      <w:marLeft w:val="0"/>
      <w:marRight w:val="0"/>
      <w:marTop w:val="0"/>
      <w:marBottom w:val="0"/>
      <w:divBdr>
        <w:top w:val="none" w:sz="0" w:space="0" w:color="auto"/>
        <w:left w:val="none" w:sz="0" w:space="0" w:color="auto"/>
        <w:bottom w:val="none" w:sz="0" w:space="0" w:color="auto"/>
        <w:right w:val="none" w:sz="0" w:space="0" w:color="auto"/>
      </w:divBdr>
    </w:div>
    <w:div w:id="923683865">
      <w:bodyDiv w:val="1"/>
      <w:marLeft w:val="0"/>
      <w:marRight w:val="0"/>
      <w:marTop w:val="0"/>
      <w:marBottom w:val="0"/>
      <w:divBdr>
        <w:top w:val="none" w:sz="0" w:space="0" w:color="auto"/>
        <w:left w:val="none" w:sz="0" w:space="0" w:color="auto"/>
        <w:bottom w:val="none" w:sz="0" w:space="0" w:color="auto"/>
        <w:right w:val="none" w:sz="0" w:space="0" w:color="auto"/>
      </w:divBdr>
    </w:div>
    <w:div w:id="996804685">
      <w:bodyDiv w:val="1"/>
      <w:marLeft w:val="0"/>
      <w:marRight w:val="0"/>
      <w:marTop w:val="0"/>
      <w:marBottom w:val="0"/>
      <w:divBdr>
        <w:top w:val="none" w:sz="0" w:space="0" w:color="auto"/>
        <w:left w:val="none" w:sz="0" w:space="0" w:color="auto"/>
        <w:bottom w:val="none" w:sz="0" w:space="0" w:color="auto"/>
        <w:right w:val="none" w:sz="0" w:space="0" w:color="auto"/>
      </w:divBdr>
    </w:div>
    <w:div w:id="1010303494">
      <w:bodyDiv w:val="1"/>
      <w:marLeft w:val="0"/>
      <w:marRight w:val="0"/>
      <w:marTop w:val="0"/>
      <w:marBottom w:val="0"/>
      <w:divBdr>
        <w:top w:val="none" w:sz="0" w:space="0" w:color="auto"/>
        <w:left w:val="none" w:sz="0" w:space="0" w:color="auto"/>
        <w:bottom w:val="none" w:sz="0" w:space="0" w:color="auto"/>
        <w:right w:val="none" w:sz="0" w:space="0" w:color="auto"/>
      </w:divBdr>
    </w:div>
    <w:div w:id="1018502974">
      <w:bodyDiv w:val="1"/>
      <w:marLeft w:val="0"/>
      <w:marRight w:val="0"/>
      <w:marTop w:val="0"/>
      <w:marBottom w:val="0"/>
      <w:divBdr>
        <w:top w:val="none" w:sz="0" w:space="0" w:color="auto"/>
        <w:left w:val="none" w:sz="0" w:space="0" w:color="auto"/>
        <w:bottom w:val="none" w:sz="0" w:space="0" w:color="auto"/>
        <w:right w:val="none" w:sz="0" w:space="0" w:color="auto"/>
      </w:divBdr>
    </w:div>
    <w:div w:id="1042904448">
      <w:bodyDiv w:val="1"/>
      <w:marLeft w:val="0"/>
      <w:marRight w:val="0"/>
      <w:marTop w:val="0"/>
      <w:marBottom w:val="0"/>
      <w:divBdr>
        <w:top w:val="none" w:sz="0" w:space="0" w:color="auto"/>
        <w:left w:val="none" w:sz="0" w:space="0" w:color="auto"/>
        <w:bottom w:val="none" w:sz="0" w:space="0" w:color="auto"/>
        <w:right w:val="none" w:sz="0" w:space="0" w:color="auto"/>
      </w:divBdr>
    </w:div>
    <w:div w:id="1087115329">
      <w:bodyDiv w:val="1"/>
      <w:marLeft w:val="0"/>
      <w:marRight w:val="0"/>
      <w:marTop w:val="0"/>
      <w:marBottom w:val="0"/>
      <w:divBdr>
        <w:top w:val="none" w:sz="0" w:space="0" w:color="auto"/>
        <w:left w:val="none" w:sz="0" w:space="0" w:color="auto"/>
        <w:bottom w:val="none" w:sz="0" w:space="0" w:color="auto"/>
        <w:right w:val="none" w:sz="0" w:space="0" w:color="auto"/>
      </w:divBdr>
    </w:div>
    <w:div w:id="1111976265">
      <w:bodyDiv w:val="1"/>
      <w:marLeft w:val="0"/>
      <w:marRight w:val="0"/>
      <w:marTop w:val="0"/>
      <w:marBottom w:val="0"/>
      <w:divBdr>
        <w:top w:val="none" w:sz="0" w:space="0" w:color="auto"/>
        <w:left w:val="none" w:sz="0" w:space="0" w:color="auto"/>
        <w:bottom w:val="none" w:sz="0" w:space="0" w:color="auto"/>
        <w:right w:val="none" w:sz="0" w:space="0" w:color="auto"/>
      </w:divBdr>
    </w:div>
    <w:div w:id="1124344074">
      <w:bodyDiv w:val="1"/>
      <w:marLeft w:val="0"/>
      <w:marRight w:val="0"/>
      <w:marTop w:val="0"/>
      <w:marBottom w:val="0"/>
      <w:divBdr>
        <w:top w:val="none" w:sz="0" w:space="0" w:color="auto"/>
        <w:left w:val="none" w:sz="0" w:space="0" w:color="auto"/>
        <w:bottom w:val="none" w:sz="0" w:space="0" w:color="auto"/>
        <w:right w:val="none" w:sz="0" w:space="0" w:color="auto"/>
      </w:divBdr>
    </w:div>
    <w:div w:id="1184825987">
      <w:bodyDiv w:val="1"/>
      <w:marLeft w:val="0"/>
      <w:marRight w:val="0"/>
      <w:marTop w:val="0"/>
      <w:marBottom w:val="0"/>
      <w:divBdr>
        <w:top w:val="none" w:sz="0" w:space="0" w:color="auto"/>
        <w:left w:val="none" w:sz="0" w:space="0" w:color="auto"/>
        <w:bottom w:val="none" w:sz="0" w:space="0" w:color="auto"/>
        <w:right w:val="none" w:sz="0" w:space="0" w:color="auto"/>
      </w:divBdr>
    </w:div>
    <w:div w:id="1192230961">
      <w:bodyDiv w:val="1"/>
      <w:marLeft w:val="0"/>
      <w:marRight w:val="0"/>
      <w:marTop w:val="0"/>
      <w:marBottom w:val="0"/>
      <w:divBdr>
        <w:top w:val="none" w:sz="0" w:space="0" w:color="auto"/>
        <w:left w:val="none" w:sz="0" w:space="0" w:color="auto"/>
        <w:bottom w:val="none" w:sz="0" w:space="0" w:color="auto"/>
        <w:right w:val="none" w:sz="0" w:space="0" w:color="auto"/>
      </w:divBdr>
    </w:div>
    <w:div w:id="1208645437">
      <w:bodyDiv w:val="1"/>
      <w:marLeft w:val="0"/>
      <w:marRight w:val="0"/>
      <w:marTop w:val="0"/>
      <w:marBottom w:val="0"/>
      <w:divBdr>
        <w:top w:val="none" w:sz="0" w:space="0" w:color="auto"/>
        <w:left w:val="none" w:sz="0" w:space="0" w:color="auto"/>
        <w:bottom w:val="none" w:sz="0" w:space="0" w:color="auto"/>
        <w:right w:val="none" w:sz="0" w:space="0" w:color="auto"/>
      </w:divBdr>
      <w:divsChild>
        <w:div w:id="192153635">
          <w:marLeft w:val="0"/>
          <w:marRight w:val="0"/>
          <w:marTop w:val="360"/>
          <w:marBottom w:val="360"/>
          <w:divBdr>
            <w:top w:val="none" w:sz="0" w:space="0" w:color="auto"/>
            <w:left w:val="none" w:sz="0" w:space="0" w:color="auto"/>
            <w:bottom w:val="none" w:sz="0" w:space="0" w:color="auto"/>
            <w:right w:val="none" w:sz="0" w:space="0" w:color="auto"/>
          </w:divBdr>
          <w:divsChild>
            <w:div w:id="950939184">
              <w:marLeft w:val="0"/>
              <w:marRight w:val="0"/>
              <w:marTop w:val="0"/>
              <w:marBottom w:val="0"/>
              <w:divBdr>
                <w:top w:val="none" w:sz="0" w:space="0" w:color="auto"/>
                <w:left w:val="none" w:sz="0" w:space="0" w:color="auto"/>
                <w:bottom w:val="none" w:sz="0" w:space="0" w:color="auto"/>
                <w:right w:val="none" w:sz="0" w:space="0" w:color="auto"/>
              </w:divBdr>
              <w:divsChild>
                <w:div w:id="1544058156">
                  <w:marLeft w:val="0"/>
                  <w:marRight w:val="0"/>
                  <w:marTop w:val="0"/>
                  <w:marBottom w:val="0"/>
                  <w:divBdr>
                    <w:top w:val="none" w:sz="0" w:space="0" w:color="auto"/>
                    <w:left w:val="none" w:sz="0" w:space="0" w:color="auto"/>
                    <w:bottom w:val="none" w:sz="0" w:space="0" w:color="auto"/>
                    <w:right w:val="none" w:sz="0" w:space="0" w:color="auto"/>
                  </w:divBdr>
                  <w:divsChild>
                    <w:div w:id="685209453">
                      <w:marLeft w:val="0"/>
                      <w:marRight w:val="0"/>
                      <w:marTop w:val="0"/>
                      <w:marBottom w:val="336"/>
                      <w:divBdr>
                        <w:top w:val="none" w:sz="0" w:space="0" w:color="auto"/>
                        <w:left w:val="none" w:sz="0" w:space="0" w:color="auto"/>
                        <w:bottom w:val="none" w:sz="0" w:space="0" w:color="auto"/>
                        <w:right w:val="none" w:sz="0" w:space="0" w:color="auto"/>
                      </w:divBdr>
                    </w:div>
                    <w:div w:id="891425393">
                      <w:marLeft w:val="0"/>
                      <w:marRight w:val="0"/>
                      <w:marTop w:val="0"/>
                      <w:marBottom w:val="336"/>
                      <w:divBdr>
                        <w:top w:val="none" w:sz="0" w:space="0" w:color="auto"/>
                        <w:left w:val="none" w:sz="0" w:space="0" w:color="auto"/>
                        <w:bottom w:val="none" w:sz="0" w:space="0" w:color="auto"/>
                        <w:right w:val="none" w:sz="0" w:space="0" w:color="auto"/>
                      </w:divBdr>
                    </w:div>
                    <w:div w:id="2031058071">
                      <w:marLeft w:val="0"/>
                      <w:marRight w:val="0"/>
                      <w:marTop w:val="0"/>
                      <w:marBottom w:val="336"/>
                      <w:divBdr>
                        <w:top w:val="none" w:sz="0" w:space="0" w:color="auto"/>
                        <w:left w:val="none" w:sz="0" w:space="0" w:color="auto"/>
                        <w:bottom w:val="none" w:sz="0" w:space="0" w:color="auto"/>
                        <w:right w:val="none" w:sz="0" w:space="0" w:color="auto"/>
                      </w:divBdr>
                    </w:div>
                  </w:divsChild>
                </w:div>
              </w:divsChild>
            </w:div>
          </w:divsChild>
        </w:div>
        <w:div w:id="474026354">
          <w:marLeft w:val="0"/>
          <w:marRight w:val="0"/>
          <w:marTop w:val="360"/>
          <w:marBottom w:val="360"/>
          <w:divBdr>
            <w:top w:val="none" w:sz="0" w:space="0" w:color="auto"/>
            <w:left w:val="none" w:sz="0" w:space="0" w:color="auto"/>
            <w:bottom w:val="none" w:sz="0" w:space="0" w:color="auto"/>
            <w:right w:val="none" w:sz="0" w:space="0" w:color="auto"/>
          </w:divBdr>
          <w:divsChild>
            <w:div w:id="831456867">
              <w:marLeft w:val="0"/>
              <w:marRight w:val="0"/>
              <w:marTop w:val="0"/>
              <w:marBottom w:val="0"/>
              <w:divBdr>
                <w:top w:val="none" w:sz="0" w:space="0" w:color="auto"/>
                <w:left w:val="none" w:sz="0" w:space="0" w:color="auto"/>
                <w:bottom w:val="none" w:sz="0" w:space="0" w:color="auto"/>
                <w:right w:val="none" w:sz="0" w:space="0" w:color="auto"/>
              </w:divBdr>
              <w:divsChild>
                <w:div w:id="193540194">
                  <w:marLeft w:val="0"/>
                  <w:marRight w:val="0"/>
                  <w:marTop w:val="0"/>
                  <w:marBottom w:val="0"/>
                  <w:divBdr>
                    <w:top w:val="none" w:sz="0" w:space="0" w:color="auto"/>
                    <w:left w:val="none" w:sz="0" w:space="0" w:color="auto"/>
                    <w:bottom w:val="none" w:sz="0" w:space="0" w:color="auto"/>
                    <w:right w:val="none" w:sz="0" w:space="0" w:color="auto"/>
                  </w:divBdr>
                  <w:divsChild>
                    <w:div w:id="414860406">
                      <w:marLeft w:val="0"/>
                      <w:marRight w:val="0"/>
                      <w:marTop w:val="0"/>
                      <w:marBottom w:val="0"/>
                      <w:divBdr>
                        <w:top w:val="none" w:sz="0" w:space="0" w:color="auto"/>
                        <w:left w:val="none" w:sz="0" w:space="0" w:color="auto"/>
                        <w:bottom w:val="none" w:sz="0" w:space="0" w:color="auto"/>
                        <w:right w:val="none" w:sz="0" w:space="0" w:color="auto"/>
                      </w:divBdr>
                      <w:divsChild>
                        <w:div w:id="181669216">
                          <w:marLeft w:val="0"/>
                          <w:marRight w:val="0"/>
                          <w:marTop w:val="0"/>
                          <w:marBottom w:val="0"/>
                          <w:divBdr>
                            <w:top w:val="none" w:sz="0" w:space="0" w:color="auto"/>
                            <w:left w:val="none" w:sz="0" w:space="0" w:color="auto"/>
                            <w:bottom w:val="none" w:sz="0" w:space="0" w:color="auto"/>
                            <w:right w:val="none" w:sz="0" w:space="0" w:color="auto"/>
                          </w:divBdr>
                          <w:divsChild>
                            <w:div w:id="1752192526">
                              <w:marLeft w:val="0"/>
                              <w:marRight w:val="0"/>
                              <w:marTop w:val="0"/>
                              <w:marBottom w:val="0"/>
                              <w:divBdr>
                                <w:top w:val="none" w:sz="0" w:space="0" w:color="auto"/>
                                <w:left w:val="none" w:sz="0" w:space="0" w:color="auto"/>
                                <w:bottom w:val="none" w:sz="0" w:space="0" w:color="auto"/>
                                <w:right w:val="none" w:sz="0" w:space="0" w:color="auto"/>
                              </w:divBdr>
                              <w:divsChild>
                                <w:div w:id="516509427">
                                  <w:marLeft w:val="0"/>
                                  <w:marRight w:val="0"/>
                                  <w:marTop w:val="0"/>
                                  <w:marBottom w:val="336"/>
                                  <w:divBdr>
                                    <w:top w:val="none" w:sz="0" w:space="0" w:color="auto"/>
                                    <w:left w:val="none" w:sz="0" w:space="0" w:color="auto"/>
                                    <w:bottom w:val="none" w:sz="0" w:space="0" w:color="auto"/>
                                    <w:right w:val="none" w:sz="0" w:space="0" w:color="auto"/>
                                  </w:divBdr>
                                </w:div>
                                <w:div w:id="1129856205">
                                  <w:marLeft w:val="0"/>
                                  <w:marRight w:val="0"/>
                                  <w:marTop w:val="0"/>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8437789">
      <w:bodyDiv w:val="1"/>
      <w:marLeft w:val="0"/>
      <w:marRight w:val="0"/>
      <w:marTop w:val="0"/>
      <w:marBottom w:val="0"/>
      <w:divBdr>
        <w:top w:val="none" w:sz="0" w:space="0" w:color="auto"/>
        <w:left w:val="none" w:sz="0" w:space="0" w:color="auto"/>
        <w:bottom w:val="none" w:sz="0" w:space="0" w:color="auto"/>
        <w:right w:val="none" w:sz="0" w:space="0" w:color="auto"/>
      </w:divBdr>
    </w:div>
    <w:div w:id="1322926025">
      <w:bodyDiv w:val="1"/>
      <w:marLeft w:val="0"/>
      <w:marRight w:val="0"/>
      <w:marTop w:val="0"/>
      <w:marBottom w:val="0"/>
      <w:divBdr>
        <w:top w:val="none" w:sz="0" w:space="0" w:color="auto"/>
        <w:left w:val="none" w:sz="0" w:space="0" w:color="auto"/>
        <w:bottom w:val="none" w:sz="0" w:space="0" w:color="auto"/>
        <w:right w:val="none" w:sz="0" w:space="0" w:color="auto"/>
      </w:divBdr>
    </w:div>
    <w:div w:id="1356342140">
      <w:bodyDiv w:val="1"/>
      <w:marLeft w:val="0"/>
      <w:marRight w:val="0"/>
      <w:marTop w:val="0"/>
      <w:marBottom w:val="0"/>
      <w:divBdr>
        <w:top w:val="none" w:sz="0" w:space="0" w:color="auto"/>
        <w:left w:val="none" w:sz="0" w:space="0" w:color="auto"/>
        <w:bottom w:val="none" w:sz="0" w:space="0" w:color="auto"/>
        <w:right w:val="none" w:sz="0" w:space="0" w:color="auto"/>
      </w:divBdr>
    </w:div>
    <w:div w:id="1409228906">
      <w:bodyDiv w:val="1"/>
      <w:marLeft w:val="0"/>
      <w:marRight w:val="0"/>
      <w:marTop w:val="0"/>
      <w:marBottom w:val="0"/>
      <w:divBdr>
        <w:top w:val="none" w:sz="0" w:space="0" w:color="auto"/>
        <w:left w:val="none" w:sz="0" w:space="0" w:color="auto"/>
        <w:bottom w:val="none" w:sz="0" w:space="0" w:color="auto"/>
        <w:right w:val="none" w:sz="0" w:space="0" w:color="auto"/>
      </w:divBdr>
    </w:div>
    <w:div w:id="1420634853">
      <w:bodyDiv w:val="1"/>
      <w:marLeft w:val="0"/>
      <w:marRight w:val="0"/>
      <w:marTop w:val="0"/>
      <w:marBottom w:val="0"/>
      <w:divBdr>
        <w:top w:val="none" w:sz="0" w:space="0" w:color="auto"/>
        <w:left w:val="none" w:sz="0" w:space="0" w:color="auto"/>
        <w:bottom w:val="none" w:sz="0" w:space="0" w:color="auto"/>
        <w:right w:val="none" w:sz="0" w:space="0" w:color="auto"/>
      </w:divBdr>
    </w:div>
    <w:div w:id="1424492814">
      <w:bodyDiv w:val="1"/>
      <w:marLeft w:val="0"/>
      <w:marRight w:val="0"/>
      <w:marTop w:val="0"/>
      <w:marBottom w:val="0"/>
      <w:divBdr>
        <w:top w:val="none" w:sz="0" w:space="0" w:color="auto"/>
        <w:left w:val="none" w:sz="0" w:space="0" w:color="auto"/>
        <w:bottom w:val="none" w:sz="0" w:space="0" w:color="auto"/>
        <w:right w:val="none" w:sz="0" w:space="0" w:color="auto"/>
      </w:divBdr>
    </w:div>
    <w:div w:id="1443458260">
      <w:bodyDiv w:val="1"/>
      <w:marLeft w:val="0"/>
      <w:marRight w:val="0"/>
      <w:marTop w:val="0"/>
      <w:marBottom w:val="0"/>
      <w:divBdr>
        <w:top w:val="none" w:sz="0" w:space="0" w:color="auto"/>
        <w:left w:val="none" w:sz="0" w:space="0" w:color="auto"/>
        <w:bottom w:val="none" w:sz="0" w:space="0" w:color="auto"/>
        <w:right w:val="none" w:sz="0" w:space="0" w:color="auto"/>
      </w:divBdr>
    </w:div>
    <w:div w:id="1445541699">
      <w:bodyDiv w:val="1"/>
      <w:marLeft w:val="0"/>
      <w:marRight w:val="0"/>
      <w:marTop w:val="0"/>
      <w:marBottom w:val="0"/>
      <w:divBdr>
        <w:top w:val="none" w:sz="0" w:space="0" w:color="auto"/>
        <w:left w:val="none" w:sz="0" w:space="0" w:color="auto"/>
        <w:bottom w:val="none" w:sz="0" w:space="0" w:color="auto"/>
        <w:right w:val="none" w:sz="0" w:space="0" w:color="auto"/>
      </w:divBdr>
    </w:div>
    <w:div w:id="1461260441">
      <w:bodyDiv w:val="1"/>
      <w:marLeft w:val="0"/>
      <w:marRight w:val="0"/>
      <w:marTop w:val="0"/>
      <w:marBottom w:val="0"/>
      <w:divBdr>
        <w:top w:val="none" w:sz="0" w:space="0" w:color="auto"/>
        <w:left w:val="none" w:sz="0" w:space="0" w:color="auto"/>
        <w:bottom w:val="none" w:sz="0" w:space="0" w:color="auto"/>
        <w:right w:val="none" w:sz="0" w:space="0" w:color="auto"/>
      </w:divBdr>
    </w:div>
    <w:div w:id="1560559392">
      <w:bodyDiv w:val="1"/>
      <w:marLeft w:val="0"/>
      <w:marRight w:val="0"/>
      <w:marTop w:val="0"/>
      <w:marBottom w:val="0"/>
      <w:divBdr>
        <w:top w:val="none" w:sz="0" w:space="0" w:color="auto"/>
        <w:left w:val="none" w:sz="0" w:space="0" w:color="auto"/>
        <w:bottom w:val="none" w:sz="0" w:space="0" w:color="auto"/>
        <w:right w:val="none" w:sz="0" w:space="0" w:color="auto"/>
      </w:divBdr>
    </w:div>
    <w:div w:id="1621373956">
      <w:bodyDiv w:val="1"/>
      <w:marLeft w:val="0"/>
      <w:marRight w:val="0"/>
      <w:marTop w:val="0"/>
      <w:marBottom w:val="0"/>
      <w:divBdr>
        <w:top w:val="none" w:sz="0" w:space="0" w:color="auto"/>
        <w:left w:val="none" w:sz="0" w:space="0" w:color="auto"/>
        <w:bottom w:val="none" w:sz="0" w:space="0" w:color="auto"/>
        <w:right w:val="none" w:sz="0" w:space="0" w:color="auto"/>
      </w:divBdr>
    </w:div>
    <w:div w:id="1644693273">
      <w:bodyDiv w:val="1"/>
      <w:marLeft w:val="0"/>
      <w:marRight w:val="0"/>
      <w:marTop w:val="0"/>
      <w:marBottom w:val="0"/>
      <w:divBdr>
        <w:top w:val="none" w:sz="0" w:space="0" w:color="auto"/>
        <w:left w:val="none" w:sz="0" w:space="0" w:color="auto"/>
        <w:bottom w:val="none" w:sz="0" w:space="0" w:color="auto"/>
        <w:right w:val="none" w:sz="0" w:space="0" w:color="auto"/>
      </w:divBdr>
    </w:div>
    <w:div w:id="1645770650">
      <w:bodyDiv w:val="1"/>
      <w:marLeft w:val="0"/>
      <w:marRight w:val="0"/>
      <w:marTop w:val="0"/>
      <w:marBottom w:val="0"/>
      <w:divBdr>
        <w:top w:val="none" w:sz="0" w:space="0" w:color="auto"/>
        <w:left w:val="none" w:sz="0" w:space="0" w:color="auto"/>
        <w:bottom w:val="none" w:sz="0" w:space="0" w:color="auto"/>
        <w:right w:val="none" w:sz="0" w:space="0" w:color="auto"/>
      </w:divBdr>
    </w:div>
    <w:div w:id="1670981467">
      <w:bodyDiv w:val="1"/>
      <w:marLeft w:val="0"/>
      <w:marRight w:val="0"/>
      <w:marTop w:val="0"/>
      <w:marBottom w:val="0"/>
      <w:divBdr>
        <w:top w:val="none" w:sz="0" w:space="0" w:color="auto"/>
        <w:left w:val="none" w:sz="0" w:space="0" w:color="auto"/>
        <w:bottom w:val="none" w:sz="0" w:space="0" w:color="auto"/>
        <w:right w:val="none" w:sz="0" w:space="0" w:color="auto"/>
      </w:divBdr>
    </w:div>
    <w:div w:id="1724212536">
      <w:bodyDiv w:val="1"/>
      <w:marLeft w:val="0"/>
      <w:marRight w:val="0"/>
      <w:marTop w:val="0"/>
      <w:marBottom w:val="0"/>
      <w:divBdr>
        <w:top w:val="none" w:sz="0" w:space="0" w:color="auto"/>
        <w:left w:val="none" w:sz="0" w:space="0" w:color="auto"/>
        <w:bottom w:val="none" w:sz="0" w:space="0" w:color="auto"/>
        <w:right w:val="none" w:sz="0" w:space="0" w:color="auto"/>
      </w:divBdr>
      <w:divsChild>
        <w:div w:id="181673828">
          <w:marLeft w:val="0"/>
          <w:marRight w:val="0"/>
          <w:marTop w:val="0"/>
          <w:marBottom w:val="0"/>
          <w:divBdr>
            <w:top w:val="none" w:sz="0" w:space="0" w:color="auto"/>
            <w:left w:val="none" w:sz="0" w:space="0" w:color="auto"/>
            <w:bottom w:val="none" w:sz="0" w:space="0" w:color="auto"/>
            <w:right w:val="none" w:sz="0" w:space="0" w:color="auto"/>
          </w:divBdr>
        </w:div>
        <w:div w:id="289240131">
          <w:marLeft w:val="0"/>
          <w:marRight w:val="0"/>
          <w:marTop w:val="0"/>
          <w:marBottom w:val="0"/>
          <w:divBdr>
            <w:top w:val="none" w:sz="0" w:space="0" w:color="auto"/>
            <w:left w:val="none" w:sz="0" w:space="0" w:color="auto"/>
            <w:bottom w:val="none" w:sz="0" w:space="0" w:color="auto"/>
            <w:right w:val="none" w:sz="0" w:space="0" w:color="auto"/>
          </w:divBdr>
        </w:div>
        <w:div w:id="634257469">
          <w:marLeft w:val="0"/>
          <w:marRight w:val="0"/>
          <w:marTop w:val="0"/>
          <w:marBottom w:val="0"/>
          <w:divBdr>
            <w:top w:val="none" w:sz="0" w:space="0" w:color="auto"/>
            <w:left w:val="none" w:sz="0" w:space="0" w:color="auto"/>
            <w:bottom w:val="none" w:sz="0" w:space="0" w:color="auto"/>
            <w:right w:val="none" w:sz="0" w:space="0" w:color="auto"/>
          </w:divBdr>
        </w:div>
        <w:div w:id="908543361">
          <w:marLeft w:val="0"/>
          <w:marRight w:val="0"/>
          <w:marTop w:val="0"/>
          <w:marBottom w:val="0"/>
          <w:divBdr>
            <w:top w:val="none" w:sz="0" w:space="0" w:color="auto"/>
            <w:left w:val="none" w:sz="0" w:space="0" w:color="auto"/>
            <w:bottom w:val="none" w:sz="0" w:space="0" w:color="auto"/>
            <w:right w:val="none" w:sz="0" w:space="0" w:color="auto"/>
          </w:divBdr>
        </w:div>
        <w:div w:id="986279542">
          <w:marLeft w:val="0"/>
          <w:marRight w:val="0"/>
          <w:marTop w:val="0"/>
          <w:marBottom w:val="0"/>
          <w:divBdr>
            <w:top w:val="none" w:sz="0" w:space="0" w:color="auto"/>
            <w:left w:val="none" w:sz="0" w:space="0" w:color="auto"/>
            <w:bottom w:val="none" w:sz="0" w:space="0" w:color="auto"/>
            <w:right w:val="none" w:sz="0" w:space="0" w:color="auto"/>
          </w:divBdr>
        </w:div>
        <w:div w:id="1044788482">
          <w:marLeft w:val="0"/>
          <w:marRight w:val="0"/>
          <w:marTop w:val="0"/>
          <w:marBottom w:val="0"/>
          <w:divBdr>
            <w:top w:val="none" w:sz="0" w:space="0" w:color="auto"/>
            <w:left w:val="none" w:sz="0" w:space="0" w:color="auto"/>
            <w:bottom w:val="none" w:sz="0" w:space="0" w:color="auto"/>
            <w:right w:val="none" w:sz="0" w:space="0" w:color="auto"/>
          </w:divBdr>
        </w:div>
        <w:div w:id="1077046526">
          <w:marLeft w:val="0"/>
          <w:marRight w:val="0"/>
          <w:marTop w:val="0"/>
          <w:marBottom w:val="0"/>
          <w:divBdr>
            <w:top w:val="none" w:sz="0" w:space="0" w:color="auto"/>
            <w:left w:val="none" w:sz="0" w:space="0" w:color="auto"/>
            <w:bottom w:val="none" w:sz="0" w:space="0" w:color="auto"/>
            <w:right w:val="none" w:sz="0" w:space="0" w:color="auto"/>
          </w:divBdr>
        </w:div>
        <w:div w:id="1148474562">
          <w:marLeft w:val="0"/>
          <w:marRight w:val="0"/>
          <w:marTop w:val="0"/>
          <w:marBottom w:val="0"/>
          <w:divBdr>
            <w:top w:val="none" w:sz="0" w:space="0" w:color="auto"/>
            <w:left w:val="none" w:sz="0" w:space="0" w:color="auto"/>
            <w:bottom w:val="none" w:sz="0" w:space="0" w:color="auto"/>
            <w:right w:val="none" w:sz="0" w:space="0" w:color="auto"/>
          </w:divBdr>
        </w:div>
        <w:div w:id="1191837697">
          <w:marLeft w:val="0"/>
          <w:marRight w:val="0"/>
          <w:marTop w:val="0"/>
          <w:marBottom w:val="0"/>
          <w:divBdr>
            <w:top w:val="none" w:sz="0" w:space="0" w:color="auto"/>
            <w:left w:val="none" w:sz="0" w:space="0" w:color="auto"/>
            <w:bottom w:val="none" w:sz="0" w:space="0" w:color="auto"/>
            <w:right w:val="none" w:sz="0" w:space="0" w:color="auto"/>
          </w:divBdr>
        </w:div>
        <w:div w:id="1206024908">
          <w:marLeft w:val="0"/>
          <w:marRight w:val="0"/>
          <w:marTop w:val="0"/>
          <w:marBottom w:val="0"/>
          <w:divBdr>
            <w:top w:val="none" w:sz="0" w:space="0" w:color="auto"/>
            <w:left w:val="none" w:sz="0" w:space="0" w:color="auto"/>
            <w:bottom w:val="none" w:sz="0" w:space="0" w:color="auto"/>
            <w:right w:val="none" w:sz="0" w:space="0" w:color="auto"/>
          </w:divBdr>
        </w:div>
        <w:div w:id="1394620859">
          <w:marLeft w:val="0"/>
          <w:marRight w:val="0"/>
          <w:marTop w:val="0"/>
          <w:marBottom w:val="0"/>
          <w:divBdr>
            <w:top w:val="none" w:sz="0" w:space="0" w:color="auto"/>
            <w:left w:val="none" w:sz="0" w:space="0" w:color="auto"/>
            <w:bottom w:val="none" w:sz="0" w:space="0" w:color="auto"/>
            <w:right w:val="none" w:sz="0" w:space="0" w:color="auto"/>
          </w:divBdr>
        </w:div>
        <w:div w:id="1651981116">
          <w:marLeft w:val="0"/>
          <w:marRight w:val="0"/>
          <w:marTop w:val="0"/>
          <w:marBottom w:val="0"/>
          <w:divBdr>
            <w:top w:val="none" w:sz="0" w:space="0" w:color="auto"/>
            <w:left w:val="none" w:sz="0" w:space="0" w:color="auto"/>
            <w:bottom w:val="none" w:sz="0" w:space="0" w:color="auto"/>
            <w:right w:val="none" w:sz="0" w:space="0" w:color="auto"/>
          </w:divBdr>
        </w:div>
        <w:div w:id="1934586148">
          <w:marLeft w:val="0"/>
          <w:marRight w:val="0"/>
          <w:marTop w:val="0"/>
          <w:marBottom w:val="0"/>
          <w:divBdr>
            <w:top w:val="none" w:sz="0" w:space="0" w:color="auto"/>
            <w:left w:val="none" w:sz="0" w:space="0" w:color="auto"/>
            <w:bottom w:val="none" w:sz="0" w:space="0" w:color="auto"/>
            <w:right w:val="none" w:sz="0" w:space="0" w:color="auto"/>
          </w:divBdr>
        </w:div>
        <w:div w:id="1944722619">
          <w:marLeft w:val="0"/>
          <w:marRight w:val="0"/>
          <w:marTop w:val="0"/>
          <w:marBottom w:val="0"/>
          <w:divBdr>
            <w:top w:val="none" w:sz="0" w:space="0" w:color="auto"/>
            <w:left w:val="none" w:sz="0" w:space="0" w:color="auto"/>
            <w:bottom w:val="none" w:sz="0" w:space="0" w:color="auto"/>
            <w:right w:val="none" w:sz="0" w:space="0" w:color="auto"/>
          </w:divBdr>
        </w:div>
        <w:div w:id="2117745650">
          <w:marLeft w:val="0"/>
          <w:marRight w:val="0"/>
          <w:marTop w:val="0"/>
          <w:marBottom w:val="0"/>
          <w:divBdr>
            <w:top w:val="none" w:sz="0" w:space="0" w:color="auto"/>
            <w:left w:val="none" w:sz="0" w:space="0" w:color="auto"/>
            <w:bottom w:val="none" w:sz="0" w:space="0" w:color="auto"/>
            <w:right w:val="none" w:sz="0" w:space="0" w:color="auto"/>
          </w:divBdr>
        </w:div>
      </w:divsChild>
    </w:div>
    <w:div w:id="1781991462">
      <w:bodyDiv w:val="1"/>
      <w:marLeft w:val="0"/>
      <w:marRight w:val="0"/>
      <w:marTop w:val="0"/>
      <w:marBottom w:val="0"/>
      <w:divBdr>
        <w:top w:val="none" w:sz="0" w:space="0" w:color="auto"/>
        <w:left w:val="none" w:sz="0" w:space="0" w:color="auto"/>
        <w:bottom w:val="none" w:sz="0" w:space="0" w:color="auto"/>
        <w:right w:val="none" w:sz="0" w:space="0" w:color="auto"/>
      </w:divBdr>
    </w:div>
    <w:div w:id="1802846346">
      <w:bodyDiv w:val="1"/>
      <w:marLeft w:val="0"/>
      <w:marRight w:val="0"/>
      <w:marTop w:val="0"/>
      <w:marBottom w:val="0"/>
      <w:divBdr>
        <w:top w:val="none" w:sz="0" w:space="0" w:color="auto"/>
        <w:left w:val="none" w:sz="0" w:space="0" w:color="auto"/>
        <w:bottom w:val="none" w:sz="0" w:space="0" w:color="auto"/>
        <w:right w:val="none" w:sz="0" w:space="0" w:color="auto"/>
      </w:divBdr>
    </w:div>
    <w:div w:id="1848254835">
      <w:bodyDiv w:val="1"/>
      <w:marLeft w:val="0"/>
      <w:marRight w:val="0"/>
      <w:marTop w:val="0"/>
      <w:marBottom w:val="0"/>
      <w:divBdr>
        <w:top w:val="none" w:sz="0" w:space="0" w:color="auto"/>
        <w:left w:val="none" w:sz="0" w:space="0" w:color="auto"/>
        <w:bottom w:val="none" w:sz="0" w:space="0" w:color="auto"/>
        <w:right w:val="none" w:sz="0" w:space="0" w:color="auto"/>
      </w:divBdr>
    </w:div>
    <w:div w:id="1854493346">
      <w:bodyDiv w:val="1"/>
      <w:marLeft w:val="0"/>
      <w:marRight w:val="0"/>
      <w:marTop w:val="0"/>
      <w:marBottom w:val="0"/>
      <w:divBdr>
        <w:top w:val="none" w:sz="0" w:space="0" w:color="auto"/>
        <w:left w:val="none" w:sz="0" w:space="0" w:color="auto"/>
        <w:bottom w:val="none" w:sz="0" w:space="0" w:color="auto"/>
        <w:right w:val="none" w:sz="0" w:space="0" w:color="auto"/>
      </w:divBdr>
    </w:div>
    <w:div w:id="1877699045">
      <w:bodyDiv w:val="1"/>
      <w:marLeft w:val="0"/>
      <w:marRight w:val="0"/>
      <w:marTop w:val="0"/>
      <w:marBottom w:val="0"/>
      <w:divBdr>
        <w:top w:val="none" w:sz="0" w:space="0" w:color="auto"/>
        <w:left w:val="none" w:sz="0" w:space="0" w:color="auto"/>
        <w:bottom w:val="none" w:sz="0" w:space="0" w:color="auto"/>
        <w:right w:val="none" w:sz="0" w:space="0" w:color="auto"/>
      </w:divBdr>
    </w:div>
    <w:div w:id="1953392537">
      <w:bodyDiv w:val="1"/>
      <w:marLeft w:val="0"/>
      <w:marRight w:val="0"/>
      <w:marTop w:val="0"/>
      <w:marBottom w:val="0"/>
      <w:divBdr>
        <w:top w:val="none" w:sz="0" w:space="0" w:color="auto"/>
        <w:left w:val="none" w:sz="0" w:space="0" w:color="auto"/>
        <w:bottom w:val="none" w:sz="0" w:space="0" w:color="auto"/>
        <w:right w:val="none" w:sz="0" w:space="0" w:color="auto"/>
      </w:divBdr>
    </w:div>
    <w:div w:id="200785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6215983d\Downloads\SMSI-022-CNF-MOD-ProtocoleAuditSSI.dotx" TargetMode="External"/></Relationships>
</file>

<file path=word/theme/theme1.xml><?xml version="1.0" encoding="utf-8"?>
<a:theme xmlns:a="http://schemas.openxmlformats.org/drawingml/2006/main" name="Thème Office">
  <a:themeElements>
    <a:clrScheme name="SNCF Réseau">
      <a:dk1>
        <a:srgbClr val="3C3732"/>
      </a:dk1>
      <a:lt1>
        <a:sysClr val="window" lastClr="FFFFFF"/>
      </a:lt1>
      <a:dk2>
        <a:srgbClr val="82BE00"/>
      </a:dk2>
      <a:lt2>
        <a:srgbClr val="D2E100"/>
      </a:lt2>
      <a:accent1>
        <a:srgbClr val="009AA6"/>
      </a:accent1>
      <a:accent2>
        <a:srgbClr val="CD0037"/>
      </a:accent2>
      <a:accent3>
        <a:srgbClr val="A0A0A0"/>
      </a:accent3>
      <a:accent4>
        <a:srgbClr val="E05206"/>
      </a:accent4>
      <a:accent5>
        <a:srgbClr val="FFB612"/>
      </a:accent5>
      <a:accent6>
        <a:srgbClr val="A1006B"/>
      </a:accent6>
      <a:hlink>
        <a:srgbClr val="E05206"/>
      </a:hlink>
      <a:folHlink>
        <a:srgbClr val="FFB612"/>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Campus Rimbaud, 10 rue Camille Moke, 93212 La Plaine Saint-Denis</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E2396066F97174E8A214E31CEF6C98F" ma:contentTypeVersion="21" ma:contentTypeDescription="Crée un document." ma:contentTypeScope="" ma:versionID="1a445fb53113b447d14f20c29fbbeb1a">
  <xsd:schema xmlns:xsd="http://www.w3.org/2001/XMLSchema" xmlns:xs="http://www.w3.org/2001/XMLSchema" xmlns:p="http://schemas.microsoft.com/office/2006/metadata/properties" xmlns:ns2="75972f11-ea0b-42b7-a7c2-bb96a2b08064" xmlns:ns3="9faee423-fdfb-4f7a-8861-0356549a51b9" targetNamespace="http://schemas.microsoft.com/office/2006/metadata/properties" ma:root="true" ma:fieldsID="cf5b28e6ad36162b8768fb705be285c6" ns2:_="" ns3:_="">
    <xsd:import namespace="75972f11-ea0b-42b7-a7c2-bb96a2b08064"/>
    <xsd:import namespace="9faee423-fdfb-4f7a-8861-0356549a51b9"/>
    <xsd:element name="properties">
      <xsd:complexType>
        <xsd:sequence>
          <xsd:element name="documentManagement">
            <xsd:complexType>
              <xsd:all>
                <xsd:element ref="ns2:Description0" minOccurs="0"/>
                <xsd:element ref="ns2:MediaServiceMetadata" minOccurs="0"/>
                <xsd:element ref="ns2:MediaServiceFastMetadata" minOccurs="0"/>
                <xsd:element ref="ns2:M_x00e9_tier" minOccurs="0"/>
                <xsd:element ref="ns2:qy6b"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72f11-ea0b-42b7-a7c2-bb96a2b08064"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_x00e9_tier" ma:index="11" nillable="true" ma:displayName="Métier" ma:internalName="M_x00e9_tier">
      <xsd:simpleType>
        <xsd:restriction base="dms:Text">
          <xsd:maxLength value="255"/>
        </xsd:restriction>
      </xsd:simpleType>
    </xsd:element>
    <xsd:element name="qy6b" ma:index="12" nillable="true" ma:displayName="Test NLX" ma:internalName="qy6b">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Balises d’images" ma:readOnly="false" ma:fieldId="{5cf76f15-5ced-4ddc-b409-7134ff3c332f}" ma:taxonomyMulti="true" ma:sspId="5096f5d6-3256-4090-9362-038d665d19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LengthInSeconds" ma:index="2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aee423-fdfb-4f7a-8861-0356549a51b9"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element name="TaxCatchAll" ma:index="25" nillable="true" ma:displayName="Taxonomy Catch All Column" ma:hidden="true" ma:list="{76da83c8-d815-431b-bec5-381d659d29a1}" ma:internalName="TaxCatchAll" ma:showField="CatchAllData" ma:web="9faee423-fdfb-4f7a-8861-0356549a51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faee423-fdfb-4f7a-8861-0356549a51b9" xsi:nil="true"/>
    <lcf76f155ced4ddcb4097134ff3c332f xmlns="75972f11-ea0b-42b7-a7c2-bb96a2b08064">
      <Terms xmlns="http://schemas.microsoft.com/office/infopath/2007/PartnerControls"/>
    </lcf76f155ced4ddcb4097134ff3c332f>
    <qy6b xmlns="75972f11-ea0b-42b7-a7c2-bb96a2b08064" xsi:nil="true"/>
    <M_x00e9_tier xmlns="75972f11-ea0b-42b7-a7c2-bb96a2b08064" xsi:nil="true"/>
    <Description0 xmlns="75972f11-ea0b-42b7-a7c2-bb96a2b08064"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C9E8124-FECC-484D-A2CC-4BCE0BF88556}">
  <ds:schemaRefs>
    <ds:schemaRef ds:uri="http://schemas.microsoft.com/sharepoint/v3/contenttype/forms"/>
  </ds:schemaRefs>
</ds:datastoreItem>
</file>

<file path=customXml/itemProps3.xml><?xml version="1.0" encoding="utf-8"?>
<ds:datastoreItem xmlns:ds="http://schemas.openxmlformats.org/officeDocument/2006/customXml" ds:itemID="{2A634FA5-F71B-4D80-AD8A-84AD0D7BB2A9}">
  <ds:schemaRefs>
    <ds:schemaRef ds:uri="http://schemas.openxmlformats.org/officeDocument/2006/bibliography"/>
  </ds:schemaRefs>
</ds:datastoreItem>
</file>

<file path=customXml/itemProps4.xml><?xml version="1.0" encoding="utf-8"?>
<ds:datastoreItem xmlns:ds="http://schemas.openxmlformats.org/officeDocument/2006/customXml" ds:itemID="{154D2725-6D5B-4F98-81BE-DD591F216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72f11-ea0b-42b7-a7c2-bb96a2b08064"/>
    <ds:schemaRef ds:uri="9faee423-fdfb-4f7a-8861-0356549a51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6E10E88-3C40-4327-8A57-996AF375CD69}">
  <ds:schemaRefs>
    <ds:schemaRef ds:uri="http://schemas.microsoft.com/office/2006/metadata/properties"/>
    <ds:schemaRef ds:uri="http://schemas.microsoft.com/office/infopath/2007/PartnerControls"/>
    <ds:schemaRef ds:uri="9faee423-fdfb-4f7a-8861-0356549a51b9"/>
    <ds:schemaRef ds:uri="75972f11-ea0b-42b7-a7c2-bb96a2b08064"/>
  </ds:schemaRefs>
</ds:datastoreItem>
</file>

<file path=docProps/app.xml><?xml version="1.0" encoding="utf-8"?>
<Properties xmlns="http://schemas.openxmlformats.org/officeDocument/2006/extended-properties" xmlns:vt="http://schemas.openxmlformats.org/officeDocument/2006/docPropsVTypes">
  <Template>SMSI-022-CNF-MOD-ProtocoleAuditSSI.dotx</Template>
  <TotalTime>159</TotalTime>
  <Pages>44</Pages>
  <Words>11427</Words>
  <Characters>62852</Characters>
  <Application>Microsoft Office Word</Application>
  <DocSecurity>0</DocSecurity>
  <Lines>523</Lines>
  <Paragraphs>148</Paragraphs>
  <ScaleCrop>false</ScaleCrop>
  <HeadingPairs>
    <vt:vector size="2" baseType="variant">
      <vt:variant>
        <vt:lpstr>Titre</vt:lpstr>
      </vt:variant>
      <vt:variant>
        <vt:i4>1</vt:i4>
      </vt:variant>
    </vt:vector>
  </HeadingPairs>
  <TitlesOfParts>
    <vt:vector size="1" baseType="lpstr">
      <vt:lpstr>PLAN D’ASSURANCE CYBER-SECURITE (PACS) [PRESTATION] – [PRESTATAIRE]</vt:lpstr>
    </vt:vector>
  </TitlesOfParts>
  <Manager>&lt;SOCIETE AUDITRICE&gt;</Manager>
  <Company>SNCF RESEAU</Company>
  <LinksUpToDate>false</LinksUpToDate>
  <CharactersWithSpaces>74131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D’ASSURANCE CYBER-SECURITE (PACS) [PRESTATION] – [PRESTATAIRE]</dc:title>
  <dc:subject>&lt;CHARGE AUDIT SSI&gt;</dc:subject>
  <dc:creator>6215983d</dc:creator>
  <cp:keywords>1.0</cp:keywords>
  <dc:description>JJ/MM/AAAA</dc:description>
  <cp:lastModifiedBy>FONT David (SNCF / DGA NUMERIQUE / e.SNCF Sol. DSI FS Cyber)</cp:lastModifiedBy>
  <cp:revision>17</cp:revision>
  <cp:lastPrinted>2015-09-07T02:47:00Z</cp:lastPrinted>
  <dcterms:created xsi:type="dcterms:W3CDTF">2024-06-20T13:20:00Z</dcterms:created>
  <dcterms:modified xsi:type="dcterms:W3CDTF">2025-07-18T07:07:00Z</dcterms:modified>
  <cp:category>PLAN D’ASSURANCE CYBER SECURITE [PRESTATION] – [PRESTATAIRE]</cp:category>
  <cp:contentStatus>VERSION DE TRAVAIL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0x0101003E2396066F97174E8A214E31CEF6C98F</vt:lpwstr>
  </property>
  <property fmtid="{D5CDD505-2E9C-101B-9397-08002B2CF9AE}" pid="3" name="MSIP_Label_021ee20b-2db6-434b-a656-4500d2063055_Enabled">
    <vt:lpwstr>true</vt:lpwstr>
  </property>
  <property fmtid="{D5CDD505-2E9C-101B-9397-08002B2CF9AE}" pid="4" name="MSIP_Label_021ee20b-2db6-434b-a656-4500d2063055_SetDate">
    <vt:lpwstr>2024-03-27T13:17:36Z</vt:lpwstr>
  </property>
  <property fmtid="{D5CDD505-2E9C-101B-9397-08002B2CF9AE}" pid="5" name="MSIP_Label_021ee20b-2db6-434b-a656-4500d2063055_Method">
    <vt:lpwstr>Privileged</vt:lpwstr>
  </property>
  <property fmtid="{D5CDD505-2E9C-101B-9397-08002B2CF9AE}" pid="6" name="MSIP_Label_021ee20b-2db6-434b-a656-4500d2063055_Name">
    <vt:lpwstr>Sans Marquage - Groupe et Réseau</vt:lpwstr>
  </property>
  <property fmtid="{D5CDD505-2E9C-101B-9397-08002B2CF9AE}" pid="7" name="MSIP_Label_021ee20b-2db6-434b-a656-4500d2063055_SiteId">
    <vt:lpwstr>4a7c8238-5799-4b16-9fc6-9ad8fce5a7d9</vt:lpwstr>
  </property>
  <property fmtid="{D5CDD505-2E9C-101B-9397-08002B2CF9AE}" pid="8" name="MSIP_Label_021ee20b-2db6-434b-a656-4500d2063055_ActionId">
    <vt:lpwstr>a6459839-ad60-45f8-a7f8-af984bee3881</vt:lpwstr>
  </property>
  <property fmtid="{D5CDD505-2E9C-101B-9397-08002B2CF9AE}" pid="9" name="MSIP_Label_021ee20b-2db6-434b-a656-4500d2063055_ContentBits">
    <vt:lpwstr>0</vt:lpwstr>
  </property>
  <property fmtid="{D5CDD505-2E9C-101B-9397-08002B2CF9AE}" pid="10" name="MediaServiceImageTags">
    <vt:lpwstr/>
  </property>
</Properties>
</file>